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FC5A9D2" w14:textId="77777777" w:rsidR="00E8487F" w:rsidRPr="00E8487F" w:rsidRDefault="00E8487F" w:rsidP="00E8487F">
      <w:pPr>
        <w:pStyle w:val="Title"/>
      </w:pPr>
      <w:r>
        <w:t>I Notice, I Wonder</w:t>
      </w:r>
    </w:p>
    <w:tbl>
      <w:tblPr>
        <w:tblW w:w="9360" w:type="dxa"/>
        <w:tblInd w:w="1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E8487F" w14:paraId="0041EAFA" w14:textId="77777777" w:rsidTr="00E8487F">
        <w:trPr>
          <w:trHeight w:hRule="exact" w:val="900"/>
        </w:trPr>
        <w:tc>
          <w:tcPr>
            <w:tcW w:w="4680" w:type="dxa"/>
            <w:shd w:val="clear" w:color="auto" w:fill="3E5C61" w:themeFill="text2"/>
          </w:tcPr>
          <w:p w14:paraId="6D10B328" w14:textId="77777777" w:rsidR="00E8487F" w:rsidRDefault="00E8487F" w:rsidP="00E8487F">
            <w:pPr>
              <w:pStyle w:val="TableColumnHeaders"/>
            </w:pPr>
          </w:p>
          <w:p w14:paraId="34B5E584" w14:textId="77777777" w:rsidR="00E8487F" w:rsidRDefault="00E8487F" w:rsidP="00E8487F">
            <w:pPr>
              <w:pStyle w:val="TableColumnHeaders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ice</w:t>
            </w:r>
          </w:p>
        </w:tc>
        <w:tc>
          <w:tcPr>
            <w:tcW w:w="4680" w:type="dxa"/>
            <w:shd w:val="clear" w:color="auto" w:fill="3E5C61" w:themeFill="text2"/>
          </w:tcPr>
          <w:p w14:paraId="4132C6A7" w14:textId="77777777" w:rsidR="00E8487F" w:rsidRDefault="00E8487F" w:rsidP="00E8487F">
            <w:pPr>
              <w:pStyle w:val="TableColumnHeaders"/>
            </w:pPr>
          </w:p>
          <w:p w14:paraId="53FBDC5E" w14:textId="77777777" w:rsidR="00E8487F" w:rsidRDefault="00E8487F" w:rsidP="00E8487F">
            <w:pPr>
              <w:pStyle w:val="TableColumnHeaders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r</w:t>
            </w:r>
          </w:p>
        </w:tc>
      </w:tr>
      <w:tr w:rsidR="00E8487F" w14:paraId="0C79E68F" w14:textId="77777777" w:rsidTr="00E8487F">
        <w:trPr>
          <w:trHeight w:hRule="exact" w:val="11172"/>
        </w:trPr>
        <w:tc>
          <w:tcPr>
            <w:tcW w:w="4680" w:type="dxa"/>
          </w:tcPr>
          <w:p w14:paraId="7BE030B7" w14:textId="77777777" w:rsidR="00E8487F" w:rsidRDefault="00E8487F" w:rsidP="00801186"/>
        </w:tc>
        <w:tc>
          <w:tcPr>
            <w:tcW w:w="4680" w:type="dxa"/>
          </w:tcPr>
          <w:p w14:paraId="62B9C9A7" w14:textId="77777777" w:rsidR="00E8487F" w:rsidRDefault="00E8487F" w:rsidP="00801186"/>
        </w:tc>
      </w:tr>
    </w:tbl>
    <w:p w14:paraId="3B8EBC17" w14:textId="77777777" w:rsidR="00E8487F" w:rsidRDefault="00E8487F" w:rsidP="00E8487F">
      <w:pPr>
        <w:spacing w:line="200" w:lineRule="exact"/>
        <w:rPr>
          <w:sz w:val="20"/>
          <w:szCs w:val="20"/>
        </w:rPr>
      </w:pPr>
      <w:bookmarkStart w:id="0" w:name="_GoBack"/>
      <w:bookmarkEnd w:id="0"/>
    </w:p>
    <w:sectPr w:rsidR="00E8487F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4DBCB" w14:textId="77777777" w:rsidR="00AE09FA" w:rsidRDefault="00AE09FA" w:rsidP="00293785">
      <w:r>
        <w:separator/>
      </w:r>
    </w:p>
  </w:endnote>
  <w:endnote w:type="continuationSeparator" w:id="0">
    <w:p w14:paraId="1B3FFB46" w14:textId="77777777" w:rsidR="00AE09FA" w:rsidRDefault="00AE09FA" w:rsidP="0029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AD16D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02CD42" wp14:editId="09893CE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16F642" w14:textId="592E7FB1" w:rsidR="00293785" w:rsidRDefault="00A36B2A" w:rsidP="00AC349E">
                          <w:pPr>
                            <w:pStyle w:val="LessonFooter"/>
                          </w:pPr>
                          <w:r>
                            <w:t>From the dark, damp places</w:t>
                          </w:r>
                        </w:p>
                        <w:p w14:paraId="11F20B09" w14:textId="77777777" w:rsidR="00293785" w:rsidRDefault="00293785" w:rsidP="002937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2CD42"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6" type="#_x0000_t202" style="position:absolute;margin-left:90pt;margin-top:-20.5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" filled="f" stroked="f">
              <v:textbox>
                <w:txbxContent>
                  <w:p w14:paraId="3E16F642" w14:textId="592E7FB1" w:rsidR="00293785" w:rsidRDefault="00A36B2A" w:rsidP="00AC349E">
                    <w:pPr>
                      <w:pStyle w:val="LessonFooter"/>
                    </w:pPr>
                    <w:r>
                      <w:t>From the dark, damp places</w:t>
                    </w:r>
                  </w:p>
                  <w:p w14:paraId="11F20B09" w14:textId="77777777" w:rsidR="00293785" w:rsidRDefault="00293785" w:rsidP="00293785"/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0F1971F" wp14:editId="41F2EE5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472C9" w14:textId="77777777" w:rsidR="00AE09FA" w:rsidRDefault="00AE09FA" w:rsidP="00293785">
      <w:r>
        <w:separator/>
      </w:r>
    </w:p>
  </w:footnote>
  <w:footnote w:type="continuationSeparator" w:id="0">
    <w:p w14:paraId="0AD79991" w14:textId="77777777" w:rsidR="00AE09FA" w:rsidRDefault="00AE09FA" w:rsidP="00293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7F"/>
    <w:rsid w:val="0005619A"/>
    <w:rsid w:val="0011259B"/>
    <w:rsid w:val="00116FDD"/>
    <w:rsid w:val="001F125D"/>
    <w:rsid w:val="00293785"/>
    <w:rsid w:val="002C0879"/>
    <w:rsid w:val="00412781"/>
    <w:rsid w:val="004722A2"/>
    <w:rsid w:val="005078B4"/>
    <w:rsid w:val="0053328A"/>
    <w:rsid w:val="00540FC6"/>
    <w:rsid w:val="00656940"/>
    <w:rsid w:val="00686DAB"/>
    <w:rsid w:val="00721EA4"/>
    <w:rsid w:val="007B055F"/>
    <w:rsid w:val="0083277B"/>
    <w:rsid w:val="00867E50"/>
    <w:rsid w:val="008B43BC"/>
    <w:rsid w:val="00913172"/>
    <w:rsid w:val="00A101E8"/>
    <w:rsid w:val="00A36B2A"/>
    <w:rsid w:val="00AC349E"/>
    <w:rsid w:val="00AE09FA"/>
    <w:rsid w:val="00B92DBF"/>
    <w:rsid w:val="00BD119F"/>
    <w:rsid w:val="00CC4F77"/>
    <w:rsid w:val="00E35E31"/>
    <w:rsid w:val="00E8487F"/>
    <w:rsid w:val="00ED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1A8AC"/>
  <w15:docId w15:val="{4E8E8262-7CF1-437E-8412-6A13E153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aliases w:val="Body"/>
    <w:uiPriority w:val="1"/>
    <w:qFormat/>
    <w:rsid w:val="00E8487F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autoRedefine/>
    <w:uiPriority w:val="9"/>
    <w:qFormat/>
    <w:rsid w:val="00AC349E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C3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C349E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E84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l9277\Documents\Custom%20Office%20Templates\LEARN%20handout%20template%20with%20example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C:\Users\schl9277\Documents\Custom Office Templates\LEARN handout template with examples.dotx</Template>
  <TotalTime>0</TotalTime>
  <Pages>1</Pages>
  <Words>6</Words>
  <Characters>38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Schlasner, Jacqueline</dc:creator>
  <cp:lastModifiedBy>Alex Stroukoff</cp:lastModifiedBy>
  <cp:revision>2</cp:revision>
  <cp:lastPrinted>2016-07-14T14:08:00Z</cp:lastPrinted>
  <dcterms:created xsi:type="dcterms:W3CDTF">2016-08-22T19:36:00Z</dcterms:created>
  <dcterms:modified xsi:type="dcterms:W3CDTF">2016-08-22T19:36:00Z</dcterms:modified>
</cp:coreProperties>
</file>