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85BECB" w14:textId="2D24D874" w:rsidR="00446C13" w:rsidRPr="001872E7" w:rsidRDefault="00955C67" w:rsidP="001872E7">
      <w:pPr>
        <w:pStyle w:val="Title"/>
      </w:pPr>
      <w:r>
        <w:t>INSTALLATION ART PROJECT RUBRIC</w:t>
      </w:r>
    </w:p>
    <w:p w14:paraId="16884EF4" w14:textId="34F89FB8" w:rsidR="00895E9E" w:rsidRPr="00764CF6" w:rsidRDefault="00764CF6" w:rsidP="00764CF6">
      <w:pPr>
        <w:jc w:val="right"/>
        <w:rPr>
          <w:b/>
          <w:bCs/>
        </w:rPr>
      </w:pPr>
      <w:proofErr w:type="gramStart"/>
      <w:r w:rsidRPr="00764CF6">
        <w:rPr>
          <w:b/>
          <w:bCs/>
        </w:rPr>
        <w:t>Name:</w:t>
      </w:r>
      <w:r>
        <w:rPr>
          <w:b/>
          <w:bCs/>
        </w:rPr>
        <w:t>_</w:t>
      </w:r>
      <w:proofErr w:type="gramEnd"/>
      <w:r>
        <w:rPr>
          <w:b/>
          <w:bCs/>
        </w:rPr>
        <w:t>____</w:t>
      </w:r>
      <w:r w:rsidRPr="00764CF6">
        <w:rPr>
          <w:b/>
          <w:bCs/>
        </w:rPr>
        <w:t>__________________________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2616"/>
        <w:gridCol w:w="2157"/>
        <w:gridCol w:w="2157"/>
        <w:gridCol w:w="2155"/>
        <w:gridCol w:w="2155"/>
      </w:tblGrid>
      <w:tr w:rsidR="00955C67" w14:paraId="0E8D4B21" w14:textId="650DC2FC" w:rsidTr="006B162C">
        <w:trPr>
          <w:cantSplit/>
          <w:tblHeader/>
        </w:trPr>
        <w:tc>
          <w:tcPr>
            <w:tcW w:w="1700" w:type="dxa"/>
            <w:shd w:val="clear" w:color="auto" w:fill="3E5C61" w:themeFill="accent2"/>
            <w:vAlign w:val="center"/>
          </w:tcPr>
          <w:p w14:paraId="06499194" w14:textId="3EEA12EF" w:rsidR="00955C67" w:rsidRPr="0053328A" w:rsidRDefault="00955C67" w:rsidP="006B162C">
            <w:pPr>
              <w:pStyle w:val="TableColumnHeaders"/>
            </w:pPr>
            <w:r>
              <w:t>Criteria</w:t>
            </w:r>
          </w:p>
        </w:tc>
        <w:tc>
          <w:tcPr>
            <w:tcW w:w="2616" w:type="dxa"/>
            <w:shd w:val="clear" w:color="auto" w:fill="3E5C61" w:themeFill="accent2"/>
          </w:tcPr>
          <w:p w14:paraId="31D5F641" w14:textId="77777777" w:rsidR="00955C67" w:rsidRDefault="00955C67" w:rsidP="006B162C">
            <w:pPr>
              <w:pStyle w:val="TableColumnHeaders"/>
            </w:pPr>
            <w:r>
              <w:t>1</w:t>
            </w:r>
          </w:p>
          <w:p w14:paraId="4F629150" w14:textId="4044FE20" w:rsidR="00955C67" w:rsidRPr="0053328A" w:rsidRDefault="00955C67" w:rsidP="006B162C">
            <w:pPr>
              <w:pStyle w:val="TableColumnHeaders"/>
            </w:pPr>
            <w:r>
              <w:t>Needs Improvement</w:t>
            </w:r>
          </w:p>
        </w:tc>
        <w:tc>
          <w:tcPr>
            <w:tcW w:w="2157" w:type="dxa"/>
            <w:shd w:val="clear" w:color="auto" w:fill="3E5C61" w:themeFill="accent2"/>
          </w:tcPr>
          <w:p w14:paraId="3452C059" w14:textId="77777777" w:rsidR="00955C67" w:rsidRDefault="00955C67" w:rsidP="006B162C">
            <w:pPr>
              <w:pStyle w:val="TableColumnHeaders"/>
            </w:pPr>
            <w:r>
              <w:t>2</w:t>
            </w:r>
          </w:p>
          <w:p w14:paraId="136D8CE5" w14:textId="5965E017" w:rsidR="00955C67" w:rsidRPr="0053328A" w:rsidRDefault="00955C67" w:rsidP="006B162C">
            <w:pPr>
              <w:pStyle w:val="TableColumnHeaders"/>
            </w:pPr>
            <w:r>
              <w:t>Developing</w:t>
            </w:r>
          </w:p>
        </w:tc>
        <w:tc>
          <w:tcPr>
            <w:tcW w:w="2157" w:type="dxa"/>
            <w:shd w:val="clear" w:color="auto" w:fill="3E5C61" w:themeFill="accent2"/>
          </w:tcPr>
          <w:p w14:paraId="027CB009" w14:textId="77777777" w:rsidR="00955C67" w:rsidRDefault="00955C67" w:rsidP="006B162C">
            <w:pPr>
              <w:pStyle w:val="TableColumnHeaders"/>
            </w:pPr>
            <w:r>
              <w:t>3</w:t>
            </w:r>
          </w:p>
          <w:p w14:paraId="6CC2F711" w14:textId="6B8FB0C0" w:rsidR="00955C67" w:rsidRPr="0053328A" w:rsidRDefault="00955C67" w:rsidP="006B162C">
            <w:pPr>
              <w:pStyle w:val="TableColumnHeaders"/>
            </w:pPr>
            <w:r>
              <w:t>Proficient</w:t>
            </w:r>
          </w:p>
        </w:tc>
        <w:tc>
          <w:tcPr>
            <w:tcW w:w="2155" w:type="dxa"/>
            <w:shd w:val="clear" w:color="auto" w:fill="3E5C61" w:themeFill="accent2"/>
          </w:tcPr>
          <w:p w14:paraId="70C56F83" w14:textId="77777777" w:rsidR="00955C67" w:rsidRDefault="00955C67" w:rsidP="006B162C">
            <w:pPr>
              <w:pStyle w:val="TableColumnHeaders"/>
            </w:pPr>
            <w:r>
              <w:t>4</w:t>
            </w:r>
          </w:p>
          <w:p w14:paraId="3123F685" w14:textId="4A711F2A" w:rsidR="00955C67" w:rsidRPr="0053328A" w:rsidRDefault="00955C67" w:rsidP="006B162C">
            <w:pPr>
              <w:pStyle w:val="TableColumnHeaders"/>
            </w:pPr>
            <w:r>
              <w:t>Excellent</w:t>
            </w:r>
          </w:p>
        </w:tc>
        <w:tc>
          <w:tcPr>
            <w:tcW w:w="2155" w:type="dxa"/>
            <w:shd w:val="clear" w:color="auto" w:fill="3E5C61" w:themeFill="accent2"/>
          </w:tcPr>
          <w:p w14:paraId="0927B84B" w14:textId="77777777" w:rsidR="00955C67" w:rsidRDefault="00955C67" w:rsidP="006B162C">
            <w:pPr>
              <w:pStyle w:val="TableColumnHeaders"/>
            </w:pPr>
            <w:r>
              <w:t xml:space="preserve">5 </w:t>
            </w:r>
          </w:p>
          <w:p w14:paraId="5BFE3A73" w14:textId="4A1E5821" w:rsidR="00955C67" w:rsidRPr="0053328A" w:rsidRDefault="00955C67" w:rsidP="006B162C">
            <w:pPr>
              <w:pStyle w:val="TableColumnHeaders"/>
            </w:pPr>
            <w:r>
              <w:t>Exemplary</w:t>
            </w:r>
          </w:p>
        </w:tc>
      </w:tr>
      <w:tr w:rsidR="005000FC" w14:paraId="661A2E7F" w14:textId="4315461D" w:rsidTr="00FF49CA">
        <w:trPr>
          <w:trHeight w:val="720"/>
        </w:trPr>
        <w:tc>
          <w:tcPr>
            <w:tcW w:w="1700" w:type="dxa"/>
          </w:tcPr>
          <w:p w14:paraId="5D87DF84" w14:textId="4B91D68C" w:rsidR="005000FC" w:rsidRPr="00FF49CA" w:rsidRDefault="005000FC" w:rsidP="005000FC">
            <w:pPr>
              <w:pStyle w:val="RowHeader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Collaboration</w:t>
            </w:r>
          </w:p>
        </w:tc>
        <w:tc>
          <w:tcPr>
            <w:tcW w:w="2616" w:type="dxa"/>
          </w:tcPr>
          <w:p w14:paraId="4096C370" w14:textId="135A8673" w:rsidR="005000FC" w:rsidRPr="00FF49CA" w:rsidRDefault="005000FC" w:rsidP="005000FC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Rarely participates; does not contribute to group efforts.</w:t>
            </w:r>
          </w:p>
        </w:tc>
        <w:tc>
          <w:tcPr>
            <w:tcW w:w="2157" w:type="dxa"/>
          </w:tcPr>
          <w:p w14:paraId="72D47C85" w14:textId="175DFD47" w:rsidR="005000FC" w:rsidRPr="00FF49CA" w:rsidRDefault="005000FC" w:rsidP="005000FC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Occasionally participates; contributions are minimal.</w:t>
            </w:r>
          </w:p>
        </w:tc>
        <w:tc>
          <w:tcPr>
            <w:tcW w:w="2157" w:type="dxa"/>
          </w:tcPr>
          <w:p w14:paraId="5CB9FC8A" w14:textId="770F60AC" w:rsidR="005000FC" w:rsidRPr="00FF49CA" w:rsidRDefault="005000FC" w:rsidP="005000FC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Participates and contributes to group efforts.</w:t>
            </w:r>
          </w:p>
        </w:tc>
        <w:tc>
          <w:tcPr>
            <w:tcW w:w="2155" w:type="dxa"/>
          </w:tcPr>
          <w:p w14:paraId="1443D965" w14:textId="09F7A1CE" w:rsidR="005000FC" w:rsidRPr="00FF49CA" w:rsidRDefault="005000FC" w:rsidP="005000FC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Actively participates and collaborates effectively.</w:t>
            </w:r>
          </w:p>
          <w:p w14:paraId="7CFEDB4C" w14:textId="77777777" w:rsidR="005000FC" w:rsidRPr="00FF49CA" w:rsidRDefault="005000FC" w:rsidP="005000FC">
            <w:pPr>
              <w:rPr>
                <w:sz w:val="21"/>
                <w:szCs w:val="21"/>
              </w:rPr>
            </w:pPr>
          </w:p>
        </w:tc>
        <w:tc>
          <w:tcPr>
            <w:tcW w:w="2155" w:type="dxa"/>
          </w:tcPr>
          <w:p w14:paraId="222F9570" w14:textId="294A647E" w:rsidR="005000FC" w:rsidRPr="00FF49CA" w:rsidRDefault="005000FC" w:rsidP="005000FC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Fully engages and leads group collaboration, fostering teamwork.</w:t>
            </w:r>
          </w:p>
        </w:tc>
      </w:tr>
      <w:tr w:rsidR="000E52BA" w14:paraId="73D1EA68" w14:textId="1684A76E" w:rsidTr="00FF49CA">
        <w:trPr>
          <w:trHeight w:val="720"/>
        </w:trPr>
        <w:tc>
          <w:tcPr>
            <w:tcW w:w="1700" w:type="dxa"/>
          </w:tcPr>
          <w:p w14:paraId="15769B5A" w14:textId="1417B4EA" w:rsidR="000E52BA" w:rsidRPr="00FF49CA" w:rsidRDefault="000E52BA" w:rsidP="000E52BA">
            <w:pPr>
              <w:pStyle w:val="RowHeader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Meets Client Requirements</w:t>
            </w:r>
          </w:p>
        </w:tc>
        <w:tc>
          <w:tcPr>
            <w:tcW w:w="2616" w:type="dxa"/>
          </w:tcPr>
          <w:p w14:paraId="02327DAD" w14:textId="0CEBAD26" w:rsidR="000E52BA" w:rsidRPr="00FF49CA" w:rsidRDefault="000E52BA" w:rsidP="000E52BA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Does not meet client requirements; lacks understanding of needs.</w:t>
            </w:r>
          </w:p>
        </w:tc>
        <w:tc>
          <w:tcPr>
            <w:tcW w:w="2157" w:type="dxa"/>
          </w:tcPr>
          <w:p w14:paraId="660C0F3E" w14:textId="731B2C20" w:rsidR="000E52BA" w:rsidRPr="00FF49CA" w:rsidRDefault="000E52BA" w:rsidP="000E52BA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Partially meets client requirements; some understanding present.</w:t>
            </w:r>
          </w:p>
        </w:tc>
        <w:tc>
          <w:tcPr>
            <w:tcW w:w="2157" w:type="dxa"/>
          </w:tcPr>
          <w:p w14:paraId="77B19C9B" w14:textId="703F9ECF" w:rsidR="000E52BA" w:rsidRPr="00FF49CA" w:rsidRDefault="000E52BA" w:rsidP="000E52BA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Meets most client requirements; generally understands needs.</w:t>
            </w:r>
          </w:p>
        </w:tc>
        <w:tc>
          <w:tcPr>
            <w:tcW w:w="2155" w:type="dxa"/>
          </w:tcPr>
          <w:p w14:paraId="436BBCC2" w14:textId="56AB7C65" w:rsidR="000E52BA" w:rsidRPr="00FF49CA" w:rsidRDefault="000E52BA" w:rsidP="000E52BA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Meets all client requirements; demonstrates a clear understanding.</w:t>
            </w:r>
          </w:p>
        </w:tc>
        <w:tc>
          <w:tcPr>
            <w:tcW w:w="2155" w:type="dxa"/>
          </w:tcPr>
          <w:p w14:paraId="7A17F435" w14:textId="1C13F611" w:rsidR="000E52BA" w:rsidRPr="00FF49CA" w:rsidRDefault="000E52BA" w:rsidP="000E52BA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Exceeds client requirements; exceptional implementation.</w:t>
            </w:r>
          </w:p>
        </w:tc>
      </w:tr>
      <w:tr w:rsidR="00401687" w14:paraId="441E40BA" w14:textId="04009FE0" w:rsidTr="00FF49CA">
        <w:trPr>
          <w:trHeight w:val="720"/>
        </w:trPr>
        <w:tc>
          <w:tcPr>
            <w:tcW w:w="1700" w:type="dxa"/>
          </w:tcPr>
          <w:p w14:paraId="1F58C880" w14:textId="2EB388C4" w:rsidR="00401687" w:rsidRPr="00FF49CA" w:rsidRDefault="00401687" w:rsidP="00401687">
            <w:pPr>
              <w:pStyle w:val="RowHeader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Application of Design Principles</w:t>
            </w:r>
          </w:p>
        </w:tc>
        <w:tc>
          <w:tcPr>
            <w:tcW w:w="2616" w:type="dxa"/>
          </w:tcPr>
          <w:p w14:paraId="2C108B2D" w14:textId="63B75373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Little to no application of design principles; lacks cohesion.</w:t>
            </w:r>
          </w:p>
        </w:tc>
        <w:tc>
          <w:tcPr>
            <w:tcW w:w="2157" w:type="dxa"/>
          </w:tcPr>
          <w:p w14:paraId="11B80B6D" w14:textId="0A44F752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Limited application of design principles; some elements are present.</w:t>
            </w:r>
          </w:p>
        </w:tc>
        <w:tc>
          <w:tcPr>
            <w:tcW w:w="2157" w:type="dxa"/>
          </w:tcPr>
          <w:p w14:paraId="5C9B1269" w14:textId="174EE52E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Applies design principles effectively; creates a cohesive piece.</w:t>
            </w:r>
          </w:p>
        </w:tc>
        <w:tc>
          <w:tcPr>
            <w:tcW w:w="2155" w:type="dxa"/>
          </w:tcPr>
          <w:p w14:paraId="7164DA16" w14:textId="298BF584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Skillfully applies design principles; enhances the overall impact.</w:t>
            </w:r>
          </w:p>
        </w:tc>
        <w:tc>
          <w:tcPr>
            <w:tcW w:w="2155" w:type="dxa"/>
          </w:tcPr>
          <w:p w14:paraId="27020934" w14:textId="5700272D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Masterfully applies design principles; creates a stunning and cohesive art piece.</w:t>
            </w:r>
          </w:p>
        </w:tc>
      </w:tr>
      <w:tr w:rsidR="00401687" w14:paraId="775DCCB9" w14:textId="1427C58B" w:rsidTr="00FF49CA">
        <w:trPr>
          <w:trHeight w:val="720"/>
        </w:trPr>
        <w:tc>
          <w:tcPr>
            <w:tcW w:w="1700" w:type="dxa"/>
          </w:tcPr>
          <w:p w14:paraId="5C94D76B" w14:textId="482534E5" w:rsidR="00401687" w:rsidRPr="00FF49CA" w:rsidRDefault="00401687" w:rsidP="00401687">
            <w:pPr>
              <w:pStyle w:val="RowHeader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Installation Sculpture</w:t>
            </w:r>
          </w:p>
        </w:tc>
        <w:tc>
          <w:tcPr>
            <w:tcW w:w="2616" w:type="dxa"/>
          </w:tcPr>
          <w:p w14:paraId="5519025B" w14:textId="66E50406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Sculpture lacks form and is poorly constructed.</w:t>
            </w:r>
          </w:p>
        </w:tc>
        <w:tc>
          <w:tcPr>
            <w:tcW w:w="2157" w:type="dxa"/>
          </w:tcPr>
          <w:p w14:paraId="3B7C38C5" w14:textId="352D90E8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Sculpture shows minimal form; construction is basic.</w:t>
            </w:r>
          </w:p>
        </w:tc>
        <w:tc>
          <w:tcPr>
            <w:tcW w:w="2157" w:type="dxa"/>
          </w:tcPr>
          <w:p w14:paraId="279AC3FF" w14:textId="4A8171EC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Sculpture is well-constructed and shows good form; meets basic expectations.</w:t>
            </w:r>
          </w:p>
        </w:tc>
        <w:tc>
          <w:tcPr>
            <w:tcW w:w="2155" w:type="dxa"/>
          </w:tcPr>
          <w:p w14:paraId="79CBAAFC" w14:textId="3729F4EF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Sculpture is creatively constructed and shows strong form and effective placement.</w:t>
            </w:r>
          </w:p>
        </w:tc>
        <w:tc>
          <w:tcPr>
            <w:tcW w:w="2155" w:type="dxa"/>
          </w:tcPr>
          <w:p w14:paraId="54D21B12" w14:textId="7AD326A3" w:rsidR="00401687" w:rsidRPr="00FF49CA" w:rsidRDefault="00D9039A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Sculpture is exceptionally crafted, innovative, and visually striking.</w:t>
            </w:r>
          </w:p>
        </w:tc>
      </w:tr>
      <w:tr w:rsidR="00401687" w14:paraId="055C1213" w14:textId="1B655683" w:rsidTr="00FF49CA">
        <w:trPr>
          <w:trHeight w:val="720"/>
        </w:trPr>
        <w:tc>
          <w:tcPr>
            <w:tcW w:w="1700" w:type="dxa"/>
          </w:tcPr>
          <w:p w14:paraId="31BDA7D0" w14:textId="7603B400" w:rsidR="00401687" w:rsidRPr="00FF49CA" w:rsidRDefault="00401687" w:rsidP="00401687">
            <w:pPr>
              <w:pStyle w:val="RowHeader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</w:rPr>
              <w:t>Neatness and Effort</w:t>
            </w:r>
          </w:p>
        </w:tc>
        <w:tc>
          <w:tcPr>
            <w:tcW w:w="2616" w:type="dxa"/>
          </w:tcPr>
          <w:p w14:paraId="53DB9188" w14:textId="7F3DB571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Little effort; project is messy and poorly finished.</w:t>
            </w:r>
          </w:p>
        </w:tc>
        <w:tc>
          <w:tcPr>
            <w:tcW w:w="2157" w:type="dxa"/>
          </w:tcPr>
          <w:p w14:paraId="296AE660" w14:textId="2CB6354C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Some effort shown; project is somewhat neat but lacks attention to detail.</w:t>
            </w:r>
          </w:p>
        </w:tc>
        <w:tc>
          <w:tcPr>
            <w:tcW w:w="2157" w:type="dxa"/>
          </w:tcPr>
          <w:p w14:paraId="0514ADCC" w14:textId="1D47D959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Good effort; project is neat and shows attention to detail.</w:t>
            </w:r>
          </w:p>
        </w:tc>
        <w:tc>
          <w:tcPr>
            <w:tcW w:w="2155" w:type="dxa"/>
          </w:tcPr>
          <w:p w14:paraId="59C2FF3D" w14:textId="04ED6642" w:rsidR="00401687" w:rsidRPr="00FF49CA" w:rsidRDefault="00401687" w:rsidP="00401687">
            <w:pPr>
              <w:pStyle w:val="TableBody"/>
              <w:tabs>
                <w:tab w:val="left" w:pos="421"/>
              </w:tabs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Strong effort; project is very neat and polished.</w:t>
            </w:r>
          </w:p>
        </w:tc>
        <w:tc>
          <w:tcPr>
            <w:tcW w:w="2155" w:type="dxa"/>
          </w:tcPr>
          <w:p w14:paraId="19B49252" w14:textId="308482F9" w:rsidR="00401687" w:rsidRPr="00FF49CA" w:rsidRDefault="00401687" w:rsidP="00401687">
            <w:pPr>
              <w:pStyle w:val="TableBody"/>
              <w:rPr>
                <w:sz w:val="21"/>
                <w:szCs w:val="21"/>
              </w:rPr>
            </w:pPr>
            <w:r w:rsidRPr="00FF49CA">
              <w:rPr>
                <w:sz w:val="21"/>
                <w:szCs w:val="21"/>
                <w:lang w:val="en"/>
              </w:rPr>
              <w:t>Exceptional effort; project is immaculate and demonstrates high standards.</w:t>
            </w:r>
          </w:p>
        </w:tc>
      </w:tr>
    </w:tbl>
    <w:p w14:paraId="511FA877" w14:textId="77777777" w:rsidR="00186146" w:rsidRPr="00895E9E" w:rsidRDefault="00186146" w:rsidP="00895E9E">
      <w:pPr>
        <w:pStyle w:val="BodyText"/>
      </w:pPr>
    </w:p>
    <w:sectPr w:rsidR="00186146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0188F" w14:textId="77777777" w:rsidR="00D77810" w:rsidRDefault="00D77810" w:rsidP="00293785">
      <w:pPr>
        <w:spacing w:after="0" w:line="240" w:lineRule="auto"/>
      </w:pPr>
      <w:r>
        <w:separator/>
      </w:r>
    </w:p>
  </w:endnote>
  <w:endnote w:type="continuationSeparator" w:id="0">
    <w:p w14:paraId="2FFA027A" w14:textId="77777777" w:rsidR="00D77810" w:rsidRDefault="00D7781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4D6A" w14:textId="77777777" w:rsidR="00412C13" w:rsidRDefault="0041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A7B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6CCC0E" wp14:editId="61DD0DC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0E6D1" w14:textId="60BCA5D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27C157CD72C29489A778210C6062C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F6863">
                                <w:t>The Art of Taking Up Space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CCC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6210E6D1" w14:textId="60BCA5D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27C157CD72C29489A778210C6062C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F6863">
                          <w:t>The Art of Taking Up Space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8674DB5" wp14:editId="2E1D099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D177" w14:textId="77777777" w:rsidR="00412C13" w:rsidRDefault="0041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65124" w14:textId="77777777" w:rsidR="00D77810" w:rsidRDefault="00D77810" w:rsidP="00293785">
      <w:pPr>
        <w:spacing w:after="0" w:line="240" w:lineRule="auto"/>
      </w:pPr>
      <w:r>
        <w:separator/>
      </w:r>
    </w:p>
  </w:footnote>
  <w:footnote w:type="continuationSeparator" w:id="0">
    <w:p w14:paraId="14F18DAA" w14:textId="77777777" w:rsidR="00D77810" w:rsidRDefault="00D7781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1BAF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6670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F705E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67"/>
    <w:rsid w:val="00022D2F"/>
    <w:rsid w:val="0004006F"/>
    <w:rsid w:val="00053775"/>
    <w:rsid w:val="0005619A"/>
    <w:rsid w:val="000716BE"/>
    <w:rsid w:val="000E52BA"/>
    <w:rsid w:val="0011259B"/>
    <w:rsid w:val="00116FDD"/>
    <w:rsid w:val="00125621"/>
    <w:rsid w:val="00186146"/>
    <w:rsid w:val="001872E7"/>
    <w:rsid w:val="001B3AEC"/>
    <w:rsid w:val="001B74ED"/>
    <w:rsid w:val="001C12AA"/>
    <w:rsid w:val="001D0A17"/>
    <w:rsid w:val="001D0BBF"/>
    <w:rsid w:val="001E1F85"/>
    <w:rsid w:val="001E236D"/>
    <w:rsid w:val="001F125D"/>
    <w:rsid w:val="002345CC"/>
    <w:rsid w:val="002479DE"/>
    <w:rsid w:val="00293785"/>
    <w:rsid w:val="002C0879"/>
    <w:rsid w:val="002C37B4"/>
    <w:rsid w:val="00315001"/>
    <w:rsid w:val="0036040A"/>
    <w:rsid w:val="00367538"/>
    <w:rsid w:val="0038576F"/>
    <w:rsid w:val="003D514A"/>
    <w:rsid w:val="003F6028"/>
    <w:rsid w:val="00401687"/>
    <w:rsid w:val="00402A8F"/>
    <w:rsid w:val="00412C13"/>
    <w:rsid w:val="00437D5A"/>
    <w:rsid w:val="00446C13"/>
    <w:rsid w:val="004F42D0"/>
    <w:rsid w:val="005000FC"/>
    <w:rsid w:val="005078B4"/>
    <w:rsid w:val="0053328A"/>
    <w:rsid w:val="00540FC6"/>
    <w:rsid w:val="00645D7F"/>
    <w:rsid w:val="00656940"/>
    <w:rsid w:val="00666C03"/>
    <w:rsid w:val="00686DAB"/>
    <w:rsid w:val="00691438"/>
    <w:rsid w:val="00696D80"/>
    <w:rsid w:val="006B162C"/>
    <w:rsid w:val="006B536A"/>
    <w:rsid w:val="006E1542"/>
    <w:rsid w:val="00721EA4"/>
    <w:rsid w:val="00764CF6"/>
    <w:rsid w:val="007B055F"/>
    <w:rsid w:val="007C40C6"/>
    <w:rsid w:val="007D4DF2"/>
    <w:rsid w:val="0081767F"/>
    <w:rsid w:val="00880013"/>
    <w:rsid w:val="00895E9E"/>
    <w:rsid w:val="008B1935"/>
    <w:rsid w:val="008C404F"/>
    <w:rsid w:val="008E4D00"/>
    <w:rsid w:val="008F5386"/>
    <w:rsid w:val="00913172"/>
    <w:rsid w:val="009162A2"/>
    <w:rsid w:val="0095404C"/>
    <w:rsid w:val="00955C67"/>
    <w:rsid w:val="00981E19"/>
    <w:rsid w:val="00984477"/>
    <w:rsid w:val="00986668"/>
    <w:rsid w:val="009B52E4"/>
    <w:rsid w:val="009D6E8D"/>
    <w:rsid w:val="00A00738"/>
    <w:rsid w:val="00A07071"/>
    <w:rsid w:val="00A101E8"/>
    <w:rsid w:val="00A3029B"/>
    <w:rsid w:val="00A471FD"/>
    <w:rsid w:val="00AC349E"/>
    <w:rsid w:val="00AC75FD"/>
    <w:rsid w:val="00AE707D"/>
    <w:rsid w:val="00AF7F3E"/>
    <w:rsid w:val="00B13EE0"/>
    <w:rsid w:val="00B923AF"/>
    <w:rsid w:val="00B92DBF"/>
    <w:rsid w:val="00BD119F"/>
    <w:rsid w:val="00BE0F14"/>
    <w:rsid w:val="00BE1FF8"/>
    <w:rsid w:val="00BF6863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371FC"/>
    <w:rsid w:val="00D626EB"/>
    <w:rsid w:val="00D77810"/>
    <w:rsid w:val="00D9039A"/>
    <w:rsid w:val="00E156C7"/>
    <w:rsid w:val="00E251AA"/>
    <w:rsid w:val="00E303A4"/>
    <w:rsid w:val="00E71822"/>
    <w:rsid w:val="00EA5E2E"/>
    <w:rsid w:val="00ED24C8"/>
    <w:rsid w:val="00EE3A34"/>
    <w:rsid w:val="00F377E2"/>
    <w:rsid w:val="00F4273B"/>
    <w:rsid w:val="00F50748"/>
    <w:rsid w:val="00F72D02"/>
    <w:rsid w:val="00F74233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95B45"/>
  <w15:docId w15:val="{3481EE0F-9187-F748-8C6D-B3D1E105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162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162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Horizont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7C157CD72C29489A778210C6062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E46D-D66D-9D4A-93D0-BDDB31467A4C}"/>
      </w:docPartPr>
      <w:docPartBody>
        <w:p w:rsidR="00A70DC4" w:rsidRDefault="00000000">
          <w:pPr>
            <w:pStyle w:val="727C157CD72C29489A778210C6062C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39"/>
    <w:rsid w:val="000129E4"/>
    <w:rsid w:val="00A70DC4"/>
    <w:rsid w:val="00AF7F3E"/>
    <w:rsid w:val="00BB330A"/>
    <w:rsid w:val="00F4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7C157CD72C29489A778210C6062CBC">
    <w:name w:val="727C157CD72C29489A778210C6062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Document Attachment (Save As Template).dotx</Template>
  <TotalTime>17</TotalTime>
  <Pages>1</Pages>
  <Words>234</Words>
  <Characters>1622</Characters>
  <Application>Microsoft Office Word</Application>
  <DocSecurity>0</DocSecurity>
  <Lines>115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 of Taking Up Space</vt:lpstr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 of Taking Up Space</dc:title>
  <dc:subject/>
  <dc:creator>K20 Center</dc:creator>
  <cp:keywords/>
  <dc:description/>
  <cp:lastModifiedBy>Moharram, Jehanne</cp:lastModifiedBy>
  <cp:revision>32</cp:revision>
  <cp:lastPrinted>2016-07-14T14:08:00Z</cp:lastPrinted>
  <dcterms:created xsi:type="dcterms:W3CDTF">2024-11-06T19:05:00Z</dcterms:created>
  <dcterms:modified xsi:type="dcterms:W3CDTF">2024-11-06T19:27:00Z</dcterms:modified>
  <cp:category/>
</cp:coreProperties>
</file>