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3F3E" w:rsidRPr="00B03F3E" w:rsidRDefault="00B03F3E" w:rsidP="00B03F3E">
      <w:pPr>
        <w:rPr>
          <w:noProof/>
        </w:rPr>
      </w:pPr>
      <w:r>
        <w:rPr>
          <w:noProof/>
        </w:rPr>
        <w:t>Name___________________________________________________________________</w:t>
      </w:r>
      <w:r>
        <w:rPr>
          <w:noProof/>
        </w:rPr>
        <w:tab/>
      </w:r>
      <w:r>
        <w:rPr>
          <w:noProof/>
        </w:rPr>
        <w:tab/>
        <w:t>Date____________</w:t>
      </w:r>
      <w:r>
        <w:rPr>
          <w:noProof/>
        </w:rPr>
        <w:tab/>
      </w:r>
      <w:r>
        <w:rPr>
          <w:noProof/>
        </w:rPr>
        <w:tab/>
        <w:t>Hour_________</w:t>
      </w:r>
    </w:p>
    <w:p w:rsidR="00B03F3E" w:rsidRDefault="00B03F3E" w:rsidP="00B03F3E">
      <w:pPr>
        <w:pStyle w:val="Title"/>
        <w:rPr>
          <w:noProof/>
        </w:rPr>
      </w:pPr>
      <w:r>
        <w:rPr>
          <w:noProof/>
        </w:rPr>
        <w:t>Color</w:t>
      </w:r>
      <w:r w:rsidR="00C75A3B">
        <w:rPr>
          <w:noProof/>
        </w:rPr>
        <w:t>,</w:t>
      </w:r>
      <w:r>
        <w:rPr>
          <w:noProof/>
        </w:rPr>
        <w:t xml:space="preserve"> Symbol</w:t>
      </w:r>
      <w:r w:rsidR="00C75A3B">
        <w:rPr>
          <w:noProof/>
        </w:rPr>
        <w:t>,</w:t>
      </w:r>
      <w:r>
        <w:rPr>
          <w:noProof/>
        </w:rPr>
        <w:t xml:space="preserve"> Image (CSI) Activity</w:t>
      </w:r>
    </w:p>
    <w:p w:rsidR="00B03F3E" w:rsidRPr="00B03F3E" w:rsidRDefault="00AC266F" w:rsidP="00B03F3E">
      <w:pPr>
        <w:pStyle w:val="Heading1"/>
        <w:rPr>
          <w:noProof/>
          <w:sz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21FC97" wp14:editId="72E4027F">
                <wp:simplePos x="0" y="0"/>
                <wp:positionH relativeFrom="margin">
                  <wp:posOffset>2867025</wp:posOffset>
                </wp:positionH>
                <wp:positionV relativeFrom="paragraph">
                  <wp:posOffset>290195</wp:posOffset>
                </wp:positionV>
                <wp:extent cx="2479675" cy="2146935"/>
                <wp:effectExtent l="0" t="0" r="1587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2146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0A231ECA" id="Rectangle 3" o:spid="_x0000_s1026" style="position:absolute;margin-left:225.75pt;margin-top:22.85pt;width:195.25pt;height:169.0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" filled="f" strokecolor="#3e5c61 [3213]" strokeweight="1pt">
                <w10:wrap anchorx="margin"/>
              </v:rect>
            </w:pict>
          </mc:Fallback>
        </mc:AlternateContent>
      </w:r>
      <w:r w:rsidR="00B03F3E">
        <w:rPr>
          <w:noProof/>
        </w:rPr>
        <w:t>Topic:</w:t>
      </w:r>
      <w:r w:rsidR="0014220A">
        <w:rPr>
          <w:noProof/>
        </w:rPr>
        <w:t xml:space="preserve"> What are the qualifications and powers of the </w:t>
      </w:r>
      <w:r w:rsidR="00C75A3B">
        <w:rPr>
          <w:noProof/>
        </w:rPr>
        <w:t>president of the United States</w:t>
      </w:r>
      <w:r w:rsidR="0014220A">
        <w:rPr>
          <w:noProof/>
        </w:rPr>
        <w:t>?</w:t>
      </w:r>
    </w:p>
    <w:p w:rsidR="00B03F3E" w:rsidRDefault="00B03F3E" w:rsidP="00B03F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AFA616" wp14:editId="688372B5">
                <wp:simplePos x="0" y="0"/>
                <wp:positionH relativeFrom="margin">
                  <wp:posOffset>5715000</wp:posOffset>
                </wp:positionH>
                <wp:positionV relativeFrom="paragraph">
                  <wp:posOffset>5080</wp:posOffset>
                </wp:positionV>
                <wp:extent cx="2494280" cy="2146935"/>
                <wp:effectExtent l="0" t="0" r="2032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280" cy="2146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65C1FB75" id="Rectangle 4" o:spid="_x0000_s1026" style="position:absolute;margin-left:450pt;margin-top:.4pt;width:196.4pt;height:169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" filled="f" strokecolor="#3e5c61 [3213]" strokeweight="1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5D465FE" wp14:editId="10598BC1">
                <wp:simplePos x="0" y="0"/>
                <wp:positionH relativeFrom="margin">
                  <wp:posOffset>0</wp:posOffset>
                </wp:positionH>
                <wp:positionV relativeFrom="paragraph">
                  <wp:posOffset>5079</wp:posOffset>
                </wp:positionV>
                <wp:extent cx="2478650" cy="2146935"/>
                <wp:effectExtent l="0" t="0" r="1714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650" cy="2146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66B7BBD9" id="Rectangle 2" o:spid="_x0000_s1026" style="position:absolute;margin-left:0;margin-top:.4pt;width:195.15pt;height:169.0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" filled="f" strokecolor="#3e5c61 [3213]" strokeweight="1pt">
                <w10:wrap anchorx="margin"/>
              </v:rect>
            </w:pict>
          </mc:Fallback>
        </mc:AlternateContent>
      </w:r>
    </w:p>
    <w:p w:rsidR="00B03F3E" w:rsidRPr="0039422E" w:rsidRDefault="00B03F3E" w:rsidP="00B03F3E">
      <w:pPr>
        <w:rPr>
          <w:sz w:val="28"/>
          <w:szCs w:val="28"/>
        </w:rPr>
      </w:pPr>
    </w:p>
    <w:p w:rsidR="00B03F3E" w:rsidRPr="0039422E" w:rsidRDefault="00B03F3E" w:rsidP="00B03F3E">
      <w:pPr>
        <w:rPr>
          <w:sz w:val="28"/>
          <w:szCs w:val="28"/>
        </w:rPr>
      </w:pPr>
    </w:p>
    <w:p w:rsidR="00B03F3E" w:rsidRDefault="00B03F3E" w:rsidP="00B03F3E">
      <w:pPr>
        <w:rPr>
          <w:sz w:val="28"/>
          <w:szCs w:val="28"/>
        </w:rPr>
      </w:pPr>
    </w:p>
    <w:p w:rsidR="00B03F3E" w:rsidRDefault="00B03F3E" w:rsidP="00B03F3E">
      <w:pPr>
        <w:jc w:val="right"/>
        <w:rPr>
          <w:sz w:val="28"/>
          <w:szCs w:val="28"/>
        </w:rPr>
      </w:pPr>
    </w:p>
    <w:p w:rsidR="00B03F3E" w:rsidRDefault="00B03F3E" w:rsidP="00B03F3E">
      <w:pPr>
        <w:jc w:val="right"/>
        <w:rPr>
          <w:sz w:val="28"/>
          <w:szCs w:val="28"/>
        </w:rPr>
      </w:pPr>
    </w:p>
    <w:p w:rsidR="00B03F3E" w:rsidRDefault="00EC42BC" w:rsidP="00B03F3E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50DD5" wp14:editId="5FD058C1">
                <wp:simplePos x="0" y="0"/>
                <wp:positionH relativeFrom="column">
                  <wp:posOffset>0</wp:posOffset>
                </wp:positionH>
                <wp:positionV relativeFrom="paragraph">
                  <wp:posOffset>257175</wp:posOffset>
                </wp:positionV>
                <wp:extent cx="2478405" cy="2895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40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F3E" w:rsidRPr="00B03F3E" w:rsidRDefault="00B03F3E" w:rsidP="00B03F3E">
                            <w:pPr>
                              <w:jc w:val="center"/>
                              <w:rPr>
                                <w:b/>
                                <w:color w:val="910D28" w:themeColor="accent1"/>
                                <w:sz w:val="24"/>
                                <w:szCs w:val="24"/>
                              </w:rPr>
                            </w:pPr>
                            <w:r w:rsidRPr="00B03F3E">
                              <w:rPr>
                                <w:b/>
                                <w:color w:val="910D28" w:themeColor="accent1"/>
                                <w:sz w:val="24"/>
                                <w:szCs w:val="24"/>
                              </w:rPr>
                              <w:t>Color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650D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0.25pt;width:195.15pt;height:2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" fillcolor="white [3201]" stroked="f" strokeweight=".5pt">
                <v:textbox>
                  <w:txbxContent>
                    <w:p w:rsidR="00B03F3E" w:rsidRPr="00B03F3E" w:rsidRDefault="00B03F3E" w:rsidP="00B03F3E">
                      <w:pPr>
                        <w:jc w:val="center"/>
                        <w:rPr>
                          <w:b/>
                          <w:color w:val="910D28" w:themeColor="accent1"/>
                          <w:sz w:val="24"/>
                          <w:szCs w:val="24"/>
                        </w:rPr>
                      </w:pPr>
                      <w:r w:rsidRPr="00B03F3E">
                        <w:rPr>
                          <w:b/>
                          <w:color w:val="910D28" w:themeColor="accent1"/>
                          <w:sz w:val="24"/>
                          <w:szCs w:val="24"/>
                        </w:rPr>
                        <w:t>Color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A056B1" wp14:editId="2F2ACBB3">
                <wp:simplePos x="0" y="0"/>
                <wp:positionH relativeFrom="column">
                  <wp:posOffset>5715000</wp:posOffset>
                </wp:positionH>
                <wp:positionV relativeFrom="paragraph">
                  <wp:posOffset>257175</wp:posOffset>
                </wp:positionV>
                <wp:extent cx="2494280" cy="409575"/>
                <wp:effectExtent l="0" t="0" r="127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28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F3E" w:rsidRPr="00B03F3E" w:rsidRDefault="00B03F3E" w:rsidP="00B03F3E">
                            <w:pPr>
                              <w:jc w:val="center"/>
                              <w:rPr>
                                <w:b/>
                                <w:color w:val="910D28" w:themeColor="accent1"/>
                                <w:sz w:val="24"/>
                                <w:szCs w:val="24"/>
                              </w:rPr>
                            </w:pPr>
                            <w:r w:rsidRPr="00B03F3E">
                              <w:rPr>
                                <w:b/>
                                <w:color w:val="910D28" w:themeColor="accent1"/>
                                <w:sz w:val="24"/>
                                <w:szCs w:val="24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056B1" id="Text Box 7" o:spid="_x0000_s1027" type="#_x0000_t202" style="position:absolute;left:0;text-align:left;margin-left:450pt;margin-top:20.25pt;width:196.4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" fillcolor="white [3201]" stroked="f" strokeweight=".5pt">
                <v:textbox>
                  <w:txbxContent>
                    <w:p w:rsidR="00B03F3E" w:rsidRPr="00B03F3E" w:rsidRDefault="00B03F3E" w:rsidP="00B03F3E">
                      <w:pPr>
                        <w:jc w:val="center"/>
                        <w:rPr>
                          <w:b/>
                          <w:color w:val="910D28" w:themeColor="accent1"/>
                          <w:sz w:val="24"/>
                          <w:szCs w:val="24"/>
                        </w:rPr>
                      </w:pPr>
                      <w:r w:rsidRPr="00B03F3E">
                        <w:rPr>
                          <w:b/>
                          <w:color w:val="910D28" w:themeColor="accent1"/>
                          <w:sz w:val="24"/>
                          <w:szCs w:val="24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C4709" wp14:editId="350DDE6A">
                <wp:simplePos x="0" y="0"/>
                <wp:positionH relativeFrom="column">
                  <wp:posOffset>2867025</wp:posOffset>
                </wp:positionH>
                <wp:positionV relativeFrom="paragraph">
                  <wp:posOffset>256540</wp:posOffset>
                </wp:positionV>
                <wp:extent cx="2479675" cy="4095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F3E" w:rsidRPr="00B03F3E" w:rsidRDefault="00B03F3E" w:rsidP="00B03F3E">
                            <w:pPr>
                              <w:jc w:val="center"/>
                              <w:rPr>
                                <w:b/>
                                <w:color w:val="910D28" w:themeColor="accent1"/>
                                <w:sz w:val="24"/>
                                <w:szCs w:val="24"/>
                              </w:rPr>
                            </w:pPr>
                            <w:r w:rsidRPr="00B03F3E">
                              <w:rPr>
                                <w:b/>
                                <w:color w:val="910D28" w:themeColor="accent1"/>
                                <w:sz w:val="24"/>
                                <w:szCs w:val="24"/>
                              </w:rPr>
                              <w:t>Symbol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C4709" id="Text Box 9" o:spid="_x0000_s1028" type="#_x0000_t202" style="position:absolute;left:0;text-align:left;margin-left:225.75pt;margin-top:20.2pt;width:195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" fillcolor="white [3201]" stroked="f" strokeweight=".5pt">
                <v:textbox>
                  <w:txbxContent>
                    <w:p w:rsidR="00B03F3E" w:rsidRPr="00B03F3E" w:rsidRDefault="00B03F3E" w:rsidP="00B03F3E">
                      <w:pPr>
                        <w:jc w:val="center"/>
                        <w:rPr>
                          <w:b/>
                          <w:color w:val="910D28" w:themeColor="accent1"/>
                          <w:sz w:val="24"/>
                          <w:szCs w:val="24"/>
                        </w:rPr>
                      </w:pPr>
                      <w:r w:rsidRPr="00B03F3E">
                        <w:rPr>
                          <w:b/>
                          <w:color w:val="910D28" w:themeColor="accent1"/>
                          <w:sz w:val="24"/>
                          <w:szCs w:val="24"/>
                        </w:rPr>
                        <w:t>Symbol</w:t>
                      </w:r>
                    </w:p>
                  </w:txbxContent>
                </v:textbox>
              </v:shape>
            </w:pict>
          </mc:Fallback>
        </mc:AlternateContent>
      </w:r>
    </w:p>
    <w:p w:rsidR="00B03F3E" w:rsidRDefault="00B03F3E" w:rsidP="00B03F3E">
      <w:pPr>
        <w:rPr>
          <w:sz w:val="28"/>
          <w:szCs w:val="28"/>
        </w:rPr>
      </w:pPr>
    </w:p>
    <w:p w:rsidR="00B03F3E" w:rsidRPr="004533A8" w:rsidRDefault="00B03F3E" w:rsidP="00B03F3E">
      <w:pPr>
        <w:rPr>
          <w:sz w:val="24"/>
          <w:szCs w:val="24"/>
        </w:rPr>
      </w:pPr>
      <w:r w:rsidRPr="004533A8">
        <w:rPr>
          <w:sz w:val="24"/>
          <w:szCs w:val="24"/>
        </w:rPr>
        <w:t xml:space="preserve">  Reasoning for Color:                 </w:t>
      </w:r>
      <w:r w:rsidRPr="004533A8">
        <w:rPr>
          <w:sz w:val="24"/>
          <w:szCs w:val="24"/>
        </w:rPr>
        <w:tab/>
      </w:r>
      <w:r w:rsidRPr="004533A8">
        <w:rPr>
          <w:sz w:val="24"/>
          <w:szCs w:val="24"/>
        </w:rPr>
        <w:tab/>
        <w:t xml:space="preserve">                    Reasoning for Symbol:                           </w:t>
      </w:r>
      <w:r w:rsidRPr="004533A8">
        <w:rPr>
          <w:sz w:val="24"/>
          <w:szCs w:val="24"/>
        </w:rPr>
        <w:tab/>
        <w:t xml:space="preserve">         Reasoning for Image:</w:t>
      </w:r>
    </w:p>
    <w:p w:rsidR="00B03F3E" w:rsidRDefault="00B03F3E" w:rsidP="00B03F3E">
      <w:pPr>
        <w:jc w:val="right"/>
        <w:rPr>
          <w:sz w:val="28"/>
          <w:szCs w:val="28"/>
        </w:rPr>
      </w:pPr>
      <w:bookmarkStart w:id="0" w:name="_GoBack"/>
      <w:bookmarkEnd w:id="0"/>
    </w:p>
    <w:p w:rsidR="00B03F3E" w:rsidRDefault="00B03F3E" w:rsidP="00B03F3E">
      <w:pPr>
        <w:jc w:val="right"/>
        <w:rPr>
          <w:sz w:val="28"/>
          <w:szCs w:val="28"/>
        </w:rPr>
      </w:pPr>
    </w:p>
    <w:p w:rsidR="00B03F3E" w:rsidRPr="0039422E" w:rsidRDefault="00B03F3E" w:rsidP="00B03F3E">
      <w:pPr>
        <w:jc w:val="right"/>
        <w:rPr>
          <w:sz w:val="28"/>
          <w:szCs w:val="28"/>
        </w:rPr>
      </w:pPr>
    </w:p>
    <w:p w:rsidR="0053328A" w:rsidRPr="00B03F3E" w:rsidRDefault="0053328A" w:rsidP="00B03F3E"/>
    <w:sectPr w:rsidR="0053328A" w:rsidRPr="00B03F3E" w:rsidSect="00B03F3E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F21" w:rsidRDefault="00961F21" w:rsidP="00293785">
      <w:pPr>
        <w:spacing w:after="0" w:line="240" w:lineRule="auto"/>
      </w:pPr>
      <w:r>
        <w:separator/>
      </w:r>
    </w:p>
  </w:endnote>
  <w:endnote w:type="continuationSeparator" w:id="0">
    <w:p w:rsidR="00961F21" w:rsidRDefault="00961F2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785" w:rsidRDefault="00B03F3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4CD978C" wp14:editId="3E3BC4DE">
              <wp:simplePos x="0" y="0"/>
              <wp:positionH relativeFrom="column">
                <wp:posOffset>3429000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F3E" w:rsidRDefault="0014220A" w:rsidP="00B03F3E">
                          <w:pPr>
                            <w:pStyle w:val="LessonFooter"/>
                          </w:pPr>
                          <w:r>
                            <w:t xml:space="preserve">What are the powers of the president?  </w:t>
                          </w:r>
                        </w:p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D97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70pt;margin-top:-20.6pt;width:31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" filled="f" stroked="f">
              <v:textbox>
                <w:txbxContent>
                  <w:p w:rsidR="00B03F3E" w:rsidRDefault="0014220A" w:rsidP="00B03F3E">
                    <w:pPr>
                      <w:pStyle w:val="LessonFooter"/>
                    </w:pPr>
                    <w:r>
                      <w:t xml:space="preserve">What are the powers of the president?  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31616" behindDoc="1" locked="0" layoutInCell="1" allowOverlap="1" wp14:anchorId="1BF82593" wp14:editId="19C63639">
          <wp:simplePos x="0" y="0"/>
          <wp:positionH relativeFrom="column">
            <wp:posOffset>3314700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F21" w:rsidRDefault="00961F21" w:rsidP="00293785">
      <w:pPr>
        <w:spacing w:after="0" w:line="240" w:lineRule="auto"/>
      </w:pPr>
      <w:r>
        <w:separator/>
      </w:r>
    </w:p>
  </w:footnote>
  <w:footnote w:type="continuationSeparator" w:id="0">
    <w:p w:rsidR="00961F21" w:rsidRDefault="00961F21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3E"/>
    <w:rsid w:val="0005619A"/>
    <w:rsid w:val="0011259B"/>
    <w:rsid w:val="00116FDD"/>
    <w:rsid w:val="0014220A"/>
    <w:rsid w:val="001F125D"/>
    <w:rsid w:val="00293785"/>
    <w:rsid w:val="002C0879"/>
    <w:rsid w:val="002F1900"/>
    <w:rsid w:val="004533A8"/>
    <w:rsid w:val="005078B4"/>
    <w:rsid w:val="0053328A"/>
    <w:rsid w:val="00540FC6"/>
    <w:rsid w:val="00656940"/>
    <w:rsid w:val="00686DAB"/>
    <w:rsid w:val="00721EA4"/>
    <w:rsid w:val="007B055F"/>
    <w:rsid w:val="008F5299"/>
    <w:rsid w:val="00913172"/>
    <w:rsid w:val="00927485"/>
    <w:rsid w:val="00961F21"/>
    <w:rsid w:val="00A101E8"/>
    <w:rsid w:val="00AC266F"/>
    <w:rsid w:val="00AC349E"/>
    <w:rsid w:val="00B03F3E"/>
    <w:rsid w:val="00B24E64"/>
    <w:rsid w:val="00B92DBF"/>
    <w:rsid w:val="00BD119F"/>
    <w:rsid w:val="00C75A3B"/>
    <w:rsid w:val="00CC4F77"/>
    <w:rsid w:val="00EC42BC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AF8A16-F471-4C69-B351-ABB79640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B03F3E"/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AppData\Roaming\Microsoft\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Schlasner, Jacqueline</cp:lastModifiedBy>
  <cp:revision>5</cp:revision>
  <cp:lastPrinted>2017-01-19T18:48:00Z</cp:lastPrinted>
  <dcterms:created xsi:type="dcterms:W3CDTF">2016-12-13T17:45:00Z</dcterms:created>
  <dcterms:modified xsi:type="dcterms:W3CDTF">2017-01-19T18:48:00Z</dcterms:modified>
</cp:coreProperties>
</file>