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46C13" w:rsidRPr="00DC7A6D" w:rsidRDefault="00DB5B66" w:rsidP="00DC7A6D">
      <w:pPr>
        <w:pStyle w:val="Title"/>
      </w:pPr>
      <w:r>
        <w:t>The Braum’s Corporation</w:t>
      </w:r>
    </w:p>
    <w:p w:rsidR="00446C13" w:rsidRDefault="0094719E" w:rsidP="00446C13">
      <w:pPr>
        <w:pStyle w:val="Heading1"/>
      </w:pPr>
      <w:r>
        <w:t xml:space="preserve">A case study of an </w:t>
      </w:r>
      <w:r w:rsidR="00DB5B66">
        <w:t>Oklahoma</w:t>
      </w:r>
      <w:r>
        <w:t xml:space="preserve"> company</w:t>
      </w:r>
    </w:p>
    <w:p w:rsidR="00DB5B66" w:rsidRPr="00DB5B66" w:rsidRDefault="00DB5B66" w:rsidP="00DB5B66">
      <w:pPr>
        <w:spacing w:line="360" w:lineRule="auto"/>
        <w:rPr>
          <w:sz w:val="22"/>
        </w:rPr>
      </w:pPr>
      <w:r w:rsidRPr="00DB5B66">
        <w:rPr>
          <w:sz w:val="22"/>
        </w:rPr>
        <w:t xml:space="preserve">In 1933 Henry </w:t>
      </w:r>
      <w:proofErr w:type="spellStart"/>
      <w:r w:rsidRPr="00DB5B66">
        <w:rPr>
          <w:sz w:val="22"/>
        </w:rPr>
        <w:t>Braum</w:t>
      </w:r>
      <w:proofErr w:type="spellEnd"/>
      <w:r w:rsidRPr="00DB5B66">
        <w:rPr>
          <w:sz w:val="22"/>
        </w:rPr>
        <w:t xml:space="preserve"> purchased a small butter processing plant in his hometown of Emporia, Kansas.</w:t>
      </w:r>
      <w:r w:rsidR="00020351">
        <w:rPr>
          <w:sz w:val="22"/>
        </w:rPr>
        <w:t xml:space="preserve">  </w:t>
      </w:r>
      <w:r w:rsidRPr="00DB5B66">
        <w:rPr>
          <w:sz w:val="22"/>
        </w:rPr>
        <w:t>His son Bill worked with him and together they expanded the butter processing plant to create a butter and milk company.</w:t>
      </w:r>
      <w:r w:rsidR="00020351">
        <w:rPr>
          <w:sz w:val="22"/>
        </w:rPr>
        <w:t xml:space="preserve">  </w:t>
      </w:r>
      <w:r w:rsidRPr="00DB5B66">
        <w:rPr>
          <w:sz w:val="22"/>
        </w:rPr>
        <w:t>During the first two decades of business, the father and son sold dairy products</w:t>
      </w:r>
      <w:r w:rsidR="00020351">
        <w:rPr>
          <w:sz w:val="22"/>
        </w:rPr>
        <w:t>,</w:t>
      </w:r>
      <w:r w:rsidRPr="00DB5B66">
        <w:rPr>
          <w:sz w:val="22"/>
        </w:rPr>
        <w:t xml:space="preserve"> but by the 1950s, they had expanded again to create their own chain of retail ice cream stores across Kansas.</w:t>
      </w:r>
    </w:p>
    <w:p w:rsidR="00DB5B66" w:rsidRPr="00DB5B66" w:rsidRDefault="00DB5B66" w:rsidP="00DB5B66">
      <w:pPr>
        <w:spacing w:line="360" w:lineRule="auto"/>
        <w:rPr>
          <w:sz w:val="22"/>
        </w:rPr>
      </w:pPr>
      <w:r w:rsidRPr="00DB5B66">
        <w:rPr>
          <w:sz w:val="22"/>
        </w:rPr>
        <w:t>Refrigerated trucks crisscrossed the busy highways of Kansas to deliver ice cream to 60 Kansas stores.</w:t>
      </w:r>
      <w:r w:rsidR="00020351">
        <w:rPr>
          <w:sz w:val="22"/>
        </w:rPr>
        <w:t xml:space="preserve">  </w:t>
      </w:r>
      <w:r w:rsidRPr="00DB5B66">
        <w:rPr>
          <w:sz w:val="22"/>
        </w:rPr>
        <w:t>Customers enjoyed the high quality of the ice cream and the many different flavors.</w:t>
      </w:r>
      <w:r w:rsidR="00020351">
        <w:rPr>
          <w:sz w:val="22"/>
        </w:rPr>
        <w:t xml:space="preserve"> </w:t>
      </w:r>
      <w:r w:rsidRPr="00DB5B66">
        <w:rPr>
          <w:sz w:val="22"/>
        </w:rPr>
        <w:t>Son Bill eventually bought the chain of Kansas stores from his father.</w:t>
      </w:r>
      <w:r w:rsidR="00020351">
        <w:rPr>
          <w:sz w:val="22"/>
        </w:rPr>
        <w:t xml:space="preserve"> </w:t>
      </w:r>
      <w:r w:rsidRPr="00DB5B66">
        <w:rPr>
          <w:sz w:val="22"/>
        </w:rPr>
        <w:t>Bill also purchased 4,000 acres of cheap land southwest of Oklahoma City near the town of Tuttle.</w:t>
      </w:r>
      <w:r w:rsidR="00020351">
        <w:rPr>
          <w:sz w:val="22"/>
        </w:rPr>
        <w:t xml:space="preserve"> </w:t>
      </w:r>
      <w:r w:rsidRPr="00DB5B66">
        <w:rPr>
          <w:sz w:val="22"/>
        </w:rPr>
        <w:t>He created a large dairy farm and eventually built a processing plant there as well.</w:t>
      </w:r>
      <w:r w:rsidR="00020351">
        <w:rPr>
          <w:sz w:val="22"/>
        </w:rPr>
        <w:t xml:space="preserve"> </w:t>
      </w:r>
      <w:r w:rsidRPr="00DB5B66">
        <w:rPr>
          <w:sz w:val="22"/>
        </w:rPr>
        <w:t xml:space="preserve">At the milking parlor, one of the world's largest, Braum's herd of ten thousand Holstein dairy cows are milked at a rate of fourteen hundred an hour, three times daily, seven days a week. Braum's dairy processes more than </w:t>
      </w:r>
      <w:r w:rsidR="00020351">
        <w:rPr>
          <w:sz w:val="22"/>
        </w:rPr>
        <w:t>8,000</w:t>
      </w:r>
      <w:r w:rsidRPr="00DB5B66">
        <w:rPr>
          <w:sz w:val="22"/>
        </w:rPr>
        <w:t xml:space="preserve"> gallons of milk and </w:t>
      </w:r>
      <w:r w:rsidR="00020351">
        <w:rPr>
          <w:sz w:val="22"/>
        </w:rPr>
        <w:t>6,000</w:t>
      </w:r>
      <w:r w:rsidRPr="00DB5B66">
        <w:rPr>
          <w:sz w:val="22"/>
        </w:rPr>
        <w:t xml:space="preserve"> gallons of ice cream every hour and ships it to the company's retail stores three times each week.</w:t>
      </w:r>
    </w:p>
    <w:p w:rsidR="00DB5B66" w:rsidRPr="00DB5B66" w:rsidRDefault="00DB5B66" w:rsidP="00DB5B66">
      <w:pPr>
        <w:spacing w:line="360" w:lineRule="auto"/>
        <w:rPr>
          <w:sz w:val="22"/>
        </w:rPr>
      </w:pPr>
      <w:r w:rsidRPr="00DB5B66">
        <w:rPr>
          <w:sz w:val="22"/>
        </w:rPr>
        <w:t>Quick access to interstate highways I-35 and I-40 makes transporting milk, cheese, butter, and ice cream easier to the 280 Braum’s stores that exist throughout Oklahoma, Kansas, Missouri, and Texas.</w:t>
      </w:r>
      <w:r w:rsidR="00020351">
        <w:rPr>
          <w:sz w:val="22"/>
        </w:rPr>
        <w:t xml:space="preserve"> </w:t>
      </w:r>
      <w:r w:rsidRPr="00DB5B66">
        <w:rPr>
          <w:sz w:val="22"/>
        </w:rPr>
        <w:t>The Braum’s Corporation has ONE rule</w:t>
      </w:r>
      <w:r w:rsidR="00020351">
        <w:rPr>
          <w:sz w:val="22"/>
        </w:rPr>
        <w:t>—th</w:t>
      </w:r>
      <w:r w:rsidRPr="00DB5B66">
        <w:rPr>
          <w:sz w:val="22"/>
        </w:rPr>
        <w:t>at a store cannot be built outside of a 300</w:t>
      </w:r>
      <w:r w:rsidR="00020351">
        <w:rPr>
          <w:sz w:val="22"/>
        </w:rPr>
        <w:t>-</w:t>
      </w:r>
      <w:r w:rsidRPr="00DB5B66">
        <w:rPr>
          <w:sz w:val="22"/>
        </w:rPr>
        <w:t xml:space="preserve">mile radius </w:t>
      </w:r>
      <w:r w:rsidR="00020351">
        <w:rPr>
          <w:sz w:val="22"/>
        </w:rPr>
        <w:t>of</w:t>
      </w:r>
      <w:r w:rsidRPr="00DB5B66">
        <w:rPr>
          <w:sz w:val="22"/>
        </w:rPr>
        <w:t xml:space="preserve"> Tuttle, O</w:t>
      </w:r>
      <w:r w:rsidR="00020351">
        <w:rPr>
          <w:sz w:val="22"/>
        </w:rPr>
        <w:t>kla</w:t>
      </w:r>
      <w:r w:rsidRPr="00DB5B66">
        <w:rPr>
          <w:sz w:val="22"/>
        </w:rPr>
        <w:t>.</w:t>
      </w:r>
      <w:r w:rsidR="00020351">
        <w:rPr>
          <w:sz w:val="22"/>
        </w:rPr>
        <w:t xml:space="preserve"> </w:t>
      </w:r>
      <w:r w:rsidRPr="00DB5B66">
        <w:rPr>
          <w:sz w:val="22"/>
        </w:rPr>
        <w:t xml:space="preserve">This </w:t>
      </w:r>
      <w:r w:rsidR="00020351">
        <w:rPr>
          <w:sz w:val="22"/>
        </w:rPr>
        <w:t xml:space="preserve">rule </w:t>
      </w:r>
      <w:r w:rsidRPr="00DB5B66">
        <w:rPr>
          <w:sz w:val="22"/>
        </w:rPr>
        <w:t xml:space="preserve">ensures that the dairy products are delivered as fresh as possible by Braum’s </w:t>
      </w:r>
      <w:r w:rsidR="00020351">
        <w:rPr>
          <w:sz w:val="22"/>
        </w:rPr>
        <w:t xml:space="preserve">own </w:t>
      </w:r>
      <w:r w:rsidRPr="00DB5B66">
        <w:rPr>
          <w:sz w:val="22"/>
        </w:rPr>
        <w:t>fleet of trucks.</w:t>
      </w:r>
      <w:r w:rsidR="00020351">
        <w:rPr>
          <w:sz w:val="22"/>
        </w:rPr>
        <w:t xml:space="preserve"> </w:t>
      </w:r>
      <w:r w:rsidRPr="00DB5B66">
        <w:rPr>
          <w:sz w:val="22"/>
        </w:rPr>
        <w:t>Braum's owns its own feed mill, dairy herd, dairy processing plant, bakery, stores</w:t>
      </w:r>
      <w:r w:rsidR="00020351">
        <w:rPr>
          <w:sz w:val="22"/>
        </w:rPr>
        <w:t>,</w:t>
      </w:r>
      <w:r w:rsidRPr="00DB5B66">
        <w:rPr>
          <w:sz w:val="22"/>
        </w:rPr>
        <w:t xml:space="preserve"> and delivery trucks to keep production costs lower.</w:t>
      </w:r>
      <w:r w:rsidR="00020351">
        <w:rPr>
          <w:sz w:val="22"/>
        </w:rPr>
        <w:t xml:space="preserve"> </w:t>
      </w:r>
      <w:r w:rsidRPr="00DB5B66">
        <w:rPr>
          <w:sz w:val="22"/>
        </w:rPr>
        <w:t>Braum’s has expanded its ice cream and milk stores to include fast food restaurants, grocery items</w:t>
      </w:r>
      <w:r w:rsidR="00020351">
        <w:rPr>
          <w:sz w:val="22"/>
        </w:rPr>
        <w:t>,</w:t>
      </w:r>
      <w:bookmarkStart w:id="0" w:name="_GoBack"/>
      <w:bookmarkEnd w:id="0"/>
      <w:r w:rsidRPr="00DB5B66">
        <w:rPr>
          <w:sz w:val="22"/>
        </w:rPr>
        <w:t xml:space="preserve"> and produce. The company is now being run by Bill’s children, the third generation of owners.</w:t>
      </w:r>
    </w:p>
    <w:p w:rsidR="0036040A" w:rsidRDefault="0094719E" w:rsidP="0094719E">
      <w:pPr>
        <w:pStyle w:val="Heading1"/>
      </w:pPr>
      <w:r>
        <w:t>References:</w:t>
      </w:r>
    </w:p>
    <w:p w:rsidR="00DB5B66" w:rsidRPr="00DB5B66" w:rsidRDefault="00DB5B66" w:rsidP="00DB5B66">
      <w:pPr>
        <w:pStyle w:val="Citation"/>
        <w:rPr>
          <w:sz w:val="17"/>
          <w:szCs w:val="17"/>
        </w:rPr>
      </w:pPr>
      <w:r w:rsidRPr="00DB5B66">
        <w:rPr>
          <w:sz w:val="17"/>
          <w:szCs w:val="17"/>
        </w:rPr>
        <w:t>Braum’s Inc</w:t>
      </w:r>
      <w:r w:rsidRPr="00DB5B66">
        <w:rPr>
          <w:sz w:val="17"/>
          <w:szCs w:val="17"/>
        </w:rPr>
        <w:t>. (</w:t>
      </w:r>
      <w:r w:rsidRPr="00DB5B66">
        <w:rPr>
          <w:sz w:val="17"/>
          <w:szCs w:val="17"/>
        </w:rPr>
        <w:t>n.d.</w:t>
      </w:r>
      <w:r w:rsidRPr="00DB5B66">
        <w:rPr>
          <w:sz w:val="17"/>
          <w:szCs w:val="17"/>
        </w:rPr>
        <w:t xml:space="preserve">). </w:t>
      </w:r>
      <w:r w:rsidRPr="00DB5B66">
        <w:rPr>
          <w:sz w:val="17"/>
          <w:szCs w:val="17"/>
        </w:rPr>
        <w:t>About us</w:t>
      </w:r>
      <w:r w:rsidRPr="00DB5B66">
        <w:rPr>
          <w:sz w:val="17"/>
          <w:szCs w:val="17"/>
        </w:rPr>
        <w:t>. Retrieved from http://www.braums.com/about-us/</w:t>
      </w:r>
    </w:p>
    <w:p w:rsidR="00DB5B66" w:rsidRDefault="00DB5B66" w:rsidP="00DB5B66">
      <w:pPr>
        <w:pStyle w:val="Citation"/>
        <w:rPr>
          <w:sz w:val="17"/>
          <w:szCs w:val="17"/>
        </w:rPr>
      </w:pPr>
      <w:r w:rsidRPr="00DB5B66">
        <w:rPr>
          <w:sz w:val="17"/>
          <w:szCs w:val="17"/>
        </w:rPr>
        <w:t>Encyclopedia of Oklahoma History and Culture.</w:t>
      </w:r>
      <w:r w:rsidRPr="00DB5B66">
        <w:rPr>
          <w:sz w:val="17"/>
          <w:szCs w:val="17"/>
        </w:rPr>
        <w:t xml:space="preserve"> (n.d.)</w:t>
      </w:r>
      <w:r w:rsidRPr="00DB5B66">
        <w:rPr>
          <w:sz w:val="17"/>
          <w:szCs w:val="17"/>
        </w:rPr>
        <w:t>. Braum’s dairy.</w:t>
      </w:r>
      <w:r w:rsidRPr="00DB5B66">
        <w:rPr>
          <w:sz w:val="17"/>
          <w:szCs w:val="17"/>
        </w:rPr>
        <w:t xml:space="preserve"> Retrieved from </w:t>
      </w:r>
      <w:hyperlink r:id="rId8" w:history="1">
        <w:r w:rsidRPr="000E2804">
          <w:rPr>
            <w:rStyle w:val="Hyperlink"/>
            <w:sz w:val="17"/>
            <w:szCs w:val="17"/>
          </w:rPr>
          <w:t>https://web.archive.org/web/20090102161846/http://digital.library.okstate.edu:80/encyclopedia/entries/B/BR008.html</w:t>
        </w:r>
      </w:hyperlink>
    </w:p>
    <w:p w:rsidR="00DB5B66" w:rsidRPr="00DB5B66" w:rsidRDefault="00DB5B66" w:rsidP="00DB5B66">
      <w:pPr>
        <w:pStyle w:val="Citation"/>
        <w:rPr>
          <w:sz w:val="17"/>
          <w:szCs w:val="17"/>
        </w:rPr>
      </w:pPr>
      <w:r w:rsidRPr="00DB5B66">
        <w:rPr>
          <w:sz w:val="17"/>
          <w:szCs w:val="17"/>
        </w:rPr>
        <w:t xml:space="preserve">Wikipedia (n.d.) </w:t>
      </w:r>
      <w:proofErr w:type="spellStart"/>
      <w:r w:rsidRPr="00DB5B66">
        <w:rPr>
          <w:sz w:val="17"/>
          <w:szCs w:val="17"/>
        </w:rPr>
        <w:t>Braums</w:t>
      </w:r>
      <w:proofErr w:type="spellEnd"/>
      <w:r w:rsidRPr="00DB5B66">
        <w:rPr>
          <w:sz w:val="17"/>
          <w:szCs w:val="17"/>
        </w:rPr>
        <w:t>. Retrieved from https://en.wikipedia.org/wiki/Braum's</w:t>
      </w:r>
    </w:p>
    <w:sectPr w:rsidR="00DB5B66" w:rsidRPr="00DB5B66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27C" w:rsidRDefault="00F3327C" w:rsidP="00293785">
      <w:pPr>
        <w:spacing w:after="0" w:line="240" w:lineRule="auto"/>
      </w:pPr>
      <w:r>
        <w:separator/>
      </w:r>
    </w:p>
  </w:endnote>
  <w:endnote w:type="continuationSeparator" w:id="0">
    <w:p w:rsidR="00F3327C" w:rsidRDefault="00F3327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26EA20" wp14:editId="2FF0AFD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3785" w:rsidRDefault="00F3327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936F8E0B51D43049439B4A72BC2412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F6C47">
                                <w:t>Is It Important Where Industries Locate?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6EA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:rsidR="00293785" w:rsidRDefault="00F3327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936F8E0B51D43049439B4A72BC2412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F6C47">
                          <w:t>Is It Important Where Industries Locate?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F97436B" wp14:editId="2902381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27C" w:rsidRDefault="00F3327C" w:rsidP="00293785">
      <w:pPr>
        <w:spacing w:after="0" w:line="240" w:lineRule="auto"/>
      </w:pPr>
      <w:r>
        <w:separator/>
      </w:r>
    </w:p>
  </w:footnote>
  <w:footnote w:type="continuationSeparator" w:id="0">
    <w:p w:rsidR="00F3327C" w:rsidRDefault="00F3327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9E"/>
    <w:rsid w:val="00020351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41651"/>
    <w:rsid w:val="00293785"/>
    <w:rsid w:val="002C0879"/>
    <w:rsid w:val="002C37B4"/>
    <w:rsid w:val="0036040A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4719E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B5B66"/>
    <w:rsid w:val="00DC7A6D"/>
    <w:rsid w:val="00ED24C8"/>
    <w:rsid w:val="00F3327C"/>
    <w:rsid w:val="00F377E2"/>
    <w:rsid w:val="00F50748"/>
    <w:rsid w:val="00F72D02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71ECC"/>
  <w15:docId w15:val="{9CE24868-25F6-4E78-B495-3FA89DDE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090102161846/http://digital.library.okstate.edu:80/encyclopedia/entries/B/BR00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36F8E0B51D43049439B4A72BC24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02DF6-2704-4481-9553-125DC701F711}"/>
      </w:docPartPr>
      <w:docPartBody>
        <w:p w:rsidR="00ED4613" w:rsidRDefault="000B3BE8">
          <w:pPr>
            <w:pStyle w:val="A936F8E0B51D43049439B4A72BC2412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13"/>
    <w:rsid w:val="000B3BE8"/>
    <w:rsid w:val="00ED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936F8E0B51D43049439B4A72BC2412C">
    <w:name w:val="A936F8E0B51D43049439B4A72BC241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594BE-F845-4360-B897-3630E90E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1</TotalTime>
  <Pages>1</Pages>
  <Words>396</Words>
  <Characters>2120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It Important Where Industries Locate?</vt:lpstr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It Important Where Industries Locate?</dc:title>
  <dc:creator>K20 Center</dc:creator>
  <cp:lastModifiedBy>Kuehn, Elizabeth C.</cp:lastModifiedBy>
  <cp:revision>2</cp:revision>
  <cp:lastPrinted>2016-07-14T14:08:00Z</cp:lastPrinted>
  <dcterms:created xsi:type="dcterms:W3CDTF">2018-11-19T18:11:00Z</dcterms:created>
  <dcterms:modified xsi:type="dcterms:W3CDTF">2018-11-19T18:11:00Z</dcterms:modified>
</cp:coreProperties>
</file>