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8612B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bCs/>
          <w:lang w:val="es"/>
        </w:rPr>
        <w:t>A</w:t>
      </w:r>
    </w:p>
    <w:p w14:paraId="4954737B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47DF0CC0" w14:textId="6F61AE5D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Al Tarikh" w:hAnsi="Al Tarikh" w:cs="Al Tarikh"/>
          <w:sz w:val="48"/>
          <w:szCs w:val="48"/>
          <w:lang w:val="es"/>
        </w:rPr>
        <w:t xml:space="preserve"> </w:t>
      </w:r>
      <m:oMath>
        <m:sSup>
          <m:sSup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sSupPr>
          <m:e>
            <m:f>
              <m:f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 w:cs="Al Tarikh"/>
                    <w:sz w:val="48"/>
                    <w:szCs w:val="48"/>
                  </w:rPr>
                  <m:t>2</m:t>
                </m:r>
              </m:num>
              <m:den>
                <m:r>
                  <w:rPr>
                    <w:rFonts w:ascii="Cambria Math" w:hAnsi="Cambria Math" w:cs="Al Tarikh"/>
                    <w:sz w:val="48"/>
                    <w:szCs w:val="48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d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1+2x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 w:cs="Al Tarikh"/>
                    <w:sz w:val="48"/>
                    <w:szCs w:val="48"/>
                  </w:rPr>
                  <m:t>3</m:t>
                </m:r>
              </m:num>
              <m:den>
                <m:r>
                  <w:rPr>
                    <w:rFonts w:ascii="Cambria Math" w:hAnsi="Cambria Math" w:cs="Al Tarikh"/>
                    <w:sz w:val="48"/>
                    <w:szCs w:val="48"/>
                  </w:rPr>
                  <m:t>2</m:t>
                </m:r>
              </m:den>
            </m:f>
          </m:sup>
        </m:sSup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52F8FE23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hAnsi="Al Tarikh" w:cs="Al Tarikh"/>
          <w:sz w:val="48"/>
          <w:szCs w:val="48"/>
        </w:rPr>
      </w:pPr>
    </w:p>
    <w:p w14:paraId="353A5D22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1B13A1B8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5B2FC471" w14:textId="0FF2C44E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Pregunta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Al Tarikh" w:hAnsi="Al Tarikh" w:cs="Al Tarikh"/>
          <w:sz w:val="48"/>
          <w:szCs w:val="48"/>
          <w:lang w:val="es"/>
        </w:rPr>
        <w:t xml:space="preserve"> </w:t>
      </w:r>
      <w:r>
        <w:rPr>
          <w:rFonts w:ascii="Calibri" w:hAnsi="Calibri" w:cs="Al Tarikh"/>
          <w:sz w:val="48"/>
          <w:szCs w:val="48"/>
          <w:lang w:val="es"/>
        </w:rPr>
        <w:t>Encuentra</w:t>
      </w:r>
      <w:r>
        <w:rPr>
          <w:rFonts w:ascii="Al Tarikh" w:hAnsi="Al Tarikh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Al Tarikh"/>
                    <w:sz w:val="48"/>
                    <w:szCs w:val="4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l Tarikh"/>
                    <w:sz w:val="48"/>
                    <w:szCs w:val="48"/>
                  </w:rPr>
                  <m:t>3cos</m:t>
                </m:r>
              </m:fName>
              <m:e>
                <m:d>
                  <m:dPr>
                    <m:ctrlPr>
                      <w:rPr>
                        <w:rFonts w:ascii="Cambria Math" w:hAnsi="Cambria Math" w:cs="Al Tarik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3x</m:t>
                    </m:r>
                  </m:e>
                </m:d>
              </m:e>
            </m:func>
            <m:r>
              <w:rPr>
                <w:rFonts w:ascii="Cambria Math" w:hAnsi="Cambria Math" w:cs="Al Tarikh"/>
                <w:sz w:val="48"/>
                <w:szCs w:val="48"/>
              </w:rPr>
              <m:t>dx</m:t>
            </m:r>
          </m:e>
        </m:nary>
      </m:oMath>
      <w:r>
        <w:rPr>
          <w:rFonts w:cs="Al Tarikh"/>
          <w:sz w:val="48"/>
          <w:szCs w:val="48"/>
          <w:lang w:val="es"/>
        </w:rPr>
        <w:br w:type="page"/>
      </w:r>
    </w:p>
    <w:p w14:paraId="52901085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B</w:t>
      </w:r>
    </w:p>
    <w:p w14:paraId="7BD6A69D" w14:textId="77777777" w:rsidR="00742A19" w:rsidRDefault="00742A19" w:rsidP="00742A19">
      <w:pPr>
        <w:rPr>
          <w:rFonts w:ascii="Calibri" w:eastAsia="Calibri" w:hAnsi="Calibri" w:cs="Calibri"/>
          <w:sz w:val="48"/>
          <w:szCs w:val="48"/>
        </w:rPr>
      </w:pPr>
    </w:p>
    <w:p w14:paraId="74C2CF3E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70956140" w14:textId="116B1FAE" w:rsidR="00742A19" w:rsidRPr="00410F85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</w:t>
      </w:r>
      <m:oMath>
        <m:r>
          <w:rPr>
            <w:rFonts w:ascii="Cambria Math" w:hAnsi="Cambria Math" w:cs="Al Tarikh"/>
            <w:sz w:val="48"/>
            <w:szCs w:val="48"/>
          </w:rPr>
          <m:t>y=-</m:t>
        </m:r>
        <m:f>
          <m:f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Al Tarik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 w:cs="Al Tarikh"/>
                <w:sz w:val="48"/>
                <w:szCs w:val="48"/>
              </w:rPr>
              <m:t>1-2x</m:t>
            </m:r>
          </m:den>
        </m:f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2DC0CB76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584A4768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34A23CF2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4F08D36D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20A3C954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Pregunta: Encuentra</w:t>
      </w:r>
      <w:r>
        <w:rPr>
          <w:rFonts w:ascii="Al Tarikh" w:hAnsi="Al Tarikh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naryPr>
          <m:sub/>
          <m:sup/>
          <m:e>
            <m:r>
              <w:rPr>
                <w:rFonts w:ascii="Cambria Math" w:hAnsi="Cambria Math" w:cs="Al Tarikh"/>
                <w:sz w:val="48"/>
                <w:szCs w:val="48"/>
              </w:rPr>
              <m:t>2</m:t>
            </m:r>
            <m:func>
              <m:funcPr>
                <m:ctrlPr>
                  <w:rPr>
                    <w:rFonts w:ascii="Cambria Math" w:hAnsi="Cambria Math" w:cs="Al Tarikh"/>
                    <w:sz w:val="48"/>
                    <w:szCs w:val="4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l Tarikh"/>
                    <w:sz w:val="48"/>
                    <w:szCs w:val="48"/>
                  </w:rPr>
                  <m:t>sec</m:t>
                </m:r>
              </m:fName>
              <m:e>
                <m:d>
                  <m:dPr>
                    <m:ctrlPr>
                      <w:rPr>
                        <w:rFonts w:ascii="Cambria Math" w:hAnsi="Cambria Math" w:cs="Al Tarik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2x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 w:cs="Al Tarikh"/>
                    <w:sz w:val="48"/>
                    <w:szCs w:val="4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l Tarikh"/>
                    <w:sz w:val="48"/>
                    <w:szCs w:val="48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Al Tarik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 w:cs="Al Tarikh"/>
                <w:sz w:val="48"/>
                <w:szCs w:val="48"/>
              </w:rPr>
              <m:t>dx</m:t>
            </m:r>
          </m:e>
        </m:nary>
      </m:oMath>
    </w:p>
    <w:p w14:paraId="466F4EFE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  <w:r>
        <w:rPr>
          <w:rFonts w:ascii="MingLiU" w:eastAsia="MingLiU" w:hAnsi="MingLiU" w:cs="MingLiU"/>
          <w:sz w:val="48"/>
          <w:szCs w:val="48"/>
          <w:lang w:val="es"/>
        </w:rPr>
        <w:br w:type="page"/>
      </w:r>
    </w:p>
    <w:p w14:paraId="373637F2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C</w:t>
      </w:r>
    </w:p>
    <w:p w14:paraId="360D184E" w14:textId="77777777" w:rsidR="00742A19" w:rsidRDefault="00742A19" w:rsidP="00742A19">
      <w:pPr>
        <w:rPr>
          <w:rFonts w:ascii="Calibri" w:hAnsi="Calibri" w:cs="Calibri"/>
          <w:sz w:val="48"/>
          <w:szCs w:val="48"/>
        </w:rPr>
      </w:pPr>
    </w:p>
    <w:p w14:paraId="2F6A3690" w14:textId="77777777" w:rsidR="00742A19" w:rsidRPr="00F2290C" w:rsidRDefault="00742A19" w:rsidP="00742A19">
      <w:pPr>
        <w:rPr>
          <w:rFonts w:ascii="Calibri" w:hAnsi="Calibri" w:cs="Calibri"/>
          <w:sz w:val="48"/>
          <w:szCs w:val="48"/>
        </w:rPr>
      </w:pPr>
    </w:p>
    <w:p w14:paraId="18BBFE11" w14:textId="55AAFF7F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</w:t>
      </w:r>
      <m:oMath>
        <m:f>
          <m:f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fPr>
          <m:num>
            <m:sSup>
              <m:sSup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u</m:t>
                </m:r>
              </m:e>
              <m:sup>
                <m:r>
                  <w:rPr>
                    <w:rFonts w:ascii="Cambria Math" w:hAnsi="Cambria Math" w:cs="Al Tarikh"/>
                    <w:sz w:val="48"/>
                    <w:szCs w:val="4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l Tarikh"/>
                <w:sz w:val="48"/>
                <w:szCs w:val="48"/>
              </w:rPr>
              <m:t>2</m:t>
            </m:r>
          </m:den>
        </m:f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7F0E9E26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6ED61F0C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27720A52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5D02A21C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49120076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eastAsiaTheme="minorEastAsia" w:hAnsi="Calibri" w:cs="Al Tarikh"/>
          <w:sz w:val="48"/>
          <w:szCs w:val="48"/>
          <w:lang w:val="es"/>
        </w:rPr>
        <w:t>Pregunta: Encuentra</w:t>
      </w: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r>
          <w:rPr>
            <w:rFonts w:ascii="Cambria Math" w:eastAsiaTheme="minorEastAsia" w:hAnsi="Cambria Math" w:cs="Al Tarikh"/>
            <w:sz w:val="48"/>
            <w:szCs w:val="48"/>
          </w:rPr>
          <m:t>y</m:t>
        </m:r>
      </m:oMath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w:r>
        <w:rPr>
          <w:rFonts w:ascii="Calibri" w:eastAsiaTheme="minorEastAsia" w:hAnsi="Calibri" w:cs="Al Tarikh"/>
          <w:sz w:val="48"/>
          <w:szCs w:val="48"/>
          <w:lang w:val="es"/>
        </w:rPr>
        <w:t>si</w:t>
      </w: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 w:cs="Al Tarikh"/>
                <w:sz w:val="48"/>
                <w:szCs w:val="48"/>
              </w:rPr>
              <m:t>y</m:t>
            </m:r>
          </m:e>
          <m:sup>
            <m:r>
              <w:rPr>
                <w:rFonts w:ascii="Cambria Math" w:eastAsiaTheme="minorEastAsia" w:hAnsi="Cambria Math" w:cs="Al Tarikh"/>
                <w:sz w:val="48"/>
                <w:szCs w:val="48"/>
              </w:rPr>
              <m:t>'</m:t>
            </m:r>
          </m:sup>
        </m:sSup>
        <m:r>
          <w:rPr>
            <w:rFonts w:ascii="Cambria Math" w:eastAsiaTheme="minorEastAsia" w:hAnsi="Cambria Math" w:cs="Al Tarikh"/>
            <w:sz w:val="48"/>
            <w:szCs w:val="48"/>
          </w:rPr>
          <m:t xml:space="preserve">=2x </m:t>
        </m:r>
        <m:rad>
          <m:radPr>
            <m:degHide m:val="1"/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radPr>
          <m:deg/>
          <m:e>
            <m:r>
              <w:rPr>
                <w:rFonts w:ascii="Cambria Math" w:eastAsiaTheme="minorEastAsia" w:hAnsi="Cambria Math" w:cs="Al Tarikh"/>
                <w:sz w:val="48"/>
                <w:szCs w:val="4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Al Tarik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2</m:t>
                </m:r>
              </m:sup>
            </m:sSup>
          </m:e>
        </m:rad>
      </m:oMath>
      <w:r>
        <w:rPr>
          <w:rFonts w:eastAsiaTheme="minorEastAsia" w:cs="Al Tarikh"/>
          <w:sz w:val="48"/>
          <w:szCs w:val="48"/>
          <w:lang w:val="es"/>
        </w:rPr>
        <w:br w:type="page"/>
      </w:r>
    </w:p>
    <w:p w14:paraId="52A8851C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D</w:t>
      </w:r>
    </w:p>
    <w:p w14:paraId="26075FA3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03ECA93D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29254567" w14:textId="1C188833" w:rsidR="00742A19" w:rsidRPr="00410F85" w:rsidRDefault="00742A19" w:rsidP="00742A19">
      <w:pPr>
        <w:ind w:firstLine="720"/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</w:t>
      </w:r>
      <m:oMath>
        <m:sSup>
          <m:sSup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Al Tarikh"/>
                <w:sz w:val="48"/>
                <w:szCs w:val="4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x</m:t>
                </m:r>
              </m:e>
              <m:sup>
                <m:r>
                  <w:rPr>
                    <w:rFonts w:ascii="Cambria Math" w:hAnsi="Cambria Math" w:cs="Al Tarikh"/>
                    <w:sz w:val="48"/>
                    <w:szCs w:val="48"/>
                  </w:rPr>
                  <m:t>2</m:t>
                </m:r>
              </m:sup>
            </m:sSup>
          </m:sup>
        </m:sSup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15E45BC2" w14:textId="77777777" w:rsidR="00742A19" w:rsidRPr="00410F85" w:rsidRDefault="00742A19" w:rsidP="00742A19">
      <w:pPr>
        <w:pBdr>
          <w:bottom w:val="single" w:sz="12" w:space="1" w:color="auto"/>
        </w:pBdr>
        <w:ind w:firstLine="720"/>
        <w:rPr>
          <w:rFonts w:ascii="Al Tarikh" w:eastAsiaTheme="minorEastAsia" w:hAnsi="Al Tarikh" w:cs="Al Tarikh"/>
          <w:sz w:val="48"/>
          <w:szCs w:val="48"/>
        </w:rPr>
      </w:pPr>
    </w:p>
    <w:p w14:paraId="74A0E50F" w14:textId="77777777" w:rsidR="00742A19" w:rsidRPr="00410F85" w:rsidRDefault="00742A19" w:rsidP="00742A19">
      <w:pPr>
        <w:ind w:firstLine="720"/>
        <w:rPr>
          <w:rFonts w:ascii="Al Tarikh" w:eastAsiaTheme="minorEastAsia" w:hAnsi="Al Tarikh" w:cs="Al Tarikh"/>
          <w:sz w:val="48"/>
          <w:szCs w:val="48"/>
        </w:rPr>
      </w:pPr>
    </w:p>
    <w:p w14:paraId="5B806A82" w14:textId="77777777" w:rsidR="00742A19" w:rsidRPr="00410F85" w:rsidRDefault="00742A19" w:rsidP="00742A19">
      <w:pPr>
        <w:ind w:firstLine="720"/>
        <w:rPr>
          <w:rFonts w:ascii="Al Tarikh" w:eastAsiaTheme="minorEastAsia" w:hAnsi="Al Tarikh" w:cs="Al Tarikh"/>
          <w:sz w:val="48"/>
          <w:szCs w:val="48"/>
        </w:rPr>
      </w:pPr>
    </w:p>
    <w:p w14:paraId="6882D304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eastAsiaTheme="minorEastAsia" w:hAnsi="Calibri" w:cs="Al Tarikh"/>
          <w:sz w:val="48"/>
          <w:szCs w:val="48"/>
          <w:lang w:val="es"/>
        </w:rPr>
        <w:t>Pregunta: Encuentra</w:t>
      </w: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r>
          <w:rPr>
            <w:rFonts w:ascii="Cambria Math" w:eastAsiaTheme="minorEastAsia" w:hAnsi="Cambria Math" w:cs="Al Tarikh"/>
            <w:sz w:val="48"/>
            <w:szCs w:val="48"/>
          </w:rPr>
          <m:t>y</m:t>
        </m:r>
      </m:oMath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w:r>
        <w:rPr>
          <w:rFonts w:ascii="Calibri" w:eastAsiaTheme="minorEastAsia" w:hAnsi="Calibri" w:cs="Al Tarikh"/>
          <w:sz w:val="48"/>
          <w:szCs w:val="48"/>
          <w:lang w:val="es"/>
        </w:rPr>
        <w:t>si</w:t>
      </w: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sSupPr>
          <m:e>
            <m:r>
              <w:rPr>
                <w:rFonts w:ascii="Cambria Math" w:eastAsiaTheme="minorEastAsia" w:hAnsi="Cambria Math" w:cs="Al Tarikh"/>
                <w:sz w:val="48"/>
                <w:szCs w:val="48"/>
              </w:rPr>
              <m:t>y</m:t>
            </m:r>
          </m:e>
          <m:sup>
            <m:r>
              <w:rPr>
                <w:rFonts w:ascii="Cambria Math" w:eastAsiaTheme="minorEastAsia" w:hAnsi="Cambria Math" w:cs="Al Tarikh"/>
                <w:sz w:val="48"/>
                <w:szCs w:val="48"/>
              </w:rPr>
              <m:t>'</m:t>
            </m:r>
          </m:sup>
        </m:sSup>
        <m:r>
          <w:rPr>
            <w:rFonts w:ascii="Cambria Math" w:eastAsiaTheme="minorEastAsia" w:hAnsi="Cambria Math" w:cs="Al Tarikh"/>
            <w:sz w:val="48"/>
            <w:szCs w:val="48"/>
          </w:rPr>
          <m:t>=</m:t>
        </m:r>
        <m:f>
          <m:fPr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 w:cs="Al Tarikh"/>
                <w:sz w:val="48"/>
                <w:szCs w:val="48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 w:cs="Al Tarikh"/>
                    <w:i/>
                    <w:sz w:val="48"/>
                    <w:szCs w:val="4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l Tarik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l Tarikh"/>
                        <w:sz w:val="48"/>
                        <w:szCs w:val="48"/>
                      </w:rPr>
                      <m:t>1-2x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2</m:t>
                </m:r>
              </m:sup>
            </m:sSup>
          </m:den>
        </m:f>
      </m:oMath>
    </w:p>
    <w:p w14:paraId="7DE63FD4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  <w:r>
        <w:rPr>
          <w:rFonts w:ascii="MingLiU" w:eastAsia="MingLiU" w:hAnsi="MingLiU" w:cs="MingLiU"/>
          <w:sz w:val="48"/>
          <w:szCs w:val="48"/>
          <w:lang w:val="es"/>
        </w:rPr>
        <w:br w:type="page"/>
      </w:r>
    </w:p>
    <w:p w14:paraId="052BA021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E</w:t>
      </w:r>
    </w:p>
    <w:p w14:paraId="75AACC0E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34632C86" w14:textId="742DD6EE" w:rsidR="00742A19" w:rsidRPr="00410F85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</w:t>
      </w:r>
      <m:oMath>
        <m:r>
          <w:rPr>
            <w:rFonts w:ascii="Cambria Math" w:hAnsi="Cambria Math" w:cs="Al Tarikh"/>
            <w:sz w:val="48"/>
            <w:szCs w:val="48"/>
          </w:rPr>
          <m:t>-</m:t>
        </m:r>
        <m:f>
          <m:f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Al Tarik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 w:cs="Al Tarikh"/>
                <w:sz w:val="48"/>
                <w:szCs w:val="48"/>
              </w:rPr>
              <m:t>2</m:t>
            </m:r>
          </m:den>
        </m:f>
        <m:sSup>
          <m:sSup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sSupPr>
          <m:e>
            <m:d>
              <m:d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d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l Tarikh"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l Tarikh"/>
                    <w:sz w:val="48"/>
                    <w:szCs w:val="48"/>
                  </w:rPr>
                  <m:t>+1</m:t>
                </m:r>
              </m:e>
            </m:d>
          </m:e>
          <m:sup>
            <m:r>
              <w:rPr>
                <w:rFonts w:ascii="Cambria Math" w:hAnsi="Cambria Math" w:cs="Al Tarikh"/>
                <w:sz w:val="48"/>
                <w:szCs w:val="48"/>
              </w:rPr>
              <m:t>-2</m:t>
            </m:r>
          </m:sup>
        </m:sSup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5BAFD8D6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041E6083" w14:textId="77777777" w:rsidR="00742A19" w:rsidRPr="00410F85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1C69421B" w14:textId="77777777" w:rsidR="00742A19" w:rsidRPr="00410F85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0D19C859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eastAsiaTheme="minorEastAsia" w:hAnsi="Calibri" w:cs="Al Tarikh"/>
          <w:sz w:val="48"/>
          <w:szCs w:val="48"/>
          <w:lang w:val="es"/>
        </w:rPr>
        <w:t>Pregunta: Encuentra</w:t>
      </w: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naryPr>
          <m:sub/>
          <m:sup/>
          <m:e>
            <m:r>
              <w:rPr>
                <w:rFonts w:ascii="Cambria Math" w:eastAsiaTheme="minorEastAsia" w:hAnsi="Cambria Math" w:cs="Al Tarikh"/>
                <w:sz w:val="48"/>
                <w:szCs w:val="48"/>
              </w:rPr>
              <m:t>udu</m:t>
            </m:r>
          </m:e>
        </m:nary>
      </m:oMath>
      <w:r>
        <w:rPr>
          <w:rFonts w:eastAsiaTheme="minorEastAsia" w:cs="Al Tarikh"/>
          <w:sz w:val="48"/>
          <w:szCs w:val="48"/>
          <w:lang w:val="es"/>
        </w:rPr>
        <w:br w:type="page"/>
      </w:r>
    </w:p>
    <w:p w14:paraId="3127BD33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F</w:t>
      </w:r>
    </w:p>
    <w:p w14:paraId="5C921036" w14:textId="77777777" w:rsidR="00742A19" w:rsidRPr="00410F85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Respuesta:</w:t>
      </w:r>
      <w:r>
        <w:rPr>
          <w:rFonts w:ascii="Al Tarikh" w:hAnsi="Al Tarikh" w:cs="Al Tarikh"/>
          <w:sz w:val="48"/>
          <w:szCs w:val="48"/>
          <w:lang w:val="es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radPr>
          <m:deg/>
          <m:e>
            <m:r>
              <w:rPr>
                <w:rFonts w:ascii="Cambria Math" w:hAnsi="Cambria Math" w:cs="Al Tarikh"/>
                <w:sz w:val="48"/>
                <w:szCs w:val="48"/>
              </w:rPr>
              <m:t>1-</m:t>
            </m:r>
            <m:sSup>
              <m:sSup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x</m:t>
                </m:r>
              </m:e>
              <m:sup>
                <m:r>
                  <w:rPr>
                    <w:rFonts w:ascii="Cambria Math" w:hAnsi="Cambria Math" w:cs="Al Tarikh"/>
                    <w:sz w:val="48"/>
                    <w:szCs w:val="48"/>
                  </w:rPr>
                  <m:t>2</m:t>
                </m:r>
              </m:sup>
            </m:sSup>
          </m:e>
        </m:rad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6A84DAC8" w14:textId="77777777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05CA0B78" w14:textId="77777777" w:rsidR="00742A19" w:rsidRPr="00410F85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3326A1C8" w14:textId="1D9B50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Pregunta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naryPr>
          <m:sub/>
          <m:sup/>
          <m:e>
            <m:r>
              <w:rPr>
                <w:rFonts w:ascii="Cambria Math" w:hAnsi="Cambria Math" w:cs="Al Tarikh"/>
                <w:sz w:val="48"/>
                <w:szCs w:val="48"/>
              </w:rPr>
              <m:t xml:space="preserve">2x </m:t>
            </m:r>
            <m:sSup>
              <m:sSup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sSup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 w:cs="Al Tarikh"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Al Tarikh"/>
                <w:sz w:val="48"/>
                <w:szCs w:val="48"/>
              </w:rPr>
              <m:t>dx</m:t>
            </m:r>
          </m:e>
        </m:nary>
      </m:oMath>
      <w:r>
        <w:rPr>
          <w:rFonts w:cs="Al Tarikh"/>
          <w:sz w:val="48"/>
          <w:szCs w:val="48"/>
          <w:lang w:val="es"/>
        </w:rPr>
        <w:br w:type="page"/>
      </w:r>
    </w:p>
    <w:p w14:paraId="6C194F6B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G</w:t>
      </w:r>
    </w:p>
    <w:p w14:paraId="2208ACF1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41DF50C6" w14:textId="6A6A9D33" w:rsidR="00742A19" w:rsidRPr="00410F85" w:rsidRDefault="00742A19" w:rsidP="00742A19">
      <w:pPr>
        <w:tabs>
          <w:tab w:val="left" w:pos="4050"/>
        </w:tabs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 </w:t>
      </w:r>
      <m:oMath>
        <m:func>
          <m:funcPr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l Tarikh"/>
                <w:sz w:val="48"/>
                <w:szCs w:val="48"/>
              </w:rPr>
              <m:t>ln</m:t>
            </m:r>
          </m:fName>
          <m:e>
            <m:r>
              <w:rPr>
                <w:rFonts w:ascii="Cambria Math" w:hAnsi="Cambria Math" w:cs="Al Tarikh"/>
                <w:sz w:val="48"/>
                <w:szCs w:val="48"/>
              </w:rPr>
              <m:t>|</m:t>
            </m:r>
            <m:r>
              <m:rPr>
                <m:sty m:val="p"/>
              </m:rPr>
              <w:rPr>
                <w:rFonts w:ascii="Cambria Math" w:hAnsi="Cambria Math" w:cs="Al Tarikh"/>
                <w:sz w:val="48"/>
                <w:szCs w:val="48"/>
              </w:rPr>
              <m:t>sin</m:t>
            </m:r>
            <m:r>
              <w:rPr>
                <w:rFonts w:ascii="Cambria Math" w:hAnsi="Cambria Math" w:cs="Al Tarikh"/>
                <w:sz w:val="48"/>
                <w:szCs w:val="48"/>
              </w:rPr>
              <m:t>(x)|</m:t>
            </m:r>
          </m:e>
        </m:func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2F2A90C0" w14:textId="77777777" w:rsidR="00742A19" w:rsidRPr="00410F85" w:rsidRDefault="00742A19" w:rsidP="00742A19">
      <w:pPr>
        <w:pBdr>
          <w:bottom w:val="single" w:sz="12" w:space="1" w:color="auto"/>
        </w:pBdr>
        <w:tabs>
          <w:tab w:val="left" w:pos="4050"/>
        </w:tabs>
        <w:jc w:val="center"/>
        <w:rPr>
          <w:rFonts w:ascii="Al Tarikh" w:hAnsi="Al Tarikh" w:cs="Al Tarikh"/>
          <w:sz w:val="48"/>
          <w:szCs w:val="48"/>
        </w:rPr>
      </w:pPr>
    </w:p>
    <w:p w14:paraId="0EFFE0E8" w14:textId="77777777" w:rsidR="00742A19" w:rsidRPr="00410F85" w:rsidRDefault="00742A19" w:rsidP="00742A19">
      <w:pPr>
        <w:tabs>
          <w:tab w:val="left" w:pos="4050"/>
        </w:tabs>
        <w:jc w:val="center"/>
        <w:rPr>
          <w:rFonts w:ascii="Al Tarikh" w:hAnsi="Al Tarikh" w:cs="Al Tarikh"/>
          <w:sz w:val="48"/>
          <w:szCs w:val="48"/>
        </w:rPr>
      </w:pPr>
    </w:p>
    <w:p w14:paraId="0963DEE1" w14:textId="77777777" w:rsidR="00742A19" w:rsidRPr="00410F85" w:rsidRDefault="00742A19" w:rsidP="00742A19">
      <w:pPr>
        <w:tabs>
          <w:tab w:val="left" w:pos="4050"/>
        </w:tabs>
        <w:jc w:val="center"/>
        <w:rPr>
          <w:rFonts w:ascii="Al Tarikh" w:hAnsi="Al Tarikh" w:cs="Al Tarikh"/>
          <w:sz w:val="48"/>
          <w:szCs w:val="48"/>
        </w:rPr>
      </w:pPr>
    </w:p>
    <w:p w14:paraId="576A12DD" w14:textId="77777777" w:rsidR="00742A19" w:rsidRPr="00410F85" w:rsidRDefault="00742A19" w:rsidP="00742A19">
      <w:pPr>
        <w:tabs>
          <w:tab w:val="left" w:pos="4050"/>
        </w:tabs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Pregunta: Encuentra</w:t>
      </w:r>
      <w:r>
        <w:rPr>
          <w:rFonts w:ascii="Al Tarikh" w:hAnsi="Al Tarikh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l Tarikh"/>
                <w:i/>
                <w:sz w:val="48"/>
                <w:szCs w:val="4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 w:cs="Al Tarikh"/>
                    <w:sz w:val="48"/>
                    <w:szCs w:val="48"/>
                  </w:rPr>
                  <m:t>4x</m:t>
                </m:r>
              </m:num>
              <m:den>
                <m:sSup>
                  <m:sSupPr>
                    <m:ctrlPr>
                      <w:rPr>
                        <w:rFonts w:ascii="Cambria Math" w:hAnsi="Cambria Math" w:cs="Al Tarikh"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l Tarikh"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l Tarikh"/>
                            <w:sz w:val="48"/>
                            <w:szCs w:val="4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l Tarikh"/>
                                <w:i/>
                                <w:sz w:val="48"/>
                                <w:szCs w:val="4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l Tarikh"/>
                                <w:sz w:val="48"/>
                                <w:szCs w:val="4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l Tarikh"/>
                                <w:sz w:val="48"/>
                                <w:szCs w:val="4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l Tarikh"/>
                            <w:sz w:val="48"/>
                            <w:szCs w:val="48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l Tarikh"/>
                        <w:sz w:val="48"/>
                        <w:szCs w:val="4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Al Tarikh"/>
                <w:sz w:val="48"/>
                <w:szCs w:val="48"/>
              </w:rPr>
              <m:t>dx</m:t>
            </m:r>
          </m:e>
        </m:nary>
      </m:oMath>
      <w:r>
        <w:rPr>
          <w:rFonts w:cs="Al Tarikh"/>
          <w:sz w:val="48"/>
          <w:szCs w:val="48"/>
          <w:lang w:val="es"/>
        </w:rPr>
        <w:br w:type="page"/>
      </w:r>
    </w:p>
    <w:p w14:paraId="1B6279CF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C</w:t>
      </w:r>
    </w:p>
    <w:p w14:paraId="2BE7C5A7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75966E22" w14:textId="77777777" w:rsidR="00742A19" w:rsidRPr="00410F85" w:rsidRDefault="00742A19" w:rsidP="00742A19">
      <w:pPr>
        <w:jc w:val="center"/>
        <w:rPr>
          <w:rFonts w:ascii="Al Tarikh" w:hAnsi="Al Tarikh" w:cs="Al Tarikh"/>
          <w:sz w:val="48"/>
          <w:szCs w:val="48"/>
        </w:rPr>
      </w:pPr>
    </w:p>
    <w:p w14:paraId="270BFFB8" w14:textId="171DA1AB" w:rsidR="00742A19" w:rsidRPr="00410F85" w:rsidRDefault="00742A19" w:rsidP="00742A19">
      <w:pPr>
        <w:tabs>
          <w:tab w:val="left" w:pos="3960"/>
        </w:tabs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Al Tarikh" w:hAnsi="Al Tarikh" w:cs="Al Tarikh"/>
          <w:sz w:val="48"/>
          <w:szCs w:val="48"/>
          <w:lang w:val="es"/>
        </w:rPr>
        <w:t xml:space="preserve"> </w:t>
      </w:r>
      <m:oMath>
        <m:func>
          <m:funcPr>
            <m:ctrlPr>
              <w:rPr>
                <w:rFonts w:ascii="Cambria Math" w:hAnsi="Cambria Math" w:cs="Al Tarikh"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l Tarikh"/>
                <w:sz w:val="48"/>
                <w:szCs w:val="4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d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3x</m:t>
                </m:r>
              </m:e>
            </m:d>
          </m:e>
        </m:func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125E08F1" w14:textId="77777777" w:rsidR="00742A19" w:rsidRPr="00410F85" w:rsidRDefault="00742A19" w:rsidP="00742A19">
      <w:pPr>
        <w:pBdr>
          <w:bottom w:val="single" w:sz="12" w:space="1" w:color="auto"/>
        </w:pBdr>
        <w:tabs>
          <w:tab w:val="left" w:pos="3960"/>
        </w:tabs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3C89C9E3" w14:textId="77777777" w:rsidR="00742A19" w:rsidRPr="00410F85" w:rsidRDefault="00742A19" w:rsidP="00742A19">
      <w:pPr>
        <w:tabs>
          <w:tab w:val="left" w:pos="3960"/>
        </w:tabs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</w:p>
    <w:p w14:paraId="0D12D61F" w14:textId="77777777" w:rsidR="00742A19" w:rsidRPr="00410F85" w:rsidRDefault="00742A19" w:rsidP="00742A19">
      <w:pPr>
        <w:tabs>
          <w:tab w:val="left" w:pos="3960"/>
        </w:tabs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/>
          <w:sz w:val="48"/>
          <w:szCs w:val="48"/>
          <w:lang w:val="es"/>
        </w:rPr>
        <w:t>Pregunta</w:t>
      </w:r>
      <w:r>
        <w:rPr>
          <w:rFonts w:ascii="Al Tarikh" w:hAnsi="Al Tarikh"/>
          <w:sz w:val="48"/>
          <w:szCs w:val="48"/>
          <w:lang w:val="es"/>
        </w:rPr>
        <w:t>:</w:t>
      </w:r>
    </w:p>
    <w:p w14:paraId="26AD0FC5" w14:textId="77777777" w:rsidR="00742A19" w:rsidRPr="00410F85" w:rsidRDefault="00742A19" w:rsidP="00742A19">
      <w:pPr>
        <w:tabs>
          <w:tab w:val="left" w:pos="3960"/>
        </w:tabs>
        <w:jc w:val="center"/>
        <w:rPr>
          <w:rFonts w:ascii="Al Tarikh" w:eastAsiaTheme="minorEastAsia" w:hAnsi="Al Tarikh" w:cs="Al Tarikh"/>
          <w:sz w:val="48"/>
          <w:szCs w:val="48"/>
        </w:rPr>
      </w:pPr>
    </w:p>
    <w:p w14:paraId="5842CE5C" w14:textId="77777777" w:rsidR="00742A19" w:rsidRPr="00410F85" w:rsidRDefault="00742A19" w:rsidP="00742A19">
      <w:pPr>
        <w:tabs>
          <w:tab w:val="left" w:pos="3960"/>
        </w:tabs>
        <w:jc w:val="center"/>
        <w:rPr>
          <w:rFonts w:ascii="Al Tarikh" w:hAnsi="Al Tarikh" w:cs="Al Tarikh"/>
          <w:sz w:val="48"/>
          <w:szCs w:val="48"/>
        </w:rPr>
      </w:pP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Al Tarik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Al Tarikh"/>
                    <w:i/>
                    <w:sz w:val="48"/>
                    <w:szCs w:val="4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l Tarik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l Tarikh"/>
                        <w:sz w:val="48"/>
                        <w:szCs w:val="4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l Tarikh"/>
                            <w:i/>
                            <w:sz w:val="48"/>
                            <w:szCs w:val="4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l Tarikh"/>
                            <w:sz w:val="48"/>
                            <w:szCs w:val="4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l Tarikh"/>
                            <w:sz w:val="48"/>
                            <w:szCs w:val="4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l Tarikh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l Tarikh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l Tarikh"/>
                        <w:sz w:val="48"/>
                        <w:szCs w:val="48"/>
                      </w:rPr>
                      <m:t>2</m:t>
                    </m:r>
                  </m:den>
                </m:f>
              </m:sup>
            </m:sSup>
            <m:d>
              <m:dPr>
                <m:ctrlPr>
                  <w:rPr>
                    <w:rFonts w:ascii="Cambria Math" w:eastAsiaTheme="minorEastAsia" w:hAnsi="Cambria Math" w:cs="Al Tarikh"/>
                    <w:i/>
                    <w:sz w:val="48"/>
                    <w:szCs w:val="48"/>
                  </w:rPr>
                </m:ctrlPr>
              </m:dPr>
              <m:e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-2x</m:t>
                </m:r>
              </m:e>
            </m:d>
            <m:r>
              <w:rPr>
                <w:rFonts w:ascii="Cambria Math" w:eastAsiaTheme="minorEastAsia" w:hAnsi="Cambria Math" w:cs="Al Tarikh"/>
                <w:sz w:val="48"/>
                <w:szCs w:val="48"/>
              </w:rPr>
              <m:t xml:space="preserve">dx  </m:t>
            </m:r>
          </m:e>
        </m:nary>
      </m:oMath>
      <w:r>
        <w:rPr>
          <w:rFonts w:eastAsiaTheme="minorEastAsia" w:cs="Al Tarikh"/>
          <w:sz w:val="48"/>
          <w:szCs w:val="48"/>
          <w:lang w:val="es"/>
        </w:rPr>
        <w:br w:type="page"/>
      </w:r>
    </w:p>
    <w:p w14:paraId="15F37871" w14:textId="77777777" w:rsidR="00742A19" w:rsidRPr="00742A19" w:rsidRDefault="00742A19" w:rsidP="00742A19">
      <w:pPr>
        <w:pStyle w:val="Title"/>
        <w:rPr>
          <w:rFonts w:ascii="Al Tarikh" w:hAnsi="Al Tarikh" w:cs="Al Tarikh"/>
        </w:rPr>
      </w:pPr>
      <w:r>
        <w:rPr>
          <w:rFonts w:ascii="Al Tarikh" w:hAnsi="Al Tarikh" w:cs="Al Tarikh"/>
          <w:bCs/>
          <w:lang w:val="es"/>
        </w:rPr>
        <w:lastRenderedPageBreak/>
        <w:t>I</w:t>
      </w:r>
    </w:p>
    <w:p w14:paraId="3860326F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5D7BACAE" w14:textId="77777777" w:rsidR="00742A19" w:rsidRPr="00410F85" w:rsidRDefault="00742A19" w:rsidP="00742A19">
      <w:pPr>
        <w:rPr>
          <w:rFonts w:ascii="Al Tarikh" w:hAnsi="Al Tarikh" w:cs="Al Tarikh"/>
          <w:sz w:val="48"/>
          <w:szCs w:val="48"/>
        </w:rPr>
      </w:pPr>
    </w:p>
    <w:p w14:paraId="6C9C7FAD" w14:textId="66CFE56D" w:rsidR="00742A19" w:rsidRPr="00410F85" w:rsidRDefault="00742A19" w:rsidP="00742A19">
      <w:pPr>
        <w:pBdr>
          <w:bottom w:val="single" w:sz="12" w:space="1" w:color="auto"/>
        </w:pBdr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hAnsi="Calibri" w:cs="Al Tarikh"/>
          <w:sz w:val="48"/>
          <w:szCs w:val="48"/>
          <w:lang w:val="es"/>
        </w:rPr>
        <w:t>Respuesta</w:t>
      </w:r>
      <w:r w:rsidR="00A13E4F">
        <w:rPr>
          <w:rFonts w:ascii="Calibri" w:hAnsi="Calibri" w:cs="Al Tarikh"/>
          <w:sz w:val="48"/>
          <w:szCs w:val="48"/>
          <w:lang w:val="es"/>
        </w:rPr>
        <w:t>:</w:t>
      </w:r>
      <w:r>
        <w:rPr>
          <w:rFonts w:ascii="Calibri" w:hAnsi="Calibri" w:cs="Al Tarikh"/>
          <w:sz w:val="48"/>
          <w:szCs w:val="48"/>
          <w:lang w:val="es"/>
        </w:rPr>
        <w:t xml:space="preserve"> </w:t>
      </w:r>
      <m:oMath>
        <m:r>
          <w:rPr>
            <w:rFonts w:ascii="Cambria Math" w:hAnsi="Cambria Math" w:cs="Al Tarikh"/>
            <w:sz w:val="48"/>
            <w:szCs w:val="48"/>
          </w:rPr>
          <m:t xml:space="preserve"> </m:t>
        </m:r>
        <m:func>
          <m:funcPr>
            <m:ctrlPr>
              <w:rPr>
                <w:rFonts w:ascii="Cambria Math" w:hAnsi="Cambria Math" w:cs="Al Tarikh"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l Tarikh"/>
                <w:sz w:val="48"/>
                <w:szCs w:val="48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Al Tarikh"/>
                    <w:i/>
                    <w:sz w:val="48"/>
                    <w:szCs w:val="48"/>
                  </w:rPr>
                </m:ctrlPr>
              </m:dPr>
              <m:e>
                <m:r>
                  <w:rPr>
                    <w:rFonts w:ascii="Cambria Math" w:hAnsi="Cambria Math" w:cs="Al Tarikh"/>
                    <w:sz w:val="48"/>
                    <w:szCs w:val="48"/>
                  </w:rPr>
                  <m:t>2x</m:t>
                </m:r>
              </m:e>
            </m:d>
          </m:e>
        </m:func>
        <m:r>
          <w:rPr>
            <w:rFonts w:ascii="Cambria Math" w:hAnsi="Cambria Math" w:cs="Al Tarikh"/>
            <w:sz w:val="48"/>
            <w:szCs w:val="48"/>
          </w:rPr>
          <m:t>+C</m:t>
        </m:r>
      </m:oMath>
    </w:p>
    <w:p w14:paraId="4ADB0256" w14:textId="77777777" w:rsidR="00742A19" w:rsidRPr="00410F85" w:rsidRDefault="00742A19" w:rsidP="00742A19">
      <w:pPr>
        <w:pBdr>
          <w:bottom w:val="single" w:sz="12" w:space="1" w:color="auto"/>
        </w:pBdr>
        <w:rPr>
          <w:rFonts w:ascii="Al Tarikh" w:eastAsiaTheme="minorEastAsia" w:hAnsi="Al Tarikh" w:cs="Al Tarikh"/>
          <w:sz w:val="48"/>
          <w:szCs w:val="48"/>
        </w:rPr>
      </w:pPr>
    </w:p>
    <w:p w14:paraId="4EF58C0F" w14:textId="77777777" w:rsidR="00742A19" w:rsidRPr="00410F85" w:rsidRDefault="00742A19" w:rsidP="00742A19">
      <w:pPr>
        <w:pBdr>
          <w:bottom w:val="single" w:sz="12" w:space="1" w:color="auto"/>
        </w:pBdr>
        <w:rPr>
          <w:rFonts w:ascii="Al Tarikh" w:eastAsiaTheme="minorEastAsia" w:hAnsi="Al Tarikh" w:cs="Al Tarikh"/>
          <w:sz w:val="48"/>
          <w:szCs w:val="48"/>
        </w:rPr>
      </w:pPr>
    </w:p>
    <w:p w14:paraId="3D0B0E17" w14:textId="77777777" w:rsidR="00742A19" w:rsidRPr="00410F85" w:rsidRDefault="00742A19" w:rsidP="00742A19">
      <w:pPr>
        <w:rPr>
          <w:rFonts w:ascii="Al Tarikh" w:eastAsiaTheme="minorEastAsia" w:hAnsi="Al Tarikh" w:cs="Al Tarikh"/>
          <w:sz w:val="48"/>
          <w:szCs w:val="48"/>
        </w:rPr>
      </w:pPr>
    </w:p>
    <w:p w14:paraId="6C285EBF" w14:textId="77777777" w:rsidR="00742A19" w:rsidRPr="00410F85" w:rsidRDefault="00742A19" w:rsidP="00742A19">
      <w:pPr>
        <w:rPr>
          <w:rFonts w:ascii="Al Tarikh" w:eastAsiaTheme="minorEastAsia" w:hAnsi="Al Tarikh" w:cs="Al Tarikh"/>
          <w:sz w:val="48"/>
          <w:szCs w:val="48"/>
        </w:rPr>
      </w:pPr>
    </w:p>
    <w:p w14:paraId="63C7AFC8" w14:textId="77777777" w:rsidR="00742A19" w:rsidRDefault="00742A19" w:rsidP="00742A19">
      <w:pPr>
        <w:jc w:val="center"/>
        <w:rPr>
          <w:rFonts w:ascii="Al Tarikh" w:eastAsiaTheme="minorEastAsia" w:hAnsi="Al Tarikh" w:cs="Al Tarikh"/>
          <w:sz w:val="48"/>
          <w:szCs w:val="48"/>
        </w:rPr>
      </w:pPr>
      <w:r>
        <w:rPr>
          <w:rFonts w:ascii="Calibri" w:eastAsiaTheme="minorEastAsia" w:hAnsi="Calibri" w:cs="Al Tarikh"/>
          <w:sz w:val="48"/>
          <w:szCs w:val="48"/>
          <w:lang w:val="es"/>
        </w:rPr>
        <w:t>Pregunta: Encuentra</w:t>
      </w:r>
      <w:r>
        <w:rPr>
          <w:rFonts w:ascii="Al Tarikh" w:eastAsiaTheme="minorEastAsia" w:hAnsi="Al Tarikh" w:cs="Al Tarikh"/>
          <w:sz w:val="48"/>
          <w:szCs w:val="48"/>
          <w:lang w:val="e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l Tarikh"/>
                <w:i/>
                <w:sz w:val="48"/>
                <w:szCs w:val="48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Al Tarikh"/>
                    <w:i/>
                    <w:sz w:val="48"/>
                    <w:szCs w:val="4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Al Tarikh"/>
                        <w:sz w:val="48"/>
                        <w:szCs w:val="4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l Tarikh"/>
                        <w:sz w:val="48"/>
                        <w:szCs w:val="48"/>
                      </w:rPr>
                      <m:t>porque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Al Tarikh"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l Tarikh"/>
                            <w:sz w:val="48"/>
                            <w:szCs w:val="48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sin</m:t>
                </m:r>
                <m:r>
                  <w:rPr>
                    <w:rFonts w:ascii="Cambria Math" w:eastAsiaTheme="minorEastAsia" w:hAnsi="Cambria Math" w:cs="Al Tarikh"/>
                    <w:sz w:val="48"/>
                    <w:szCs w:val="48"/>
                  </w:rPr>
                  <m:t>(x)</m:t>
                </m:r>
              </m:den>
            </m:f>
            <m:r>
              <w:rPr>
                <w:rFonts w:ascii="Cambria Math" w:eastAsiaTheme="minorEastAsia" w:hAnsi="Cambria Math" w:cs="Al Tarikh"/>
                <w:sz w:val="48"/>
                <w:szCs w:val="48"/>
              </w:rPr>
              <m:t>dx</m:t>
            </m:r>
          </m:e>
        </m:nary>
      </m:oMath>
    </w:p>
    <w:p w14:paraId="7EAF8928" w14:textId="77777777" w:rsidR="00742A19" w:rsidRDefault="00742A19" w:rsidP="00742A19">
      <w:pPr>
        <w:rPr>
          <w:rFonts w:ascii="Al Tarikh" w:eastAsiaTheme="minorEastAsia" w:hAnsi="Al Tarikh" w:cs="Al Tarikh"/>
          <w:sz w:val="48"/>
          <w:szCs w:val="48"/>
        </w:rPr>
      </w:pPr>
      <w:r>
        <w:rPr>
          <w:rFonts w:ascii="Al Tarikh" w:eastAsiaTheme="minorEastAsia" w:hAnsi="Al Tarikh" w:cs="Al Tarikh"/>
          <w:sz w:val="48"/>
          <w:szCs w:val="48"/>
          <w:lang w:val="es"/>
        </w:rPr>
        <w:br w:type="page"/>
      </w:r>
    </w:p>
    <w:p w14:paraId="2F2DCD40" w14:textId="337CE895" w:rsidR="00742A19" w:rsidRDefault="00742A19" w:rsidP="00742A19">
      <w:pPr>
        <w:pStyle w:val="Title"/>
      </w:pPr>
      <w:r>
        <w:rPr>
          <w:bCs/>
          <w:lang w:val="es"/>
        </w:rPr>
        <w:lastRenderedPageBreak/>
        <w:t>Solución</w:t>
      </w:r>
    </w:p>
    <w:p w14:paraId="0B27E4B3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</w:p>
    <w:p w14:paraId="147D4F57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>Respuesta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Pregunta</w:t>
      </w:r>
    </w:p>
    <w:p w14:paraId="26598BCE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A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C</w:t>
      </w:r>
    </w:p>
    <w:p w14:paraId="54553773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B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D</w:t>
      </w:r>
    </w:p>
    <w:p w14:paraId="643D19E8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C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E</w:t>
      </w:r>
    </w:p>
    <w:p w14:paraId="1717BF09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D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F</w:t>
      </w:r>
    </w:p>
    <w:p w14:paraId="05088960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E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G</w:t>
      </w:r>
    </w:p>
    <w:p w14:paraId="338AD7D5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F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H</w:t>
      </w:r>
    </w:p>
    <w:p w14:paraId="7086C371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G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I</w:t>
      </w:r>
    </w:p>
    <w:p w14:paraId="7D04C7AC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H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A</w:t>
      </w:r>
    </w:p>
    <w:p w14:paraId="3B6D1AFA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  <w:r>
        <w:rPr>
          <w:rFonts w:ascii="Calibri" w:eastAsiaTheme="minorEastAsia" w:hAnsi="Calibri" w:cs="Calibri"/>
          <w:sz w:val="48"/>
          <w:szCs w:val="48"/>
          <w:lang w:val="es"/>
        </w:rPr>
        <w:t xml:space="preserve">I </w:t>
      </w:r>
      <w:r>
        <w:rPr>
          <w:rFonts w:ascii="Calibri" w:eastAsiaTheme="minorEastAsia" w:hAnsi="Calibri" w:cs="Calibri"/>
          <w:sz w:val="48"/>
          <w:szCs w:val="48"/>
          <w:lang w:val="es"/>
        </w:rPr>
        <w:sym w:font="Wingdings" w:char="F0E0"/>
      </w:r>
      <w:r>
        <w:rPr>
          <w:rFonts w:ascii="Calibri" w:eastAsiaTheme="minorEastAsia" w:hAnsi="Calibri" w:cs="Calibri"/>
          <w:sz w:val="48"/>
          <w:szCs w:val="48"/>
          <w:lang w:val="es"/>
        </w:rPr>
        <w:t xml:space="preserve"> B</w:t>
      </w:r>
    </w:p>
    <w:p w14:paraId="63B0CEA5" w14:textId="77777777" w:rsidR="00742A19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</w:p>
    <w:p w14:paraId="10F48A61" w14:textId="77777777" w:rsidR="00742A19" w:rsidRPr="00F56A3F" w:rsidRDefault="00742A19" w:rsidP="00742A19">
      <w:pPr>
        <w:jc w:val="center"/>
        <w:rPr>
          <w:rFonts w:ascii="Calibri" w:eastAsiaTheme="minorEastAsia" w:hAnsi="Calibri" w:cs="Calibri"/>
          <w:sz w:val="48"/>
          <w:szCs w:val="48"/>
        </w:rPr>
      </w:pPr>
    </w:p>
    <w:p w14:paraId="26AC17C3" w14:textId="77777777" w:rsidR="00742A19" w:rsidRPr="00742A19" w:rsidRDefault="00742A19" w:rsidP="00742A19"/>
    <w:sectPr w:rsidR="00742A19" w:rsidRPr="00742A1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72BE" w14:textId="77777777" w:rsidR="00821B80" w:rsidRDefault="00821B80" w:rsidP="00293785">
      <w:pPr>
        <w:spacing w:after="0" w:line="240" w:lineRule="auto"/>
      </w:pPr>
      <w:r>
        <w:separator/>
      </w:r>
    </w:p>
  </w:endnote>
  <w:endnote w:type="continuationSeparator" w:id="0">
    <w:p w14:paraId="271D39F2" w14:textId="77777777" w:rsidR="00821B80" w:rsidRDefault="00821B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 Tarikh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1B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91772D" wp14:editId="6995E04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2AF07" w14:textId="2FE16B23" w:rsidR="00293785" w:rsidRDefault="00A13E4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8F5445AD4C4ED287CF62FF0E4FE9D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21B80">
                                <w:rPr>
                                  <w:bCs/>
                                  <w:lang w:val="es"/>
                                </w:rPr>
                                <w:t>I Sub, U-Sub, We All Sub Again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177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4D2AF07" w14:textId="2FE16B23" w:rsidR="00293785" w:rsidRDefault="00A13E4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8F5445AD4C4ED287CF62FF0E4FE9D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21B80">
                          <w:rPr>
                            <w:bCs/>
                            <w:lang w:val="es"/>
                          </w:rPr>
                          <w:t>I Sub, U-Sub, We All Sub Again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5CAB37A" wp14:editId="3C54306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4826" w14:textId="77777777" w:rsidR="00821B80" w:rsidRDefault="00821B80" w:rsidP="00293785">
      <w:pPr>
        <w:spacing w:after="0" w:line="240" w:lineRule="auto"/>
      </w:pPr>
      <w:r>
        <w:separator/>
      </w:r>
    </w:p>
  </w:footnote>
  <w:footnote w:type="continuationSeparator" w:id="0">
    <w:p w14:paraId="10BA48FD" w14:textId="77777777" w:rsidR="00821B80" w:rsidRDefault="00821B8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78356">
    <w:abstractNumId w:val="6"/>
  </w:num>
  <w:num w:numId="2" w16cid:durableId="1783913567">
    <w:abstractNumId w:val="7"/>
  </w:num>
  <w:num w:numId="3" w16cid:durableId="1002392479">
    <w:abstractNumId w:val="0"/>
  </w:num>
  <w:num w:numId="4" w16cid:durableId="1597447745">
    <w:abstractNumId w:val="2"/>
  </w:num>
  <w:num w:numId="5" w16cid:durableId="344016685">
    <w:abstractNumId w:val="3"/>
  </w:num>
  <w:num w:numId="6" w16cid:durableId="1742633025">
    <w:abstractNumId w:val="5"/>
  </w:num>
  <w:num w:numId="7" w16cid:durableId="1682465575">
    <w:abstractNumId w:val="4"/>
  </w:num>
  <w:num w:numId="8" w16cid:durableId="1305281117">
    <w:abstractNumId w:val="8"/>
  </w:num>
  <w:num w:numId="9" w16cid:durableId="1528327618">
    <w:abstractNumId w:val="9"/>
  </w:num>
  <w:num w:numId="10" w16cid:durableId="196435566">
    <w:abstractNumId w:val="10"/>
  </w:num>
  <w:num w:numId="11" w16cid:durableId="16697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1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42A19"/>
    <w:rsid w:val="007B055F"/>
    <w:rsid w:val="00821B80"/>
    <w:rsid w:val="00880013"/>
    <w:rsid w:val="008F5386"/>
    <w:rsid w:val="00913172"/>
    <w:rsid w:val="00981E19"/>
    <w:rsid w:val="009B52E4"/>
    <w:rsid w:val="009D6E8D"/>
    <w:rsid w:val="00A101E8"/>
    <w:rsid w:val="00A13E4F"/>
    <w:rsid w:val="00AC349E"/>
    <w:rsid w:val="00B57148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1D85E3"/>
  <w15:docId w15:val="{5CB2D2AC-EC46-4B72-87CA-A3821F4C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42A19"/>
    <w:pPr>
      <w:spacing w:after="240" w:line="240" w:lineRule="auto"/>
      <w:outlineLvl w:val="0"/>
    </w:pPr>
    <w:rPr>
      <w:rFonts w:asciiTheme="majorHAnsi" w:eastAsia="Calibri" w:hAnsiTheme="majorHAnsi" w:cstheme="majorBidi"/>
      <w:b/>
      <w:cap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42A19"/>
    <w:rPr>
      <w:rFonts w:asciiTheme="majorHAnsi" w:eastAsia="Calibri" w:hAnsiTheme="majorHAnsi" w:cstheme="majorBidi"/>
      <w:b/>
      <w:caps/>
      <w:spacing w:val="-10"/>
      <w:kern w:val="28"/>
      <w:sz w:val="56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F5445AD4C4ED287CF62FF0E4F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C5D1-65CA-48EA-8618-86C2D439B9D0}"/>
      </w:docPartPr>
      <w:docPartBody>
        <w:p w:rsidR="00DC6C39" w:rsidRDefault="00D15652">
          <w:pPr>
            <w:pStyle w:val="5F8F5445AD4C4ED287CF62FF0E4FE9D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 Tarikh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2"/>
    <w:rsid w:val="00D15652"/>
    <w:rsid w:val="00D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F5445AD4C4ED287CF62FF0E4FE9D1">
    <w:name w:val="5F8F5445AD4C4ED287CF62FF0E4FE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50A4-3CCC-46E2-998D-C9619DE3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5</TotalTime>
  <Pages>10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Sub, U-Sub, We All Sub Again</dc:title>
  <dc:creator>K20 Center</dc:creator>
  <cp:lastModifiedBy>Catalina Otalora</cp:lastModifiedBy>
  <cp:revision>3</cp:revision>
  <cp:lastPrinted>2016-07-14T14:08:00Z</cp:lastPrinted>
  <dcterms:created xsi:type="dcterms:W3CDTF">2018-03-21T16:58:00Z</dcterms:created>
  <dcterms:modified xsi:type="dcterms:W3CDTF">2022-06-24T15:53:00Z</dcterms:modified>
</cp:coreProperties>
</file>