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4565C9" w14:textId="35F6241F" w:rsidR="00725BA9" w:rsidRDefault="00725BA9" w:rsidP="007B6140">
      <w:pPr>
        <w:pStyle w:val="Title"/>
      </w:pPr>
      <w:r>
        <w:t>SPIN</w:t>
      </w:r>
      <w:r w:rsidR="00327066">
        <w:t>-</w:t>
      </w:r>
      <w:r>
        <w:t>a</w:t>
      </w:r>
      <w:r w:rsidR="00327066">
        <w:t>-</w:t>
      </w:r>
      <w:r>
        <w:t>SENTENCE GAME</w:t>
      </w:r>
      <w:r w:rsidR="00FA7458">
        <w:t xml:space="preserve"> wheel template</w:t>
      </w:r>
    </w:p>
    <w:p w14:paraId="4D5EA092" w14:textId="77777777" w:rsidR="00FA7458" w:rsidRDefault="00FA7458" w:rsidP="00886B98">
      <w:pPr>
        <w:jc w:val="center"/>
      </w:pPr>
    </w:p>
    <w:p w14:paraId="4242D5A2" w14:textId="77777777" w:rsidR="00886B98" w:rsidRDefault="00886B98" w:rsidP="00886B98">
      <w:pPr>
        <w:jc w:val="center"/>
      </w:pPr>
      <w:bookmarkStart w:id="0" w:name="_GoBack"/>
    </w:p>
    <w:bookmarkEnd w:id="0"/>
    <w:p w14:paraId="190A8477" w14:textId="77777777" w:rsidR="00886B98" w:rsidRDefault="00886B98" w:rsidP="00886B98">
      <w:pPr>
        <w:jc w:val="center"/>
      </w:pPr>
    </w:p>
    <w:p w14:paraId="43889030" w14:textId="77777777" w:rsidR="00886B98" w:rsidRDefault="00886B98" w:rsidP="00886B98">
      <w:pPr>
        <w:jc w:val="center"/>
      </w:pPr>
    </w:p>
    <w:p w14:paraId="69105BCD" w14:textId="77777777" w:rsidR="00886B98" w:rsidRDefault="00886B98" w:rsidP="00886B98">
      <w:pPr>
        <w:jc w:val="center"/>
      </w:pPr>
    </w:p>
    <w:p w14:paraId="339EA390" w14:textId="77777777" w:rsidR="00FA7458" w:rsidRDefault="00FA7458" w:rsidP="00886B98">
      <w:pPr>
        <w:ind w:left="2790" w:hanging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9E343" wp14:editId="14604DB2">
                <wp:simplePos x="0" y="0"/>
                <wp:positionH relativeFrom="column">
                  <wp:posOffset>458470</wp:posOffset>
                </wp:positionH>
                <wp:positionV relativeFrom="paragraph">
                  <wp:posOffset>262890</wp:posOffset>
                </wp:positionV>
                <wp:extent cx="4380865" cy="4285615"/>
                <wp:effectExtent l="0" t="0" r="19685" b="1968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865" cy="42856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FEA60" id="Oval 7" o:spid="_x0000_s1026" style="position:absolute;margin-left:36.1pt;margin-top:20.7pt;width:344.95pt;height:3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p7ReQIAAEMFAAAOAAAAZHJzL2Uyb0RvYy54bWysVFFvGjEMfp+0/xDlfb2DQcsQR4WoOk2q&#13;&#10;WrR26nPIJVykJM6SwMF+/Zzcca3Wag/TeAh2bH+2v7OzuD4aTQ7CBwW2oqOLkhJhOdTK7ir64+n2&#13;&#10;04ySEJmtmQYrKnoSgV4vP35YtG4uxtCAroUnCGLDvHUVbWJ086IIvBGGhQtwwqJRgjcsoup3Re1Z&#13;&#10;i+hGF+OyvCxa8LXzwEUIeHvTGeky40speHyQMohIdEWxtphPn89tOovlgs13nrlG8b4M9g9VGKYs&#13;&#10;Jh2gblhkZO/VGyijuIcAMl5wMAVIqbjIPWA3o/KPbh4b5kTuBckJbqAp/D9Yfn/YeKLqil5RYpnB&#13;&#10;T/RwYJpcJWZaF+bo8Og2vtcCiqnNo/Qm/WMD5JjZPA1simMkHC8nn2fl7HJKCUfbZDybXo6mCbV4&#13;&#10;CXc+xK8CDElCRYXWyoXUMZuzw12InffZK11buFVap/tUXFdOluJJi+Sg7XchsSEsYJyB8iiJtfYE&#13;&#10;+6oo41zYOOpMDatFdz0t8ddXN0TkWjNgQpaYeMDuAdKYvsXuyu79U6jIkzgEl38rrAseInJmsHEI&#13;&#10;NsqCfw9AY1d95s7/TFJHTWJpC/UJP7eHbg+C47cKmb9jIW6Yx8HHFcFljg94SA1tRaGXKGnA/3rv&#13;&#10;PvnjPKKVkhYXqaLh5555QYn+ZnFSv4wmk7R5WZlMr8ao+NeW7WuL3Zs14Gca4bPheBaTf9RnUXow&#13;&#10;z7jzq5QVTcxyzF1RHv1ZWcduwfHV4GK1ym64bY7FO/voeAJPrKaxejo+M+/68Ys4ufdwXro3I9j5&#13;&#10;pkgLq30EqfJ8vvDa842bmgenf1XSU/Baz14vb9/yNwAAAP//AwBQSwMEFAAGAAgAAAAhAFvbDfvh&#13;&#10;AAAADgEAAA8AAABkcnMvZG93bnJldi54bWxMTz1PwzAQ3ZH4D9YhsVEnoUppGqdCIDYYaDswOvE1&#13;&#10;CbXPUeymgV/PMcFyutN79z7K7eysmHAMvScF6SIBgdR401Or4LB/uXsAEaImo60nVPCFAbbV9VWp&#13;&#10;C+Mv9I7TLraCRSgUWkEX41BIGZoOnQ4LPyAxdvSj05HPsZVm1BcWd1ZmSZJLp3tih04P+NRhc9qd&#13;&#10;nYLGHNrP19P3FOvGfuyNXXvq35S6vZmfNzweNyAizvHvA347cH6oOFjtz2SCsApWWcZMBct0CYLx&#13;&#10;VZ6lIGpe0vweZFXK/zWqHwAAAP//AwBQSwECLQAUAAYACAAAACEAtoM4kv4AAADhAQAAEwAAAAAA&#13;&#10;AAAAAAAAAAAAAAAAW0NvbnRlbnRfVHlwZXNdLnhtbFBLAQItABQABgAIAAAAIQA4/SH/1gAAAJQB&#13;&#10;AAALAAAAAAAAAAAAAAAAAC8BAABfcmVscy8ucmVsc1BLAQItABQABgAIAAAAIQCXyp7ReQIAAEMF&#13;&#10;AAAOAAAAAAAAAAAAAAAAAC4CAABkcnMvZTJvRG9jLnhtbFBLAQItABQABgAIAAAAIQBb2w374QAA&#13;&#10;AA4BAAAPAAAAAAAAAAAAAAAAANMEAABkcnMvZG93bnJldi54bWxQSwUGAAAAAAQABADzAAAA4QUA&#13;&#10;AAAA&#13;&#10;" filled="f" strokecolor="#480613 [1604]" strokeweight="1pt">
                <v:stroke joinstyle="miter"/>
              </v:oval>
            </w:pict>
          </mc:Fallback>
        </mc:AlternateContent>
      </w:r>
    </w:p>
    <w:p w14:paraId="67F587DA" w14:textId="77777777" w:rsidR="00FA7458" w:rsidRPr="00257327" w:rsidRDefault="00FA7458" w:rsidP="00886B98">
      <w:pPr>
        <w:jc w:val="center"/>
      </w:pPr>
    </w:p>
    <w:p w14:paraId="5169AD68" w14:textId="77777777" w:rsidR="00FA7458" w:rsidRDefault="00FA7458" w:rsidP="00886B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15CA9" wp14:editId="5C9CA5AC">
                <wp:simplePos x="0" y="0"/>
                <wp:positionH relativeFrom="column">
                  <wp:posOffset>488055</wp:posOffset>
                </wp:positionH>
                <wp:positionV relativeFrom="paragraph">
                  <wp:posOffset>1886585</wp:posOffset>
                </wp:positionV>
                <wp:extent cx="4319558" cy="14564"/>
                <wp:effectExtent l="0" t="0" r="2413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558" cy="145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29E8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45pt,148.55pt" to="378.55pt,14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4EqvAEAAMcDAAAOAAAAZHJzL2Uyb0RvYy54bWysU02P0zAQvSPxHyzfaZJtu4Ko6R66gguC&#13;&#10;il1+gNcZN5b8pbFp03/P2E2zCJAQq704Hnvem3nPk83daA07AkbtXcebRc0ZOOl77Q4d//748d17&#13;&#10;zmISrhfGO+j4GSK/2759szmFFm784E0PyIjExfYUOj6kFNqqinIAK+LCB3B0qTxakSjEQ9WjOBG7&#13;&#10;NdVNXd9WJ499QC8hRjq9v1zybeFXCmT6qlSExEzHqbdUVizrU16r7Ua0BxRh0HJqQ7ygCyu0o6Iz&#13;&#10;1b1Igv1A/QeV1RJ99CotpLeVV0pLKBpITVP/puZhEAGKFjInhtmm+Hq08stxj0z3HV9y5oSlJ3pI&#13;&#10;KPRhSGznnSMDPbJl9ukUYkvpO7fHKYphj1n0qNDmL8lhY/H2PHsLY2KSDlfL5sN6TdMg6a5ZrW9X&#13;&#10;mbN6BgeM6RN4y/Km40a7LF204vg5pkvqNYVwuZlL+bJLZwM52bhvoEgOFWwKugwS7Ayyo6AREFKC&#13;&#10;S81UumRnmNLGzMD638ApP0OhDNn/gGdEqexdmsFWO49/q57Ga8vqkn914KI7W/Dk+3N5mGINTUsx&#13;&#10;d5rsPI6/xgX+/P9tfwIAAP//AwBQSwMEFAAGAAgAAAAhAJ5QnKTkAAAADwEAAA8AAABkcnMvZG93&#13;&#10;bnJldi54bWxMT0tLw0AQvgv+h2UEb3bToI1JsymlItaCFKtQj9vsmESzs2F326T/vpuTXoZ5fPM9&#13;&#10;8sWgW3ZC6xpDAqaTCBhSaVRDlYDPj+e7R2DOS1KyNYQCzuhgUVxf5TJTpqd3PO18xQIJuUwKqL3v&#13;&#10;Ms5dWaOWbmI6pHD7NlZLH0ZbcWVlH8h1y+MomnEtGwoKtexwVWP5uztqAW92vV4tN+cf2n7pfh9v&#13;&#10;9tvX4UWI25vhaR7Kcg7M4+D/PmDMEPxDEYwdzJGUY62AZJYGpIA4TabAAiB5GJvDuEnvgRc5/5+j&#13;&#10;uAAAAP//AwBQSwECLQAUAAYACAAAACEAtoM4kv4AAADhAQAAEwAAAAAAAAAAAAAAAAAAAAAAW0Nv&#13;&#10;bnRlbnRfVHlwZXNdLnhtbFBLAQItABQABgAIAAAAIQA4/SH/1gAAAJQBAAALAAAAAAAAAAAAAAAA&#13;&#10;AC8BAABfcmVscy8ucmVsc1BLAQItABQABgAIAAAAIQA1Q4EqvAEAAMcDAAAOAAAAAAAAAAAAAAAA&#13;&#10;AC4CAABkcnMvZTJvRG9jLnhtbFBLAQItABQABgAIAAAAIQCeUJyk5AAAAA8BAAAPAAAAAAAAAAAA&#13;&#10;AAAAABYEAABkcnMvZG93bnJldi54bWxQSwUGAAAAAAQABADzAAAAJwUAAAAA&#13;&#10;" strokecolor="#910d28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C8F01" wp14:editId="2B56D2D6">
                <wp:simplePos x="0" y="0"/>
                <wp:positionH relativeFrom="column">
                  <wp:posOffset>1048704</wp:posOffset>
                </wp:positionH>
                <wp:positionV relativeFrom="paragraph">
                  <wp:posOffset>374970</wp:posOffset>
                </wp:positionV>
                <wp:extent cx="3130277" cy="3018081"/>
                <wp:effectExtent l="0" t="0" r="32385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277" cy="30180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8D54F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pt,29.55pt" to="329.1pt,26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pCbvQEAAMsDAAAOAAAAZHJzL2Uyb0RvYy54bWysU01v2zAMvQ/ofxB0b2wnwBoYcXpI0V6G&#13;&#10;LVi3H6DKVCxAX6DU2Pn3o5TEHboBw4ZdaFHkI/me6M39ZA07AkbtXcebRc0ZOOl77Q4d//7t8XbN&#13;&#10;WUzC9cJ4Bx0/QeT325sPmzG0sPSDNz0goyIutmPo+JBSaKsqygGsiAsfwFFQebQikYuHqkcxUnVr&#13;&#10;qmVdf6xGj31ALyFGun04B/m21FcKZPqiVITETMdptlQsFvuSbbXdiPaAIgxaXsYQ/zCFFdpR07nU&#13;&#10;g0iCvaL+pZTVEn30Ki2kt5VXSksoHIhNU79j8zyIAIULiRPDLFP8f2Xl5+Meme7p7RrOnLD0Rs8J&#13;&#10;hT4Mie28c6SgR0ZBUmoMsSXAzu3x4sWwx0x7Umjzlwixqah7mtWFKTFJl6tmVS/v7jiTFFvVzbpe&#13;&#10;l6rVGzxgTE/gLcuHjhvtMn3RiuOnmKglpV5TyMnjnAcop3QykJON+wqKKFHLpqDLMsHOIDsKWgMh&#13;&#10;Jbh0bV2yM0xpY2Zg/WfgJT9DoSza34BnROnsXZrBVjuPv+uepuvI6px/VeDMO0vw4vtTeZoiDW1M&#13;&#10;Ueyy3Xklf/YL/O0f3P4AAAD//wMAUEsDBBQABgAIAAAAIQDdyW6E5QAAAA8BAAAPAAAAZHJzL2Rv&#13;&#10;d25yZXYueG1sTE/RTsJAEHw38R8ua+KbXKm0wdIrIRgjkhgCmODj0Tvbam+vuTto+XvWJ33ZZGZn&#13;&#10;Z2fy+WBadtbONxYFjEcRMI2lVQ1WAj72Lw9TYD5IVLK1qAVctId5cXuTy0zZHrf6vAsVIxP0mRRQ&#13;&#10;h9BlnPuy1kb6ke000u7LOiMDQVdx5WRP5qblcRSl3MgG6UMtO72sdfmzOxkB7261Wi7Wl2/cfJr+&#13;&#10;EK8Pm7fhVYj7u+F5RmMxAxb0EP4u4LcD5YeCgh3tCZVnLeE0iUkqIHkaAyNBmkyJOBLxOJkAL3L+&#13;&#10;v0dxBQAA//8DAFBLAQItABQABgAIAAAAIQC2gziS/gAAAOEBAAATAAAAAAAAAAAAAAAAAAAAAABb&#13;&#10;Q29udGVudF9UeXBlc10ueG1sUEsBAi0AFAAGAAgAAAAhADj9If/WAAAAlAEAAAsAAAAAAAAAAAAA&#13;&#10;AAAALwEAAF9yZWxzLy5yZWxzUEsBAi0AFAAGAAgAAAAhACP2kJu9AQAAywMAAA4AAAAAAAAAAAAA&#13;&#10;AAAALgIAAGRycy9lMm9Eb2MueG1sUEsBAi0AFAAGAAgAAAAhAN3JboTlAAAADwEAAA8AAAAAAAAA&#13;&#10;AAAAAAAAFwQAAGRycy9kb3ducmV2LnhtbFBLBQYAAAAABAAEAPMAAAApBQAAAAA=&#13;&#10;" strokecolor="#910d28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31B6F" wp14:editId="6FA03F6F">
                <wp:simplePos x="0" y="0"/>
                <wp:positionH relativeFrom="column">
                  <wp:posOffset>2462425</wp:posOffset>
                </wp:positionH>
                <wp:positionV relativeFrom="paragraph">
                  <wp:posOffset>1783399</wp:posOffset>
                </wp:positionV>
                <wp:extent cx="229449" cy="218783"/>
                <wp:effectExtent l="0" t="0" r="18415" b="10160"/>
                <wp:wrapNone/>
                <wp:docPr id="12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49" cy="21878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92E4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193.9pt;margin-top:140.45pt;width:18.05pt;height:1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y9dfwIAAFMFAAAOAAAAZHJzL2Uyb0RvYy54bWysVFFP2zAQfp+0/2D5faTJyoCIFFVFTJMQ&#13;&#10;VMDEs3FsEsnxeWe3affrd3bSgADtYVoeHNt39/m7z3c+v9h1hm0V+hZsxfOjGWfKSqhb+1zxnw9X&#13;&#10;X04580HYWhiwquJ75fnF4vOn896VqoAGTK2QEYj1Ze8q3oTgyizzslGd8EfglCWjBuxEoCU+ZzWK&#13;&#10;ntA7kxWz2besB6wdglTe0+7lYOSLhK+1kuFWa68CMxUnbiGNmManOGaLc1E+o3BNK0ca4h9YdKK1&#13;&#10;dOgEdSmCYBts30F1rUTwoMORhC4DrVupUg6UTT57k819I5xKuZA43k0y+f8HK2+2a2RtTXdXcGZF&#13;&#10;R3d0ZaCXjcBQshVYSxoCsjyPWvXOlxRy79Y4rjxNY+I7jV38U0psl/TdT/qqXWCSNovibD4/40yS&#13;&#10;qchPT06/RszsJdihD98VdCxOKq6JyCoSmWgkjcX22och8BBAKJHaQCbNwt6oyMfYO6UpwXh8ik6l&#13;&#10;pVYG2VZQUQgplQ35YGpErYbt4xl9I7spInFNgBFZt8ZM2CNALNv32APX0T+GqlSZU/Dsb8SG4Cki&#13;&#10;nQw2TMFdawE/AjCU1Xjy4H8QaZAmqvQE9Z6uH2HoC+/kVUvKXwsf1gKpEahlqLnDLQ3xMioO44yz&#13;&#10;BvD3R/vRn+qTrJz11FgV9782AhVn5oelyj3L5/PYiWkxPz4paIGvLU+vLXbTrYCuKadnxMk0jf7B&#13;&#10;HKYaoXukN2AZTyWTsJLOrrgMeFiswtDw9IpItVwmN+o+J8K1vXcygkdVYy097B4FurH8AtXtDRya&#13;&#10;UJRv6m7wjZEWlpsAuk1F+aLrqDd1biqc8ZWJT8PrdfJ6eQsXfwAAAP//AwBQSwMEFAAGAAgAAAAh&#13;&#10;AF3NTW7mAAAAEAEAAA8AAABkcnMvZG93bnJldi54bWxMj0FPwzAMhe9I/IfISNxYunawrms6IRAH&#13;&#10;ikBaNzSOWRPaisapkmwt/x5zgotl69nP38s3k+nZWTvfWRQwn0XANNZWddgI2O+eblJgPkhUsreo&#13;&#10;BXxrD5vi8iKXmbIjbvW5Cg0jE/SZFNCGMGSc+7rVRvqZHTSS9mmdkYFG13Dl5EjmpudxFN1xIzuk&#13;&#10;D60c9EOr66/qZAR8lPbwuipfDs/VmEjzxpfb8t0JcX01Pa6p3K+BBT2Fvwv4zUD8UBDY0Z5QedYL&#13;&#10;SNIl8QcBcRqtgNHGIk6oOZI0v10AL3L+P0jxAwAA//8DAFBLAQItABQABgAIAAAAIQC2gziS/gAA&#13;&#10;AOEBAAATAAAAAAAAAAAAAAAAAAAAAABbQ29udGVudF9UeXBlc10ueG1sUEsBAi0AFAAGAAgAAAAh&#13;&#10;ADj9If/WAAAAlAEAAAsAAAAAAAAAAAAAAAAALwEAAF9yZWxzLy5yZWxzUEsBAi0AFAAGAAgAAAAh&#13;&#10;ANhrL11/AgAAUwUAAA4AAAAAAAAAAAAAAAAALgIAAGRycy9lMm9Eb2MueG1sUEsBAi0AFAAGAAgA&#13;&#10;AAAhAF3NTW7mAAAAEAEAAA8AAAAAAAAAAAAAAAAA2QQAAGRycy9kb3ducmV2LnhtbFBLBQYAAAAA&#13;&#10;BAAEAPMAAADsBQAAAAA=&#13;&#10;" fillcolor="#910d28 [3204]" strokecolor="#48061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E8034" wp14:editId="4E7946E5">
                <wp:simplePos x="0" y="0"/>
                <wp:positionH relativeFrom="column">
                  <wp:posOffset>976108</wp:posOffset>
                </wp:positionH>
                <wp:positionV relativeFrom="paragraph">
                  <wp:posOffset>465615</wp:posOffset>
                </wp:positionV>
                <wp:extent cx="3354670" cy="2776730"/>
                <wp:effectExtent l="0" t="0" r="1778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4670" cy="2776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35729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5pt,36.65pt" to="341pt,25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DArygEAANMDAAAOAAAAZHJzL2Uyb0RvYy54bWysU02P0zAQvSPxHyzfadKWtihquoeugAOC&#13;&#10;ioUf4HXGjSV/aWza9N8zdtosAoS0Ky5Wxp73Zt6byfZusIadAKP2ruXzWc0ZOOk77Y4t//7t/Zt3&#13;&#10;nMUkXCeMd9DyC0R+t3v9ansODSx8700HyIjExeYcWt6nFJqqirIHK+LMB3D0qDxakSjEY9WhOBO7&#13;&#10;NdWirtfV2WMX0EuIkW7vx0e+K/xKgUxflIqQmGk59ZbKieV8zGe124rmiCL0Wl7bEC/owgrtqOhE&#13;&#10;dS+SYD9Q/0FltUQfvUoz6W3lldISigZSM69/U/PQiwBFC5kTw2RT/H+08vPpgEx3LV9x5oSlET0k&#13;&#10;FPrYJ7b3zpGBHtkq+3QOsaH0vTvgNYrhgFn0oNAyZXT4SCtQbCBhbCguXyaXYUhM0uVyuXq73tAw&#13;&#10;JL0tNpv1ZlnmUI1EmTBgTB/AW5Y/Wm60yzaIRpw+xUTFKfWWQkFubGylfKWLgZxs3FdQJI1Kjk2V&#13;&#10;pYK9QXYStA5CSnBpnqURX8nOMKWNmYB1KftP4DU/Q6Es3HPAE6JU9i5NYKudx79VT8OtZTXm3xwY&#13;&#10;dWcLHn13KUMq1tDmFIXXLc+r+Wtc4E//4u4nAAAA//8DAFBLAwQUAAYACAAAACEAjfKb4+UAAAAP&#13;&#10;AQAADwAAAGRycy9kb3ducmV2LnhtbEyPzU7DMBCE70i8g7VIXBB1mqhplcapEH+HcmqhUrltYpNE&#13;&#10;jddR7Kbh7VlOcFlptLOz8+WbyXZiNINvHSmYzyIQhiqnW6oVfLy/3K9A+ICksXNkFHwbD5vi+irH&#13;&#10;TLsL7cy4D7XgEPIZKmhC6DMpfdUYi37mekO8+3KDxcByqKUe8MLhtpNxFKXSYkv8ocHePDamOu3P&#13;&#10;VsGnd/75sC3H19NuO+HdW4iPlVbq9mZ6WvN4WIMIZgp/F/DLwP2h4GKlO5P2omO9SJZsVbBMEhBs&#13;&#10;SFcxE5YKFvMoBVnk8j9H8QMAAP//AwBQSwECLQAUAAYACAAAACEAtoM4kv4AAADhAQAAEwAAAAAA&#13;&#10;AAAAAAAAAAAAAAAAW0NvbnRlbnRfVHlwZXNdLnhtbFBLAQItABQABgAIAAAAIQA4/SH/1gAAAJQB&#13;&#10;AAALAAAAAAAAAAAAAAAAAC8BAABfcmVscy8ucmVsc1BLAQItABQABgAIAAAAIQB7LDArygEAANMD&#13;&#10;AAAOAAAAAAAAAAAAAAAAAC4CAABkcnMvZTJvRG9jLnhtbFBLAQItABQABgAIAAAAIQCN8pvj5QAA&#13;&#10;AA8BAAAPAAAAAAAAAAAAAAAAACQEAABkcnMvZG93bnJldi54bWxQSwUGAAAAAAQABADzAAAANgUA&#13;&#10;AAAA&#13;&#10;" strokecolor="#910d28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1B0B6" wp14:editId="5F04F0B6">
                <wp:simplePos x="0" y="0"/>
                <wp:positionH relativeFrom="column">
                  <wp:posOffset>2277511</wp:posOffset>
                </wp:positionH>
                <wp:positionV relativeFrom="paragraph">
                  <wp:posOffset>2852106</wp:posOffset>
                </wp:positionV>
                <wp:extent cx="1626846" cy="280490"/>
                <wp:effectExtent l="292100" t="0" r="30416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99294">
                          <a:off x="0" y="0"/>
                          <a:ext cx="1626846" cy="280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4F016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1B0B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9.35pt;margin-top:224.6pt;width:128.1pt;height:22.1pt;rotation:-7537411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r3FSgIAAIoEAAAOAAAAZHJzL2Uyb0RvYy54bWysVF1v2jAUfZ+0/2D5fQRYygA1VIyKaVLV&#13;&#10;VmqnPhvHgUiOr2cbEvbrd+wA67o9TXuxru89OffjXOf6pms0OyjnazIFHw2GnCkjqazNtuDfntcf&#13;&#10;ppz5IEwpNBlV8KPy/Gbx/t11a+dqTDvSpXIMJMbPW1vwXQh2nmVe7lQj/ICsMghW5BoRcHXbrHSi&#13;&#10;BXujs/FwOMlacqV1JJX38N72Qb5I/FWlZHioKq8C0wVHbSGdLp2beGaLazHfOmF3tTyVIf6hikbU&#13;&#10;BkkvVLciCLZ39R9UTS0dearCQFKTUVXVUqUe0M1o+Kabp52wKvWC4Xh7GZP/f7Ty/vDoWF1Cuwln&#13;&#10;RjTQ6Fl1gX2mjsGF+bTWzwF7sgCGDn5gz34PZ2y7q1zDHGG8o3wym41neZoG+mOAY/DHy7AjuYwc&#13;&#10;k/FkmiOpRGw8HeazpEbWk0VS63z4oqhh0Si4g5iJVRzufEBhgJ4hEe5J1+W61jpd4gKplXbsICC9&#13;&#10;DqlkfPEbShvWFnzy8WqYiA3Fz3tmbZAgtt63GK3QbbrTPDZUHjGO1DG681auaxR5J3x4FA4bBCde&#13;&#10;RXjAUWlCEjpZnO3I/fibP+IhLKKctdjIgvvve+EUZ/qrgeSzUZ7HFU6X/OrTGBf3OrJ5HTH7ZkXo&#13;&#10;fJSqS2bEB302K0fNCx7PMmZFSBiJ3AUPZ3MV+neCxyfVcplAWForwp15sjJSn1V67l6EsyedAhS+&#13;&#10;p/PuivkbuXps/NLQch+oqpOWccD9VE9zx8IniU+PM76o1/eE+vULWfwEAAD//wMAUEsDBBQABgAI&#13;&#10;AAAAIQA7V2l05AAAABABAAAPAAAAZHJzL2Rvd25yZXYueG1sTE/LTsMwELwj8Q/WInGjNm1o6zRO&#13;&#10;hUBAESdaKsHNjU0SEa+j2Hnw9ywnuKx2NbPzyLaTa9hgu1B7VHA9E8AsFt7UWCp4OzxcrYGFqNHo&#13;&#10;xqNV8G0DbPPzs0ynxo/4aod9LBmJYEi1girGNuU8FJV1Osx8a5GwT985HensSm46PZK4a/hciCV3&#13;&#10;ukZyqHRr7ypbfO17p0C++Ofm4+m4ezS9KHF4j8exlkpdXkz3Gxq3G2DRTvHvA347UH7IKdjJ92gC&#13;&#10;axQky2RFVAWLZDEHRowbsZbATrRImQDPM/6/SP4DAAD//wMAUEsBAi0AFAAGAAgAAAAhALaDOJL+&#13;&#10;AAAA4QEAABMAAAAAAAAAAAAAAAAAAAAAAFtDb250ZW50X1R5cGVzXS54bWxQSwECLQAUAAYACAAA&#13;&#10;ACEAOP0h/9YAAACUAQAACwAAAAAAAAAAAAAAAAAvAQAAX3JlbHMvLnJlbHNQSwECLQAUAAYACAAA&#13;&#10;ACEAZVq9xUoCAACKBAAADgAAAAAAAAAAAAAAAAAuAgAAZHJzL2Uyb0RvYy54bWxQSwECLQAUAAYA&#13;&#10;CAAAACEAO1dpdOQAAAAQAQAADwAAAAAAAAAAAAAAAACkBAAAZHJzL2Rvd25yZXYueG1sUEsFBgAA&#13;&#10;AAAEAAQA8wAAALUFAAAAAA==&#13;&#10;" fillcolor="white [3201]" stroked="f" strokeweight=".5pt">
                <v:textbox>
                  <w:txbxContent>
                    <w:p w14:paraId="0D84F016" w14:textId="77777777"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IMPERATIVE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3519A" wp14:editId="3DAE78D5">
                <wp:simplePos x="0" y="0"/>
                <wp:positionH relativeFrom="column">
                  <wp:posOffset>2574906</wp:posOffset>
                </wp:positionH>
                <wp:positionV relativeFrom="paragraph">
                  <wp:posOffset>-286102</wp:posOffset>
                </wp:positionV>
                <wp:extent cx="0" cy="4241021"/>
                <wp:effectExtent l="0" t="0" r="3810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1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9766E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75pt,-22.55pt" to="202.75pt,3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SsltQEAAMUDAAAOAAAAZHJzL2Uyb0RvYy54bWysU8GO0zAQvSPxD5bvNGm1QhA13UNXcEFQ&#13;&#10;sfABXmfcWLI91tg07d8zdtosAiQE4uJ47Hlv5j1Ptvdn78QJKFkMvVyvWikgaBxsOPby65d3r95I&#13;&#10;kbIKg3IYoJcXSPJ+9/LFdoodbHBENwAJJgmpm2Ivx5xj1zRJj+BVWmGEwJcGyavMIR2bgdTE7N41&#13;&#10;m7Z93UxIQyTUkBKfPsyXclf5jQGdPxmTIAvXS+4t15Xq+lTWZrdV3ZFUHK2+tqH+oQuvbOCiC9WD&#13;&#10;ykp8I/sLlbeaMKHJK42+QWOshqqB1azbn9Q8jipC1cLmpLjYlP4frf54OpCwA7/dWymC8vxGj5mU&#13;&#10;PY5Z7DEEdhBJ8CU7NcXUMWAfDnSNUjxQkX025MuXBYlzdfeyuAvnLPR8qPn0bnO3bjfrwtc8AyOl&#13;&#10;/B7Qi7LppbOhCFedOn1IeU69pTCuNDKXrrt8cVCSXfgMhsVwsXVF1zGCvSNxUjwASmsI+Va6ZheY&#13;&#10;sc4twPbPwGt+gUIdsb8BL4haGUNewN4GpN9Vz+dby2bOvzkw6y4WPOFwqY9SreFZqeZe57oM449x&#13;&#10;hT//fbvvAAAA//8DAFBLAwQUAAYACAAAACEAZO6lkeUAAAAQAQAADwAAAGRycy9kb3ducmV2Lnht&#13;&#10;bExPTWvCQBC9F/oflin0phuDEYmZiFhKrVCktmCPa3abpM3Ohuxq4r/vSA/tZWDmvXkf2XKwjTib&#13;&#10;zteOECbjCIShwumaSoT3t8fRHIQPirRqHBmEi/GwzG9vMpVq19OrOe9DKViEfKoQqhDaVEpfVMYq&#13;&#10;P3atIcY+XWdV4LUrpe5Uz+K2kXEUzaRVNbFDpVqzrkzxvT9ZhJdus1mvtpcv2n3Y/hBvD7vn4Qnx&#13;&#10;/m54WPBYLUAEM4S/D7h24PyQc7CjO5H2okGYRknCVITRNJmAYMbv5Ygwi+M5yDyT/4vkPwAAAP//&#13;&#10;AwBQSwECLQAUAAYACAAAACEAtoM4kv4AAADhAQAAEwAAAAAAAAAAAAAAAAAAAAAAW0NvbnRlbnRf&#13;&#10;VHlwZXNdLnhtbFBLAQItABQABgAIAAAAIQA4/SH/1gAAAJQBAAALAAAAAAAAAAAAAAAAAC8BAABf&#13;&#10;cmVscy8ucmVsc1BLAQItABQABgAIAAAAIQAjJSsltQEAAMUDAAAOAAAAAAAAAAAAAAAAAC4CAABk&#13;&#10;cnMvZTJvRG9jLnhtbFBLAQItABQABgAIAAAAIQBk7qWR5QAAABABAAAPAAAAAAAAAAAAAAAAAA8E&#13;&#10;AABkcnMvZG93bnJldi54bWxQSwUGAAAAAAQABADzAAAAIQUAAAAA&#13;&#10;" strokecolor="#910d28 [3204]" strokeweight=".5pt">
                <v:stroke joinstyle="miter"/>
              </v:line>
            </w:pict>
          </mc:Fallback>
        </mc:AlternateContent>
      </w:r>
    </w:p>
    <w:p w14:paraId="5E2E483E" w14:textId="77777777" w:rsidR="00725BA9" w:rsidRDefault="00886B98" w:rsidP="00886B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E4ED4" wp14:editId="620317D8">
                <wp:simplePos x="0" y="0"/>
                <wp:positionH relativeFrom="column">
                  <wp:posOffset>1423719</wp:posOffset>
                </wp:positionH>
                <wp:positionV relativeFrom="paragraph">
                  <wp:posOffset>230896</wp:posOffset>
                </wp:positionV>
                <wp:extent cx="1251464" cy="299007"/>
                <wp:effectExtent l="209550" t="19050" r="2159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23013">
                          <a:off x="0" y="0"/>
                          <a:ext cx="1251464" cy="299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F8E5D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INDICATIVE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1AF0" id="Text Box 9" o:spid="_x0000_s1027" type="#_x0000_t202" style="position:absolute;left:0;text-align:left;margin-left:112.1pt;margin-top:18.2pt;width:98.55pt;height:23.55pt;rotation:439420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MSISwIAAI4EAAAOAAAAZHJzL2Uyb0RvYy54bWysVE2P2jAQvVfqf7B8L/kgsEtEWFFWVJVW&#13;&#10;uytBtWfjOCSS43FtQ0J/fccOULrtqerFGs+8PM+8mcn8oW8lOQpjG1AFTUYxJUJxKBu1L+i37frT&#13;&#10;PSXWMVUyCUoU9CQsfVh8/DDvdC5SqEGWwhAkUTbvdEFr53QeRZbXomV2BFooDFZgWubwavZRaViH&#13;&#10;7K2M0jieRh2YUhvgwlr0Pg5Bugj8VSW4e6kqKxyRBcXcXDhNOHf+jBZzlu8N03XDz2mwf8iiZY3C&#13;&#10;R69Uj8wxcjDNH1Rtww1YqNyIQxtBVTVchBqwmiR+V82mZlqEWlAcq68y2f9Hy5+Pr4Y0ZUFnlCjW&#13;&#10;You2onfkM/Rk5tXptM0RtNEIcz26scsXv0WnL7qvTEsMoLhZnI7jZBykwOIIolH101VpT809RTpJ&#13;&#10;smlGCcdYOpvF8Z0njQYuz6mNdV8EtMQbBTXYycDKjk/WDdALxMMtyKZcN1KGi58esZKGHBn2XbqQ&#13;&#10;MZL/hpKKdAWdjidxIFbgPx+YpcJcfOVDhd5y/a4POl2r30F5QlFC3Vik1XzdYK5PzLpXZnCK0Imb&#13;&#10;4V7wqCTgW3C2KKnB/Pib3+OxuRilpMOpLKj9fmBGUCK/Kmz7LMkyP8bhkk3uUryY28juNqIO7QpQ&#13;&#10;gCRkF0yPd/JiVgbaN1ygpX8VQ0xxfLug7mKu3LAruIBcLJcBhIOrmXtSG8099aVZ2/6NGX1ul8NG&#13;&#10;P8Nlfln+rmsD1n+pYHlwUDWhpV7nQdWz/Dj0YSjOC+q36vYeUL9+I4ufAAAA//8DAFBLAwQUAAYA&#13;&#10;CAAAACEA+QG4xOgAAAAQAQAADwAAAGRycy9kb3ducmV2LnhtbEyPwU7DMBBE70j8g7VI3FqHpInS&#13;&#10;NE5FQUWi4kJBoN7ceJtExHZku23o17Oc4LLSat/MzpTLUffshM531gi4m0bA0NRWdaYR8P62nuTA&#13;&#10;fJBGyd4aFPCNHpbV9VUpC2XP5hVP29AwMjG+kALaEIaCc1+3qKWf2gEN3Q7WaRlodQ1XTp7JXPc8&#13;&#10;jqKMa9kZ+tDKAR9arL+2Ry1g1T3tLpdD9oFuFqWbVbpbf748C3F7Mz4uaNwvgAUcw58CfjtQfqgo&#13;&#10;2N4ejfKsFxDP5zGhAiZJngEjIpllCbA9oWmeAq9K/r9I9QMAAP//AwBQSwECLQAUAAYACAAAACEA&#13;&#10;toM4kv4AAADhAQAAEwAAAAAAAAAAAAAAAAAAAAAAW0NvbnRlbnRfVHlwZXNdLnhtbFBLAQItABQA&#13;&#10;BgAIAAAAIQA4/SH/1gAAAJQBAAALAAAAAAAAAAAAAAAAAC8BAABfcmVscy8ucmVsc1BLAQItABQA&#13;&#10;BgAIAAAAIQDFiMSISwIAAI4EAAAOAAAAAAAAAAAAAAAAAC4CAABkcnMvZTJvRG9jLnhtbFBLAQIt&#13;&#10;ABQABgAIAAAAIQD5AbjE6AAAABABAAAPAAAAAAAAAAAAAAAAAKUEAABkcnMvZG93bnJldi54bWxQ&#13;&#10;SwUGAAAAAAQABADzAAAAugUAAAAA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INDICATIVE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6AAD6" wp14:editId="19C4A6C4">
                <wp:simplePos x="0" y="0"/>
                <wp:positionH relativeFrom="column">
                  <wp:posOffset>2307336</wp:posOffset>
                </wp:positionH>
                <wp:positionV relativeFrom="paragraph">
                  <wp:posOffset>224790</wp:posOffset>
                </wp:positionV>
                <wp:extent cx="1626235" cy="353732"/>
                <wp:effectExtent l="369570" t="0" r="36893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086874">
                          <a:off x="0" y="0"/>
                          <a:ext cx="1626235" cy="353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4C2D8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LOSE A 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DC9E" id="Text Box 13" o:spid="_x0000_s1028" type="#_x0000_t202" style="position:absolute;left:0;text-align:left;margin-left:181.7pt;margin-top:17.7pt;width:128.05pt;height:27.85pt;rotation:7740756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8CDSwIAAJAEAAAOAAAAZHJzL2Uyb0RvYy54bWysVE2P2jAQvVfqf7B8L4GEr0aEFWVFVQnt&#13;&#10;rgTVno3jkEiOx7UNCf31HTuEpdueql6s8czL88ybmSwe2lqSszC2ApXR0WBIiVAc8kodM/p9v/k0&#13;&#10;p8Q6pnImQYmMXoSlD8uPHxaNTkUMJchcGIIkyqaNzmjpnE6jyPJS1MwOQAuFwQJMzRxezTHKDWuQ&#13;&#10;vZZRPBxOowZMrg1wYS16H7sgXQb+ohDcPReFFY7IjGJuLpwmnAd/RssFS4+G6bLi1zTYP2RRs0rh&#13;&#10;ozeqR+YYOZnqD6q64gYsFG7AoY6gKCouQg1YzWj4rppdybQItaA4Vt9ksv+Plj+dXwypcuxdQoli&#13;&#10;NfZoL1pHvkBL0IX6NNqmCNtpBLoW/Yjt/Radvuy2MDUxgPLOhvPpfDYOYmB5BNGo++WmtefmnmIa&#13;&#10;T+NkQgnHWDJJZknsSaOOy3NqY91XATXxRkYN9jKwsvPWug7aQzzcgqzyTSVluPj5EWtpyJlh56UL&#13;&#10;GSP5byipSJPRaTIZBmIF/vOOWSrMxVfeVegt1x7aoFRI1HsOkF9QlFA3Fmk131SY65ZZ98IMzhE6&#13;&#10;cTfcMx6FBHwLrhYlJZiff/N7PLYXo5Q0OJcZtT9OzAhK5DeFjf88Go/9IIfLeDKL8WLuI4f7iDrV&#13;&#10;a0ABRiG7YHq8k71ZGKhfcYVW/lUMMcXx7Yy63ly7bltwBblYrQIIR1czt1U7zT1136x9+8qMvrbL&#13;&#10;YaOfoJ9glr7rWof1XypYnRwUVWjpm6pX+XHsw1BcV9Tv1f09oN5+JMtfAAAA//8DAFBLAwQUAAYA&#13;&#10;CAAAACEAELzlr+YAAAAQAQAADwAAAGRycy9kb3ducmV2LnhtbEyPQU+DQBCF7yb+h82YeGsXpJKW&#13;&#10;sjTaxouxiaU18bjACCg7i+y2pf/e8aSXSSbzvTfvpavRdOKEg2stKQinAQik0lYt1QoO+6fJHITz&#13;&#10;mirdWUIFF3Swyq6vUp1U9kw7POW+FmxCLtEKGu/7REpXNmi0m9oeiW8fdjDa8zrUshr0mc1NJ++C&#13;&#10;IJZGt8QfGt3jusHyKz8aBW/v29f8BUOznj8Xm4v5fvykYqfU7c24WfJ4WILwOPo/Bfx24PyQcbDC&#13;&#10;HqlyolMwi6OYUQWTeMZFmLgPFxGIgtFFGIHMUvm/SPYDAAD//wMAUEsBAi0AFAAGAAgAAAAhALaD&#13;&#10;OJL+AAAA4QEAABMAAAAAAAAAAAAAAAAAAAAAAFtDb250ZW50X1R5cGVzXS54bWxQSwECLQAUAAYA&#13;&#10;CAAAACEAOP0h/9YAAACUAQAACwAAAAAAAAAAAAAAAAAvAQAAX3JlbHMvLnJlbHNQSwECLQAUAAYA&#13;&#10;CAAAACEAAC/Ag0sCAACQBAAADgAAAAAAAAAAAAAAAAAuAgAAZHJzL2Uyb0RvYy54bWxQSwECLQAU&#13;&#10;AAYACAAAACEAELzlr+YAAAAQAQAADwAAAAAAAAAAAAAAAAClBAAAZHJzL2Rvd25yZXYueG1sUEsF&#13;&#10;BgAAAAAEAAQA8wAAALgFAAAAAA==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LOSE A TURN</w:t>
                      </w:r>
                    </w:p>
                  </w:txbxContent>
                </v:textbox>
              </v:shape>
            </w:pict>
          </mc:Fallback>
        </mc:AlternateContent>
      </w:r>
    </w:p>
    <w:p w14:paraId="30966E15" w14:textId="77777777" w:rsidR="0036040A" w:rsidRPr="00725BA9" w:rsidRDefault="00886B98" w:rsidP="00886B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E6A92" wp14:editId="7D8B33CF">
                <wp:simplePos x="0" y="0"/>
                <wp:positionH relativeFrom="column">
                  <wp:posOffset>1461420</wp:posOffset>
                </wp:positionH>
                <wp:positionV relativeFrom="paragraph">
                  <wp:posOffset>2296160</wp:posOffset>
                </wp:positionV>
                <wp:extent cx="1268953" cy="241787"/>
                <wp:effectExtent l="221615" t="6985" r="248285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19604">
                          <a:off x="0" y="0"/>
                          <a:ext cx="1268953" cy="241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88A4B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LOSE A 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B775" id="Text Box 10" o:spid="_x0000_s1029" type="#_x0000_t202" style="position:absolute;left:0;text-align:left;margin-left:115.05pt;margin-top:180.8pt;width:99.9pt;height:19.05pt;rotation:-4347654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FcITQIAAJEEAAAOAAAAZHJzL2Uyb0RvYy54bWysVMFu2zAMvQ/YPwi6L47TNGmDOkXWIsOA&#13;&#10;oi3QDj0rstwYkEVNUmJnX78nOc66bqdhF4Ein5/IR9JX112j2V45X5MpeD4ac6aMpLI2rwX/9rz+&#13;&#10;dMGZD8KUQpNRBT8oz6+XHz9ctXahJrQlXSrHQGL8orUF34ZgF1nm5VY1wo/IKoNgRa4RAVf3mpVO&#13;&#10;tGBvdDYZj2dZS660jqTyHt7bPsiXib+qlAwPVeVVYLrgyC2k06VzE89seSUWr07YbS2PaYh/yKIR&#13;&#10;tcGjJ6pbEQTbufoPqqaWjjxVYSSpyaiqaqlSDagmH7+r5mkrrEq1QBxvTzL5/0cr7/ePjtUlegd5&#13;&#10;jGjQo2fVBfaZOgYX9GmtXwD2ZAEMHfzADn4PZyy7q1zDHEHefD7LL2fjaVID9THAwXw4iR3JZeSY&#13;&#10;zC4uz884k4hNpvn8Yh5Zs54sklrnwxdFDYtGwR2amVjF/s6HHjpAItyTrst1rXW6xAFSN9qxvUDr&#13;&#10;dUgpg/w3lDasLfjs7HyciA3Fz3tmbZBLLL0vMVqh23RJqrOh/A2VB6iSCkeR3sp1jVzvhA+PwmGQ&#13;&#10;4MRyhAcclSa8RUeLsy25H3/zRzz6iyhnLQaz4P77TjjFmf5q0PnLfDoFbUiX6fl8got7G9m8jZhd&#13;&#10;c0MQIE/ZJTPigx7MylHzgh1axVcREkbi7YKHwbwJ/bpgB6VarRIIs2tFuDNPVkbqoVnP3Ytw9tiu&#13;&#10;gEbf0zDCYvGuaz02fmlotQtU1amlUede1aP8mPs0FMcdjYv19p5Qv/4ky58AAAD//wMAUEsDBBQA&#13;&#10;BgAIAAAAIQDsLmr95gAAABABAAAPAAAAZHJzL2Rvd25yZXYueG1sTI9LT8MwEITvSPwHa5G4UbtP&#13;&#10;pWmcCgWVC1SCFAlxc5PNQ8TrELtt+PcsJ7istNqZ2fmS7Wg7ccbBt440TCcKBFLhypZqDW+H3V0E&#13;&#10;wgdDpekcoYZv9LBNr68SE5fuQq94zkMtOIR8bDQ0IfSxlL5o0Bo/cT0S3yo3WBN4HWpZDubC4baT&#13;&#10;M6VW0pqW+ENjeswaLD7zk+Uah+fHl6r9eKp3Ltt/vWf9Mq+WWt/ejA8bHvcbEAHH8OeAXwY2QsrF&#13;&#10;ju5EpRedhvlUrVmqYRYpBmHFfLFmxKOGRaRWINNE/gdJfwAAAP//AwBQSwECLQAUAAYACAAAACEA&#13;&#10;toM4kv4AAADhAQAAEwAAAAAAAAAAAAAAAAAAAAAAW0NvbnRlbnRfVHlwZXNdLnhtbFBLAQItABQA&#13;&#10;BgAIAAAAIQA4/SH/1gAAAJQBAAALAAAAAAAAAAAAAAAAAC8BAABfcmVscy8ucmVsc1BLAQItABQA&#13;&#10;BgAIAAAAIQAdNFcITQIAAJEEAAAOAAAAAAAAAAAAAAAAAC4CAABkcnMvZTJvRG9jLnhtbFBLAQIt&#13;&#10;ABQABgAIAAAAIQDsLmr95gAAABABAAAPAAAAAAAAAAAAAAAAAKcEAABkcnMvZG93bnJldi54bWxQ&#13;&#10;SwUGAAAAAAQABADzAAAAugUAAAAA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LOSE A TURN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F850F" wp14:editId="65B069D6">
                <wp:simplePos x="0" y="0"/>
                <wp:positionH relativeFrom="column">
                  <wp:posOffset>728197</wp:posOffset>
                </wp:positionH>
                <wp:positionV relativeFrom="paragraph">
                  <wp:posOffset>1586980</wp:posOffset>
                </wp:positionV>
                <wp:extent cx="1467313" cy="303401"/>
                <wp:effectExtent l="19050" t="266700" r="19050" b="268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15870">
                          <a:off x="0" y="0"/>
                          <a:ext cx="1467313" cy="303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479A2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9157" id="Text Box 15" o:spid="_x0000_s1030" type="#_x0000_t202" style="position:absolute;left:0;text-align:left;margin-left:57.35pt;margin-top:124.95pt;width:115.55pt;height:23.9pt;rotation:-14026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8asSwIAAJEEAAAOAAAAZHJzL2Uyb0RvYy54bWysVE1v2zAMvQ/YfxB0X+18tgvqFFmLDgOC&#13;&#10;tkA79KzIcmNAFjVJiZ39+j3Jcdp1Ow27CBT5/EQ+kr686hrN9sr5mkzBR2c5Z8pIKmvzUvDvT7ef&#13;&#10;LjjzQZhSaDKq4Afl+dXy44fL1i7UmLakS+UYSIxftLbg2xDsIsu83KpG+DOyyiBYkWtEwNW9ZKUT&#13;&#10;LdgbnY3zfJ615ErrSCrv4b3pg3yZ+KtKyXBfVV4FpguO3EI6XTo38cyWl2Lx4oTd1vKYhviHLBpR&#13;&#10;Gzx6oroRQbCdq/+gamrpyFMVziQ1GVVVLVWqAdWM8nfVPG6FVakWiOPtSSb//2jl3f7BsbpE72ac&#13;&#10;GdGgR0+qC+wLdQwu6NNavwDs0QIYOviBHfwezlh2V7mGOYK843wyml2c50kN1McAh/CHk9iRXEaO&#13;&#10;6fx8MppwJhGb5JNpnlizniySWufDV0UNi0bBHZqZWMV+7QMSA3SARLgnXZe3tdbpEgdIXWvH9gKt&#13;&#10;12Eg/w2lDWsLPp/M+nQNxc97Zm3wQCy9LzFaodt0SarpUP6GygNUSYWjSG/lbY1c18KHB+EwSHBi&#13;&#10;OcI9jkoT3qKjxdmW3M+/+SMe/UWUsxaDWXD/Yyec4kx/M+j859F0Gic5Xaaz8zEu7m1k8zZids01&#13;&#10;QYBRyi6ZER/0YFaOmmfs0Cq+ipAwEm8XPAzmdejXBTso1WqVQJhdK8LaPFoZqYdmPXXPwtljuwIa&#13;&#10;fUfDCIvFu6712PilodUuUFWnlkade1WP8mPuU6ePOxoX6+09oV7/JMtfAAAA//8DAFBLAwQUAAYA&#13;&#10;CAAAACEAocnI9uQAAAAQAQAADwAAAGRycy9kb3ducmV2LnhtbExPTU+DQBC9m/gfNmPizS6tCEJZ&#13;&#10;GkOjifVgbD143MIUiOwsYZeC/97pSS+TvJk37yPbzKYTZxxca0nBchGAQCpt1VKt4PPwfPcIwnlN&#13;&#10;le4soYIfdLDJr68ynVZ2og88730tWIRcqhU03veplK5s0Gi3sD0S3052MNozHGpZDXpicdPJVRBE&#13;&#10;0uiW2KHRPRYNlt/70Sj4etvuXndRgMV4mObi9B6VL3Wk1O3NvF3zeFqD8Dj7vw+4dOD8kHOwox2p&#13;&#10;cqJjvAxjpipYhUkCghn34QM3OvImiWOQeSb/F8l/AQAA//8DAFBLAQItABQABgAIAAAAIQC2gziS&#13;&#10;/gAAAOEBAAATAAAAAAAAAAAAAAAAAAAAAABbQ29udGVudF9UeXBlc10ueG1sUEsBAi0AFAAGAAgA&#13;&#10;AAAhADj9If/WAAAAlAEAAAsAAAAAAAAAAAAAAAAALwEAAF9yZWxzLy5yZWxzUEsBAi0AFAAGAAgA&#13;&#10;AAAhAIL/xqxLAgAAkQQAAA4AAAAAAAAAAAAAAAAALgIAAGRycy9lMm9Eb2MueG1sUEsBAi0AFAAG&#13;&#10;AAgAAAAhAKHJyPbkAAAAEAEAAA8AAAAAAAAAAAAAAAAApQQAAGRycy9kb3ducmV2LnhtbFBLBQYA&#13;&#10;AAAABAAEAPMAAAC2BQAAAAA=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IMPERATIVE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92B55" wp14:editId="156027A2">
                <wp:simplePos x="0" y="0"/>
                <wp:positionH relativeFrom="column">
                  <wp:posOffset>716915</wp:posOffset>
                </wp:positionH>
                <wp:positionV relativeFrom="paragraph">
                  <wp:posOffset>733301</wp:posOffset>
                </wp:positionV>
                <wp:extent cx="1626846" cy="280490"/>
                <wp:effectExtent l="0" t="317500" r="0" b="3168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79701">
                          <a:off x="0" y="0"/>
                          <a:ext cx="1626846" cy="280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5B274" w14:textId="77777777" w:rsidR="00FA7458" w:rsidRPr="00C2426F" w:rsidRDefault="00FA7458" w:rsidP="00FA74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INTERROGATIVE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FF21" id="Text Box 18" o:spid="_x0000_s1031" type="#_x0000_t202" style="position:absolute;left:0;text-align:left;margin-left:56.45pt;margin-top:57.75pt;width:128.1pt;height:22.1pt;rotation:1507001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VsxWTQIAAJAEAAAOAAAAZHJzL2Uyb0RvYy54bWysVEFu2zAQvBfoHwjeG8mO7ThG5MB1kKJA&#13;&#10;kARwipxpiooFUFyWpC2lr++QslI37anohSB3R8PdmaWurrtGs4NyviZT8NFZzpkyksravBT829Pt&#13;&#10;pzlnPghTCk1GFfxVeX69/PjhqrULNaYd6VI5BhLjF60t+C4Eu8gyL3eqEf6MrDJIVuQaEXB0L1np&#13;&#10;RAv2RmfjPJ9lLbnSOpLKe0Rv+iRfJv6qUjI8VJVXgemCo7aQVpfWbVyz5ZVYvDhhd7U8liH+oYpG&#13;&#10;1AaXvlHdiCDY3tV/UDW1dOSpCmeSmoyqqpYq9YBuRvm7bjY7YVXqBeJ4+yaT/3+08v7w6Fhdwjs4&#13;&#10;ZUQDj55UF9hn6hhC0Ke1fgHYxgIYOsSBHeIewdh2V7mGOYK8o/OLy4t8lMRAewxo6P76pnXklpFi&#13;&#10;Np7NJzPOJHLjeT65TGZkPVfktM6HL4oaFjcFd/AysYrDnQ+oC9ABEuGedF3e1lqnQ5wftdaOHQSc&#13;&#10;1yFVjC9+Q2nD2oLPzqd5IjYUP++ZtcEFsfO+w7gL3bZLSk2H7rdUvkKU1Dea9Fbe1qj1TvjwKBzm&#13;&#10;CEG8jfCApdKEu+i442xH7sff4hEPe5HlrMVcFtx/3wunONNfDYy/HE0mcZDTYTK9GOPgTjPb04zZ&#13;&#10;N2uCAKNUXdpGfNDDtnLUPOMJreKtSAkjcXfBw7Bdh/614AlKtVolEEbXinBnNlZG6sGsp+5ZOHu0&#13;&#10;K8DoexomWCzeudZj45eGVvtAVZ0sjTr3qh7lx9gnp49PNL6r03NC/fqRLH8CAAD//wMAUEsDBBQA&#13;&#10;BgAIAAAAIQBVG3gD4wAAABABAAAPAAAAZHJzL2Rvd25yZXYueG1sTE/LTsMwELwj8Q/WInGjTlK5&#13;&#10;kDROxUMg5cChhQs3116SKLEdxU4b/p7tCS6rfczMzpS7xQ7shFPovJOQrhJg6LQ3nWskfH683j0A&#13;&#10;C1E5owbvUMIPBthV11elKow/uz2eDrFhJOJCoSS0MY4F50G3aFVY+REd3b79ZFWkcWq4mdSZxO3A&#13;&#10;syTZcKs6Rx9aNeJzi7o/zJZs9F9zXe99r+sseRKNrtdv70LK25vlZUvlcQss4hL/GHDJQESoyNjR&#13;&#10;z84ENtCcZjlBL40QwAix3uQpsCNtRH4PvCr5/yDVLwAAAP//AwBQSwECLQAUAAYACAAAACEAtoM4&#13;&#10;kv4AAADhAQAAEwAAAAAAAAAAAAAAAAAAAAAAW0NvbnRlbnRfVHlwZXNdLnhtbFBLAQItABQABgAI&#13;&#10;AAAAIQA4/SH/1gAAAJQBAAALAAAAAAAAAAAAAAAAAC8BAABfcmVscy8ucmVsc1BLAQItABQABgAI&#13;&#10;AAAAIQD9VsxWTQIAAJAEAAAOAAAAAAAAAAAAAAAAAC4CAABkcnMvZTJvRG9jLnhtbFBLAQItABQA&#13;&#10;BgAIAAAAIQBVG3gD4wAAABABAAAPAAAAAAAAAAAAAAAAAKcEAABkcnMvZG93bnJldi54bWxQSwUG&#13;&#10;AAAAAAQABADzAAAAtwUAAAAA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INTERROGATIVE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D3DD5" wp14:editId="5699CEE6">
                <wp:simplePos x="0" y="0"/>
                <wp:positionH relativeFrom="column">
                  <wp:posOffset>3070469</wp:posOffset>
                </wp:positionH>
                <wp:positionV relativeFrom="paragraph">
                  <wp:posOffset>761427</wp:posOffset>
                </wp:positionV>
                <wp:extent cx="1547154" cy="267515"/>
                <wp:effectExtent l="0" t="279400" r="2540" b="278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31504">
                          <a:off x="0" y="0"/>
                          <a:ext cx="1547154" cy="26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0381C" w14:textId="77777777" w:rsidR="00FA7458" w:rsidRPr="00C2426F" w:rsidRDefault="00FA7458" w:rsidP="00FA745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INTERROGATIVE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D326" id="Text Box 17" o:spid="_x0000_s1032" type="#_x0000_t202" style="position:absolute;left:0;text-align:left;margin-left:241.75pt;margin-top:59.95pt;width:121.8pt;height:21.05pt;rotation:1041094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1lMSSwIAAJAEAAAOAAAAZHJzL2Uyb0RvYy54bWysVMFu2zAMvQ/YPwi6r07SOGmDOEXWosOA&#13;&#10;oi2QDj0rspwYkEVNUmJ3X78nOe66bqdhhwgU+fxEPpJZXnWNZkflfE2m4OOzEWfKSCprsyv4t6fb&#13;&#10;Txec+SBMKTQZVfAX5fnV6uOHZWsXakJ70qVyDCTGL1pb8H0IdpFlXu5VI/wZWWUQrMg1IuDqdlnp&#13;&#10;RAv2RmeT0WiWteRK60gq7+G96YN8lfirSsnwUFVeBaYLjtxCOl06t/HMVkux2Dlh97U8pSH+IYtG&#13;&#10;1AaPvlLdiCDYwdV/UDW1dOSpCmeSmoyqqpYq1YBqxqN31Wz2wqpUC8Tx9lUm//9o5f3x0bG6RO/m&#13;&#10;nBnRoEdPqgvsM3UMLujTWr8AbGMBDB38wA5+D2csu6tcwxxB3sv8fJyPpkkMlMeAhu4vr1pHbhkp&#13;&#10;8ukcP84kYpPZPB/nkTTruSKndT58UdSwaBTcoZeJVRzvfOihAyTCPem6vK21Tpc4P+paO3YU6LwO&#13;&#10;KWOQ/4bShrUFn53no0RsKH7eM2uDXGLlfYXRCt22S0rNhuq3VL5AlFQ3ivRW3tbI9U748Cgc5ghO&#13;&#10;7EZ4wFFpwlt0sjjbk/vxN3/Eo72IctZiLgvuvx+EU5zprwaNvxxPp3GQ02Wazye4uLeR7duIOTTX&#13;&#10;BAHGKbtkRnzQg1k5ap6xQuv4KkLCSLxd8DCY16HfFqygVOt1AmF0rQh3ZmNlpB6a9dQ9C2dP7Qpo&#13;&#10;9D0NEywW77rWY+OXhtaHQFWdWhp17lU9yY+xT0NxWtG4V2/vCfXrj2T1EwAA//8DAFBLAwQUAAYA&#13;&#10;CAAAACEAVjTo8uQAAAAQAQAADwAAAGRycy9kb3ducmV2LnhtbExPTU/DMAy9I/EfIiNxY2kL7KNr&#13;&#10;Ok2bJiZxYgVxzRqvrdY4pcnW8u8xJ7hYst/z+8hWo23FFXvfOFIQTyIQSKUzDVUK3ovdwxyED5qM&#13;&#10;bh2hgm/0sMpvbzKdGjfQG14PoRIsQj7VCuoQulRKX9ZotZ+4Domxk+utDrz2lTS9HljctjKJoqm0&#13;&#10;uiF2qHWHmxrL8+FiFWz2u2L8cOvhdX+2/nN7KouXL6/U/d24XfJYL0EEHMPfB/x24PyQc7Cju5Dx&#13;&#10;olXwNH98ZioD8WIBghmzZBaDOPJlmkQg80z+L5L/AAAA//8DAFBLAQItABQABgAIAAAAIQC2gziS&#13;&#10;/gAAAOEBAAATAAAAAAAAAAAAAAAAAAAAAABbQ29udGVudF9UeXBlc10ueG1sUEsBAi0AFAAGAAgA&#13;&#10;AAAhADj9If/WAAAAlAEAAAsAAAAAAAAAAAAAAAAALwEAAF9yZWxzLy5yZWxzUEsBAi0AFAAGAAgA&#13;&#10;AAAhADXWUxJLAgAAkAQAAA4AAAAAAAAAAAAAAAAALgIAAGRycy9lMm9Eb2MueG1sUEsBAi0AFAAG&#13;&#10;AAgAAAAhAFY06PLkAAAAEAEAAA8AAAAAAAAAAAAAAAAApQQAAGRycy9kb3ducmV2LnhtbFBLBQYA&#13;&#10;AAAABAAEAPMAAAC2BQAAAAA=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INTERROGATIVE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32212" wp14:editId="3E5F088C">
                <wp:simplePos x="0" y="0"/>
                <wp:positionH relativeFrom="column">
                  <wp:posOffset>3185797</wp:posOffset>
                </wp:positionH>
                <wp:positionV relativeFrom="paragraph">
                  <wp:posOffset>1637010</wp:posOffset>
                </wp:positionV>
                <wp:extent cx="1251464" cy="299007"/>
                <wp:effectExtent l="0" t="279400" r="6350" b="273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413683">
                          <a:off x="0" y="0"/>
                          <a:ext cx="1251464" cy="299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98972" w14:textId="77777777" w:rsidR="00FA7458" w:rsidRPr="00C2426F" w:rsidRDefault="00FA7458" w:rsidP="00FA74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INDICATIVE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2D4C5" id="Text Box 14" o:spid="_x0000_s1033" type="#_x0000_t202" style="position:absolute;left:0;text-align:left;margin-left:250.85pt;margin-top:128.9pt;width:98.55pt;height:23.55pt;rotation:-1003390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ypfTAIAAJEEAAAOAAAAZHJzL2Uyb0RvYy54bWysVE1v2zAMvQ/YfxB0X22nadoGdYosRYYB&#13;&#10;RVugHXpWZLkxIIuapMTOfv2e5CT92E7DLgJFPj+Rj6SvrvtWs61yviFT8uIk50wZSVVjXkr+42n5&#13;&#10;5YIzH4SphCajSr5Tnl/PPn+66uxUjWhNulKOgcT4aWdLvg7BTrPMy7VqhT8hqwyCNblWBFzdS1Y5&#13;&#10;0YG91dkozydZR66yjqTyHt6bIchnib+ulQz3de1VYLrkyC2k06VzFc9sdiWmL07YdSP3aYh/yKIV&#13;&#10;jcGjR6obEQTbuOYPqraRjjzV4URSm1FdN1KlGlBNkX+o5nEtrEq1QBxvjzL5/0cr77YPjjUVejfm&#13;&#10;zIgWPXpSfWBfqWdwQZ/O+ilgjxbA0MMP7MHv4Yxl97VrmSPIW4zGxenk4jSpgfoY4BB+dxQ7ksvI&#13;&#10;MTorxhM8KhEbXV7m+XlkzQaySGqdD98UtSwaJXdoZmIV21sfBugBEuGedFMtG63TJQ6QWmjHtgKt&#13;&#10;1yGlDPJ3KG1YV/LJ6VmeiA3FzwdmbZBLLH0oMVqhX/VJqpRo9Kyo2kGVVDiK9FYuG+R6K3x4EA6D&#13;&#10;BCeWI9zjqDXhLdpbnK3J/fqbP+LRX0Q56zCYJfc/N8IpzvR3g85fFuNxnOR0GZ+dj3BxbyOrtxGz&#13;&#10;aRcEAYqUXTIjPuiDWTtqn7FD8/gqQsJIvF3ycDAXYVgX7KBU83kCYXatCLfm0cpIfWjWU/8snN23&#13;&#10;K6DRd3QYYTH90LUBG780NN8EqpvU0ldV9/Jj7tNQ7Hc0Ltbbe0K9/klmvwEAAP//AwBQSwMEFAAG&#13;&#10;AAgAAAAhAO+D0kPnAAAAEAEAAA8AAABkcnMvZG93bnJldi54bWxMj0FPwzAMhe9I/IfISNxYssG2&#13;&#10;tms6wdCkHXZhdIJj1pi2WpOUJNsKvx5zgotly8/P78uXg+nYGX1onZUwHglgaCunW1tLKF/Xdwmw&#13;&#10;EJXVqnMWJXxhgGVxfZWrTLuLfcHzLtaMTGzIlIQmxj7jPFQNGhVGrkdLuw/njYo0+pprry5kbjo+&#13;&#10;EWLGjWotfWhUj6sGq+PuZCS87bfp9+bYJ5tt+VT68Ll+r1d7KW9vhucFlccFsIhD/LuAXwbKDwUF&#13;&#10;O7iT1YF1EqZiPCephMl0TiCkmKUJNQcJ9+IhBV7k/D9I8QMAAP//AwBQSwECLQAUAAYACAAAACEA&#13;&#10;toM4kv4AAADhAQAAEwAAAAAAAAAAAAAAAAAAAAAAW0NvbnRlbnRfVHlwZXNdLnhtbFBLAQItABQA&#13;&#10;BgAIAAAAIQA4/SH/1gAAAJQBAAALAAAAAAAAAAAAAAAAAC8BAABfcmVscy8ucmVsc1BLAQItABQA&#13;&#10;BgAIAAAAIQA5LypfTAIAAJEEAAAOAAAAAAAAAAAAAAAAAC4CAABkcnMvZTJvRG9jLnhtbFBLAQIt&#13;&#10;ABQABgAIAAAAIQDvg9JD5wAAABABAAAPAAAAAAAAAAAAAAAAAKYEAABkcnMvZG93bnJldi54bWxQ&#13;&#10;SwUGAAAAAAQABADzAAAAugUAAAAA&#13;&#10;" fillcolor="white [3201]" stroked="f" strokeweight=".5pt">
                <v:textbox>
                  <w:txbxContent>
                    <w:p w:rsidR="00FA7458" w:rsidRPr="00C2426F" w:rsidRDefault="00FA7458" w:rsidP="00FA745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INDICATIVE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040A" w:rsidRPr="00725BA9" w:rsidSect="00886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20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5D88" w14:textId="77777777" w:rsidR="00224977" w:rsidRDefault="00224977" w:rsidP="00293785">
      <w:pPr>
        <w:spacing w:after="0" w:line="240" w:lineRule="auto"/>
      </w:pPr>
      <w:r>
        <w:separator/>
      </w:r>
    </w:p>
  </w:endnote>
  <w:endnote w:type="continuationSeparator" w:id="0">
    <w:p w14:paraId="3126CC66" w14:textId="77777777" w:rsidR="00224977" w:rsidRDefault="0022497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5544F" w14:textId="77777777" w:rsidR="00327066" w:rsidRDefault="00327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C84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F6D100" wp14:editId="0CBCE50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58B0C" w14:textId="77777777" w:rsidR="00293785" w:rsidRDefault="0022497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6BB415DA36A14197720F9126ECB5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D5D69">
                                <w:t>Rikki-Tikki-Types of Sentences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EA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q1JqwIAAKMFAAAOAAAAZHJzL2Uyb0RvYy54bWysVN9P2zAQfp+0/8Hye0lapQUiUhSKOk1C&#13;&#10;gAYTz65j02iOz7PdNt3E/76zk5SO7YVpL8n57vP57rsfF5dto8hWWFeDLuj4JKVEaA5VrZ8L+vVx&#13;&#10;OTqjxHmmK6ZAi4LuhaOX848fLnYmFxNYg6qEJehEu3xnCrr23uRJ4vhaNMydgBEajRJswzwe7XNS&#13;&#10;WbZD741KJmk6S3ZgK2OBC+dQe90Z6Tz6l1JwfyelE56ogmJsPn5t/K7CN5lfsPzZMrOueR8G+4co&#13;&#10;GlZrfPTg6pp5Rja2/sNVU3MLDqQ/4dAkIGXNRcwBsxmnb7J5WDMjYi5IjjMHmtz/c8tvt/eW1FVB&#13;&#10;Z5Ro1mCJHkXryRW0ZBbY2RmXI+jBIMy3qMYqD3qHypB0K20T/pgOQTvyvD9wG5xxVGZpmk5TNHG0&#13;&#10;Tc6mp9NIfvJ621jnPwloSBAKarF2kVK2vXEeI0HoAAmPaVjWSsX6Kf2bAoGdRsQG6G6zHCNBMSBD&#13;&#10;TLE4PxfT00l5Oj0fzcrpeJSN07NRWaaT0fWyTMs0Wy7Os6uXkC76HO4ngZIu9Sj5vRLBq9JfhEQq&#13;&#10;IwNBEZtYLJQlW4btxzgX2kfyYoSIDiiJWbznYo+PecT83nO5Y2R4GbQ/XG5qDTby/Sbs6tsQsuzw&#13;&#10;SMZR3kH07artW2UF1R47xUI3ac7wZY3lvGHO3zOLo4UdgOvC3+FHKtgVFHqJkjXYH3/TBzx2PFop&#13;&#10;2eGoFtR93zArKFGfNc7C+TjLwmzHQ4YVxYM9tqyOLXrTLADLMcbFZHgUA96rQZQWmifcKmV4FU1M&#13;&#10;c3y7oH4QF75bILiVuCjLCMJpNszf6AfDg+tQndCsj+0Ts6bvaI8ddAvDULP8TWN32HBTQ7nxIOvY&#13;&#10;9YHgjtWeeNwEsR/7rRVWzfE5ol536/wXAAAA//8DAFBLAwQUAAYACAAAACEAQInI6OEAAAAOAQAA&#13;&#10;DwAAAGRycy9kb3ducmV2LnhtbEyPT0/CQBDF7yZ8h82YcIPdIppauiVEwlUjCom3pTu0jd3ZprvQ&#13;&#10;+u0dTnqZ5M2fN++Xr0fXiiv2ofGkIZkrEEiltw1VGj4/drMURIiGrGk9oYYfDLAuJne5yawf6B2v&#13;&#10;+1gJNqGQGQ11jF0mZShrdCbMfYfEs7PvnYks+0ra3gxs7lq5UOpJOtMQf6hNhy81lt/7i9NweD1/&#13;&#10;HZfqrdq6x27wo5LknqXW0/txu+KyWYGIOMa/C7gxcH4oONjJX8gG0bJOFQNFDbNlsgDBG2ly65w0&#13;&#10;PKQgi1z+xyh+AQAA//8DAFBLAQItABQABgAIAAAAIQC2gziS/gAAAOEBAAATAAAAAAAAAAAAAAAA&#13;&#10;AAAAAABbQ29udGVudF9UeXBlc10ueG1sUEsBAi0AFAAGAAgAAAAhADj9If/WAAAAlAEAAAsAAAAA&#13;&#10;AAAAAAAAAAAALwEAAF9yZWxzLy5yZWxzUEsBAi0AFAAGAAgAAAAhAN2GrUmrAgAAowUAAA4AAAAA&#13;&#10;AAAAAAAAAAAALgIAAGRycy9lMm9Eb2MueG1sUEsBAi0AFAAGAAgAAAAhAECJyOjhAAAADgEAAA8A&#13;&#10;AAAAAAAAAAAAAAAABQUAAGRycy9kb3ducmV2LnhtbFBLBQYAAAAABAAEAPMAAAATBgAAAAA=&#13;&#10;" filled="f" stroked="f">
              <v:textbox>
                <w:txbxContent>
                  <w:p w:rsidR="00293785" w:rsidRDefault="004B2FE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6BB415DA36A14197720F9126ECB5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D5D69">
                          <w:t>Rikki-Tikki-Types of Sentences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5AB63CF" wp14:editId="5B20D8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3D25" w14:textId="77777777" w:rsidR="00327066" w:rsidRDefault="00327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B0B4E" w14:textId="77777777" w:rsidR="00224977" w:rsidRDefault="00224977" w:rsidP="00293785">
      <w:pPr>
        <w:spacing w:after="0" w:line="240" w:lineRule="auto"/>
      </w:pPr>
      <w:r>
        <w:separator/>
      </w:r>
    </w:p>
  </w:footnote>
  <w:footnote w:type="continuationSeparator" w:id="0">
    <w:p w14:paraId="1EFE4A90" w14:textId="77777777" w:rsidR="00224977" w:rsidRDefault="0022497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B4DFB" w14:textId="77777777" w:rsidR="00011FB6" w:rsidRDefault="00011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B69CE" w14:textId="77777777" w:rsidR="00011FB6" w:rsidRDefault="00011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7B91E" w14:textId="77777777" w:rsidR="00011FB6" w:rsidRDefault="00011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AA"/>
    <w:rsid w:val="00011FB6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24977"/>
    <w:rsid w:val="002345CC"/>
    <w:rsid w:val="00293785"/>
    <w:rsid w:val="002C0879"/>
    <w:rsid w:val="002C37B4"/>
    <w:rsid w:val="00327066"/>
    <w:rsid w:val="0036040A"/>
    <w:rsid w:val="00446C13"/>
    <w:rsid w:val="004B2FEF"/>
    <w:rsid w:val="005078B4"/>
    <w:rsid w:val="0053328A"/>
    <w:rsid w:val="00540FC6"/>
    <w:rsid w:val="005511B6"/>
    <w:rsid w:val="00553C98"/>
    <w:rsid w:val="005C2192"/>
    <w:rsid w:val="00645D7F"/>
    <w:rsid w:val="00656940"/>
    <w:rsid w:val="00665274"/>
    <w:rsid w:val="00666C03"/>
    <w:rsid w:val="00686DAB"/>
    <w:rsid w:val="006E1542"/>
    <w:rsid w:val="00721EA4"/>
    <w:rsid w:val="00725BA9"/>
    <w:rsid w:val="007B055F"/>
    <w:rsid w:val="007B6140"/>
    <w:rsid w:val="007E6F1D"/>
    <w:rsid w:val="00880013"/>
    <w:rsid w:val="00886B98"/>
    <w:rsid w:val="008920A4"/>
    <w:rsid w:val="008D5D69"/>
    <w:rsid w:val="008F5386"/>
    <w:rsid w:val="00913172"/>
    <w:rsid w:val="00923B64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18A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C8D6C"/>
  <w15:docId w15:val="{CE985EE6-5C4E-E645-AABB-B556761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C21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7B6140"/>
    <w:pPr>
      <w:spacing w:after="240" w:line="240" w:lineRule="auto"/>
      <w:ind w:left="-45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B6140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inwalters/Desktop/LEARN/LEARN%20Templates/Vertical%20LEARN%20Document%20Attachment%20with%20Instruction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6BB415DA36A14197720F9126ECB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DF0A1-8B76-D94D-A68A-1732D2802A0D}"/>
      </w:docPartPr>
      <w:docPartBody>
        <w:p w:rsidR="00F84D62" w:rsidRDefault="002B5B46">
          <w:pPr>
            <w:pStyle w:val="DE6BB415DA36A14197720F9126ECB5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46"/>
    <w:rsid w:val="002444D3"/>
    <w:rsid w:val="002B5B46"/>
    <w:rsid w:val="00F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6BB415DA36A14197720F9126ECB5E7">
    <w:name w:val="DE6BB415DA36A14197720F9126ECB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23B3-7469-DE49-82C7-EDE5CA36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 (2).dotx</Template>
  <TotalTime>8</TotalTime>
  <Pages>1</Pages>
  <Words>11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Rikki-Tikki-Types of Sentences</dc:title>
  <dc:subject/>
  <dc:creator>K20 Center</dc:creator>
  <cp:keywords/>
  <dc:description/>
  <cp:lastModifiedBy>Walters, Darrin J.</cp:lastModifiedBy>
  <cp:revision>5</cp:revision>
  <cp:lastPrinted>2016-07-14T14:08:00Z</cp:lastPrinted>
  <dcterms:created xsi:type="dcterms:W3CDTF">2019-09-10T18:30:00Z</dcterms:created>
  <dcterms:modified xsi:type="dcterms:W3CDTF">2019-09-10T19:10:00Z</dcterms:modified>
  <cp:category/>
</cp:coreProperties>
</file>