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CF9ED8" w14:textId="313F8E2C" w:rsidR="00AB7DA2" w:rsidRPr="00726C63" w:rsidRDefault="0064639F" w:rsidP="00AB7DA2">
      <w:pPr>
        <w:pStyle w:val="Title"/>
        <w:rPr>
          <w:lang w:val="es-ES_tradnl"/>
        </w:rPr>
      </w:pPr>
      <w:bookmarkStart w:id="0" w:name="_Hlk156888767"/>
      <w:r w:rsidRPr="00726C63">
        <w:rPr>
          <w:lang w:val="es-ES_tradnl"/>
        </w:rPr>
        <w:t>Boleto de salida</w:t>
      </w:r>
    </w:p>
    <w:bookmarkEnd w:id="0"/>
    <w:p w14:paraId="7A0DA127" w14:textId="536949AD" w:rsidR="00AB7DA2" w:rsidRPr="00726C63" w:rsidRDefault="00AB7DA2" w:rsidP="00AB7DA2">
      <w:pPr>
        <w:rPr>
          <w:lang w:val="es-ES_tradnl"/>
        </w:rPr>
      </w:pPr>
      <w:r w:rsidRPr="00726C63">
        <w:rPr>
          <w:b/>
          <w:bCs/>
          <w:color w:val="910D28" w:themeColor="accent1"/>
          <w:lang w:val="es-ES_tradnl"/>
        </w:rPr>
        <w:t>1)</w:t>
      </w:r>
      <w:proofErr w:type="gramStart"/>
      <w:r w:rsidRPr="00726C63">
        <w:rPr>
          <w:lang w:val="es-ES_tradnl"/>
        </w:rPr>
        <w:t xml:space="preserve">   </w:t>
      </w:r>
      <w:r w:rsidR="0064639F" w:rsidRPr="00726C63">
        <w:rPr>
          <w:lang w:val="es-ES_tradnl"/>
        </w:rPr>
        <w:t>¿</w:t>
      </w:r>
      <w:proofErr w:type="gramEnd"/>
      <w:r w:rsidR="0064639F" w:rsidRPr="00726C63">
        <w:rPr>
          <w:lang w:val="es-ES_tradnl"/>
        </w:rPr>
        <w:t xml:space="preserve">Cuál estudiante resolvió la desigualdad </w:t>
      </w:r>
      <w:r w:rsidR="0064639F" w:rsidRPr="00726C63">
        <w:rPr>
          <w:b/>
          <w:bCs/>
          <w:lang w:val="es-ES_tradnl"/>
        </w:rPr>
        <w:t>incorrectamente</w:t>
      </w:r>
      <w:r w:rsidR="0064639F" w:rsidRPr="00726C63">
        <w:rPr>
          <w:lang w:val="es-ES_tradnl"/>
        </w:rPr>
        <w:t xml:space="preserve">? </w:t>
      </w:r>
      <w:r w:rsidR="0014240A" w:rsidRPr="00726C63">
        <w:rPr>
          <w:lang w:val="es-ES_tradnl"/>
        </w:rPr>
        <w:t>Rodea con un círculo</w:t>
      </w:r>
      <w:r w:rsidR="0064639F" w:rsidRPr="00726C63">
        <w:rPr>
          <w:lang w:val="es-ES_tradnl"/>
        </w:rPr>
        <w:t xml:space="preserve"> su nombre</w:t>
      </w:r>
      <w:r w:rsidRPr="00726C63">
        <w:rPr>
          <w:lang w:val="es-ES_tradnl"/>
        </w:rPr>
        <w:t>.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3"/>
        <w:gridCol w:w="3113"/>
      </w:tblGrid>
      <w:tr w:rsidR="00AB7DA2" w:rsidRPr="00726C63" w14:paraId="088FF2ED" w14:textId="77777777" w:rsidTr="005D44E4">
        <w:trPr>
          <w:trHeight w:val="432"/>
          <w:tblHeader/>
          <w:jc w:val="center"/>
        </w:trPr>
        <w:tc>
          <w:tcPr>
            <w:tcW w:w="3113" w:type="dxa"/>
            <w:shd w:val="clear" w:color="auto" w:fill="3E5C61" w:themeFill="accent2"/>
            <w:vAlign w:val="center"/>
          </w:tcPr>
          <w:p w14:paraId="77EC4974" w14:textId="3E36BA7B" w:rsidR="00AB7DA2" w:rsidRPr="00726C63" w:rsidRDefault="00402117" w:rsidP="005D44E4">
            <w:pPr>
              <w:pStyle w:val="TableColumnHeaders"/>
              <w:rPr>
                <w:sz w:val="28"/>
                <w:szCs w:val="24"/>
                <w:lang w:val="es-ES_tradnl"/>
              </w:rPr>
            </w:pPr>
            <w:r w:rsidRPr="00726C63">
              <w:rPr>
                <w:sz w:val="28"/>
                <w:szCs w:val="24"/>
                <w:lang w:val="es-ES_tradnl"/>
              </w:rPr>
              <w:t>Aurora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3ECAE3BF" w14:textId="5CC9B3CB" w:rsidR="00AB7DA2" w:rsidRPr="00726C63" w:rsidRDefault="00402117" w:rsidP="005D44E4">
            <w:pPr>
              <w:pStyle w:val="TableColumnHeaders"/>
              <w:rPr>
                <w:sz w:val="28"/>
                <w:szCs w:val="24"/>
                <w:lang w:val="es-ES_tradnl"/>
              </w:rPr>
            </w:pPr>
            <w:r w:rsidRPr="00726C63">
              <w:rPr>
                <w:sz w:val="28"/>
                <w:szCs w:val="24"/>
                <w:lang w:val="es-ES_tradnl"/>
              </w:rPr>
              <w:t>Aria</w:t>
            </w:r>
          </w:p>
        </w:tc>
      </w:tr>
      <w:tr w:rsidR="00AB7DA2" w:rsidRPr="00726C63" w14:paraId="2ED55B55" w14:textId="77777777" w:rsidTr="005D44E4">
        <w:trPr>
          <w:jc w:val="center"/>
        </w:trPr>
        <w:tc>
          <w:tcPr>
            <w:tcW w:w="3113" w:type="dxa"/>
          </w:tcPr>
          <w:p w14:paraId="15672E17" w14:textId="59E37EAE" w:rsidR="00AB7DA2" w:rsidRPr="00726C63" w:rsidRDefault="00402117" w:rsidP="005D44E4">
            <w:pPr>
              <w:pStyle w:val="TableData"/>
              <w:spacing w:line="48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726C63">
              <w:rPr>
                <w:rFonts w:ascii="Times New Roman" w:hAnsi="Times New Roman" w:cs="Times New Roman"/>
                <w:lang w:val="es-ES_tradnl"/>
              </w:rPr>
              <w:t>5</w:t>
            </w:r>
            <w:r w:rsidRPr="00726C63">
              <w:rPr>
                <w:rFonts w:ascii="Times New Roman" w:hAnsi="Times New Roman" w:cs="Times New Roman"/>
                <w:i/>
                <w:iCs/>
                <w:lang w:val="es-ES_tradnl"/>
              </w:rPr>
              <w:t>m</w:t>
            </w:r>
            <w:r w:rsidRPr="00726C63">
              <w:rPr>
                <w:rFonts w:ascii="Times New Roman" w:hAnsi="Times New Roman" w:cs="Times New Roman"/>
                <w:lang w:val="es-ES_tradnl"/>
              </w:rPr>
              <w:t xml:space="preserve"> + 9</w:t>
            </w:r>
            <w:r w:rsidR="00AB7DA2" w:rsidRPr="00726C63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726C63">
              <w:rPr>
                <w:rFonts w:ascii="Times New Roman" w:hAnsi="Times New Roman" w:cs="Times New Roman"/>
                <w:lang w:val="es-ES_tradnl"/>
              </w:rPr>
              <w:t>&lt;</w:t>
            </w:r>
            <w:r w:rsidR="00AB7DA2" w:rsidRPr="00726C63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726C63">
              <w:rPr>
                <w:rFonts w:ascii="Times New Roman" w:hAnsi="Times New Roman" w:cs="Times New Roman"/>
                <w:lang w:val="es-ES_tradnl"/>
              </w:rPr>
              <w:t>–11</w:t>
            </w:r>
          </w:p>
          <w:p w14:paraId="325FE07A" w14:textId="49218A1A" w:rsidR="00AB7DA2" w:rsidRPr="00726C63" w:rsidRDefault="00402117" w:rsidP="005D44E4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726C63">
              <w:rPr>
                <w:rFonts w:ascii="Times New Roman" w:hAnsi="Times New Roman" w:cs="Times New Roman"/>
                <w:i/>
                <w:iCs/>
                <w:lang w:val="es-ES_tradnl"/>
              </w:rPr>
              <w:t>m</w:t>
            </w:r>
            <w:r w:rsidR="00AB7DA2" w:rsidRPr="00726C63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726C63">
              <w:rPr>
                <w:rFonts w:ascii="Times New Roman" w:hAnsi="Times New Roman" w:cs="Times New Roman"/>
                <w:lang w:val="es-ES_tradnl"/>
              </w:rPr>
              <w:t>&lt;</w:t>
            </w:r>
            <w:r w:rsidR="00AB7DA2" w:rsidRPr="00726C63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726C63">
              <w:rPr>
                <w:rFonts w:ascii="Times New Roman" w:hAnsi="Times New Roman" w:cs="Times New Roman"/>
                <w:lang w:val="es-ES_tradnl"/>
              </w:rPr>
              <w:t>–4</w:t>
            </w:r>
          </w:p>
        </w:tc>
        <w:tc>
          <w:tcPr>
            <w:tcW w:w="3113" w:type="dxa"/>
          </w:tcPr>
          <w:p w14:paraId="23338409" w14:textId="66F5D12C" w:rsidR="00AB7DA2" w:rsidRPr="00726C63" w:rsidRDefault="00402117" w:rsidP="005D44E4">
            <w:pPr>
              <w:pStyle w:val="TableData"/>
              <w:spacing w:line="48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726C63">
              <w:rPr>
                <w:rFonts w:ascii="Times New Roman" w:hAnsi="Times New Roman" w:cs="Times New Roman"/>
                <w:lang w:val="es-ES_tradnl"/>
              </w:rPr>
              <w:t>8</w:t>
            </w:r>
            <w:r w:rsidR="00AB7DA2" w:rsidRPr="00726C63">
              <w:rPr>
                <w:rFonts w:ascii="Times New Roman" w:hAnsi="Times New Roman" w:cs="Times New Roman"/>
                <w:lang w:val="es-ES_tradnl"/>
              </w:rPr>
              <w:t xml:space="preserve"> – </w:t>
            </w:r>
            <w:r w:rsidRPr="00726C63">
              <w:rPr>
                <w:rFonts w:ascii="Times New Roman" w:hAnsi="Times New Roman" w:cs="Times New Roman"/>
                <w:lang w:val="es-ES_tradnl"/>
              </w:rPr>
              <w:t>4</w:t>
            </w:r>
            <w:r w:rsidRPr="00726C63">
              <w:rPr>
                <w:rFonts w:ascii="Times New Roman" w:hAnsi="Times New Roman" w:cs="Times New Roman"/>
                <w:i/>
                <w:iCs/>
                <w:lang w:val="es-ES_tradnl"/>
              </w:rPr>
              <w:t>k</w:t>
            </w:r>
            <w:r w:rsidR="00AB7DA2" w:rsidRPr="00726C63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726C63">
              <w:rPr>
                <w:rFonts w:ascii="Times New Roman" w:hAnsi="Times New Roman" w:cs="Times New Roman"/>
                <w:lang w:val="es-ES_tradnl"/>
              </w:rPr>
              <w:t>&gt;</w:t>
            </w:r>
            <w:r w:rsidR="00AB7DA2" w:rsidRPr="00726C63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726C63">
              <w:rPr>
                <w:rFonts w:ascii="Times New Roman" w:hAnsi="Times New Roman" w:cs="Times New Roman"/>
                <w:lang w:val="es-ES_tradnl"/>
              </w:rPr>
              <w:t>20</w:t>
            </w:r>
          </w:p>
          <w:p w14:paraId="0A5D0D56" w14:textId="104004E3" w:rsidR="00AB7DA2" w:rsidRPr="00726C63" w:rsidRDefault="00402117" w:rsidP="005D44E4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726C63">
              <w:rPr>
                <w:rFonts w:ascii="Times New Roman" w:hAnsi="Times New Roman" w:cs="Times New Roman"/>
                <w:i/>
                <w:iCs/>
                <w:lang w:val="es-ES_tradnl"/>
              </w:rPr>
              <w:t>k</w:t>
            </w:r>
            <w:r w:rsidR="00AB7DA2" w:rsidRPr="00726C63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726C63">
              <w:rPr>
                <w:rFonts w:ascii="Times New Roman" w:hAnsi="Times New Roman" w:cs="Times New Roman"/>
                <w:lang w:val="es-ES_tradnl"/>
              </w:rPr>
              <w:t>&gt;</w:t>
            </w:r>
            <w:r w:rsidR="00AB7DA2" w:rsidRPr="00726C63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726C63">
              <w:rPr>
                <w:rFonts w:ascii="Times New Roman" w:hAnsi="Times New Roman" w:cs="Times New Roman"/>
                <w:lang w:val="es-ES_tradnl"/>
              </w:rPr>
              <w:t>–3</w:t>
            </w:r>
          </w:p>
        </w:tc>
      </w:tr>
    </w:tbl>
    <w:p w14:paraId="4A1DA378" w14:textId="77777777" w:rsidR="00AB7DA2" w:rsidRPr="00726C63" w:rsidRDefault="00AB7DA2" w:rsidP="00AB7DA2">
      <w:pPr>
        <w:pStyle w:val="BodyText"/>
        <w:rPr>
          <w:lang w:val="es-ES_tradnl"/>
        </w:rPr>
      </w:pPr>
    </w:p>
    <w:p w14:paraId="6E151965" w14:textId="7DAC9393" w:rsidR="00AB7DA2" w:rsidRPr="00726C63" w:rsidRDefault="00AB7DA2" w:rsidP="00AB7DA2">
      <w:pPr>
        <w:pStyle w:val="BodyText"/>
        <w:rPr>
          <w:lang w:val="es-ES_tradnl"/>
        </w:rPr>
      </w:pPr>
      <w:r w:rsidRPr="00726C63">
        <w:rPr>
          <w:b/>
          <w:bCs/>
          <w:color w:val="910D28" w:themeColor="accent1"/>
          <w:lang w:val="es-ES_tradnl"/>
        </w:rPr>
        <w:t>2)</w:t>
      </w:r>
      <w:r w:rsidRPr="00726C63">
        <w:rPr>
          <w:lang w:val="es-ES_tradnl"/>
        </w:rPr>
        <w:t xml:space="preserve">   </w:t>
      </w:r>
      <w:r w:rsidR="00726C63" w:rsidRPr="00726C63">
        <w:rPr>
          <w:lang w:val="es-ES_tradnl"/>
        </w:rPr>
        <w:t>Paso a paso, muéstrale al estudiante que resolvió la desigualdad incorrectamente cómo debería haber resuelto la desigualdad</w:t>
      </w:r>
      <w:r w:rsidRPr="00726C63">
        <w:rPr>
          <w:lang w:val="es-ES_tradnl"/>
        </w:rPr>
        <w:t xml:space="preserve">. </w:t>
      </w:r>
      <w:r w:rsidR="00726C63" w:rsidRPr="00726C63">
        <w:rPr>
          <w:lang w:val="es-ES_tradnl"/>
        </w:rPr>
        <w:t>Luego representa gráficamente la solución en una recta numérica</w:t>
      </w:r>
      <w:r w:rsidRPr="00726C63">
        <w:rPr>
          <w:lang w:val="es-ES_tradnl"/>
        </w:rPr>
        <w:t>.</w:t>
      </w:r>
      <w:bookmarkStart w:id="1" w:name="_Hlk174607258"/>
    </w:p>
    <w:p w14:paraId="3A7C19A0" w14:textId="77777777" w:rsidR="00AB7DA2" w:rsidRPr="00726C63" w:rsidRDefault="00AB7DA2" w:rsidP="00AB7DA2">
      <w:pPr>
        <w:pStyle w:val="BodyText"/>
        <w:rPr>
          <w:lang w:val="es-ES_tradnl"/>
        </w:rPr>
      </w:pPr>
    </w:p>
    <w:p w14:paraId="1C5F44B8" w14:textId="77777777" w:rsidR="00AB7DA2" w:rsidRPr="00726C63" w:rsidRDefault="00AB7DA2" w:rsidP="00AB7DA2">
      <w:pPr>
        <w:pStyle w:val="BodyText"/>
        <w:rPr>
          <w:lang w:val="es-ES_tradnl"/>
        </w:rPr>
      </w:pPr>
    </w:p>
    <w:p w14:paraId="2EF6E350" w14:textId="77777777" w:rsidR="00FF3910" w:rsidRPr="00726C63" w:rsidRDefault="00FF3910" w:rsidP="00AB7DA2">
      <w:pPr>
        <w:pStyle w:val="BodyText"/>
        <w:rPr>
          <w:lang w:val="es-ES_tradnl"/>
        </w:rPr>
      </w:pPr>
    </w:p>
    <w:p w14:paraId="24267714" w14:textId="77777777" w:rsidR="00FF3910" w:rsidRPr="00726C63" w:rsidRDefault="00FF3910" w:rsidP="00AB7DA2">
      <w:pPr>
        <w:pStyle w:val="BodyText"/>
        <w:rPr>
          <w:lang w:val="es-ES_tradnl"/>
        </w:rPr>
      </w:pPr>
    </w:p>
    <w:p w14:paraId="0DDC130D" w14:textId="77777777" w:rsidR="00AB7DA2" w:rsidRPr="00726C63" w:rsidRDefault="00AB7DA2" w:rsidP="00AB7DA2">
      <w:pPr>
        <w:pStyle w:val="BodyText"/>
        <w:rPr>
          <w:lang w:val="es-ES_tradnl"/>
        </w:rPr>
      </w:pPr>
    </w:p>
    <w:p w14:paraId="4ED382C8" w14:textId="77777777" w:rsidR="00AB7DA2" w:rsidRPr="00726C63" w:rsidRDefault="00AB7DA2" w:rsidP="00AB7DA2">
      <w:pPr>
        <w:pStyle w:val="BodyText"/>
        <w:jc w:val="right"/>
        <w:rPr>
          <w:lang w:val="es-ES_tradnl"/>
        </w:rPr>
      </w:pPr>
      <w:r w:rsidRPr="00726C63">
        <w:rPr>
          <w:rFonts w:ascii="Arial" w:eastAsia="Arial" w:hAnsi="Arial" w:cs="Arial"/>
          <w:b/>
          <w:bCs/>
          <w:noProof/>
          <w:sz w:val="22"/>
          <w:lang w:val="es-ES_tradnl"/>
        </w:rPr>
        <w:drawing>
          <wp:inline distT="114300" distB="114300" distL="114300" distR="114300" wp14:anchorId="60FE921D" wp14:editId="2138496A">
            <wp:extent cx="2743200" cy="292100"/>
            <wp:effectExtent l="0" t="0" r="0" b="0"/>
            <wp:docPr id="1881016068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1"/>
    </w:p>
    <w:sectPr w:rsidR="00AB7DA2" w:rsidRPr="00726C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CC3DE" w14:textId="77777777" w:rsidR="00AF493E" w:rsidRDefault="00AF493E" w:rsidP="00293785">
      <w:pPr>
        <w:spacing w:after="0" w:line="240" w:lineRule="auto"/>
      </w:pPr>
      <w:r>
        <w:separator/>
      </w:r>
    </w:p>
  </w:endnote>
  <w:endnote w:type="continuationSeparator" w:id="0">
    <w:p w14:paraId="0968D894" w14:textId="77777777" w:rsidR="00AF493E" w:rsidRDefault="00AF493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7B2F" w14:textId="77777777" w:rsidR="00E21079" w:rsidRDefault="00E21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1A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48B5226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B60EF01C0F04F8B895BBC7BD485F14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21079">
                                <w:t>Pie &gt; Everything,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DBDE9F2" w14:textId="48B5226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B60EF01C0F04F8B895BBC7BD485F14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21079">
                          <w:t>Pie &gt; Everything,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A78AFF" wp14:editId="668C4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0439" w14:textId="77777777" w:rsidR="00E21079" w:rsidRDefault="00E21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BFFBB" w14:textId="77777777" w:rsidR="00AF493E" w:rsidRDefault="00AF493E" w:rsidP="00293785">
      <w:pPr>
        <w:spacing w:after="0" w:line="240" w:lineRule="auto"/>
      </w:pPr>
      <w:r>
        <w:separator/>
      </w:r>
    </w:p>
  </w:footnote>
  <w:footnote w:type="continuationSeparator" w:id="0">
    <w:p w14:paraId="57E8829C" w14:textId="77777777" w:rsidR="00AF493E" w:rsidRDefault="00AF493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67677" w14:textId="77777777" w:rsidR="00E21079" w:rsidRDefault="00E21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C897" w14:textId="77777777" w:rsidR="00E21079" w:rsidRDefault="00E210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510A9" w14:textId="77777777" w:rsidR="00E21079" w:rsidRDefault="00E21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6603E"/>
    <w:rsid w:val="0008589D"/>
    <w:rsid w:val="000C2515"/>
    <w:rsid w:val="000C554A"/>
    <w:rsid w:val="000D75B1"/>
    <w:rsid w:val="0011259B"/>
    <w:rsid w:val="00116FDD"/>
    <w:rsid w:val="00125621"/>
    <w:rsid w:val="0014240A"/>
    <w:rsid w:val="00145FD3"/>
    <w:rsid w:val="001D0BBF"/>
    <w:rsid w:val="001E1F85"/>
    <w:rsid w:val="001E70A6"/>
    <w:rsid w:val="001F125D"/>
    <w:rsid w:val="00207BD7"/>
    <w:rsid w:val="0023415E"/>
    <w:rsid w:val="002345CC"/>
    <w:rsid w:val="00293785"/>
    <w:rsid w:val="002C0879"/>
    <w:rsid w:val="002C37B4"/>
    <w:rsid w:val="002D1D84"/>
    <w:rsid w:val="003327AF"/>
    <w:rsid w:val="0036040A"/>
    <w:rsid w:val="00371FBF"/>
    <w:rsid w:val="003810DE"/>
    <w:rsid w:val="00397FA9"/>
    <w:rsid w:val="003F607E"/>
    <w:rsid w:val="00402117"/>
    <w:rsid w:val="00443155"/>
    <w:rsid w:val="00446C13"/>
    <w:rsid w:val="004C1E43"/>
    <w:rsid w:val="005078B4"/>
    <w:rsid w:val="0053328A"/>
    <w:rsid w:val="00540FC6"/>
    <w:rsid w:val="005511B6"/>
    <w:rsid w:val="00553C98"/>
    <w:rsid w:val="005A7635"/>
    <w:rsid w:val="00645D7F"/>
    <w:rsid w:val="0064639F"/>
    <w:rsid w:val="00656940"/>
    <w:rsid w:val="00665274"/>
    <w:rsid w:val="00666C03"/>
    <w:rsid w:val="00672483"/>
    <w:rsid w:val="00676290"/>
    <w:rsid w:val="00686DAB"/>
    <w:rsid w:val="006B4CC2"/>
    <w:rsid w:val="006E1542"/>
    <w:rsid w:val="00721EA4"/>
    <w:rsid w:val="00726C63"/>
    <w:rsid w:val="00785A42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478CB"/>
    <w:rsid w:val="00AB7DA2"/>
    <w:rsid w:val="00AC349E"/>
    <w:rsid w:val="00AF493E"/>
    <w:rsid w:val="00AF7BB7"/>
    <w:rsid w:val="00B23698"/>
    <w:rsid w:val="00B64897"/>
    <w:rsid w:val="00B85E95"/>
    <w:rsid w:val="00B92DBF"/>
    <w:rsid w:val="00BD119F"/>
    <w:rsid w:val="00C64479"/>
    <w:rsid w:val="00C73EA1"/>
    <w:rsid w:val="00C767D0"/>
    <w:rsid w:val="00C8524A"/>
    <w:rsid w:val="00CC4F77"/>
    <w:rsid w:val="00CD3CF6"/>
    <w:rsid w:val="00CE336D"/>
    <w:rsid w:val="00D106FF"/>
    <w:rsid w:val="00D269D8"/>
    <w:rsid w:val="00D54B65"/>
    <w:rsid w:val="00D626EB"/>
    <w:rsid w:val="00DB6428"/>
    <w:rsid w:val="00DC7A6D"/>
    <w:rsid w:val="00DE2247"/>
    <w:rsid w:val="00E21079"/>
    <w:rsid w:val="00E37D78"/>
    <w:rsid w:val="00E50497"/>
    <w:rsid w:val="00EA74D2"/>
    <w:rsid w:val="00EB48A0"/>
    <w:rsid w:val="00ED24C8"/>
    <w:rsid w:val="00ED2CFC"/>
    <w:rsid w:val="00F377E2"/>
    <w:rsid w:val="00F50748"/>
    <w:rsid w:val="00F72D02"/>
    <w:rsid w:val="00F81FDD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7DA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7DA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B7DA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B7DA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0EF01C0F04F8B895BBC7BD485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A94E-BBBB-489B-9569-432CAAC8C43F}"/>
      </w:docPartPr>
      <w:docPartBody>
        <w:p w:rsidR="001B7529" w:rsidRDefault="001B7529" w:rsidP="001B7529">
          <w:pPr>
            <w:pStyle w:val="3B60EF01C0F04F8B895BBC7BD485F14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145FD3"/>
    <w:rsid w:val="001B7529"/>
    <w:rsid w:val="0023415E"/>
    <w:rsid w:val="003327AF"/>
    <w:rsid w:val="003F607E"/>
    <w:rsid w:val="004C1E43"/>
    <w:rsid w:val="00B156E1"/>
    <w:rsid w:val="00C767D0"/>
    <w:rsid w:val="00DE2247"/>
    <w:rsid w:val="00E37D78"/>
    <w:rsid w:val="00F9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529"/>
    <w:rPr>
      <w:color w:val="808080"/>
    </w:rPr>
  </w:style>
  <w:style w:type="paragraph" w:customStyle="1" w:styleId="3B60EF01C0F04F8B895BBC7BD485F14C">
    <w:name w:val="3B60EF01C0F04F8B895BBC7BD485F14C"/>
    <w:rsid w:val="001B75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6</TotalTime>
  <Pages>1</Pages>
  <Words>68</Words>
  <Characters>300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 &gt; Everything, Part 1</vt:lpstr>
    </vt:vector>
  </TitlesOfParts>
  <Manager/>
  <Company/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1</dc:title>
  <dc:subject/>
  <dc:creator>K20 Center</dc:creator>
  <cp:keywords/>
  <dc:description/>
  <cp:lastModifiedBy>Lopez, Araceli</cp:lastModifiedBy>
  <cp:revision>7</cp:revision>
  <cp:lastPrinted>2016-07-14T14:08:00Z</cp:lastPrinted>
  <dcterms:created xsi:type="dcterms:W3CDTF">2024-10-08T14:15:00Z</dcterms:created>
  <dcterms:modified xsi:type="dcterms:W3CDTF">2024-12-17T20:45:00Z</dcterms:modified>
  <cp:category/>
</cp:coreProperties>
</file>