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CF9ED8" w14:textId="77777777" w:rsidR="00AB7DA2" w:rsidRPr="00DC7A6D" w:rsidRDefault="00AB7DA2" w:rsidP="00AB7DA2">
      <w:pPr>
        <w:pStyle w:val="Title"/>
      </w:pPr>
      <w:bookmarkStart w:id="0" w:name="_Hlk156888767"/>
      <w:r>
        <w:t>Exit Ticket</w:t>
      </w:r>
    </w:p>
    <w:bookmarkEnd w:id="0"/>
    <w:p w14:paraId="7A0DA127" w14:textId="46A99B13" w:rsidR="00AB7DA2" w:rsidRDefault="00AB7DA2" w:rsidP="00AB7DA2">
      <w:r w:rsidRPr="00AB7DA2">
        <w:rPr>
          <w:b/>
          <w:bCs/>
          <w:color w:val="910D28" w:themeColor="accent1"/>
        </w:rPr>
        <w:t>1)</w:t>
      </w:r>
      <w:r>
        <w:t xml:space="preserve">   Which student solved the inequality </w:t>
      </w:r>
      <w:r w:rsidR="00C64479" w:rsidRPr="00C64479">
        <w:rPr>
          <w:b/>
          <w:bCs/>
        </w:rPr>
        <w:t>in</w:t>
      </w:r>
      <w:r w:rsidRPr="00C64479">
        <w:rPr>
          <w:b/>
          <w:bCs/>
        </w:rPr>
        <w:t>correctly</w:t>
      </w:r>
      <w:r>
        <w:t>? Circle their name.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</w:tblGrid>
      <w:tr w:rsidR="00AB7DA2" w14:paraId="088FF2ED" w14:textId="77777777" w:rsidTr="005D44E4">
        <w:trPr>
          <w:trHeight w:val="432"/>
          <w:tblHeader/>
          <w:jc w:val="center"/>
        </w:trPr>
        <w:tc>
          <w:tcPr>
            <w:tcW w:w="3113" w:type="dxa"/>
            <w:shd w:val="clear" w:color="auto" w:fill="3E5C61" w:themeFill="accent2"/>
            <w:vAlign w:val="center"/>
          </w:tcPr>
          <w:p w14:paraId="77EC4974" w14:textId="3E36BA7B" w:rsidR="00AB7DA2" w:rsidRPr="00AB7DA2" w:rsidRDefault="00402117" w:rsidP="005D44E4">
            <w:pPr>
              <w:pStyle w:val="TableColumnHeaders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Aurora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3ECAE3BF" w14:textId="5CC9B3CB" w:rsidR="00AB7DA2" w:rsidRPr="00AB7DA2" w:rsidRDefault="00402117" w:rsidP="005D44E4">
            <w:pPr>
              <w:pStyle w:val="TableColumnHeaders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Aria</w:t>
            </w:r>
          </w:p>
        </w:tc>
      </w:tr>
      <w:tr w:rsidR="00AB7DA2" w14:paraId="2ED55B55" w14:textId="77777777" w:rsidTr="005D44E4">
        <w:trPr>
          <w:jc w:val="center"/>
        </w:trPr>
        <w:tc>
          <w:tcPr>
            <w:tcW w:w="3113" w:type="dxa"/>
          </w:tcPr>
          <w:p w14:paraId="15672E17" w14:textId="59E37EAE" w:rsidR="00AB7DA2" w:rsidRPr="00AB7DA2" w:rsidRDefault="00402117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5</w:t>
            </w:r>
            <w:r w:rsidRPr="00402117">
              <w:rPr>
                <w:rFonts w:ascii="Times New Roman" w:hAnsi="Times New Roman" w:cs="Times New Roman"/>
                <w:i/>
                <w:iCs/>
              </w:rPr>
              <w:t>m</w:t>
            </w:r>
            <w:proofErr w:type="spellEnd"/>
            <w:r w:rsidRPr="00402117">
              <w:rPr>
                <w:rFonts w:ascii="Times New Roman" w:hAnsi="Times New Roman" w:cs="Times New Roman"/>
              </w:rPr>
              <w:t xml:space="preserve"> + 9</w:t>
            </w:r>
            <w:r w:rsidR="00AB7DA2" w:rsidRPr="004021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="00AB7DA2" w:rsidRP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–11</w:t>
            </w:r>
          </w:p>
          <w:p w14:paraId="325FE07A" w14:textId="49218A1A" w:rsidR="00AB7DA2" w:rsidRPr="00AB7DA2" w:rsidRDefault="00402117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  <w:r w:rsidR="00AB7DA2" w:rsidRP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&lt;</w:t>
            </w:r>
            <w:r w:rsidR="00AB7DA2" w:rsidRP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–4</w:t>
            </w:r>
          </w:p>
        </w:tc>
        <w:tc>
          <w:tcPr>
            <w:tcW w:w="3113" w:type="dxa"/>
          </w:tcPr>
          <w:p w14:paraId="23338409" w14:textId="66F5D12C" w:rsidR="00AB7DA2" w:rsidRDefault="00402117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02117">
              <w:rPr>
                <w:rFonts w:ascii="Times New Roman" w:hAnsi="Times New Roman" w:cs="Times New Roman"/>
              </w:rPr>
              <w:t>8</w:t>
            </w:r>
            <w:r w:rsidR="00AB7DA2" w:rsidRPr="00402117">
              <w:rPr>
                <w:rFonts w:ascii="Times New Roman" w:hAnsi="Times New Roman" w:cs="Times New Roman"/>
              </w:rPr>
              <w:t xml:space="preserve"> </w:t>
            </w:r>
            <w:r w:rsidR="00AB7DA2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</w:rPr>
              <w:t>4</w:t>
            </w:r>
            <w:r w:rsidRPr="00402117">
              <w:rPr>
                <w:rFonts w:ascii="Times New Roman" w:hAnsi="Times New Roman" w:cs="Times New Roman"/>
                <w:i/>
                <w:iCs/>
              </w:rPr>
              <w:t>k</w:t>
            </w:r>
            <w:proofErr w:type="spellEnd"/>
            <w:r w:rsid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&gt;</w:t>
            </w:r>
            <w:r w:rsid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0A5D0D56" w14:textId="104004E3" w:rsidR="00AB7DA2" w:rsidRPr="00AB7DA2" w:rsidRDefault="00402117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</w:t>
            </w:r>
            <w:r w:rsid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&gt;</w:t>
            </w:r>
            <w:r w:rsidR="00AB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–3</w:t>
            </w:r>
          </w:p>
        </w:tc>
      </w:tr>
    </w:tbl>
    <w:p w14:paraId="4A1DA378" w14:textId="77777777" w:rsidR="00AB7DA2" w:rsidRDefault="00AB7DA2" w:rsidP="00AB7DA2">
      <w:pPr>
        <w:pStyle w:val="BodyText"/>
      </w:pPr>
    </w:p>
    <w:p w14:paraId="6E151965" w14:textId="77777777" w:rsidR="00AB7DA2" w:rsidRDefault="00AB7DA2" w:rsidP="00AB7DA2">
      <w:pPr>
        <w:pStyle w:val="BodyText"/>
      </w:pPr>
      <w:r w:rsidRPr="00AB7DA2">
        <w:rPr>
          <w:b/>
          <w:bCs/>
          <w:color w:val="910D28" w:themeColor="accent1"/>
        </w:rPr>
        <w:t>2)</w:t>
      </w:r>
      <w:r>
        <w:t xml:space="preserve">   Step-by-step, show the student who solved the inequality incorrectly how he should have solved the inequality. Then graph the solution on a number line.</w:t>
      </w:r>
      <w:bookmarkStart w:id="1" w:name="_Hlk174607258"/>
    </w:p>
    <w:p w14:paraId="3A7C19A0" w14:textId="77777777" w:rsidR="00AB7DA2" w:rsidRDefault="00AB7DA2" w:rsidP="00AB7DA2">
      <w:pPr>
        <w:pStyle w:val="BodyText"/>
      </w:pPr>
    </w:p>
    <w:p w14:paraId="1C5F44B8" w14:textId="77777777" w:rsidR="00AB7DA2" w:rsidRDefault="00AB7DA2" w:rsidP="00AB7DA2">
      <w:pPr>
        <w:pStyle w:val="BodyText"/>
      </w:pPr>
    </w:p>
    <w:p w14:paraId="2EF6E350" w14:textId="77777777" w:rsidR="00FF3910" w:rsidRDefault="00FF3910" w:rsidP="00AB7DA2">
      <w:pPr>
        <w:pStyle w:val="BodyText"/>
      </w:pPr>
    </w:p>
    <w:p w14:paraId="24267714" w14:textId="77777777" w:rsidR="00FF3910" w:rsidRDefault="00FF3910" w:rsidP="00AB7DA2">
      <w:pPr>
        <w:pStyle w:val="BodyText"/>
      </w:pPr>
    </w:p>
    <w:p w14:paraId="0DDC130D" w14:textId="77777777" w:rsidR="00AB7DA2" w:rsidRDefault="00AB7DA2" w:rsidP="00AB7DA2">
      <w:pPr>
        <w:pStyle w:val="BodyText"/>
      </w:pPr>
    </w:p>
    <w:p w14:paraId="4ED382C8" w14:textId="77777777" w:rsidR="00AB7DA2" w:rsidRDefault="00AB7DA2" w:rsidP="00AB7DA2">
      <w:pPr>
        <w:pStyle w:val="BodyText"/>
        <w:jc w:val="righ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60FE921D" wp14:editId="2138496A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AB7DA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210E" w14:textId="77777777" w:rsidR="00672483" w:rsidRDefault="00672483" w:rsidP="00293785">
      <w:pPr>
        <w:spacing w:after="0" w:line="240" w:lineRule="auto"/>
      </w:pPr>
      <w:r>
        <w:separator/>
      </w:r>
    </w:p>
  </w:endnote>
  <w:endnote w:type="continuationSeparator" w:id="0">
    <w:p w14:paraId="680C0BA1" w14:textId="77777777" w:rsidR="00672483" w:rsidRDefault="006724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4B3791AF" w:rsidR="00293785" w:rsidRDefault="0040211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60EF01C0F04F8B895BBC7BD485F1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23698">
                                <w:t xml:space="preserve">Pie &gt; Everything, Part </w:t>
                              </w:r>
                              <w: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4B3791AF" w:rsidR="00293785" w:rsidRDefault="0040211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60EF01C0F04F8B895BBC7BD485F14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23698">
                          <w:t xml:space="preserve">Pie &gt; Everything, Part </w:t>
                        </w:r>
                        <w:r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E7C5" w14:textId="77777777" w:rsidR="00672483" w:rsidRDefault="00672483" w:rsidP="00293785">
      <w:pPr>
        <w:spacing w:after="0" w:line="240" w:lineRule="auto"/>
      </w:pPr>
      <w:r>
        <w:separator/>
      </w:r>
    </w:p>
  </w:footnote>
  <w:footnote w:type="continuationSeparator" w:id="0">
    <w:p w14:paraId="6DA2688C" w14:textId="77777777" w:rsidR="00672483" w:rsidRDefault="0067248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6603E"/>
    <w:rsid w:val="0008589D"/>
    <w:rsid w:val="000C2515"/>
    <w:rsid w:val="000C554A"/>
    <w:rsid w:val="000D75B1"/>
    <w:rsid w:val="0011259B"/>
    <w:rsid w:val="00116FDD"/>
    <w:rsid w:val="00125621"/>
    <w:rsid w:val="00145FD3"/>
    <w:rsid w:val="001D0BBF"/>
    <w:rsid w:val="001E1F85"/>
    <w:rsid w:val="001E70A6"/>
    <w:rsid w:val="001F125D"/>
    <w:rsid w:val="00207BD7"/>
    <w:rsid w:val="0023415E"/>
    <w:rsid w:val="002345CC"/>
    <w:rsid w:val="00293785"/>
    <w:rsid w:val="002C0879"/>
    <w:rsid w:val="002C37B4"/>
    <w:rsid w:val="002D1D84"/>
    <w:rsid w:val="003327AF"/>
    <w:rsid w:val="0036040A"/>
    <w:rsid w:val="00371FBF"/>
    <w:rsid w:val="003810DE"/>
    <w:rsid w:val="00397FA9"/>
    <w:rsid w:val="00402117"/>
    <w:rsid w:val="00443155"/>
    <w:rsid w:val="00446C13"/>
    <w:rsid w:val="004C1E4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478CB"/>
    <w:rsid w:val="00AB7DA2"/>
    <w:rsid w:val="00AC349E"/>
    <w:rsid w:val="00AF7BB7"/>
    <w:rsid w:val="00B23698"/>
    <w:rsid w:val="00B64897"/>
    <w:rsid w:val="00B85E95"/>
    <w:rsid w:val="00B92DBF"/>
    <w:rsid w:val="00BD119F"/>
    <w:rsid w:val="00C64479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37D78"/>
    <w:rsid w:val="00E50497"/>
    <w:rsid w:val="00EA74D2"/>
    <w:rsid w:val="00EB48A0"/>
    <w:rsid w:val="00ED24C8"/>
    <w:rsid w:val="00ED2CFC"/>
    <w:rsid w:val="00F377E2"/>
    <w:rsid w:val="00F50748"/>
    <w:rsid w:val="00F72D02"/>
    <w:rsid w:val="00F81FDD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DA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D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B7DA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B7DA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0EF01C0F04F8B895BBC7BD485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94E-BBBB-489B-9569-432CAAC8C43F}"/>
      </w:docPartPr>
      <w:docPartBody>
        <w:p w:rsidR="001B7529" w:rsidRDefault="001B7529" w:rsidP="001B7529">
          <w:pPr>
            <w:pStyle w:val="3B60EF01C0F04F8B895BBC7BD485F14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B7529"/>
    <w:rsid w:val="0023415E"/>
    <w:rsid w:val="003327AF"/>
    <w:rsid w:val="004C1E43"/>
    <w:rsid w:val="00B156E1"/>
    <w:rsid w:val="00C767D0"/>
    <w:rsid w:val="00DE2247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529"/>
    <w:rPr>
      <w:color w:val="808080"/>
    </w:rPr>
  </w:style>
  <w:style w:type="paragraph" w:customStyle="1" w:styleId="3B60EF01C0F04F8B895BBC7BD485F14C">
    <w:name w:val="3B60EF01C0F04F8B895BBC7BD485F14C"/>
    <w:rsid w:val="001B7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Matching</vt:lpstr>
    </vt:vector>
  </TitlesOfParts>
  <Manager/>
  <Company/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Eike, Michell L.</cp:lastModifiedBy>
  <cp:revision>3</cp:revision>
  <cp:lastPrinted>2016-07-14T14:08:00Z</cp:lastPrinted>
  <dcterms:created xsi:type="dcterms:W3CDTF">2024-10-08T14:15:00Z</dcterms:created>
  <dcterms:modified xsi:type="dcterms:W3CDTF">2024-10-08T14:20:00Z</dcterms:modified>
  <cp:category/>
</cp:coreProperties>
</file>