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77D8F4" w14:textId="1B3BC82E" w:rsidR="00906C6E" w:rsidRPr="00EC092B" w:rsidRDefault="00F2715E" w:rsidP="00906C6E">
      <w:pPr>
        <w:pStyle w:val="Title"/>
      </w:pPr>
      <w:r w:rsidRPr="00A7236C">
        <w:t>Pies and</w:t>
      </w:r>
      <w:r w:rsidR="00906C6E" w:rsidRPr="00A7236C">
        <w:t xml:space="preserve"> Inequalities Signs</w:t>
      </w: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49CCAC22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09CADE96" w14:textId="77777777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A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46C9E115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7C4AF2ED" w14:textId="77777777" w:rsidTr="007E7D35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2DED80CB" w14:textId="77777777" w:rsidR="007E7D35" w:rsidRDefault="007E7D35" w:rsidP="007E7D35">
            <w:pPr>
              <w:pStyle w:val="TableData"/>
              <w:jc w:val="center"/>
            </w:pPr>
            <w:r w:rsidRPr="007E7D35">
              <w:rPr>
                <w:position w:val="-6"/>
              </w:rPr>
              <w:object w:dxaOrig="5319" w:dyaOrig="859" w14:anchorId="1403C2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66.2pt;height:42.55pt" o:ole="">
                  <v:imagedata r:id="rId8" o:title=""/>
                </v:shape>
                <o:OLEObject Type="Embed" ProgID="Equation.DSMT4" ShapeID="_x0000_i1042" DrawAspect="Content" ObjectID="_1792563790" r:id="rId9"/>
              </w:object>
            </w:r>
          </w:p>
          <w:p w14:paraId="4D85D7FE" w14:textId="77777777" w:rsidR="007E7D35" w:rsidRDefault="007E7D35" w:rsidP="007E7D35">
            <w:pPr>
              <w:pStyle w:val="TableData"/>
              <w:jc w:val="center"/>
            </w:pPr>
          </w:p>
          <w:p w14:paraId="4BF47575" w14:textId="2B5AAF23" w:rsidR="007E7D35" w:rsidRPr="00EC092B" w:rsidRDefault="007E7D35" w:rsidP="007E7D35">
            <w:pPr>
              <w:pStyle w:val="TableData"/>
              <w:jc w:val="center"/>
            </w:pPr>
          </w:p>
        </w:tc>
      </w:tr>
      <w:tr w:rsidR="00906C6E" w:rsidRPr="00EC092B" w14:paraId="74CF563C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2565DBD" w14:textId="77777777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B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26570E61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25240A7F" w14:textId="77777777" w:rsidTr="007E7D35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7CA3D3AE" w14:textId="77777777" w:rsidR="00906C6E" w:rsidRDefault="007E7D35" w:rsidP="007E7D35">
            <w:pPr>
              <w:pStyle w:val="TableData"/>
              <w:jc w:val="center"/>
            </w:pPr>
            <w:r w:rsidRPr="00EC092B">
              <w:rPr>
                <w:position w:val="-6"/>
              </w:rPr>
              <w:object w:dxaOrig="6080" w:dyaOrig="859" w14:anchorId="05ABB7A1">
                <v:shape id="_x0000_i1045" type="#_x0000_t75" style="width:304.35pt;height:42.55pt" o:ole="">
                  <v:imagedata r:id="rId10" o:title=""/>
                </v:shape>
                <o:OLEObject Type="Embed" ProgID="Equation.DSMT4" ShapeID="_x0000_i1045" DrawAspect="Content" ObjectID="_1792563791" r:id="rId11"/>
              </w:object>
            </w:r>
          </w:p>
          <w:p w14:paraId="7EA8675C" w14:textId="77777777" w:rsidR="007E7D35" w:rsidRDefault="007E7D35" w:rsidP="007E7D35">
            <w:pPr>
              <w:pStyle w:val="TableData"/>
              <w:jc w:val="center"/>
            </w:pPr>
          </w:p>
          <w:p w14:paraId="512C2213" w14:textId="67FE7C30" w:rsidR="007E7D35" w:rsidRPr="00EC092B" w:rsidRDefault="007E7D35" w:rsidP="007E7D35">
            <w:pPr>
              <w:pStyle w:val="TableData"/>
              <w:jc w:val="center"/>
            </w:pPr>
          </w:p>
        </w:tc>
      </w:tr>
    </w:tbl>
    <w:p w14:paraId="44EB55BE" w14:textId="77777777" w:rsidR="00950F49" w:rsidRPr="00EC092B" w:rsidRDefault="00950F49" w:rsidP="00906C6E"/>
    <w:p w14:paraId="75F8E6DF" w14:textId="77777777" w:rsidR="00906C6E" w:rsidRPr="00EC092B" w:rsidRDefault="00906C6E" w:rsidP="00906C6E">
      <w:pPr>
        <w:pStyle w:val="BodyText"/>
      </w:pPr>
    </w:p>
    <w:p w14:paraId="08D3790E" w14:textId="395B10B9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7B1179DE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3D7BA12" w14:textId="7D849B92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C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760A0FEA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2589044F" w14:textId="77777777" w:rsidTr="007E7D35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0FD08311" w14:textId="77777777" w:rsidR="007E7D35" w:rsidRPr="00EC092B" w:rsidRDefault="007E7D35" w:rsidP="007E7D35">
            <w:pPr>
              <w:pStyle w:val="TableData"/>
              <w:jc w:val="center"/>
            </w:pPr>
            <w:r w:rsidRPr="007E7D35">
              <w:rPr>
                <w:position w:val="-6"/>
              </w:rPr>
              <w:object w:dxaOrig="5300" w:dyaOrig="859" w14:anchorId="74F6245D">
                <v:shape id="_x0000_i1048" type="#_x0000_t75" style="width:265.1pt;height:42.55pt" o:ole="">
                  <v:imagedata r:id="rId12" o:title=""/>
                </v:shape>
                <o:OLEObject Type="Embed" ProgID="Equation.DSMT4" ShapeID="_x0000_i1048" DrawAspect="Content" ObjectID="_1792563792" r:id="rId13"/>
              </w:object>
            </w:r>
          </w:p>
          <w:p w14:paraId="4D186396" w14:textId="77777777" w:rsidR="00906C6E" w:rsidRDefault="00906C6E" w:rsidP="007E7D35">
            <w:pPr>
              <w:pStyle w:val="TableData"/>
              <w:jc w:val="center"/>
            </w:pPr>
          </w:p>
          <w:p w14:paraId="687D2F35" w14:textId="3DFC36D6" w:rsidR="007E7D35" w:rsidRPr="00EC092B" w:rsidRDefault="007E7D35" w:rsidP="007E7D35">
            <w:pPr>
              <w:pStyle w:val="TableData"/>
              <w:jc w:val="center"/>
            </w:pPr>
          </w:p>
        </w:tc>
      </w:tr>
      <w:tr w:rsidR="00906C6E" w:rsidRPr="00EC092B" w14:paraId="3F2C197B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14770E70" w14:textId="3CD70AB8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D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367199F5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68347B82" w14:textId="77777777" w:rsidTr="007E7D35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77BCBC8C" w14:textId="42CC9E57" w:rsidR="00906C6E" w:rsidRDefault="007E7D35" w:rsidP="007E7D35">
            <w:pPr>
              <w:pStyle w:val="TableData"/>
              <w:jc w:val="center"/>
            </w:pPr>
            <w:r w:rsidRPr="00EC092B">
              <w:rPr>
                <w:position w:val="-6"/>
              </w:rPr>
              <w:object w:dxaOrig="6080" w:dyaOrig="859" w14:anchorId="22A70834">
                <v:shape id="_x0000_i1055" type="#_x0000_t75" style="width:304.35pt;height:42.55pt" o:ole="">
                  <v:imagedata r:id="rId14" o:title=""/>
                </v:shape>
                <o:OLEObject Type="Embed" ProgID="Equation.DSMT4" ShapeID="_x0000_i1055" DrawAspect="Content" ObjectID="_1792563793" r:id="rId15"/>
              </w:object>
            </w:r>
          </w:p>
          <w:p w14:paraId="1D4C3DAA" w14:textId="77777777" w:rsidR="007E7D35" w:rsidRDefault="007E7D35" w:rsidP="007E7D35">
            <w:pPr>
              <w:pStyle w:val="TableData"/>
              <w:jc w:val="center"/>
            </w:pPr>
          </w:p>
          <w:p w14:paraId="19DA567B" w14:textId="7CF27234" w:rsidR="007E7D35" w:rsidRPr="00EC092B" w:rsidRDefault="007E7D35" w:rsidP="007E7D35">
            <w:pPr>
              <w:pStyle w:val="TableData"/>
              <w:jc w:val="center"/>
            </w:pPr>
          </w:p>
        </w:tc>
      </w:tr>
    </w:tbl>
    <w:p w14:paraId="4073075D" w14:textId="77777777" w:rsidR="00906C6E" w:rsidRPr="00EC092B" w:rsidRDefault="00906C6E" w:rsidP="00906C6E"/>
    <w:p w14:paraId="0E398EEB" w14:textId="77777777" w:rsidR="00906C6E" w:rsidRPr="00EC092B" w:rsidRDefault="00906C6E" w:rsidP="00906C6E">
      <w:pPr>
        <w:pStyle w:val="BodyText"/>
      </w:pPr>
    </w:p>
    <w:p w14:paraId="2A32DA5A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1FB67F37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7BEF81F0" w14:textId="7567C922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E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2E58CCD3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71B4B0DA" w14:textId="77777777" w:rsidTr="007E7D35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19384B6C" w14:textId="77777777" w:rsidR="00906C6E" w:rsidRDefault="007E7D35" w:rsidP="007E7D35">
            <w:pPr>
              <w:pStyle w:val="TableData"/>
              <w:jc w:val="center"/>
            </w:pPr>
            <w:r w:rsidRPr="00EC092B">
              <w:rPr>
                <w:position w:val="-6"/>
              </w:rPr>
              <w:object w:dxaOrig="4780" w:dyaOrig="859" w14:anchorId="66711C9B">
                <v:shape id="_x0000_i1058" type="#_x0000_t75" style="width:237.8pt;height:42.55pt" o:ole="">
                  <v:imagedata r:id="rId16" o:title=""/>
                </v:shape>
                <o:OLEObject Type="Embed" ProgID="Equation.DSMT4" ShapeID="_x0000_i1058" DrawAspect="Content" ObjectID="_1792563794" r:id="rId17"/>
              </w:object>
            </w:r>
          </w:p>
          <w:p w14:paraId="1447A0CE" w14:textId="77777777" w:rsidR="007E7D35" w:rsidRDefault="007E7D35" w:rsidP="007E7D35">
            <w:pPr>
              <w:pStyle w:val="TableData"/>
              <w:jc w:val="center"/>
            </w:pPr>
          </w:p>
          <w:p w14:paraId="373B1C2D" w14:textId="013F575F" w:rsidR="007E7D35" w:rsidRPr="00EC092B" w:rsidRDefault="007E7D35" w:rsidP="007E7D35">
            <w:pPr>
              <w:pStyle w:val="TableData"/>
              <w:jc w:val="center"/>
            </w:pPr>
          </w:p>
        </w:tc>
      </w:tr>
      <w:tr w:rsidR="00906C6E" w:rsidRPr="00EC092B" w14:paraId="68A1BC39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BF1987A" w14:textId="628320A6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F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3E734EC5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73596794" w14:textId="77777777" w:rsidTr="007E7D35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2DAA629D" w14:textId="77777777" w:rsidR="00906C6E" w:rsidRDefault="007E7D35" w:rsidP="007E7D35">
            <w:pPr>
              <w:pStyle w:val="TableData"/>
              <w:jc w:val="center"/>
            </w:pPr>
            <w:r w:rsidRPr="007E7D35">
              <w:rPr>
                <w:position w:val="-6"/>
              </w:rPr>
              <w:object w:dxaOrig="4760" w:dyaOrig="859" w14:anchorId="1C6357FA">
                <v:shape id="_x0000_i1061" type="#_x0000_t75" style="width:237.8pt;height:43.65pt" o:ole="">
                  <v:imagedata r:id="rId18" o:title=""/>
                </v:shape>
                <o:OLEObject Type="Embed" ProgID="Equation.DSMT4" ShapeID="_x0000_i1061" DrawAspect="Content" ObjectID="_1792563795" r:id="rId19"/>
              </w:object>
            </w:r>
          </w:p>
          <w:p w14:paraId="1F64A4F5" w14:textId="77777777" w:rsidR="007E7D35" w:rsidRDefault="007E7D35" w:rsidP="007E7D35">
            <w:pPr>
              <w:pStyle w:val="TableData"/>
              <w:jc w:val="center"/>
            </w:pPr>
          </w:p>
          <w:p w14:paraId="1FBEBCB0" w14:textId="51BFF11C" w:rsidR="007E7D35" w:rsidRPr="00EC092B" w:rsidRDefault="007E7D35" w:rsidP="007E7D35">
            <w:pPr>
              <w:pStyle w:val="TableData"/>
              <w:jc w:val="center"/>
            </w:pPr>
          </w:p>
        </w:tc>
      </w:tr>
    </w:tbl>
    <w:p w14:paraId="47E78915" w14:textId="77777777" w:rsidR="00906C6E" w:rsidRPr="00EC092B" w:rsidRDefault="00906C6E" w:rsidP="00906C6E"/>
    <w:p w14:paraId="1882CF43" w14:textId="77777777" w:rsidR="00906C6E" w:rsidRPr="00EC092B" w:rsidRDefault="00906C6E" w:rsidP="00906C6E">
      <w:pPr>
        <w:pStyle w:val="BodyText"/>
      </w:pPr>
    </w:p>
    <w:p w14:paraId="635BBD8A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64219FCB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51834281" w14:textId="1A4D1FBA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G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339B33DE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77C85553" w14:textId="77777777" w:rsidTr="007E7D35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7FA170ED" w14:textId="77777777" w:rsidR="00906C6E" w:rsidRDefault="007E7D35" w:rsidP="007E7D35">
            <w:pPr>
              <w:pStyle w:val="TableData"/>
              <w:jc w:val="center"/>
            </w:pPr>
            <w:r w:rsidRPr="00EC092B">
              <w:rPr>
                <w:position w:val="-6"/>
              </w:rPr>
              <w:object w:dxaOrig="5200" w:dyaOrig="859" w14:anchorId="2C4CAD04">
                <v:shape id="_x0000_i1064" type="#_x0000_t75" style="width:260.75pt;height:42.55pt" o:ole="">
                  <v:imagedata r:id="rId20" o:title=""/>
                </v:shape>
                <o:OLEObject Type="Embed" ProgID="Equation.DSMT4" ShapeID="_x0000_i1064" DrawAspect="Content" ObjectID="_1792563796" r:id="rId21"/>
              </w:object>
            </w:r>
          </w:p>
          <w:p w14:paraId="2470C358" w14:textId="77777777" w:rsidR="007E7D35" w:rsidRDefault="007E7D35" w:rsidP="007E7D35">
            <w:pPr>
              <w:pStyle w:val="TableData"/>
              <w:jc w:val="center"/>
            </w:pPr>
          </w:p>
          <w:p w14:paraId="78FC07E8" w14:textId="48E3E046" w:rsidR="007E7D35" w:rsidRPr="00EC092B" w:rsidRDefault="007E7D35" w:rsidP="007E7D35">
            <w:pPr>
              <w:pStyle w:val="TableData"/>
              <w:jc w:val="center"/>
            </w:pPr>
          </w:p>
        </w:tc>
      </w:tr>
      <w:tr w:rsidR="00906C6E" w:rsidRPr="00EC092B" w14:paraId="6DED6299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5B7E4FB4" w14:textId="373C2E74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H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17C4A4A7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778A2526" w14:textId="77777777" w:rsidTr="007E7D35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6142EBBD" w14:textId="77777777" w:rsidR="00906C6E" w:rsidRDefault="007E7D35" w:rsidP="007E7D35">
            <w:pPr>
              <w:pStyle w:val="TableData"/>
              <w:jc w:val="center"/>
            </w:pPr>
            <w:r w:rsidRPr="007E7D35">
              <w:rPr>
                <w:position w:val="-6"/>
              </w:rPr>
              <w:object w:dxaOrig="5200" w:dyaOrig="859" w14:anchorId="14964181">
                <v:shape id="_x0000_i1067" type="#_x0000_t75" style="width:260.75pt;height:43.65pt" o:ole="">
                  <v:imagedata r:id="rId22" o:title=""/>
                </v:shape>
                <o:OLEObject Type="Embed" ProgID="Equation.DSMT4" ShapeID="_x0000_i1067" DrawAspect="Content" ObjectID="_1792563797" r:id="rId23"/>
              </w:object>
            </w:r>
          </w:p>
          <w:p w14:paraId="2FA3B64E" w14:textId="77777777" w:rsidR="007E7D35" w:rsidRDefault="007E7D35" w:rsidP="007E7D35">
            <w:pPr>
              <w:pStyle w:val="TableData"/>
              <w:jc w:val="center"/>
            </w:pPr>
          </w:p>
          <w:p w14:paraId="46EC6FCF" w14:textId="799FC9B6" w:rsidR="007E7D35" w:rsidRPr="00EC092B" w:rsidRDefault="007E7D35" w:rsidP="007E7D35">
            <w:pPr>
              <w:pStyle w:val="TableData"/>
              <w:jc w:val="center"/>
            </w:pPr>
          </w:p>
        </w:tc>
      </w:tr>
    </w:tbl>
    <w:p w14:paraId="09C0118D" w14:textId="77777777" w:rsidR="00906C6E" w:rsidRPr="00EC092B" w:rsidRDefault="00906C6E" w:rsidP="00906C6E"/>
    <w:p w14:paraId="286E13AF" w14:textId="77777777" w:rsidR="00906C6E" w:rsidRPr="00EC092B" w:rsidRDefault="00906C6E" w:rsidP="00906C6E">
      <w:pPr>
        <w:pStyle w:val="BodyText"/>
      </w:pPr>
    </w:p>
    <w:p w14:paraId="242CD674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6230C61B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72BDFD4" w14:textId="0E79AF21" w:rsidR="00906C6E" w:rsidRPr="00EC092B" w:rsidRDefault="00906C6E" w:rsidP="000C1632">
            <w:pPr>
              <w:pStyle w:val="TableData"/>
              <w:jc w:val="center"/>
              <w:rPr>
                <w:rFonts w:ascii="Bookman Old Style" w:hAnsi="Bookman Old Style"/>
              </w:rPr>
            </w:pPr>
            <w:r w:rsidRPr="00EC092B">
              <w:rPr>
                <w:rFonts w:ascii="Bookman Old Style" w:hAnsi="Bookman Old Style"/>
                <w:b/>
                <w:bCs/>
                <w:color w:val="910D28" w:themeColor="accent1"/>
                <w:sz w:val="52"/>
                <w:szCs w:val="48"/>
              </w:rPr>
              <w:t>I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1936B0FE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4869C5D6" w14:textId="77777777" w:rsidTr="00226A09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1E7F68E2" w14:textId="77777777" w:rsidR="00906C6E" w:rsidRDefault="00226A09" w:rsidP="00226A09">
            <w:pPr>
              <w:pStyle w:val="TableData"/>
              <w:jc w:val="center"/>
            </w:pPr>
            <w:r w:rsidRPr="00226A09">
              <w:rPr>
                <w:position w:val="-6"/>
              </w:rPr>
              <w:object w:dxaOrig="3560" w:dyaOrig="859" w14:anchorId="75260359">
                <v:shape id="_x0000_i1098" type="#_x0000_t75" style="width:177.8pt;height:42.55pt" o:ole="">
                  <v:imagedata r:id="rId24" o:title=""/>
                </v:shape>
                <o:OLEObject Type="Embed" ProgID="Equation.DSMT4" ShapeID="_x0000_i1098" DrawAspect="Content" ObjectID="_1792563798" r:id="rId25"/>
              </w:object>
            </w:r>
          </w:p>
          <w:p w14:paraId="026F25E2" w14:textId="77777777" w:rsidR="00226A09" w:rsidRDefault="00226A09" w:rsidP="00226A09">
            <w:pPr>
              <w:pStyle w:val="TableData"/>
              <w:jc w:val="center"/>
            </w:pPr>
          </w:p>
          <w:p w14:paraId="042CDEBE" w14:textId="30612984" w:rsidR="00226A09" w:rsidRPr="00EC092B" w:rsidRDefault="00226A09" w:rsidP="00226A09">
            <w:pPr>
              <w:pStyle w:val="TableData"/>
              <w:jc w:val="center"/>
            </w:pPr>
          </w:p>
        </w:tc>
      </w:tr>
      <w:tr w:rsidR="00906C6E" w:rsidRPr="00EC092B" w14:paraId="3ED165D5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1CD78008" w14:textId="53BA5F4A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J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12576BDB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6567AA50" w14:textId="77777777" w:rsidTr="00226A09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1B058F94" w14:textId="77777777" w:rsidR="00906C6E" w:rsidRDefault="00226A09" w:rsidP="00226A09">
            <w:pPr>
              <w:pStyle w:val="TableData"/>
              <w:jc w:val="center"/>
            </w:pPr>
            <w:r w:rsidRPr="00226A09">
              <w:rPr>
                <w:position w:val="-6"/>
              </w:rPr>
              <w:object w:dxaOrig="3540" w:dyaOrig="859" w14:anchorId="4E5B6B36">
                <v:shape id="_x0000_i1102" type="#_x0000_t75" style="width:177.8pt;height:43.65pt" o:ole="">
                  <v:imagedata r:id="rId26" o:title=""/>
                </v:shape>
                <o:OLEObject Type="Embed" ProgID="Equation.DSMT4" ShapeID="_x0000_i1102" DrawAspect="Content" ObjectID="_1792563799" r:id="rId27"/>
              </w:object>
            </w:r>
          </w:p>
          <w:p w14:paraId="2701213B" w14:textId="77777777" w:rsidR="00226A09" w:rsidRDefault="00226A09" w:rsidP="00226A09">
            <w:pPr>
              <w:pStyle w:val="TableData"/>
              <w:jc w:val="center"/>
            </w:pPr>
          </w:p>
          <w:p w14:paraId="023C7BD7" w14:textId="4EFF857F" w:rsidR="00226A09" w:rsidRPr="00EC092B" w:rsidRDefault="00226A09" w:rsidP="00226A09">
            <w:pPr>
              <w:pStyle w:val="TableData"/>
              <w:jc w:val="center"/>
            </w:pPr>
          </w:p>
        </w:tc>
      </w:tr>
    </w:tbl>
    <w:p w14:paraId="54FDBCA5" w14:textId="77777777" w:rsidR="00906C6E" w:rsidRPr="00EC092B" w:rsidRDefault="00906C6E" w:rsidP="00906C6E"/>
    <w:p w14:paraId="253AE0E8" w14:textId="77777777" w:rsidR="00906C6E" w:rsidRPr="00EC092B" w:rsidRDefault="00906C6E" w:rsidP="00906C6E">
      <w:pPr>
        <w:pStyle w:val="BodyText"/>
      </w:pPr>
    </w:p>
    <w:p w14:paraId="335EB293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31024292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52F56FD1" w14:textId="38BE3D30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K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2CCF8A88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029D0544" w14:textId="77777777" w:rsidTr="00226A09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3AD934D1" w14:textId="77777777" w:rsidR="00906C6E" w:rsidRDefault="00226A09" w:rsidP="00226A09">
            <w:pPr>
              <w:pStyle w:val="TableData"/>
              <w:jc w:val="center"/>
            </w:pPr>
            <w:r w:rsidRPr="00226A09">
              <w:rPr>
                <w:position w:val="-6"/>
              </w:rPr>
              <w:object w:dxaOrig="3540" w:dyaOrig="859" w14:anchorId="57C9AFB0">
                <v:shape id="_x0000_i1105" type="#_x0000_t75" style="width:176.75pt;height:42.55pt" o:ole="">
                  <v:imagedata r:id="rId28" o:title=""/>
                </v:shape>
                <o:OLEObject Type="Embed" ProgID="Equation.DSMT4" ShapeID="_x0000_i1105" DrawAspect="Content" ObjectID="_1792563800" r:id="rId29"/>
              </w:object>
            </w:r>
          </w:p>
          <w:p w14:paraId="62B3F8D3" w14:textId="77777777" w:rsidR="00226A09" w:rsidRDefault="00226A09" w:rsidP="00226A09">
            <w:pPr>
              <w:pStyle w:val="TableData"/>
              <w:jc w:val="center"/>
            </w:pPr>
          </w:p>
          <w:p w14:paraId="3EC0B999" w14:textId="2C632137" w:rsidR="00226A09" w:rsidRPr="00EC092B" w:rsidRDefault="00226A09" w:rsidP="00226A09">
            <w:pPr>
              <w:pStyle w:val="TableData"/>
              <w:jc w:val="center"/>
            </w:pPr>
          </w:p>
        </w:tc>
      </w:tr>
      <w:tr w:rsidR="00906C6E" w:rsidRPr="00EC092B" w14:paraId="2AA398A4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5CDFBDA5" w14:textId="6D4326A7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L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0E7B48C6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2D0CC862" w14:textId="77777777" w:rsidTr="00226A09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3AF3BB57" w14:textId="77777777" w:rsidR="00906C6E" w:rsidRDefault="00226A09" w:rsidP="00226A09">
            <w:pPr>
              <w:pStyle w:val="TableData"/>
              <w:jc w:val="center"/>
            </w:pPr>
            <w:r w:rsidRPr="00EC092B">
              <w:rPr>
                <w:position w:val="-6"/>
              </w:rPr>
              <w:object w:dxaOrig="2160" w:dyaOrig="840" w14:anchorId="6F65E713">
                <v:shape id="_x0000_i1077" type="#_x0000_t75" style="width:108pt;height:41.45pt" o:ole="">
                  <v:imagedata r:id="rId30" o:title=""/>
                </v:shape>
                <o:OLEObject Type="Embed" ProgID="Equation.DSMT4" ShapeID="_x0000_i1077" DrawAspect="Content" ObjectID="_1792563801" r:id="rId31"/>
              </w:object>
            </w:r>
          </w:p>
          <w:p w14:paraId="08B8A734" w14:textId="77777777" w:rsidR="00226A09" w:rsidRDefault="00226A09" w:rsidP="00226A09">
            <w:pPr>
              <w:pStyle w:val="TableData"/>
              <w:jc w:val="center"/>
            </w:pPr>
          </w:p>
          <w:p w14:paraId="612394B5" w14:textId="3D6FD2DB" w:rsidR="00226A09" w:rsidRPr="00EC092B" w:rsidRDefault="00226A09" w:rsidP="00226A09">
            <w:pPr>
              <w:pStyle w:val="TableData"/>
              <w:jc w:val="center"/>
            </w:pPr>
          </w:p>
        </w:tc>
      </w:tr>
    </w:tbl>
    <w:p w14:paraId="5E702F44" w14:textId="77777777" w:rsidR="00906C6E" w:rsidRPr="00EC092B" w:rsidRDefault="00906C6E" w:rsidP="00906C6E"/>
    <w:p w14:paraId="10D2317A" w14:textId="77777777" w:rsidR="00906C6E" w:rsidRPr="00EC092B" w:rsidRDefault="00906C6E" w:rsidP="00906C6E">
      <w:pPr>
        <w:pStyle w:val="BodyText"/>
      </w:pPr>
    </w:p>
    <w:p w14:paraId="2EA0DFC8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53601A9D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CB5D9B0" w14:textId="5FA3DDD5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M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176D3392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30C9A4D4" w14:textId="77777777" w:rsidTr="00226A09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34D9CEB1" w14:textId="77777777" w:rsidR="00906C6E" w:rsidRDefault="00226A09" w:rsidP="00226A09">
            <w:pPr>
              <w:pStyle w:val="TableData"/>
              <w:jc w:val="center"/>
            </w:pPr>
            <w:r w:rsidRPr="00226A09">
              <w:rPr>
                <w:position w:val="-6"/>
              </w:rPr>
              <w:object w:dxaOrig="2160" w:dyaOrig="840" w14:anchorId="329EA81C">
                <v:shape id="_x0000_i1080" type="#_x0000_t75" style="width:109.1pt;height:41.45pt" o:ole="">
                  <v:imagedata r:id="rId32" o:title=""/>
                </v:shape>
                <o:OLEObject Type="Embed" ProgID="Equation.DSMT4" ShapeID="_x0000_i1080" DrawAspect="Content" ObjectID="_1792563802" r:id="rId33"/>
              </w:object>
            </w:r>
          </w:p>
          <w:p w14:paraId="4DF55D8B" w14:textId="77777777" w:rsidR="00226A09" w:rsidRDefault="00226A09" w:rsidP="00226A09">
            <w:pPr>
              <w:pStyle w:val="TableData"/>
              <w:jc w:val="center"/>
            </w:pPr>
          </w:p>
          <w:p w14:paraId="28E9EA2E" w14:textId="3237DAF8" w:rsidR="00226A09" w:rsidRPr="00EC092B" w:rsidRDefault="00226A09" w:rsidP="00226A09">
            <w:pPr>
              <w:pStyle w:val="TableData"/>
              <w:jc w:val="center"/>
            </w:pPr>
          </w:p>
        </w:tc>
      </w:tr>
      <w:tr w:rsidR="00906C6E" w:rsidRPr="00EC092B" w14:paraId="74773B54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42C522BF" w14:textId="18EEB7E6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N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1FD2C90A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3A94103B" w14:textId="77777777" w:rsidTr="00226A09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588B2673" w14:textId="77777777" w:rsidR="00906C6E" w:rsidRDefault="00226A09" w:rsidP="00226A09">
            <w:pPr>
              <w:pStyle w:val="TableData"/>
              <w:jc w:val="center"/>
            </w:pPr>
            <w:r w:rsidRPr="00EC092B">
              <w:rPr>
                <w:position w:val="-6"/>
              </w:rPr>
              <w:object w:dxaOrig="2160" w:dyaOrig="840" w14:anchorId="0BA406AD">
                <v:shape id="_x0000_i1083" type="#_x0000_t75" style="width:108pt;height:41.45pt" o:ole="">
                  <v:imagedata r:id="rId34" o:title=""/>
                </v:shape>
                <o:OLEObject Type="Embed" ProgID="Equation.DSMT4" ShapeID="_x0000_i1083" DrawAspect="Content" ObjectID="_1792563803" r:id="rId35"/>
              </w:object>
            </w:r>
          </w:p>
          <w:p w14:paraId="07A14903" w14:textId="77777777" w:rsidR="00226A09" w:rsidRDefault="00226A09" w:rsidP="00226A09">
            <w:pPr>
              <w:pStyle w:val="TableData"/>
              <w:jc w:val="center"/>
            </w:pPr>
          </w:p>
          <w:p w14:paraId="1D2BF649" w14:textId="4E698742" w:rsidR="00226A09" w:rsidRPr="00EC092B" w:rsidRDefault="00226A09" w:rsidP="00226A09">
            <w:pPr>
              <w:pStyle w:val="TableData"/>
              <w:jc w:val="center"/>
            </w:pPr>
          </w:p>
        </w:tc>
      </w:tr>
    </w:tbl>
    <w:p w14:paraId="5D3F8CBC" w14:textId="77777777" w:rsidR="00906C6E" w:rsidRPr="00EC092B" w:rsidRDefault="00906C6E" w:rsidP="00906C6E"/>
    <w:p w14:paraId="6A06F850" w14:textId="77777777" w:rsidR="00906C6E" w:rsidRPr="00EC092B" w:rsidRDefault="00906C6E" w:rsidP="00906C6E">
      <w:pPr>
        <w:pStyle w:val="BodyText"/>
      </w:pPr>
    </w:p>
    <w:p w14:paraId="506031E7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52943E7C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156755B2" w14:textId="591D8468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P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384F3AEC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298BA07A" w14:textId="77777777" w:rsidTr="00226A09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3E2B3A72" w14:textId="77777777" w:rsidR="00906C6E" w:rsidRDefault="00226A09" w:rsidP="00226A09">
            <w:pPr>
              <w:pStyle w:val="TableData"/>
              <w:jc w:val="center"/>
            </w:pPr>
            <w:r w:rsidRPr="00226A09">
              <w:rPr>
                <w:position w:val="-6"/>
              </w:rPr>
              <w:object w:dxaOrig="2160" w:dyaOrig="840" w14:anchorId="6C757EE1">
                <v:shape id="_x0000_i1085" type="#_x0000_t75" style="width:109.1pt;height:41.45pt" o:ole="">
                  <v:imagedata r:id="rId36" o:title=""/>
                </v:shape>
                <o:OLEObject Type="Embed" ProgID="Equation.DSMT4" ShapeID="_x0000_i1085" DrawAspect="Content" ObjectID="_1792563804" r:id="rId37"/>
              </w:object>
            </w:r>
          </w:p>
          <w:p w14:paraId="668C0846" w14:textId="77777777" w:rsidR="00226A09" w:rsidRDefault="00226A09" w:rsidP="00226A09">
            <w:pPr>
              <w:pStyle w:val="TableData"/>
              <w:jc w:val="center"/>
            </w:pPr>
          </w:p>
          <w:p w14:paraId="1C2DF138" w14:textId="6CF978FA" w:rsidR="00226A09" w:rsidRPr="00EC092B" w:rsidRDefault="00226A09" w:rsidP="00226A09">
            <w:pPr>
              <w:pStyle w:val="TableData"/>
              <w:jc w:val="center"/>
            </w:pPr>
          </w:p>
        </w:tc>
      </w:tr>
      <w:tr w:rsidR="00906C6E" w:rsidRPr="00EC092B" w14:paraId="30775804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C982576" w14:textId="6F3F9224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Q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23E2021A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408504BC" w14:textId="77777777" w:rsidTr="00226A09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329B5D89" w14:textId="77777777" w:rsidR="00906C6E" w:rsidRDefault="00226A09" w:rsidP="00226A09">
            <w:pPr>
              <w:pStyle w:val="TableData"/>
              <w:jc w:val="center"/>
            </w:pPr>
            <w:r w:rsidRPr="00226A09">
              <w:rPr>
                <w:position w:val="-6"/>
              </w:rPr>
              <w:object w:dxaOrig="3560" w:dyaOrig="859" w14:anchorId="4ACA64F8">
                <v:shape id="_x0000_i1109" type="#_x0000_t75" style="width:177.8pt;height:42.55pt" o:ole="">
                  <v:imagedata r:id="rId38" o:title=""/>
                </v:shape>
                <o:OLEObject Type="Embed" ProgID="Equation.DSMT4" ShapeID="_x0000_i1109" DrawAspect="Content" ObjectID="_1792563805" r:id="rId39"/>
              </w:object>
            </w:r>
          </w:p>
          <w:p w14:paraId="3D359582" w14:textId="77777777" w:rsidR="00226A09" w:rsidRDefault="00226A09" w:rsidP="00226A09">
            <w:pPr>
              <w:pStyle w:val="TableData"/>
              <w:jc w:val="center"/>
            </w:pPr>
          </w:p>
          <w:p w14:paraId="6D78709C" w14:textId="1B451950" w:rsidR="00226A09" w:rsidRPr="00EC092B" w:rsidRDefault="00226A09" w:rsidP="00226A09">
            <w:pPr>
              <w:pStyle w:val="TableData"/>
              <w:jc w:val="center"/>
            </w:pPr>
          </w:p>
        </w:tc>
      </w:tr>
    </w:tbl>
    <w:p w14:paraId="4A138813" w14:textId="77777777" w:rsidR="00906C6E" w:rsidRPr="00EC092B" w:rsidRDefault="00906C6E" w:rsidP="00906C6E"/>
    <w:p w14:paraId="6A580A54" w14:textId="77777777" w:rsidR="00906C6E" w:rsidRPr="00EC092B" w:rsidRDefault="00906C6E" w:rsidP="00906C6E">
      <w:pPr>
        <w:pStyle w:val="BodyText"/>
      </w:pPr>
    </w:p>
    <w:p w14:paraId="521843AF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3CEDC14F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07E9732F" w14:textId="60ABD802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R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21F4870D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79774368" w14:textId="77777777" w:rsidTr="00226A09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0B3D1ED3" w14:textId="77777777" w:rsidR="00906C6E" w:rsidRDefault="00226A09" w:rsidP="00226A09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53910C57" wp14:editId="7E9352D9">
                  <wp:extent cx="5486400" cy="713702"/>
                  <wp:effectExtent l="0" t="0" r="0" b="0"/>
                  <wp:docPr id="5776345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D9D44" w14:textId="77777777" w:rsidR="00226A09" w:rsidRDefault="00226A09" w:rsidP="00226A09">
            <w:pPr>
              <w:pStyle w:val="TableData"/>
              <w:jc w:val="center"/>
            </w:pPr>
          </w:p>
          <w:p w14:paraId="081DC766" w14:textId="24E72C09" w:rsidR="00226A09" w:rsidRPr="00EC092B" w:rsidRDefault="00226A09" w:rsidP="00226A09">
            <w:pPr>
              <w:pStyle w:val="TableData"/>
              <w:jc w:val="center"/>
            </w:pPr>
          </w:p>
        </w:tc>
      </w:tr>
      <w:tr w:rsidR="00906C6E" w:rsidRPr="00EC092B" w14:paraId="0519860E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F61E530" w14:textId="34646EEF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S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19A25EBF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735B6826" w14:textId="77777777" w:rsidTr="00B24512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15DC1DB3" w14:textId="77777777" w:rsidR="00906C6E" w:rsidRDefault="00226A09" w:rsidP="00B24512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67F8A4D" wp14:editId="05E97388">
                  <wp:extent cx="5486400" cy="713702"/>
                  <wp:effectExtent l="0" t="0" r="0" b="0"/>
                  <wp:docPr id="11567236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F46A8" w14:textId="77777777" w:rsidR="00B24512" w:rsidRDefault="00B24512" w:rsidP="00B24512">
            <w:pPr>
              <w:pStyle w:val="TableData"/>
              <w:jc w:val="center"/>
            </w:pPr>
          </w:p>
          <w:p w14:paraId="3F387132" w14:textId="7F5CCF09" w:rsidR="00B24512" w:rsidRPr="00EC092B" w:rsidRDefault="00B24512" w:rsidP="00B24512">
            <w:pPr>
              <w:pStyle w:val="TableData"/>
              <w:jc w:val="center"/>
            </w:pPr>
          </w:p>
        </w:tc>
      </w:tr>
    </w:tbl>
    <w:p w14:paraId="14B7639B" w14:textId="77777777" w:rsidR="00906C6E" w:rsidRPr="00EC092B" w:rsidRDefault="00906C6E" w:rsidP="00906C6E"/>
    <w:p w14:paraId="5A74F711" w14:textId="77777777" w:rsidR="00906C6E" w:rsidRPr="00EC092B" w:rsidRDefault="00906C6E" w:rsidP="00906C6E">
      <w:pPr>
        <w:pStyle w:val="BodyText"/>
      </w:pPr>
    </w:p>
    <w:p w14:paraId="1B117631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071D1293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07F0035B" w14:textId="0DA21CA2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T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1DBD6D76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19121713" w14:textId="77777777" w:rsidTr="00B24512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113F0EBA" w14:textId="77777777" w:rsidR="00906C6E" w:rsidRDefault="00226A09" w:rsidP="00B24512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0EE2C38C" wp14:editId="2C7490F3">
                  <wp:extent cx="5486400" cy="713702"/>
                  <wp:effectExtent l="0" t="0" r="0" b="0"/>
                  <wp:docPr id="87644250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933C6" w14:textId="77777777" w:rsidR="00B24512" w:rsidRDefault="00B24512" w:rsidP="00B24512">
            <w:pPr>
              <w:pStyle w:val="TableData"/>
              <w:jc w:val="center"/>
            </w:pPr>
          </w:p>
          <w:p w14:paraId="015E488E" w14:textId="0CED83B7" w:rsidR="00B24512" w:rsidRPr="00EC092B" w:rsidRDefault="00B24512" w:rsidP="00B24512">
            <w:pPr>
              <w:pStyle w:val="TableData"/>
              <w:jc w:val="center"/>
            </w:pPr>
          </w:p>
        </w:tc>
      </w:tr>
      <w:tr w:rsidR="00906C6E" w:rsidRPr="00EC092B" w14:paraId="172386A9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60C032D" w14:textId="3D2D83F4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U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75E2C16E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7B41A5DA" w14:textId="77777777" w:rsidTr="00B24512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0F567452" w14:textId="77777777" w:rsidR="00906C6E" w:rsidRDefault="00226A09" w:rsidP="00B24512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3752A35E" wp14:editId="78522111">
                  <wp:extent cx="5486400" cy="713702"/>
                  <wp:effectExtent l="0" t="0" r="0" b="0"/>
                  <wp:docPr id="10518895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83FA3" w14:textId="77777777" w:rsidR="00B24512" w:rsidRDefault="00B24512" w:rsidP="00B24512">
            <w:pPr>
              <w:pStyle w:val="TableData"/>
              <w:jc w:val="center"/>
            </w:pPr>
          </w:p>
          <w:p w14:paraId="48F1B1DF" w14:textId="5154A534" w:rsidR="00B24512" w:rsidRPr="00EC092B" w:rsidRDefault="00B24512" w:rsidP="00B24512">
            <w:pPr>
              <w:pStyle w:val="TableData"/>
              <w:jc w:val="center"/>
            </w:pPr>
          </w:p>
        </w:tc>
      </w:tr>
    </w:tbl>
    <w:p w14:paraId="2084A757" w14:textId="77777777" w:rsidR="00906C6E" w:rsidRPr="00EC092B" w:rsidRDefault="00906C6E" w:rsidP="00906C6E"/>
    <w:p w14:paraId="1C1473EC" w14:textId="77777777" w:rsidR="00906C6E" w:rsidRPr="00EC092B" w:rsidRDefault="00906C6E" w:rsidP="00906C6E">
      <w:pPr>
        <w:pStyle w:val="BodyText"/>
      </w:pPr>
    </w:p>
    <w:p w14:paraId="28C33929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2BA29946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474A62B" w14:textId="3058C7D5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V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6A17BC60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5DB36964" w14:textId="77777777" w:rsidTr="00B24512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0C06E0C4" w14:textId="77777777" w:rsidR="00906C6E" w:rsidRDefault="00226A09" w:rsidP="00B24512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5B43B89C" wp14:editId="500E185B">
                  <wp:extent cx="5486400" cy="713702"/>
                  <wp:effectExtent l="0" t="0" r="0" b="0"/>
                  <wp:docPr id="137160405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C1C13" w14:textId="77777777" w:rsidR="00B24512" w:rsidRDefault="00B24512" w:rsidP="00B24512">
            <w:pPr>
              <w:pStyle w:val="TableData"/>
              <w:jc w:val="center"/>
            </w:pPr>
          </w:p>
          <w:p w14:paraId="17DEE993" w14:textId="2C9B421A" w:rsidR="00B24512" w:rsidRPr="00EC092B" w:rsidRDefault="00B24512" w:rsidP="00B24512">
            <w:pPr>
              <w:pStyle w:val="TableData"/>
              <w:jc w:val="center"/>
            </w:pPr>
          </w:p>
        </w:tc>
      </w:tr>
      <w:tr w:rsidR="00906C6E" w:rsidRPr="00EC092B" w14:paraId="02E4ACC0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46DF1BFC" w14:textId="176CFA95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W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784179A5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0D81054D" w14:textId="77777777" w:rsidTr="00B24512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1A3B7887" w14:textId="77777777" w:rsidR="00906C6E" w:rsidRDefault="00226A09" w:rsidP="00B24512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1970ADB" wp14:editId="3A8837BE">
                  <wp:extent cx="5486400" cy="713702"/>
                  <wp:effectExtent l="0" t="0" r="0" b="0"/>
                  <wp:docPr id="3524774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D0772" w14:textId="77777777" w:rsidR="00B24512" w:rsidRDefault="00B24512" w:rsidP="00B24512">
            <w:pPr>
              <w:pStyle w:val="TableData"/>
              <w:jc w:val="center"/>
            </w:pPr>
          </w:p>
          <w:p w14:paraId="19C3F454" w14:textId="3597F4CC" w:rsidR="00B24512" w:rsidRPr="00EC092B" w:rsidRDefault="00B24512" w:rsidP="00B24512">
            <w:pPr>
              <w:pStyle w:val="TableData"/>
              <w:jc w:val="center"/>
            </w:pPr>
          </w:p>
        </w:tc>
      </w:tr>
    </w:tbl>
    <w:p w14:paraId="29B509BB" w14:textId="77777777" w:rsidR="00906C6E" w:rsidRPr="00EC092B" w:rsidRDefault="00906C6E" w:rsidP="00906C6E"/>
    <w:p w14:paraId="21430B99" w14:textId="77777777" w:rsidR="00906C6E" w:rsidRPr="00EC092B" w:rsidRDefault="00906C6E" w:rsidP="00906C6E">
      <w:pPr>
        <w:pStyle w:val="BodyText"/>
      </w:pPr>
    </w:p>
    <w:p w14:paraId="78DA9652" w14:textId="77777777" w:rsidR="00906C6E" w:rsidRPr="00EC092B" w:rsidRDefault="00906C6E" w:rsidP="00906C6E">
      <w:pPr>
        <w:pStyle w:val="Title"/>
      </w:pPr>
    </w:p>
    <w:tbl>
      <w:tblPr>
        <w:tblStyle w:val="TableGrid"/>
        <w:tblW w:w="4919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dashed" w:sz="8" w:space="0" w:color="BED7D3" w:themeColor="accent3"/>
          <w:insideV w:val="dashed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461"/>
      </w:tblGrid>
      <w:tr w:rsidR="00906C6E" w:rsidRPr="00EC092B" w14:paraId="116C5D66" w14:textId="77777777" w:rsidTr="000C1632">
        <w:trPr>
          <w:trHeight w:val="1440"/>
        </w:trPr>
        <w:tc>
          <w:tcPr>
            <w:tcW w:w="940" w:type="pct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74C5B1F6" w14:textId="096E7C75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Y</w:t>
            </w:r>
          </w:p>
        </w:tc>
        <w:tc>
          <w:tcPr>
            <w:tcW w:w="4060" w:type="pct"/>
            <w:tcBorders>
              <w:top w:val="single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5F49130A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:rsidRPr="00EC092B" w14:paraId="2CDF2AAD" w14:textId="77777777" w:rsidTr="00B24512">
        <w:trPr>
          <w:trHeight w:val="3744"/>
        </w:trPr>
        <w:tc>
          <w:tcPr>
            <w:tcW w:w="5000" w:type="pct"/>
            <w:gridSpan w:val="2"/>
            <w:tcBorders>
              <w:top w:val="nil"/>
              <w:bottom w:val="dashed" w:sz="8" w:space="0" w:color="BED7D3" w:themeColor="accent3"/>
            </w:tcBorders>
            <w:vAlign w:val="center"/>
          </w:tcPr>
          <w:p w14:paraId="11A48C67" w14:textId="77777777" w:rsidR="00906C6E" w:rsidRDefault="00226A09" w:rsidP="00B24512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5B3BBE4D" wp14:editId="1E007F18">
                  <wp:extent cx="5486400" cy="713702"/>
                  <wp:effectExtent l="0" t="0" r="0" b="0"/>
                  <wp:docPr id="15303356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710149" w14:textId="77777777" w:rsidR="00B24512" w:rsidRDefault="00B24512" w:rsidP="00B24512">
            <w:pPr>
              <w:pStyle w:val="TableData"/>
              <w:jc w:val="center"/>
            </w:pPr>
          </w:p>
          <w:p w14:paraId="0547C1B7" w14:textId="45E77336" w:rsidR="00B24512" w:rsidRPr="00EC092B" w:rsidRDefault="00B24512" w:rsidP="00B24512">
            <w:pPr>
              <w:pStyle w:val="TableData"/>
              <w:jc w:val="center"/>
            </w:pPr>
          </w:p>
        </w:tc>
      </w:tr>
      <w:tr w:rsidR="00906C6E" w:rsidRPr="00EC092B" w14:paraId="335B62E9" w14:textId="77777777" w:rsidTr="000C1632">
        <w:trPr>
          <w:trHeight w:val="1440"/>
        </w:trPr>
        <w:tc>
          <w:tcPr>
            <w:tcW w:w="940" w:type="pct"/>
            <w:tcBorders>
              <w:top w:val="dashed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0874F43C" w14:textId="708B8AB9" w:rsidR="00906C6E" w:rsidRPr="00EC092B" w:rsidRDefault="00906C6E" w:rsidP="000C1632">
            <w:pPr>
              <w:pStyle w:val="TableData"/>
              <w:jc w:val="center"/>
            </w:pPr>
            <w:r w:rsidRPr="00EC092B">
              <w:rPr>
                <w:b/>
                <w:bCs/>
                <w:color w:val="910D28" w:themeColor="accent1"/>
                <w:sz w:val="52"/>
                <w:szCs w:val="48"/>
              </w:rPr>
              <w:t>Z</w:t>
            </w:r>
          </w:p>
        </w:tc>
        <w:tc>
          <w:tcPr>
            <w:tcW w:w="4060" w:type="pct"/>
            <w:tcBorders>
              <w:top w:val="dashed" w:sz="8" w:space="0" w:color="BED7D3" w:themeColor="accent3"/>
              <w:left w:val="single" w:sz="8" w:space="0" w:color="BED7D3" w:themeColor="accent3"/>
              <w:bottom w:val="nil"/>
            </w:tcBorders>
            <w:vAlign w:val="center"/>
          </w:tcPr>
          <w:p w14:paraId="09CA5CEB" w14:textId="77777777" w:rsidR="00906C6E" w:rsidRPr="00EC092B" w:rsidRDefault="00906C6E" w:rsidP="000C1632">
            <w:pPr>
              <w:pStyle w:val="TableData"/>
              <w:jc w:val="center"/>
            </w:pPr>
          </w:p>
        </w:tc>
      </w:tr>
      <w:tr w:rsidR="00906C6E" w14:paraId="7AD98AA5" w14:textId="77777777" w:rsidTr="00B24512">
        <w:trPr>
          <w:trHeight w:val="374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1A7320A0" w14:textId="77777777" w:rsidR="00906C6E" w:rsidRDefault="00226A09" w:rsidP="00B24512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11C523D3" wp14:editId="52FBFE0A">
                  <wp:extent cx="5486400" cy="713702"/>
                  <wp:effectExtent l="0" t="0" r="0" b="0"/>
                  <wp:docPr id="8474959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10C42" w14:textId="77777777" w:rsidR="00B24512" w:rsidRDefault="00B24512" w:rsidP="00B24512">
            <w:pPr>
              <w:pStyle w:val="TableData"/>
              <w:jc w:val="center"/>
            </w:pPr>
          </w:p>
          <w:p w14:paraId="53EE5FAE" w14:textId="4173C7CF" w:rsidR="00B24512" w:rsidRPr="004A03AD" w:rsidRDefault="00B24512" w:rsidP="00B24512">
            <w:pPr>
              <w:pStyle w:val="TableData"/>
              <w:jc w:val="center"/>
            </w:pPr>
          </w:p>
        </w:tc>
      </w:tr>
    </w:tbl>
    <w:p w14:paraId="4B1EC028" w14:textId="3D2B4E9E" w:rsidR="00226A09" w:rsidRPr="00465CF1" w:rsidRDefault="00226A09" w:rsidP="00226A09">
      <w:pPr>
        <w:pStyle w:val="BodyText"/>
        <w:spacing w:line="480" w:lineRule="auto"/>
      </w:pPr>
    </w:p>
    <w:sectPr w:rsidR="00226A09" w:rsidRPr="00465CF1">
      <w:footerReference w:type="default" r:id="rId4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C9CC3" w14:textId="77777777" w:rsidR="00DE3523" w:rsidRDefault="00DE3523" w:rsidP="00293785">
      <w:pPr>
        <w:spacing w:after="0" w:line="240" w:lineRule="auto"/>
      </w:pPr>
      <w:r>
        <w:separator/>
      </w:r>
    </w:p>
  </w:endnote>
  <w:endnote w:type="continuationSeparator" w:id="0">
    <w:p w14:paraId="2811B2F6" w14:textId="77777777" w:rsidR="00DE3523" w:rsidRDefault="00DE352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DA8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3DE3D0" wp14:editId="2F597A9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A9CBF" w14:textId="188CADC1" w:rsidR="00293785" w:rsidRDefault="00B2451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E9A9174C0DE45B2A84E1E821C7FA24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7782">
                                <w:t>Pie &gt; Everything</w:t>
                              </w:r>
                              <w:r w:rsidR="00BA6D61">
                                <w:t xml:space="preserve">, Part </w:t>
                              </w:r>
                              <w:r w:rsidR="00F2715E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DE3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9DA9CBF" w14:textId="188CADC1" w:rsidR="00293785" w:rsidRDefault="00B2451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E9A9174C0DE45B2A84E1E821C7FA24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C7782">
                          <w:t>Pie &gt; Everything</w:t>
                        </w:r>
                        <w:r w:rsidR="00BA6D61">
                          <w:t xml:space="preserve">, Part </w:t>
                        </w:r>
                        <w:r w:rsidR="00F2715E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6C15032" wp14:editId="112E575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65C17" w14:textId="77777777" w:rsidR="00DE3523" w:rsidRDefault="00DE3523" w:rsidP="00293785">
      <w:pPr>
        <w:spacing w:after="0" w:line="240" w:lineRule="auto"/>
      </w:pPr>
      <w:r>
        <w:separator/>
      </w:r>
    </w:p>
  </w:footnote>
  <w:footnote w:type="continuationSeparator" w:id="0">
    <w:p w14:paraId="01D8028A" w14:textId="77777777" w:rsidR="00DE3523" w:rsidRDefault="00DE352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169087">
    <w:abstractNumId w:val="6"/>
  </w:num>
  <w:num w:numId="2" w16cid:durableId="1982954515">
    <w:abstractNumId w:val="7"/>
  </w:num>
  <w:num w:numId="3" w16cid:durableId="1396659026">
    <w:abstractNumId w:val="0"/>
  </w:num>
  <w:num w:numId="4" w16cid:durableId="81604346">
    <w:abstractNumId w:val="2"/>
  </w:num>
  <w:num w:numId="5" w16cid:durableId="2106655952">
    <w:abstractNumId w:val="3"/>
  </w:num>
  <w:num w:numId="6" w16cid:durableId="847521489">
    <w:abstractNumId w:val="5"/>
  </w:num>
  <w:num w:numId="7" w16cid:durableId="1670716142">
    <w:abstractNumId w:val="4"/>
  </w:num>
  <w:num w:numId="8" w16cid:durableId="1098529364">
    <w:abstractNumId w:val="8"/>
  </w:num>
  <w:num w:numId="9" w16cid:durableId="1528788072">
    <w:abstractNumId w:val="9"/>
  </w:num>
  <w:num w:numId="10" w16cid:durableId="305823363">
    <w:abstractNumId w:val="10"/>
  </w:num>
  <w:num w:numId="11" w16cid:durableId="192317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 w:grammar="clean"/>
  <w:attachedTemplate r:id="rId1"/>
  <w:defaultTabStop w:val="720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23"/>
    <w:rsid w:val="0004006F"/>
    <w:rsid w:val="00053775"/>
    <w:rsid w:val="0005619A"/>
    <w:rsid w:val="00065493"/>
    <w:rsid w:val="0007711B"/>
    <w:rsid w:val="0008589D"/>
    <w:rsid w:val="0011259B"/>
    <w:rsid w:val="00116FDD"/>
    <w:rsid w:val="00125621"/>
    <w:rsid w:val="001D0BBF"/>
    <w:rsid w:val="001E1F85"/>
    <w:rsid w:val="001F125D"/>
    <w:rsid w:val="00226A09"/>
    <w:rsid w:val="002345CC"/>
    <w:rsid w:val="00293785"/>
    <w:rsid w:val="002B6F75"/>
    <w:rsid w:val="002C0879"/>
    <w:rsid w:val="002C37B4"/>
    <w:rsid w:val="0036040A"/>
    <w:rsid w:val="00397FA9"/>
    <w:rsid w:val="003A4337"/>
    <w:rsid w:val="004427D2"/>
    <w:rsid w:val="00446C13"/>
    <w:rsid w:val="00465CF1"/>
    <w:rsid w:val="00470A9D"/>
    <w:rsid w:val="004A03AD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0DE9"/>
    <w:rsid w:val="00686DAB"/>
    <w:rsid w:val="006B4CC2"/>
    <w:rsid w:val="006E1542"/>
    <w:rsid w:val="00721EA4"/>
    <w:rsid w:val="007501FF"/>
    <w:rsid w:val="00761D1C"/>
    <w:rsid w:val="00797CB5"/>
    <w:rsid w:val="007B055F"/>
    <w:rsid w:val="007E6F1D"/>
    <w:rsid w:val="007E7D35"/>
    <w:rsid w:val="00856190"/>
    <w:rsid w:val="00880013"/>
    <w:rsid w:val="008920A4"/>
    <w:rsid w:val="008C0ADD"/>
    <w:rsid w:val="008F5386"/>
    <w:rsid w:val="00906C6E"/>
    <w:rsid w:val="00913172"/>
    <w:rsid w:val="00950F49"/>
    <w:rsid w:val="00981E19"/>
    <w:rsid w:val="009B52E4"/>
    <w:rsid w:val="009C7782"/>
    <w:rsid w:val="009D6E8D"/>
    <w:rsid w:val="00A101E8"/>
    <w:rsid w:val="00A7236C"/>
    <w:rsid w:val="00AC349E"/>
    <w:rsid w:val="00AC5AA1"/>
    <w:rsid w:val="00AD3B38"/>
    <w:rsid w:val="00B24512"/>
    <w:rsid w:val="00B75EF1"/>
    <w:rsid w:val="00B92DBF"/>
    <w:rsid w:val="00BA6D61"/>
    <w:rsid w:val="00BB4814"/>
    <w:rsid w:val="00BD119F"/>
    <w:rsid w:val="00C42721"/>
    <w:rsid w:val="00C73EA1"/>
    <w:rsid w:val="00C8524A"/>
    <w:rsid w:val="00CC4F77"/>
    <w:rsid w:val="00CD3CF6"/>
    <w:rsid w:val="00CE336D"/>
    <w:rsid w:val="00D106FF"/>
    <w:rsid w:val="00D269D8"/>
    <w:rsid w:val="00D626EB"/>
    <w:rsid w:val="00D84236"/>
    <w:rsid w:val="00DC7A6D"/>
    <w:rsid w:val="00DE3523"/>
    <w:rsid w:val="00E22D42"/>
    <w:rsid w:val="00E437BA"/>
    <w:rsid w:val="00E532A3"/>
    <w:rsid w:val="00E72B1E"/>
    <w:rsid w:val="00E9375A"/>
    <w:rsid w:val="00EA74D2"/>
    <w:rsid w:val="00EC092B"/>
    <w:rsid w:val="00ED24C8"/>
    <w:rsid w:val="00F2715E"/>
    <w:rsid w:val="00F377E2"/>
    <w:rsid w:val="00F50748"/>
    <w:rsid w:val="00F72D02"/>
    <w:rsid w:val="00FA463F"/>
    <w:rsid w:val="00F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26625E0E"/>
  <w15:docId w15:val="{3AA27F20-134B-4AA6-89FF-17088483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C7782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9.png"/><Relationship Id="rId47" Type="http://schemas.openxmlformats.org/officeDocument/2006/relationships/image" Target="media/image24.png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png"/><Relationship Id="rId45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png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3.png"/><Relationship Id="rId20" Type="http://schemas.openxmlformats.org/officeDocument/2006/relationships/image" Target="media/image7.wmf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9A9174C0DE45B2A84E1E821C7F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4C070-671A-4709-AE45-87F6E11778CC}"/>
      </w:docPartPr>
      <w:docPartBody>
        <w:p w:rsidR="00A1004E" w:rsidRDefault="00A1004E" w:rsidP="00A1004E">
          <w:pPr>
            <w:pStyle w:val="4E9A9174C0DE45B2A84E1E821C7FA24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91"/>
    <w:rsid w:val="00065493"/>
    <w:rsid w:val="0007711B"/>
    <w:rsid w:val="00A1004E"/>
    <w:rsid w:val="00AC5AA1"/>
    <w:rsid w:val="00BB4814"/>
    <w:rsid w:val="00E22D42"/>
    <w:rsid w:val="00E532A3"/>
    <w:rsid w:val="00E84391"/>
    <w:rsid w:val="00FA463F"/>
    <w:rsid w:val="00F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04E"/>
    <w:rPr>
      <w:color w:val="808080"/>
    </w:rPr>
  </w:style>
  <w:style w:type="paragraph" w:customStyle="1" w:styleId="4E9A9174C0DE45B2A84E1E821C7FA245">
    <w:name w:val="4E9A9174C0DE45B2A84E1E821C7FA245"/>
    <w:rsid w:val="00A10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96</TotalTime>
  <Pages>12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 &gt; Everything, Part 2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2</dc:title>
  <dc:creator>Michell</dc:creator>
  <cp:lastModifiedBy>Eike, Michell L.</cp:lastModifiedBy>
  <cp:revision>11</cp:revision>
  <cp:lastPrinted>2024-10-08T12:15:00Z</cp:lastPrinted>
  <dcterms:created xsi:type="dcterms:W3CDTF">2024-09-19T13:46:00Z</dcterms:created>
  <dcterms:modified xsi:type="dcterms:W3CDTF">2024-11-08T15:36:00Z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