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19A2EB" w14:textId="04C9409C" w:rsidR="003E63E9" w:rsidRPr="007B34AC" w:rsidRDefault="007B34AC" w:rsidP="00EC1167">
      <w:pPr>
        <w:pStyle w:val="Title"/>
        <w:rPr>
          <w:lang w:val="es-ES"/>
        </w:rPr>
      </w:pPr>
      <w:r w:rsidRPr="007B34AC">
        <w:rPr>
          <w:lang w:val="es-ES"/>
        </w:rPr>
        <w:t>TARTAS Y DESIGUALDADES</w:t>
      </w:r>
      <w:r w:rsidR="003E63E9" w:rsidRPr="007B34AC">
        <w:rPr>
          <w:lang w:val="es-ES"/>
        </w:rPr>
        <w:t xml:space="preserve">: </w:t>
      </w:r>
      <w:r w:rsidR="00C67991" w:rsidRPr="007B34AC">
        <w:rPr>
          <w:lang w:val="es-ES"/>
        </w:rPr>
        <w:t>muestra tu trabajo</w:t>
      </w:r>
    </w:p>
    <w:p w14:paraId="138BD915" w14:textId="281F1406" w:rsidR="003E63E9" w:rsidRPr="00C67991" w:rsidRDefault="007828BB" w:rsidP="00EC1167">
      <w:pPr>
        <w:spacing w:after="0"/>
        <w:rPr>
          <w:lang w:val="es-ES_tradnl"/>
        </w:rPr>
      </w:pPr>
      <w:bookmarkStart w:id="0" w:name="_Hlk180475580"/>
      <w:r w:rsidRPr="007828BB">
        <w:rPr>
          <w:lang w:val="es-ES"/>
        </w:rPr>
        <w:t xml:space="preserve">Escribe una desigualdad para cada </w:t>
      </w:r>
      <w:r>
        <w:rPr>
          <w:lang w:val="es-ES"/>
        </w:rPr>
        <w:t>situación</w:t>
      </w:r>
      <w:r w:rsidR="003E63E9" w:rsidRPr="007828BB">
        <w:rPr>
          <w:lang w:val="es-ES"/>
        </w:rPr>
        <w:t xml:space="preserve"> (</w:t>
      </w:r>
      <w:r>
        <w:rPr>
          <w:lang w:val="es-ES"/>
        </w:rPr>
        <w:t xml:space="preserve">problema </w:t>
      </w:r>
      <w:r w:rsidR="003E63E9" w:rsidRPr="007828BB">
        <w:rPr>
          <w:lang w:val="es-ES"/>
        </w:rPr>
        <w:t xml:space="preserve">verbal). </w:t>
      </w:r>
      <w:r>
        <w:rPr>
          <w:lang w:val="es-ES"/>
        </w:rPr>
        <w:t>Luego resuelve cada una</w:t>
      </w:r>
      <w:r w:rsidR="003E63E9" w:rsidRPr="00C67991">
        <w:rPr>
          <w:lang w:val="es-ES_tradnl"/>
        </w:rPr>
        <w:t>.</w:t>
      </w:r>
      <w:bookmarkEnd w:id="0"/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9"/>
        <w:gridCol w:w="5325"/>
        <w:gridCol w:w="3546"/>
      </w:tblGrid>
      <w:tr w:rsidR="00976FE9" w:rsidRPr="00C67991" w14:paraId="2EE9585C" w14:textId="77777777" w:rsidTr="006D0808">
        <w:trPr>
          <w:cantSplit/>
          <w:tblHeader/>
        </w:trPr>
        <w:tc>
          <w:tcPr>
            <w:tcW w:w="5794" w:type="dxa"/>
            <w:gridSpan w:val="2"/>
            <w:tcBorders>
              <w:bottom w:val="single" w:sz="8" w:space="0" w:color="BED7D3" w:themeColor="accent3"/>
            </w:tcBorders>
            <w:shd w:val="clear" w:color="auto" w:fill="3E5C61" w:themeFill="accent2"/>
            <w:vAlign w:val="center"/>
          </w:tcPr>
          <w:p w14:paraId="4810FEBB" w14:textId="76B49BAB" w:rsidR="00976FE9" w:rsidRPr="00C67991" w:rsidRDefault="00976FE9" w:rsidP="00D468D1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Problema verbal</w:t>
            </w:r>
          </w:p>
        </w:tc>
        <w:tc>
          <w:tcPr>
            <w:tcW w:w="3546" w:type="dxa"/>
            <w:shd w:val="clear" w:color="auto" w:fill="3E5C61" w:themeFill="accent2"/>
            <w:vAlign w:val="center"/>
          </w:tcPr>
          <w:p w14:paraId="4F0932A9" w14:textId="1E1CC73F" w:rsidR="00976FE9" w:rsidRPr="00C67991" w:rsidRDefault="00976FE9" w:rsidP="00D468D1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Tu trabajo</w:t>
            </w:r>
          </w:p>
        </w:tc>
      </w:tr>
      <w:tr w:rsidR="00AB7D4D" w:rsidRPr="00C32ED7" w14:paraId="57DA4937" w14:textId="77777777" w:rsidTr="00BF0F65">
        <w:trPr>
          <w:trHeight w:val="342"/>
        </w:trPr>
        <w:tc>
          <w:tcPr>
            <w:tcW w:w="469" w:type="dxa"/>
            <w:tcBorders>
              <w:right w:val="nil"/>
            </w:tcBorders>
          </w:tcPr>
          <w:p w14:paraId="48EF8887" w14:textId="77777777" w:rsidR="00AB7D4D" w:rsidRPr="00C67991" w:rsidRDefault="00AB7D4D" w:rsidP="00AB7D4D">
            <w:pPr>
              <w:pStyle w:val="RowHeader"/>
              <w:jc w:val="right"/>
              <w:rPr>
                <w:lang w:val="es-ES_tradnl"/>
              </w:rPr>
            </w:pPr>
            <w:r w:rsidRPr="00C67991">
              <w:rPr>
                <w:lang w:val="es-ES_tradnl"/>
              </w:rPr>
              <w:t>1)</w:t>
            </w:r>
          </w:p>
        </w:tc>
        <w:tc>
          <w:tcPr>
            <w:tcW w:w="5325" w:type="dxa"/>
            <w:tcBorders>
              <w:left w:val="nil"/>
            </w:tcBorders>
          </w:tcPr>
          <w:p w14:paraId="28558B58" w14:textId="72585EA4" w:rsidR="00AB7D4D" w:rsidRPr="00C32ED7" w:rsidRDefault="007828BB" w:rsidP="00AB7D4D">
            <w:pPr>
              <w:pStyle w:val="TableBody"/>
              <w:rPr>
                <w:lang w:val="es-ES"/>
              </w:rPr>
            </w:pPr>
            <w:r w:rsidRPr="007828BB">
              <w:rPr>
                <w:lang w:val="es-ES"/>
              </w:rPr>
              <w:t xml:space="preserve">Una </w:t>
            </w:r>
            <w:r w:rsidRPr="00C32ED7">
              <w:rPr>
                <w:lang w:val="es-ES"/>
              </w:rPr>
              <w:t>pizza</w:t>
            </w:r>
            <w:r w:rsidRPr="007828BB">
              <w:rPr>
                <w:lang w:val="es-ES"/>
              </w:rPr>
              <w:t xml:space="preserve"> mediana cuesta</w:t>
            </w:r>
            <w:r w:rsidR="00BF0F65" w:rsidRPr="007828BB">
              <w:rPr>
                <w:lang w:val="es-ES"/>
              </w:rPr>
              <w:t xml:space="preserve"> $12</w:t>
            </w:r>
            <w:r w:rsidRPr="007828BB">
              <w:rPr>
                <w:lang w:val="es-ES"/>
              </w:rPr>
              <w:t xml:space="preserve"> y cada ingredient</w:t>
            </w:r>
            <w:r>
              <w:rPr>
                <w:lang w:val="es-ES"/>
              </w:rPr>
              <w:t>e</w:t>
            </w:r>
            <w:r w:rsidRPr="007828BB">
              <w:rPr>
                <w:lang w:val="es-ES"/>
              </w:rPr>
              <w:t xml:space="preserve"> adicional </w:t>
            </w:r>
            <w:r>
              <w:rPr>
                <w:lang w:val="es-ES"/>
              </w:rPr>
              <w:t>cuesta</w:t>
            </w:r>
            <w:r w:rsidR="00BF0F65" w:rsidRPr="007828BB">
              <w:rPr>
                <w:lang w:val="es-ES"/>
              </w:rPr>
              <w:t xml:space="preserve"> $2. </w:t>
            </w:r>
            <w:r w:rsidR="00C32ED7" w:rsidRPr="00C32ED7">
              <w:rPr>
                <w:lang w:val="es-ES"/>
              </w:rPr>
              <w:t xml:space="preserve">El presupuesto de </w:t>
            </w:r>
            <w:r w:rsidR="00BF0F65" w:rsidRPr="00C32ED7">
              <w:rPr>
                <w:lang w:val="es-ES"/>
              </w:rPr>
              <w:t>Malia</w:t>
            </w:r>
            <w:r w:rsidR="00C32ED7" w:rsidRPr="00C32ED7">
              <w:rPr>
                <w:lang w:val="es-ES"/>
              </w:rPr>
              <w:t xml:space="preserve"> para la</w:t>
            </w:r>
            <w:r w:rsidR="00BF0F65" w:rsidRPr="00C32ED7">
              <w:rPr>
                <w:lang w:val="es-ES"/>
              </w:rPr>
              <w:t xml:space="preserve"> pizza </w:t>
            </w:r>
            <w:r w:rsidR="00C32ED7" w:rsidRPr="00C32ED7">
              <w:rPr>
                <w:lang w:val="es-ES"/>
              </w:rPr>
              <w:t>no super</w:t>
            </w:r>
            <w:r w:rsidR="00C32ED7">
              <w:rPr>
                <w:lang w:val="es-ES"/>
              </w:rPr>
              <w:t>a los</w:t>
            </w:r>
            <w:r w:rsidR="00BF0F65" w:rsidRPr="00C32ED7">
              <w:rPr>
                <w:lang w:val="es-ES"/>
              </w:rPr>
              <w:t> $22</w:t>
            </w:r>
            <w:r w:rsidR="000679D3">
              <w:rPr>
                <w:lang w:val="es-ES"/>
              </w:rPr>
              <w:t>.</w:t>
            </w:r>
          </w:p>
        </w:tc>
        <w:tc>
          <w:tcPr>
            <w:tcW w:w="3546" w:type="dxa"/>
            <w:vAlign w:val="center"/>
          </w:tcPr>
          <w:p w14:paraId="74CF82D0" w14:textId="7FB2F91B" w:rsidR="00AB7D4D" w:rsidRPr="00C32ED7" w:rsidRDefault="00AB7D4D" w:rsidP="00AB7D4D">
            <w:pPr>
              <w:pStyle w:val="TableBody"/>
              <w:jc w:val="center"/>
              <w:rPr>
                <w:lang w:val="es-ES"/>
              </w:rPr>
            </w:pPr>
          </w:p>
        </w:tc>
      </w:tr>
      <w:tr w:rsidR="00BF0F65" w:rsidRPr="00737BF0" w14:paraId="5C511846" w14:textId="77777777" w:rsidTr="003E63E9">
        <w:trPr>
          <w:trHeight w:val="1080"/>
        </w:trPr>
        <w:tc>
          <w:tcPr>
            <w:tcW w:w="469" w:type="dxa"/>
            <w:tcBorders>
              <w:right w:val="nil"/>
            </w:tcBorders>
          </w:tcPr>
          <w:p w14:paraId="6C37B34C" w14:textId="77777777" w:rsidR="00BF0F65" w:rsidRPr="00C67991" w:rsidRDefault="00BF0F65" w:rsidP="00BF0F65">
            <w:pPr>
              <w:pStyle w:val="RowHeader"/>
              <w:jc w:val="right"/>
              <w:rPr>
                <w:lang w:val="es-ES_tradnl"/>
              </w:rPr>
            </w:pPr>
            <w:r w:rsidRPr="00C67991">
              <w:rPr>
                <w:lang w:val="es-ES_tradnl"/>
              </w:rPr>
              <w:t>2)</w:t>
            </w:r>
          </w:p>
        </w:tc>
        <w:tc>
          <w:tcPr>
            <w:tcW w:w="5325" w:type="dxa"/>
            <w:tcBorders>
              <w:left w:val="nil"/>
            </w:tcBorders>
          </w:tcPr>
          <w:p w14:paraId="2FE64F2A" w14:textId="73527E99" w:rsidR="00BF0F65" w:rsidRPr="00737BF0" w:rsidRDefault="00BF0F65" w:rsidP="00BF0F65">
            <w:pPr>
              <w:pStyle w:val="TableBody"/>
              <w:rPr>
                <w:lang w:val="es-ES"/>
              </w:rPr>
            </w:pPr>
            <w:r w:rsidRPr="004936CC">
              <w:rPr>
                <w:lang w:val="es-ES_tradnl"/>
              </w:rPr>
              <w:t xml:space="preserve">Jorge </w:t>
            </w:r>
            <w:r w:rsidR="00C32ED7" w:rsidRPr="004936CC">
              <w:rPr>
                <w:lang w:val="es-ES_tradnl"/>
              </w:rPr>
              <w:t>tiene un presupuesto de menos de</w:t>
            </w:r>
            <w:r w:rsidRPr="004936CC">
              <w:rPr>
                <w:lang w:val="es-ES_tradnl"/>
              </w:rPr>
              <w:t xml:space="preserve"> $50 </w:t>
            </w:r>
            <w:r w:rsidR="00C32ED7" w:rsidRPr="004936CC">
              <w:rPr>
                <w:lang w:val="es-ES_tradnl"/>
              </w:rPr>
              <w:t xml:space="preserve">para </w:t>
            </w:r>
            <w:r w:rsidR="00737BF0">
              <w:rPr>
                <w:lang w:val="es-ES_tradnl"/>
              </w:rPr>
              <w:t>participar en el concurso de tartas y comprar todos sus materiales</w:t>
            </w:r>
            <w:r w:rsidRPr="004936CC">
              <w:rPr>
                <w:lang w:val="es-ES_tradnl"/>
              </w:rPr>
              <w:t>.</w:t>
            </w:r>
            <w:r w:rsidR="004936CC">
              <w:rPr>
                <w:lang w:val="es-ES_tradnl"/>
              </w:rPr>
              <w:t xml:space="preserve"> </w:t>
            </w:r>
            <w:r w:rsidR="00737BF0" w:rsidRPr="00737BF0">
              <w:rPr>
                <w:lang w:val="es-ES"/>
              </w:rPr>
              <w:t>La inscripción cuesta</w:t>
            </w:r>
            <w:r w:rsidRPr="00737BF0">
              <w:rPr>
                <w:lang w:val="es-ES"/>
              </w:rPr>
              <w:t xml:space="preserve"> $10 </w:t>
            </w:r>
            <w:r w:rsidR="00737BF0" w:rsidRPr="00737BF0">
              <w:rPr>
                <w:lang w:val="es-ES"/>
              </w:rPr>
              <w:t>y sus materiales</w:t>
            </w:r>
            <w:r w:rsidR="00737BF0">
              <w:rPr>
                <w:lang w:val="es-ES"/>
              </w:rPr>
              <w:t xml:space="preserve"> cuestan</w:t>
            </w:r>
            <w:r w:rsidRPr="00737BF0">
              <w:rPr>
                <w:lang w:val="es-ES"/>
              </w:rPr>
              <w:t xml:space="preserve"> $8 p</w:t>
            </w:r>
            <w:r w:rsidR="00737BF0">
              <w:rPr>
                <w:lang w:val="es-ES"/>
              </w:rPr>
              <w:t>o</w:t>
            </w:r>
            <w:r w:rsidRPr="00737BF0">
              <w:rPr>
                <w:lang w:val="es-ES"/>
              </w:rPr>
              <w:t xml:space="preserve">r </w:t>
            </w:r>
            <w:r w:rsidR="00737BF0">
              <w:rPr>
                <w:lang w:val="es-ES"/>
              </w:rPr>
              <w:t>tarta</w:t>
            </w:r>
            <w:r w:rsidRPr="00737BF0">
              <w:rPr>
                <w:lang w:val="es-ES"/>
              </w:rPr>
              <w:t>.</w:t>
            </w:r>
          </w:p>
        </w:tc>
        <w:tc>
          <w:tcPr>
            <w:tcW w:w="3546" w:type="dxa"/>
          </w:tcPr>
          <w:p w14:paraId="3177CF1B" w14:textId="100B8B48" w:rsidR="00BF0F65" w:rsidRPr="00737BF0" w:rsidRDefault="00BF0F65" w:rsidP="00BF0F65">
            <w:pPr>
              <w:pStyle w:val="TableBody"/>
              <w:jc w:val="center"/>
              <w:rPr>
                <w:lang w:val="es-ES"/>
              </w:rPr>
            </w:pPr>
          </w:p>
        </w:tc>
      </w:tr>
      <w:tr w:rsidR="00BF0F65" w:rsidRPr="005D2177" w14:paraId="76100360" w14:textId="77777777" w:rsidTr="003E63E9">
        <w:trPr>
          <w:trHeight w:val="1080"/>
        </w:trPr>
        <w:tc>
          <w:tcPr>
            <w:tcW w:w="469" w:type="dxa"/>
            <w:tcBorders>
              <w:right w:val="nil"/>
            </w:tcBorders>
          </w:tcPr>
          <w:p w14:paraId="2E1D0AA0" w14:textId="77777777" w:rsidR="00BF0F65" w:rsidRPr="00C67991" w:rsidRDefault="00BF0F65" w:rsidP="00BF0F65">
            <w:pPr>
              <w:pStyle w:val="RowHeader"/>
              <w:jc w:val="right"/>
              <w:rPr>
                <w:lang w:val="es-ES_tradnl"/>
              </w:rPr>
            </w:pPr>
            <w:r w:rsidRPr="00C67991">
              <w:rPr>
                <w:lang w:val="es-ES_tradnl"/>
              </w:rPr>
              <w:t>3)</w:t>
            </w:r>
          </w:p>
        </w:tc>
        <w:tc>
          <w:tcPr>
            <w:tcW w:w="5325" w:type="dxa"/>
            <w:tcBorders>
              <w:left w:val="nil"/>
            </w:tcBorders>
          </w:tcPr>
          <w:p w14:paraId="2B2D63C2" w14:textId="16BA7878" w:rsidR="00BF0F65" w:rsidRPr="005D2177" w:rsidRDefault="00BF0F65" w:rsidP="00BF0F65">
            <w:pPr>
              <w:pStyle w:val="TableBody"/>
              <w:rPr>
                <w:lang w:val="es-ES"/>
              </w:rPr>
            </w:pPr>
            <w:r w:rsidRPr="005D2177">
              <w:rPr>
                <w:lang w:val="es-ES_tradnl"/>
              </w:rPr>
              <w:t>Devon</w:t>
            </w:r>
            <w:r w:rsidR="005D2177" w:rsidRPr="005D2177">
              <w:rPr>
                <w:lang w:val="es-ES_tradnl"/>
              </w:rPr>
              <w:t xml:space="preserve"> está preparando pasteles de pollo para una fiesta a la que asistirán al menos 50 personas</w:t>
            </w:r>
            <w:r w:rsidRPr="005D2177">
              <w:rPr>
                <w:lang w:val="es-ES_tradnl"/>
              </w:rPr>
              <w:t xml:space="preserve">. </w:t>
            </w:r>
            <w:r w:rsidR="005D2177" w:rsidRPr="005D2177">
              <w:rPr>
                <w:lang w:val="es-ES"/>
              </w:rPr>
              <w:t>Diez personas son vegetarianas y no comerán pasteles de pollo</w:t>
            </w:r>
            <w:r w:rsidR="005D2177">
              <w:rPr>
                <w:lang w:val="es-ES"/>
              </w:rPr>
              <w:t>. Cada pastel de pollo sirve a 8 personas</w:t>
            </w:r>
            <w:r w:rsidRPr="005D2177">
              <w:rPr>
                <w:lang w:val="es-ES"/>
              </w:rPr>
              <w:t>.</w:t>
            </w:r>
          </w:p>
        </w:tc>
        <w:tc>
          <w:tcPr>
            <w:tcW w:w="3546" w:type="dxa"/>
          </w:tcPr>
          <w:p w14:paraId="0758D5D5" w14:textId="25EAF00C" w:rsidR="00BF0F65" w:rsidRPr="005D2177" w:rsidRDefault="00BF0F65" w:rsidP="00BF0F65">
            <w:pPr>
              <w:pStyle w:val="TableBody"/>
              <w:jc w:val="center"/>
              <w:rPr>
                <w:lang w:val="es-ES"/>
              </w:rPr>
            </w:pPr>
          </w:p>
        </w:tc>
      </w:tr>
      <w:tr w:rsidR="00BF0F65" w:rsidRPr="00FE5F76" w14:paraId="0A0341BA" w14:textId="77777777" w:rsidTr="003E63E9">
        <w:trPr>
          <w:trHeight w:val="1080"/>
        </w:trPr>
        <w:tc>
          <w:tcPr>
            <w:tcW w:w="469" w:type="dxa"/>
            <w:tcBorders>
              <w:right w:val="nil"/>
            </w:tcBorders>
          </w:tcPr>
          <w:p w14:paraId="5F5E6027" w14:textId="77777777" w:rsidR="00BF0F65" w:rsidRPr="00C67991" w:rsidRDefault="00BF0F65" w:rsidP="00BF0F65">
            <w:pPr>
              <w:pStyle w:val="RowHeader"/>
              <w:jc w:val="right"/>
              <w:rPr>
                <w:lang w:val="es-ES_tradnl"/>
              </w:rPr>
            </w:pPr>
            <w:r w:rsidRPr="00C67991">
              <w:rPr>
                <w:lang w:val="es-ES_tradnl"/>
              </w:rPr>
              <w:t>4)</w:t>
            </w:r>
          </w:p>
        </w:tc>
        <w:tc>
          <w:tcPr>
            <w:tcW w:w="5325" w:type="dxa"/>
            <w:tcBorders>
              <w:left w:val="nil"/>
            </w:tcBorders>
          </w:tcPr>
          <w:p w14:paraId="429B8FC2" w14:textId="70D85907" w:rsidR="00BF0F65" w:rsidRPr="00FE5F76" w:rsidRDefault="00BF0F65" w:rsidP="00BF0F65">
            <w:pPr>
              <w:pStyle w:val="TableBody"/>
              <w:rPr>
                <w:lang w:val="es-ES_tradnl"/>
              </w:rPr>
            </w:pPr>
            <w:proofErr w:type="spellStart"/>
            <w:r w:rsidRPr="00FE5F76">
              <w:rPr>
                <w:lang w:val="es-ES_tradnl"/>
              </w:rPr>
              <w:t>Zsarika</w:t>
            </w:r>
            <w:proofErr w:type="spellEnd"/>
            <w:r w:rsidRPr="00FE5F76">
              <w:rPr>
                <w:lang w:val="es-ES_tradnl"/>
              </w:rPr>
              <w:t xml:space="preserve"> </w:t>
            </w:r>
            <w:r w:rsidR="00FE5F76" w:rsidRPr="00FE5F76">
              <w:rPr>
                <w:lang w:val="es-ES_tradnl"/>
              </w:rPr>
              <w:t xml:space="preserve">necesita más de </w:t>
            </w:r>
            <w:r w:rsidRPr="00FE5F76">
              <w:rPr>
                <w:lang w:val="es-ES_tradnl"/>
              </w:rPr>
              <w:t>22 hor</w:t>
            </w:r>
            <w:r w:rsidR="00FE5F76" w:rsidRPr="00FE5F76">
              <w:rPr>
                <w:lang w:val="es-ES_tradnl"/>
              </w:rPr>
              <w:t>a</w:t>
            </w:r>
            <w:r w:rsidRPr="00FE5F76">
              <w:rPr>
                <w:lang w:val="es-ES_tradnl"/>
              </w:rPr>
              <w:t xml:space="preserve">s </w:t>
            </w:r>
            <w:r w:rsidR="00FE5F76" w:rsidRPr="00FE5F76">
              <w:rPr>
                <w:lang w:val="es-ES_tradnl"/>
              </w:rPr>
              <w:t>para hacer su famosa tarta de limón</w:t>
            </w:r>
            <w:r w:rsidR="00FE5F76">
              <w:rPr>
                <w:lang w:val="es-ES_tradnl"/>
              </w:rPr>
              <w:t xml:space="preserve"> con merengue si ve películas mientras trabaja</w:t>
            </w:r>
            <w:r w:rsidRPr="00FE5F76">
              <w:rPr>
                <w:lang w:val="es-ES_tradnl"/>
              </w:rPr>
              <w:t xml:space="preserve">. </w:t>
            </w:r>
            <w:r w:rsidR="00FE5F76" w:rsidRPr="00FE5F76">
              <w:rPr>
                <w:lang w:val="es-ES_tradnl"/>
              </w:rPr>
              <w:t>Ya lleva 12 horas trabajando y quiere ver tantas películas de 2 horas</w:t>
            </w:r>
            <w:r w:rsidR="00FE5F76">
              <w:rPr>
                <w:lang w:val="es-ES_tradnl"/>
              </w:rPr>
              <w:t xml:space="preserve"> como</w:t>
            </w:r>
            <w:r w:rsidR="00FE5F76" w:rsidRPr="00FE5F76">
              <w:rPr>
                <w:lang w:val="es-ES_tradnl"/>
              </w:rPr>
              <w:t xml:space="preserve"> pueda</w:t>
            </w:r>
            <w:r w:rsidR="00FE5F76">
              <w:rPr>
                <w:lang w:val="es-ES_tradnl"/>
              </w:rPr>
              <w:t xml:space="preserve"> en el tiempo que le queda</w:t>
            </w:r>
            <w:r w:rsidRPr="00FE5F76">
              <w:rPr>
                <w:lang w:val="es-ES_tradnl"/>
              </w:rPr>
              <w:t>.</w:t>
            </w:r>
          </w:p>
        </w:tc>
        <w:tc>
          <w:tcPr>
            <w:tcW w:w="3546" w:type="dxa"/>
          </w:tcPr>
          <w:p w14:paraId="64E6EC47" w14:textId="4107BA40" w:rsidR="00BF0F65" w:rsidRPr="00FE5F76" w:rsidRDefault="00BF0F65" w:rsidP="00BF0F65">
            <w:pPr>
              <w:pStyle w:val="TableBody"/>
              <w:jc w:val="center"/>
              <w:rPr>
                <w:lang w:val="es-ES_tradnl"/>
              </w:rPr>
            </w:pPr>
          </w:p>
        </w:tc>
      </w:tr>
      <w:tr w:rsidR="00BF0F65" w:rsidRPr="00E451A7" w14:paraId="1A4165CF" w14:textId="77777777" w:rsidTr="003E63E9">
        <w:trPr>
          <w:trHeight w:val="1080"/>
        </w:trPr>
        <w:tc>
          <w:tcPr>
            <w:tcW w:w="469" w:type="dxa"/>
            <w:tcBorders>
              <w:right w:val="nil"/>
            </w:tcBorders>
          </w:tcPr>
          <w:p w14:paraId="39FD3F8F" w14:textId="77777777" w:rsidR="00BF0F65" w:rsidRPr="00C67991" w:rsidRDefault="00BF0F65" w:rsidP="00BF0F65">
            <w:pPr>
              <w:pStyle w:val="RowHeader"/>
              <w:jc w:val="right"/>
              <w:rPr>
                <w:lang w:val="es-ES_tradnl"/>
              </w:rPr>
            </w:pPr>
            <w:r w:rsidRPr="00C67991">
              <w:rPr>
                <w:lang w:val="es-ES_tradnl"/>
              </w:rPr>
              <w:t>5)</w:t>
            </w:r>
          </w:p>
        </w:tc>
        <w:tc>
          <w:tcPr>
            <w:tcW w:w="5325" w:type="dxa"/>
            <w:tcBorders>
              <w:left w:val="nil"/>
            </w:tcBorders>
          </w:tcPr>
          <w:p w14:paraId="437C1343" w14:textId="6E7F2C1F" w:rsidR="00BF0F65" w:rsidRPr="00E451A7" w:rsidRDefault="00BF0F65" w:rsidP="00BF0F65">
            <w:pPr>
              <w:pStyle w:val="TableBody"/>
              <w:rPr>
                <w:lang w:val="es-ES"/>
              </w:rPr>
            </w:pPr>
            <w:r w:rsidRPr="00E451A7">
              <w:rPr>
                <w:lang w:val="es-ES"/>
              </w:rPr>
              <w:t xml:space="preserve">Grace </w:t>
            </w:r>
            <w:r w:rsidR="00E451A7" w:rsidRPr="00E451A7">
              <w:rPr>
                <w:lang w:val="es-ES"/>
              </w:rPr>
              <w:t xml:space="preserve">pisa un pastel de vaca a </w:t>
            </w:r>
            <w:r w:rsidRPr="00E451A7">
              <w:rPr>
                <w:lang w:val="es-ES"/>
              </w:rPr>
              <w:t xml:space="preserve">11.5 </w:t>
            </w:r>
            <w:r w:rsidR="00E451A7" w:rsidRPr="00E451A7">
              <w:rPr>
                <w:lang w:val="es-ES"/>
              </w:rPr>
              <w:t>pies de la cer</w:t>
            </w:r>
            <w:r w:rsidR="00E451A7">
              <w:rPr>
                <w:lang w:val="es-ES"/>
              </w:rPr>
              <w:t>ca del sur</w:t>
            </w:r>
            <w:r w:rsidRPr="00E451A7">
              <w:rPr>
                <w:lang w:val="es-ES"/>
              </w:rPr>
              <w:t xml:space="preserve">. </w:t>
            </w:r>
            <w:r w:rsidR="00E451A7" w:rsidRPr="00E451A7">
              <w:rPr>
                <w:lang w:val="es-ES"/>
              </w:rPr>
              <w:t>La cerca del norte está al menos</w:t>
            </w:r>
            <w:r w:rsidRPr="00E451A7">
              <w:rPr>
                <w:lang w:val="es-ES"/>
              </w:rPr>
              <w:t xml:space="preserve"> 25 </w:t>
            </w:r>
            <w:r w:rsidR="00E451A7" w:rsidRPr="00E451A7">
              <w:rPr>
                <w:lang w:val="es-ES"/>
              </w:rPr>
              <w:t xml:space="preserve">pies de la cerca del sur </w:t>
            </w:r>
            <w:r w:rsidR="00E451A7">
              <w:rPr>
                <w:lang w:val="es-ES"/>
              </w:rPr>
              <w:t xml:space="preserve">y Grace avanza </w:t>
            </w:r>
            <w:r w:rsidRPr="00E451A7">
              <w:rPr>
                <w:lang w:val="es-ES"/>
              </w:rPr>
              <w:t xml:space="preserve">2 </w:t>
            </w:r>
            <w:r w:rsidR="00E451A7">
              <w:rPr>
                <w:lang w:val="es-ES"/>
              </w:rPr>
              <w:t>pies con cada paso que da</w:t>
            </w:r>
            <w:r w:rsidRPr="00E451A7">
              <w:rPr>
                <w:lang w:val="es-ES"/>
              </w:rPr>
              <w:t>.</w:t>
            </w:r>
          </w:p>
        </w:tc>
        <w:tc>
          <w:tcPr>
            <w:tcW w:w="3546" w:type="dxa"/>
          </w:tcPr>
          <w:p w14:paraId="09FBC1AB" w14:textId="60810470" w:rsidR="00BF0F65" w:rsidRPr="00E451A7" w:rsidRDefault="00BF0F65" w:rsidP="00BF0F65">
            <w:pPr>
              <w:pStyle w:val="TableBody"/>
              <w:jc w:val="center"/>
              <w:rPr>
                <w:lang w:val="es-ES"/>
              </w:rPr>
            </w:pPr>
          </w:p>
        </w:tc>
      </w:tr>
      <w:tr w:rsidR="00BF0F65" w:rsidRPr="00881A3D" w14:paraId="6135A579" w14:textId="77777777" w:rsidTr="003E63E9">
        <w:trPr>
          <w:trHeight w:val="1080"/>
        </w:trPr>
        <w:tc>
          <w:tcPr>
            <w:tcW w:w="469" w:type="dxa"/>
            <w:tcBorders>
              <w:right w:val="nil"/>
            </w:tcBorders>
          </w:tcPr>
          <w:p w14:paraId="59EB81E0" w14:textId="77777777" w:rsidR="00BF0F65" w:rsidRPr="00C67991" w:rsidRDefault="00BF0F65" w:rsidP="00BF0F65">
            <w:pPr>
              <w:pStyle w:val="RowHeader"/>
              <w:jc w:val="right"/>
              <w:rPr>
                <w:lang w:val="es-ES_tradnl"/>
              </w:rPr>
            </w:pPr>
            <w:r w:rsidRPr="00C67991">
              <w:rPr>
                <w:lang w:val="es-ES_tradnl"/>
              </w:rPr>
              <w:t>6)</w:t>
            </w:r>
          </w:p>
        </w:tc>
        <w:tc>
          <w:tcPr>
            <w:tcW w:w="5325" w:type="dxa"/>
            <w:tcBorders>
              <w:left w:val="nil"/>
            </w:tcBorders>
          </w:tcPr>
          <w:p w14:paraId="3AE259BF" w14:textId="6017B9F5" w:rsidR="00BF0F65" w:rsidRPr="00881A3D" w:rsidRDefault="00BF0F65" w:rsidP="00BF0F65">
            <w:pPr>
              <w:pStyle w:val="TableBody"/>
              <w:rPr>
                <w:lang w:val="es-ES"/>
              </w:rPr>
            </w:pPr>
            <w:r w:rsidRPr="00881A3D">
              <w:rPr>
                <w:lang w:val="es-ES"/>
              </w:rPr>
              <w:t xml:space="preserve">Dev </w:t>
            </w:r>
            <w:r w:rsidR="00E451A7" w:rsidRPr="00881A3D">
              <w:rPr>
                <w:lang w:val="es-ES"/>
              </w:rPr>
              <w:t>y</w:t>
            </w:r>
            <w:r w:rsidRPr="00881A3D">
              <w:rPr>
                <w:lang w:val="es-ES"/>
              </w:rPr>
              <w:t xml:space="preserve"> </w:t>
            </w:r>
            <w:proofErr w:type="spellStart"/>
            <w:r w:rsidRPr="00881A3D">
              <w:rPr>
                <w:lang w:val="es-ES"/>
              </w:rPr>
              <w:t>Bri</w:t>
            </w:r>
            <w:proofErr w:type="spellEnd"/>
            <w:r w:rsidRPr="00881A3D">
              <w:rPr>
                <w:lang w:val="es-ES"/>
              </w:rPr>
              <w:t xml:space="preserve"> </w:t>
            </w:r>
            <w:r w:rsidR="00E451A7" w:rsidRPr="00881A3D">
              <w:rPr>
                <w:lang w:val="es-ES"/>
              </w:rPr>
              <w:t xml:space="preserve">llevan más de una hora </w:t>
            </w:r>
            <w:r w:rsidR="003F6C2D" w:rsidRPr="00881A3D">
              <w:rPr>
                <w:lang w:val="es-ES"/>
              </w:rPr>
              <w:t xml:space="preserve">preparando </w:t>
            </w:r>
            <w:r w:rsidR="009435D5" w:rsidRPr="00881A3D">
              <w:rPr>
                <w:lang w:val="es-ES"/>
              </w:rPr>
              <w:t>alfajores</w:t>
            </w:r>
            <w:r w:rsidRPr="00881A3D">
              <w:rPr>
                <w:lang w:val="es-ES"/>
              </w:rPr>
              <w:t xml:space="preserve">. </w:t>
            </w:r>
            <w:r w:rsidR="00881A3D" w:rsidRPr="00881A3D">
              <w:rPr>
                <w:lang w:val="es-ES"/>
              </w:rPr>
              <w:t>Les tomó 6 minutos para reunir los ingredient</w:t>
            </w:r>
            <w:r w:rsidR="00881A3D">
              <w:rPr>
                <w:lang w:val="es-ES"/>
              </w:rPr>
              <w:t>e</w:t>
            </w:r>
            <w:r w:rsidR="00881A3D" w:rsidRPr="00881A3D">
              <w:rPr>
                <w:lang w:val="es-ES"/>
              </w:rPr>
              <w:t xml:space="preserve">s y </w:t>
            </w:r>
            <w:r w:rsidRPr="00881A3D">
              <w:rPr>
                <w:lang w:val="es-ES"/>
              </w:rPr>
              <w:t>8 minut</w:t>
            </w:r>
            <w:r w:rsidR="00881A3D">
              <w:rPr>
                <w:lang w:val="es-ES"/>
              </w:rPr>
              <w:t>o</w:t>
            </w:r>
            <w:r w:rsidRPr="00881A3D">
              <w:rPr>
                <w:lang w:val="es-ES"/>
              </w:rPr>
              <w:t xml:space="preserve">s </w:t>
            </w:r>
            <w:r w:rsidR="00881A3D">
              <w:rPr>
                <w:lang w:val="es-ES"/>
              </w:rPr>
              <w:t>por alfajor para untar con cajeta y unir las galletas</w:t>
            </w:r>
            <w:r w:rsidRPr="00881A3D">
              <w:rPr>
                <w:lang w:val="es-ES"/>
              </w:rPr>
              <w:t>.</w:t>
            </w:r>
          </w:p>
        </w:tc>
        <w:tc>
          <w:tcPr>
            <w:tcW w:w="3546" w:type="dxa"/>
          </w:tcPr>
          <w:p w14:paraId="1899D965" w14:textId="509418B3" w:rsidR="00BF0F65" w:rsidRPr="00881A3D" w:rsidRDefault="00BF0F65" w:rsidP="00BF0F65">
            <w:pPr>
              <w:pStyle w:val="TableBody"/>
              <w:jc w:val="center"/>
              <w:rPr>
                <w:lang w:val="es-ES"/>
              </w:rPr>
            </w:pPr>
          </w:p>
        </w:tc>
      </w:tr>
      <w:tr w:rsidR="00BF0F65" w:rsidRPr="00AD56D0" w14:paraId="202369C3" w14:textId="77777777" w:rsidTr="003E63E9">
        <w:trPr>
          <w:trHeight w:val="1080"/>
        </w:trPr>
        <w:tc>
          <w:tcPr>
            <w:tcW w:w="469" w:type="dxa"/>
            <w:tcBorders>
              <w:right w:val="nil"/>
            </w:tcBorders>
          </w:tcPr>
          <w:p w14:paraId="6219EC1F" w14:textId="77777777" w:rsidR="00BF0F65" w:rsidRPr="00C67991" w:rsidRDefault="00BF0F65" w:rsidP="00BF0F65">
            <w:pPr>
              <w:pStyle w:val="RowHeader"/>
              <w:jc w:val="right"/>
              <w:rPr>
                <w:lang w:val="es-ES_tradnl"/>
              </w:rPr>
            </w:pPr>
            <w:r w:rsidRPr="00C67991">
              <w:rPr>
                <w:lang w:val="es-ES_tradnl"/>
              </w:rPr>
              <w:t>7)</w:t>
            </w:r>
          </w:p>
        </w:tc>
        <w:tc>
          <w:tcPr>
            <w:tcW w:w="5325" w:type="dxa"/>
            <w:tcBorders>
              <w:left w:val="nil"/>
            </w:tcBorders>
          </w:tcPr>
          <w:p w14:paraId="178440F3" w14:textId="22741C70" w:rsidR="00BF0F65" w:rsidRPr="00AD56D0" w:rsidRDefault="00BF0F65" w:rsidP="00BF0F65">
            <w:pPr>
              <w:pStyle w:val="TableBody"/>
              <w:rPr>
                <w:lang w:val="es-ES"/>
              </w:rPr>
            </w:pPr>
            <w:r w:rsidRPr="00C67991">
              <w:rPr>
                <w:lang w:val="es-ES_tradnl"/>
              </w:rPr>
              <w:t xml:space="preserve">Noelle </w:t>
            </w:r>
            <w:r w:rsidR="00AC5D76">
              <w:rPr>
                <w:lang w:val="es-ES_tradnl"/>
              </w:rPr>
              <w:t>tiene</w:t>
            </w:r>
            <w:r w:rsidRPr="00C67991">
              <w:rPr>
                <w:lang w:val="es-ES_tradnl"/>
              </w:rPr>
              <w:t xml:space="preserve"> $25 </w:t>
            </w:r>
            <w:r w:rsidR="00AC5D76">
              <w:rPr>
                <w:lang w:val="es-ES_tradnl"/>
              </w:rPr>
              <w:t>para gastar en pizza</w:t>
            </w:r>
            <w:r w:rsidRPr="00C67991">
              <w:rPr>
                <w:lang w:val="es-ES_tradnl"/>
              </w:rPr>
              <w:t xml:space="preserve">. </w:t>
            </w:r>
            <w:r w:rsidR="00AC5D76" w:rsidRPr="00AC5D76">
              <w:rPr>
                <w:lang w:val="es-ES"/>
              </w:rPr>
              <w:t>Quiere comprar una pizza de queso con ingredient</w:t>
            </w:r>
            <w:r w:rsidR="00AD56D0">
              <w:rPr>
                <w:lang w:val="es-ES"/>
              </w:rPr>
              <w:t>e</w:t>
            </w:r>
            <w:r w:rsidR="00AC5D76" w:rsidRPr="00AC5D76">
              <w:rPr>
                <w:lang w:val="es-ES"/>
              </w:rPr>
              <w:t>s adicionales</w:t>
            </w:r>
            <w:r w:rsidRPr="00AC5D76">
              <w:rPr>
                <w:lang w:val="es-ES"/>
              </w:rPr>
              <w:t xml:space="preserve">. </w:t>
            </w:r>
            <w:r w:rsidR="00AC5D76" w:rsidRPr="00AD56D0">
              <w:rPr>
                <w:lang w:val="es-ES"/>
              </w:rPr>
              <w:t>La pizza de queso cuesta</w:t>
            </w:r>
            <w:r w:rsidRPr="00AD56D0">
              <w:rPr>
                <w:lang w:val="es-ES"/>
              </w:rPr>
              <w:t xml:space="preserve"> $8, </w:t>
            </w:r>
            <w:r w:rsidR="00AD56D0" w:rsidRPr="00AD56D0">
              <w:rPr>
                <w:lang w:val="es-ES"/>
              </w:rPr>
              <w:t>cada ingredient</w:t>
            </w:r>
            <w:r w:rsidR="00AD56D0">
              <w:rPr>
                <w:lang w:val="es-ES"/>
              </w:rPr>
              <w:t>e</w:t>
            </w:r>
            <w:r w:rsidR="00AD56D0" w:rsidRPr="00AD56D0">
              <w:rPr>
                <w:lang w:val="es-ES"/>
              </w:rPr>
              <w:t xml:space="preserve"> adicional cuesta</w:t>
            </w:r>
            <w:r w:rsidRPr="00AD56D0">
              <w:rPr>
                <w:lang w:val="es-ES"/>
              </w:rPr>
              <w:t xml:space="preserve"> $2</w:t>
            </w:r>
            <w:r w:rsidR="00AD56D0">
              <w:rPr>
                <w:lang w:val="es-ES"/>
              </w:rPr>
              <w:t xml:space="preserve"> y</w:t>
            </w:r>
            <w:r w:rsidRPr="00AD56D0">
              <w:rPr>
                <w:lang w:val="es-ES"/>
              </w:rPr>
              <w:t xml:space="preserve"> Noelle </w:t>
            </w:r>
            <w:r w:rsidR="00AD56D0">
              <w:rPr>
                <w:lang w:val="es-ES"/>
              </w:rPr>
              <w:t>quiere dejar</w:t>
            </w:r>
            <w:r w:rsidRPr="00AD56D0">
              <w:rPr>
                <w:lang w:val="es-ES"/>
              </w:rPr>
              <w:t xml:space="preserve"> $3.50 </w:t>
            </w:r>
            <w:r w:rsidR="00AD56D0">
              <w:rPr>
                <w:lang w:val="es-ES"/>
              </w:rPr>
              <w:t>de propina</w:t>
            </w:r>
            <w:r w:rsidRPr="00AD56D0">
              <w:rPr>
                <w:lang w:val="es-ES"/>
              </w:rPr>
              <w:t>.</w:t>
            </w:r>
          </w:p>
        </w:tc>
        <w:tc>
          <w:tcPr>
            <w:tcW w:w="3546" w:type="dxa"/>
          </w:tcPr>
          <w:p w14:paraId="47BC5C08" w14:textId="5C8466F7" w:rsidR="00BF0F65" w:rsidRPr="00AD56D0" w:rsidRDefault="00BF0F65" w:rsidP="00BF0F65">
            <w:pPr>
              <w:pStyle w:val="TableBody"/>
              <w:jc w:val="center"/>
              <w:rPr>
                <w:lang w:val="es-ES"/>
              </w:rPr>
            </w:pPr>
          </w:p>
        </w:tc>
      </w:tr>
      <w:tr w:rsidR="00BF0F65" w:rsidRPr="006F5AF7" w14:paraId="549679D5" w14:textId="77777777" w:rsidTr="003E63E9">
        <w:trPr>
          <w:trHeight w:val="1080"/>
        </w:trPr>
        <w:tc>
          <w:tcPr>
            <w:tcW w:w="469" w:type="dxa"/>
            <w:tcBorders>
              <w:right w:val="nil"/>
            </w:tcBorders>
          </w:tcPr>
          <w:p w14:paraId="099D22ED" w14:textId="77777777" w:rsidR="00BF0F65" w:rsidRPr="00C67991" w:rsidRDefault="00BF0F65" w:rsidP="00BF0F65">
            <w:pPr>
              <w:pStyle w:val="RowHeader"/>
              <w:jc w:val="right"/>
              <w:rPr>
                <w:lang w:val="es-ES_tradnl"/>
              </w:rPr>
            </w:pPr>
            <w:r w:rsidRPr="00C67991">
              <w:rPr>
                <w:lang w:val="es-ES_tradnl"/>
              </w:rPr>
              <w:t>8)</w:t>
            </w:r>
          </w:p>
        </w:tc>
        <w:tc>
          <w:tcPr>
            <w:tcW w:w="5325" w:type="dxa"/>
            <w:tcBorders>
              <w:left w:val="nil"/>
            </w:tcBorders>
          </w:tcPr>
          <w:p w14:paraId="6C51A3B4" w14:textId="56483A32" w:rsidR="00BF0F65" w:rsidRPr="006F5AF7" w:rsidRDefault="00AD56D0" w:rsidP="00BF0F65">
            <w:pPr>
              <w:pStyle w:val="TableBody"/>
            </w:pPr>
            <w:r w:rsidRPr="006F5AF7">
              <w:rPr>
                <w:lang w:val="es-ES"/>
              </w:rPr>
              <w:t>E</w:t>
            </w:r>
            <w:r w:rsidR="006F5AF7">
              <w:rPr>
                <w:lang w:val="es-ES"/>
              </w:rPr>
              <w:t>n e</w:t>
            </w:r>
            <w:r w:rsidRPr="006F5AF7">
              <w:rPr>
                <w:lang w:val="es-ES"/>
              </w:rPr>
              <w:t>l concurso de comer tartas</w:t>
            </w:r>
            <w:r w:rsidR="00BF0F65" w:rsidRPr="006F5AF7">
              <w:rPr>
                <w:lang w:val="es-ES"/>
              </w:rPr>
              <w:t xml:space="preserve"> </w:t>
            </w:r>
            <w:r w:rsidR="006F5AF7" w:rsidRPr="006F5AF7">
              <w:rPr>
                <w:lang w:val="es-ES"/>
              </w:rPr>
              <w:t>no caben 60 o más concursantes. Ya se han inscrito seis personas y ahora se inscriben 8 personas al día.</w:t>
            </w:r>
          </w:p>
        </w:tc>
        <w:tc>
          <w:tcPr>
            <w:tcW w:w="3546" w:type="dxa"/>
          </w:tcPr>
          <w:p w14:paraId="130226C8" w14:textId="5E6EE6B3" w:rsidR="00BF0F65" w:rsidRPr="006F5AF7" w:rsidRDefault="00BF0F65" w:rsidP="00BF0F65">
            <w:pPr>
              <w:pStyle w:val="TableBody"/>
              <w:jc w:val="center"/>
            </w:pPr>
          </w:p>
        </w:tc>
      </w:tr>
    </w:tbl>
    <w:p w14:paraId="40AC052D" w14:textId="77777777" w:rsidR="006B754B" w:rsidRDefault="006B754B" w:rsidP="00EC1167">
      <w:pPr>
        <w:pStyle w:val="Title"/>
      </w:pPr>
    </w:p>
    <w:p w14:paraId="5BB6E5C8" w14:textId="77777777" w:rsidR="006B754B" w:rsidRDefault="006B754B" w:rsidP="00EC1167">
      <w:pPr>
        <w:pStyle w:val="Title"/>
      </w:pPr>
    </w:p>
    <w:p w14:paraId="6869E401" w14:textId="224F6A8A" w:rsidR="003E63E9" w:rsidRPr="006B754B" w:rsidRDefault="007B34AC" w:rsidP="00EC1167">
      <w:pPr>
        <w:pStyle w:val="Title"/>
        <w:rPr>
          <w:lang w:val="es-ES"/>
        </w:rPr>
      </w:pPr>
      <w:r w:rsidRPr="007B34AC">
        <w:rPr>
          <w:lang w:val="es-ES"/>
        </w:rPr>
        <w:lastRenderedPageBreak/>
        <w:t>TARTAS Y DESIGUALDADES</w:t>
      </w:r>
      <w:r w:rsidR="003E63E9" w:rsidRPr="006B754B">
        <w:rPr>
          <w:lang w:val="es-ES"/>
        </w:rPr>
        <w:t xml:space="preserve">: </w:t>
      </w:r>
      <w:r w:rsidR="006F5AF7" w:rsidRPr="006B754B">
        <w:rPr>
          <w:lang w:val="es-ES"/>
        </w:rPr>
        <w:t>TUS RESULTADOS</w:t>
      </w:r>
    </w:p>
    <w:p w14:paraId="415CED74" w14:textId="73469B40" w:rsidR="003E63E9" w:rsidRPr="00C67991" w:rsidRDefault="006F5AF7" w:rsidP="006F5AF7">
      <w:pPr>
        <w:spacing w:after="0"/>
        <w:ind w:right="-234"/>
        <w:rPr>
          <w:lang w:val="es-ES_tradnl"/>
        </w:rPr>
      </w:pPr>
      <w:r w:rsidRPr="006F5AF7">
        <w:rPr>
          <w:lang w:val="es-ES"/>
        </w:rPr>
        <w:t>Encuentra los signos que corresponden a las situacione</w:t>
      </w:r>
      <w:r w:rsidR="007B34AC">
        <w:rPr>
          <w:lang w:val="es-ES"/>
        </w:rPr>
        <w:t>s</w:t>
      </w:r>
      <w:r w:rsidRPr="006F5AF7">
        <w:rPr>
          <w:lang w:val="es-ES"/>
        </w:rPr>
        <w:t>.</w:t>
      </w:r>
      <w:r w:rsidR="007B34AC">
        <w:rPr>
          <w:lang w:val="es-ES"/>
        </w:rPr>
        <w:t xml:space="preserve"> </w:t>
      </w:r>
      <w:r w:rsidRPr="006F5AF7">
        <w:rPr>
          <w:lang w:val="es-ES"/>
        </w:rPr>
        <w:t>Escribe las letras en las columnas</w:t>
      </w:r>
      <w:r>
        <w:rPr>
          <w:lang w:val="es-ES"/>
        </w:rPr>
        <w:t xml:space="preserve"> </w:t>
      </w:r>
      <w:r w:rsidRPr="006F5AF7">
        <w:rPr>
          <w:lang w:val="es-ES"/>
        </w:rPr>
        <w:t xml:space="preserve">correspondientes. 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9"/>
        <w:gridCol w:w="5325"/>
        <w:gridCol w:w="1290"/>
        <w:gridCol w:w="1280"/>
        <w:gridCol w:w="1182"/>
      </w:tblGrid>
      <w:tr w:rsidR="00976FE9" w:rsidRPr="00C67991" w14:paraId="2FA2F561" w14:textId="77777777" w:rsidTr="00112743">
        <w:trPr>
          <w:cantSplit/>
          <w:tblHeader/>
        </w:trPr>
        <w:tc>
          <w:tcPr>
            <w:tcW w:w="5794" w:type="dxa"/>
            <w:gridSpan w:val="2"/>
            <w:tcBorders>
              <w:bottom w:val="single" w:sz="8" w:space="0" w:color="BED7D3" w:themeColor="accent3"/>
            </w:tcBorders>
            <w:shd w:val="clear" w:color="auto" w:fill="3E5C61" w:themeFill="accent2"/>
            <w:vAlign w:val="center"/>
          </w:tcPr>
          <w:p w14:paraId="31DEF2DB" w14:textId="3F82A551" w:rsidR="00976FE9" w:rsidRPr="00C67991" w:rsidRDefault="00976FE9" w:rsidP="00D468D1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 xml:space="preserve">Problema </w:t>
            </w:r>
            <w:r w:rsidRPr="00C67991">
              <w:rPr>
                <w:lang w:val="es-ES_tradnl"/>
              </w:rPr>
              <w:t>Verbal</w:t>
            </w:r>
          </w:p>
        </w:tc>
        <w:tc>
          <w:tcPr>
            <w:tcW w:w="1290" w:type="dxa"/>
            <w:shd w:val="clear" w:color="auto" w:fill="3E5C61" w:themeFill="accent2"/>
            <w:vAlign w:val="center"/>
          </w:tcPr>
          <w:p w14:paraId="511794F3" w14:textId="6D1D02ED" w:rsidR="00976FE9" w:rsidRPr="00C67991" w:rsidRDefault="00976FE9" w:rsidP="00D468D1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 xml:space="preserve">Problema </w:t>
            </w:r>
            <w:r w:rsidRPr="00C67991">
              <w:rPr>
                <w:lang w:val="es-ES_tradnl"/>
              </w:rPr>
              <w:t>Algebraic</w:t>
            </w:r>
            <w:r>
              <w:rPr>
                <w:lang w:val="es-ES_tradnl"/>
              </w:rPr>
              <w:t>o</w:t>
            </w:r>
          </w:p>
        </w:tc>
        <w:tc>
          <w:tcPr>
            <w:tcW w:w="1280" w:type="dxa"/>
            <w:shd w:val="clear" w:color="auto" w:fill="3E5C61" w:themeFill="accent2"/>
            <w:vAlign w:val="center"/>
          </w:tcPr>
          <w:p w14:paraId="10B9FC81" w14:textId="2A858F3E" w:rsidR="00976FE9" w:rsidRPr="00C67991" w:rsidRDefault="00976FE9" w:rsidP="00D468D1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 xml:space="preserve">Solución </w:t>
            </w:r>
            <w:r w:rsidRPr="00C67991">
              <w:rPr>
                <w:lang w:val="es-ES_tradnl"/>
              </w:rPr>
              <w:t>Algebraic</w:t>
            </w:r>
            <w:r>
              <w:rPr>
                <w:lang w:val="es-ES_tradnl"/>
              </w:rPr>
              <w:t>a</w:t>
            </w:r>
          </w:p>
        </w:tc>
        <w:tc>
          <w:tcPr>
            <w:tcW w:w="1182" w:type="dxa"/>
            <w:shd w:val="clear" w:color="auto" w:fill="3E5C61" w:themeFill="accent2"/>
            <w:vAlign w:val="center"/>
          </w:tcPr>
          <w:p w14:paraId="4A18AC9E" w14:textId="0AF01823" w:rsidR="00976FE9" w:rsidRPr="00C67991" w:rsidRDefault="00976FE9" w:rsidP="00D468D1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 xml:space="preserve">Solución </w:t>
            </w:r>
            <w:r w:rsidRPr="00C67991">
              <w:rPr>
                <w:lang w:val="es-ES_tradnl"/>
              </w:rPr>
              <w:t>Visual</w:t>
            </w:r>
          </w:p>
        </w:tc>
      </w:tr>
      <w:tr w:rsidR="00BF0F65" w:rsidRPr="00C67991" w14:paraId="1FC9D8D8" w14:textId="77777777" w:rsidTr="000679D3">
        <w:trPr>
          <w:trHeight w:val="25"/>
        </w:trPr>
        <w:tc>
          <w:tcPr>
            <w:tcW w:w="469" w:type="dxa"/>
            <w:tcBorders>
              <w:bottom w:val="single" w:sz="8" w:space="0" w:color="BED7D3" w:themeColor="accent3"/>
              <w:right w:val="nil"/>
            </w:tcBorders>
          </w:tcPr>
          <w:p w14:paraId="19AC44C3" w14:textId="77777777" w:rsidR="00BF0F65" w:rsidRPr="00C67991" w:rsidRDefault="00BF0F65" w:rsidP="00BF0F65">
            <w:pPr>
              <w:pStyle w:val="RowHeader"/>
              <w:jc w:val="right"/>
              <w:rPr>
                <w:lang w:val="es-ES_tradnl"/>
              </w:rPr>
            </w:pPr>
            <w:r w:rsidRPr="00C67991">
              <w:rPr>
                <w:lang w:val="es-ES_tradnl"/>
              </w:rPr>
              <w:t>1)</w:t>
            </w:r>
          </w:p>
        </w:tc>
        <w:tc>
          <w:tcPr>
            <w:tcW w:w="5325" w:type="dxa"/>
            <w:tcBorders>
              <w:left w:val="nil"/>
              <w:bottom w:val="single" w:sz="8" w:space="0" w:color="BED7D3" w:themeColor="accent3"/>
            </w:tcBorders>
          </w:tcPr>
          <w:p w14:paraId="00D69B00" w14:textId="0C75C296" w:rsidR="00BF0F65" w:rsidRPr="00C67991" w:rsidRDefault="000679D3" w:rsidP="00BF0F65">
            <w:pPr>
              <w:pStyle w:val="TableBody"/>
              <w:rPr>
                <w:lang w:val="es-ES_tradnl"/>
              </w:rPr>
            </w:pPr>
            <w:r w:rsidRPr="007828BB">
              <w:rPr>
                <w:lang w:val="es-ES"/>
              </w:rPr>
              <w:t xml:space="preserve">Una </w:t>
            </w:r>
            <w:r w:rsidRPr="00C32ED7">
              <w:rPr>
                <w:lang w:val="es-ES"/>
              </w:rPr>
              <w:t>pizza</w:t>
            </w:r>
            <w:r w:rsidRPr="007828BB">
              <w:rPr>
                <w:lang w:val="es-ES"/>
              </w:rPr>
              <w:t xml:space="preserve"> mediana cuesta $12 y cada ingredient</w:t>
            </w:r>
            <w:r>
              <w:rPr>
                <w:lang w:val="es-ES"/>
              </w:rPr>
              <w:t>e</w:t>
            </w:r>
            <w:r w:rsidRPr="007828BB">
              <w:rPr>
                <w:lang w:val="es-ES"/>
              </w:rPr>
              <w:t xml:space="preserve"> adicional </w:t>
            </w:r>
            <w:r>
              <w:rPr>
                <w:lang w:val="es-ES"/>
              </w:rPr>
              <w:t>cuesta</w:t>
            </w:r>
            <w:r w:rsidRPr="007828BB">
              <w:rPr>
                <w:lang w:val="es-ES"/>
              </w:rPr>
              <w:t xml:space="preserve"> $2. </w:t>
            </w:r>
            <w:r w:rsidRPr="00C32ED7">
              <w:rPr>
                <w:lang w:val="es-ES"/>
              </w:rPr>
              <w:t>El presupuesto de Malia para la pizza no super</w:t>
            </w:r>
            <w:r>
              <w:rPr>
                <w:lang w:val="es-ES"/>
              </w:rPr>
              <w:t>a los</w:t>
            </w:r>
            <w:r w:rsidRPr="00C32ED7">
              <w:rPr>
                <w:lang w:val="es-ES"/>
              </w:rPr>
              <w:t> $22</w:t>
            </w:r>
            <w:r>
              <w:rPr>
                <w:lang w:val="es-ES"/>
              </w:rPr>
              <w:t>.</w:t>
            </w:r>
          </w:p>
        </w:tc>
        <w:tc>
          <w:tcPr>
            <w:tcW w:w="1290" w:type="dxa"/>
            <w:vAlign w:val="center"/>
          </w:tcPr>
          <w:p w14:paraId="4404FE48" w14:textId="01578847" w:rsidR="00BF0F65" w:rsidRPr="00C67991" w:rsidRDefault="00BF0F65" w:rsidP="00BF0F65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  <w:tc>
          <w:tcPr>
            <w:tcW w:w="1280" w:type="dxa"/>
            <w:vAlign w:val="center"/>
          </w:tcPr>
          <w:p w14:paraId="0E9BDB3D" w14:textId="7AE3699C" w:rsidR="00BF0F65" w:rsidRPr="00C67991" w:rsidRDefault="00BF0F65" w:rsidP="00BF0F65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  <w:tc>
          <w:tcPr>
            <w:tcW w:w="1182" w:type="dxa"/>
            <w:vAlign w:val="center"/>
          </w:tcPr>
          <w:p w14:paraId="0C367241" w14:textId="5F953A1E" w:rsidR="00BF0F65" w:rsidRPr="00C67991" w:rsidRDefault="00BF0F65" w:rsidP="00BF0F65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</w:tr>
      <w:tr w:rsidR="000679D3" w:rsidRPr="00C67991" w14:paraId="031378BC" w14:textId="77777777" w:rsidTr="000679D3">
        <w:trPr>
          <w:trHeight w:val="1008"/>
        </w:trPr>
        <w:tc>
          <w:tcPr>
            <w:tcW w:w="469" w:type="dxa"/>
            <w:tcBorders>
              <w:right w:val="nil"/>
            </w:tcBorders>
          </w:tcPr>
          <w:p w14:paraId="1D9096E9" w14:textId="77777777" w:rsidR="000679D3" w:rsidRPr="00C67991" w:rsidRDefault="000679D3" w:rsidP="000679D3">
            <w:pPr>
              <w:pStyle w:val="RowHeader"/>
              <w:jc w:val="right"/>
              <w:rPr>
                <w:lang w:val="es-ES_tradnl"/>
              </w:rPr>
            </w:pPr>
            <w:r w:rsidRPr="00C67991">
              <w:rPr>
                <w:lang w:val="es-ES_tradnl"/>
              </w:rPr>
              <w:t>2)</w:t>
            </w:r>
          </w:p>
        </w:tc>
        <w:tc>
          <w:tcPr>
            <w:tcW w:w="5325" w:type="dxa"/>
            <w:tcBorders>
              <w:left w:val="nil"/>
            </w:tcBorders>
          </w:tcPr>
          <w:p w14:paraId="4EFA2436" w14:textId="56D03852" w:rsidR="000679D3" w:rsidRPr="00C67991" w:rsidRDefault="000679D3" w:rsidP="000679D3">
            <w:pPr>
              <w:pStyle w:val="TableBody"/>
              <w:rPr>
                <w:lang w:val="es-ES_tradnl"/>
              </w:rPr>
            </w:pPr>
            <w:r w:rsidRPr="004936CC">
              <w:rPr>
                <w:lang w:val="es-ES_tradnl"/>
              </w:rPr>
              <w:t xml:space="preserve">Jorge tiene un presupuesto de menos de $50 para </w:t>
            </w:r>
            <w:r>
              <w:rPr>
                <w:lang w:val="es-ES_tradnl"/>
              </w:rPr>
              <w:t>participar en el concurso de tartas y comprar todos sus materiales</w:t>
            </w:r>
            <w:r w:rsidRPr="004936CC">
              <w:rPr>
                <w:lang w:val="es-ES_tradnl"/>
              </w:rPr>
              <w:t>.</w:t>
            </w:r>
            <w:r>
              <w:rPr>
                <w:lang w:val="es-ES_tradnl"/>
              </w:rPr>
              <w:t xml:space="preserve"> </w:t>
            </w:r>
            <w:r w:rsidRPr="00737BF0">
              <w:rPr>
                <w:lang w:val="es-ES"/>
              </w:rPr>
              <w:t>La inscripción cuesta $10 y sus materiales</w:t>
            </w:r>
            <w:r>
              <w:rPr>
                <w:lang w:val="es-ES"/>
              </w:rPr>
              <w:t xml:space="preserve"> cuestan</w:t>
            </w:r>
            <w:r w:rsidRPr="00737BF0">
              <w:rPr>
                <w:lang w:val="es-ES"/>
              </w:rPr>
              <w:t xml:space="preserve"> $8 p</w:t>
            </w:r>
            <w:r>
              <w:rPr>
                <w:lang w:val="es-ES"/>
              </w:rPr>
              <w:t>o</w:t>
            </w:r>
            <w:r w:rsidRPr="00737BF0">
              <w:rPr>
                <w:lang w:val="es-ES"/>
              </w:rPr>
              <w:t xml:space="preserve">r </w:t>
            </w:r>
            <w:r>
              <w:rPr>
                <w:lang w:val="es-ES"/>
              </w:rPr>
              <w:t>tarta</w:t>
            </w:r>
            <w:r w:rsidRPr="00737BF0">
              <w:rPr>
                <w:lang w:val="es-ES"/>
              </w:rPr>
              <w:t>.</w:t>
            </w:r>
          </w:p>
        </w:tc>
        <w:tc>
          <w:tcPr>
            <w:tcW w:w="1290" w:type="dxa"/>
            <w:vAlign w:val="center"/>
          </w:tcPr>
          <w:p w14:paraId="6D4C14F7" w14:textId="6CEA54DA" w:rsidR="000679D3" w:rsidRPr="00C67991" w:rsidRDefault="000679D3" w:rsidP="000679D3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  <w:tc>
          <w:tcPr>
            <w:tcW w:w="1280" w:type="dxa"/>
            <w:vAlign w:val="center"/>
          </w:tcPr>
          <w:p w14:paraId="1ACD3068" w14:textId="0C532620" w:rsidR="000679D3" w:rsidRPr="00C67991" w:rsidRDefault="000679D3" w:rsidP="000679D3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40"/>
                <w:lang w:val="es-ES_tradnl"/>
              </w:rPr>
            </w:pPr>
          </w:p>
        </w:tc>
        <w:tc>
          <w:tcPr>
            <w:tcW w:w="1182" w:type="dxa"/>
            <w:vAlign w:val="center"/>
          </w:tcPr>
          <w:p w14:paraId="4CC6D62E" w14:textId="1613AFFC" w:rsidR="000679D3" w:rsidRPr="00C67991" w:rsidRDefault="000679D3" w:rsidP="000679D3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</w:tr>
      <w:tr w:rsidR="00BF0F65" w:rsidRPr="00554A58" w14:paraId="4E8FA863" w14:textId="77777777" w:rsidTr="000679D3">
        <w:trPr>
          <w:trHeight w:val="1008"/>
        </w:trPr>
        <w:tc>
          <w:tcPr>
            <w:tcW w:w="469" w:type="dxa"/>
            <w:tcBorders>
              <w:right w:val="nil"/>
            </w:tcBorders>
          </w:tcPr>
          <w:p w14:paraId="1D0B657E" w14:textId="77777777" w:rsidR="00BF0F65" w:rsidRPr="00C67991" w:rsidRDefault="00BF0F65" w:rsidP="00BF0F65">
            <w:pPr>
              <w:pStyle w:val="RowHeader"/>
              <w:jc w:val="right"/>
              <w:rPr>
                <w:lang w:val="es-ES_tradnl"/>
              </w:rPr>
            </w:pPr>
            <w:r w:rsidRPr="00C67991">
              <w:rPr>
                <w:lang w:val="es-ES_tradnl"/>
              </w:rPr>
              <w:t>3)</w:t>
            </w:r>
          </w:p>
        </w:tc>
        <w:tc>
          <w:tcPr>
            <w:tcW w:w="5325" w:type="dxa"/>
            <w:tcBorders>
              <w:left w:val="nil"/>
            </w:tcBorders>
          </w:tcPr>
          <w:p w14:paraId="59415828" w14:textId="14188227" w:rsidR="00BF0F65" w:rsidRPr="00554A58" w:rsidRDefault="007B34AC" w:rsidP="00BF0F65">
            <w:pPr>
              <w:pStyle w:val="TableBody"/>
            </w:pPr>
            <w:r w:rsidRPr="005D2177">
              <w:rPr>
                <w:lang w:val="es-ES_tradnl"/>
              </w:rPr>
              <w:t xml:space="preserve">Devon está preparando pasteles de pollo para una fiesta a la que asistirán al menos 50 personas. </w:t>
            </w:r>
            <w:r w:rsidRPr="005D2177">
              <w:rPr>
                <w:lang w:val="es-ES"/>
              </w:rPr>
              <w:t>Diez personas son vegetarianas y no comerán pasteles de pollo</w:t>
            </w:r>
            <w:r>
              <w:rPr>
                <w:lang w:val="es-ES"/>
              </w:rPr>
              <w:t>. Cada pastel de pollo sirve a 8 personas</w:t>
            </w:r>
            <w:r w:rsidRPr="005D2177">
              <w:rPr>
                <w:lang w:val="es-ES"/>
              </w:rPr>
              <w:t>.</w:t>
            </w:r>
            <w:r w:rsidR="00554A58" w:rsidRPr="00554A58">
              <w:rPr>
                <w:lang w:val="es-ES_tradnl"/>
              </w:rPr>
              <w:tab/>
            </w:r>
          </w:p>
        </w:tc>
        <w:tc>
          <w:tcPr>
            <w:tcW w:w="1290" w:type="dxa"/>
            <w:vAlign w:val="center"/>
          </w:tcPr>
          <w:p w14:paraId="3ADFEF04" w14:textId="5CC6EA1A" w:rsidR="00BF0F65" w:rsidRPr="00554A58" w:rsidRDefault="00BF0F65" w:rsidP="00BF0F65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</w:rPr>
            </w:pPr>
          </w:p>
        </w:tc>
        <w:tc>
          <w:tcPr>
            <w:tcW w:w="1280" w:type="dxa"/>
            <w:vAlign w:val="center"/>
          </w:tcPr>
          <w:p w14:paraId="3BE1494A" w14:textId="72951802" w:rsidR="00BF0F65" w:rsidRPr="00554A58" w:rsidRDefault="00BF0F65" w:rsidP="00BF0F65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</w:rPr>
            </w:pPr>
          </w:p>
        </w:tc>
        <w:tc>
          <w:tcPr>
            <w:tcW w:w="1182" w:type="dxa"/>
            <w:vAlign w:val="center"/>
          </w:tcPr>
          <w:p w14:paraId="4CC577BF" w14:textId="74C632BB" w:rsidR="00BF0F65" w:rsidRPr="00554A58" w:rsidRDefault="00BF0F65" w:rsidP="00BF0F65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</w:rPr>
            </w:pPr>
          </w:p>
        </w:tc>
      </w:tr>
      <w:tr w:rsidR="00BF0F65" w:rsidRPr="00C67991" w14:paraId="00EA79B6" w14:textId="77777777" w:rsidTr="000679D3">
        <w:trPr>
          <w:trHeight w:val="1008"/>
        </w:trPr>
        <w:tc>
          <w:tcPr>
            <w:tcW w:w="469" w:type="dxa"/>
            <w:tcBorders>
              <w:right w:val="nil"/>
            </w:tcBorders>
          </w:tcPr>
          <w:p w14:paraId="783BBB2C" w14:textId="77777777" w:rsidR="00BF0F65" w:rsidRPr="00C67991" w:rsidRDefault="00BF0F65" w:rsidP="00BF0F65">
            <w:pPr>
              <w:pStyle w:val="RowHeader"/>
              <w:jc w:val="right"/>
              <w:rPr>
                <w:lang w:val="es-ES_tradnl"/>
              </w:rPr>
            </w:pPr>
            <w:r w:rsidRPr="00C67991">
              <w:rPr>
                <w:lang w:val="es-ES_tradnl"/>
              </w:rPr>
              <w:t>4)</w:t>
            </w:r>
          </w:p>
        </w:tc>
        <w:tc>
          <w:tcPr>
            <w:tcW w:w="5325" w:type="dxa"/>
            <w:tcBorders>
              <w:left w:val="nil"/>
            </w:tcBorders>
          </w:tcPr>
          <w:p w14:paraId="268885B1" w14:textId="494C582D" w:rsidR="00BF0F65" w:rsidRPr="00C67991" w:rsidRDefault="007B34AC" w:rsidP="00BF0F65">
            <w:pPr>
              <w:pStyle w:val="TableBody"/>
              <w:rPr>
                <w:lang w:val="es-ES_tradnl"/>
              </w:rPr>
            </w:pPr>
            <w:proofErr w:type="spellStart"/>
            <w:r w:rsidRPr="00FE5F76">
              <w:rPr>
                <w:lang w:val="es-ES_tradnl"/>
              </w:rPr>
              <w:t>Zsarika</w:t>
            </w:r>
            <w:proofErr w:type="spellEnd"/>
            <w:r w:rsidRPr="00FE5F76">
              <w:rPr>
                <w:lang w:val="es-ES_tradnl"/>
              </w:rPr>
              <w:t xml:space="preserve"> necesita más de 22 horas para hacer su famosa tarta de limón</w:t>
            </w:r>
            <w:r>
              <w:rPr>
                <w:lang w:val="es-ES_tradnl"/>
              </w:rPr>
              <w:t xml:space="preserve"> con merengue si ve películas mientras trabaja</w:t>
            </w:r>
            <w:r w:rsidRPr="00FE5F76">
              <w:rPr>
                <w:lang w:val="es-ES_tradnl"/>
              </w:rPr>
              <w:t>. Ya lleva 12 horas trabajando y quiere ver tantas películas de 2 horas</w:t>
            </w:r>
            <w:r>
              <w:rPr>
                <w:lang w:val="es-ES_tradnl"/>
              </w:rPr>
              <w:t xml:space="preserve"> como</w:t>
            </w:r>
            <w:r w:rsidRPr="00FE5F76">
              <w:rPr>
                <w:lang w:val="es-ES_tradnl"/>
              </w:rPr>
              <w:t xml:space="preserve"> pueda</w:t>
            </w:r>
            <w:r>
              <w:rPr>
                <w:lang w:val="es-ES_tradnl"/>
              </w:rPr>
              <w:t xml:space="preserve"> en el tiempo que le queda</w:t>
            </w:r>
            <w:r w:rsidRPr="00FE5F76">
              <w:rPr>
                <w:lang w:val="es-ES_tradnl"/>
              </w:rPr>
              <w:t>.</w:t>
            </w:r>
          </w:p>
        </w:tc>
        <w:tc>
          <w:tcPr>
            <w:tcW w:w="1290" w:type="dxa"/>
            <w:vAlign w:val="center"/>
          </w:tcPr>
          <w:p w14:paraId="5E7D90C5" w14:textId="2BA2858D" w:rsidR="00BF0F65" w:rsidRPr="00C67991" w:rsidRDefault="00BF0F65" w:rsidP="00BF0F65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  <w:tc>
          <w:tcPr>
            <w:tcW w:w="1280" w:type="dxa"/>
            <w:vAlign w:val="center"/>
          </w:tcPr>
          <w:p w14:paraId="1227BB9F" w14:textId="39D7ECC1" w:rsidR="00BF0F65" w:rsidRPr="00C67991" w:rsidRDefault="00BF0F65" w:rsidP="00BF0F65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  <w:tc>
          <w:tcPr>
            <w:tcW w:w="1182" w:type="dxa"/>
            <w:vAlign w:val="center"/>
          </w:tcPr>
          <w:p w14:paraId="19558560" w14:textId="560FDE81" w:rsidR="00BF0F65" w:rsidRPr="00C67991" w:rsidRDefault="00BF0F65" w:rsidP="00BF0F65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</w:tr>
      <w:tr w:rsidR="00BF0F65" w:rsidRPr="00C67991" w14:paraId="63EA14E6" w14:textId="77777777" w:rsidTr="000679D3">
        <w:trPr>
          <w:trHeight w:val="1008"/>
        </w:trPr>
        <w:tc>
          <w:tcPr>
            <w:tcW w:w="469" w:type="dxa"/>
            <w:tcBorders>
              <w:right w:val="nil"/>
            </w:tcBorders>
          </w:tcPr>
          <w:p w14:paraId="3E4BF9AF" w14:textId="77777777" w:rsidR="00BF0F65" w:rsidRPr="00C67991" w:rsidRDefault="00BF0F65" w:rsidP="00BF0F65">
            <w:pPr>
              <w:pStyle w:val="RowHeader"/>
              <w:jc w:val="right"/>
              <w:rPr>
                <w:lang w:val="es-ES_tradnl"/>
              </w:rPr>
            </w:pPr>
            <w:r w:rsidRPr="00C67991">
              <w:rPr>
                <w:lang w:val="es-ES_tradnl"/>
              </w:rPr>
              <w:t>5)</w:t>
            </w:r>
          </w:p>
        </w:tc>
        <w:tc>
          <w:tcPr>
            <w:tcW w:w="5325" w:type="dxa"/>
            <w:tcBorders>
              <w:left w:val="nil"/>
            </w:tcBorders>
          </w:tcPr>
          <w:p w14:paraId="03B67BC1" w14:textId="7760BF72" w:rsidR="00BF0F65" w:rsidRPr="00C67991" w:rsidRDefault="007B34AC" w:rsidP="00BF0F65">
            <w:pPr>
              <w:pStyle w:val="TableBody"/>
              <w:rPr>
                <w:lang w:val="es-ES_tradnl"/>
              </w:rPr>
            </w:pPr>
            <w:r w:rsidRPr="00E451A7">
              <w:rPr>
                <w:lang w:val="es-ES"/>
              </w:rPr>
              <w:t>Grace pisa un pastel de vaca a 11.5 pies de la cer</w:t>
            </w:r>
            <w:r>
              <w:rPr>
                <w:lang w:val="es-ES"/>
              </w:rPr>
              <w:t>ca del sur</w:t>
            </w:r>
            <w:r w:rsidRPr="00E451A7">
              <w:rPr>
                <w:lang w:val="es-ES"/>
              </w:rPr>
              <w:t xml:space="preserve">. La cerca del norte está al menos 25 pies de la cerca del sur </w:t>
            </w:r>
            <w:r>
              <w:rPr>
                <w:lang w:val="es-ES"/>
              </w:rPr>
              <w:t xml:space="preserve">y Grace avanza </w:t>
            </w:r>
            <w:r w:rsidRPr="00E451A7">
              <w:rPr>
                <w:lang w:val="es-ES"/>
              </w:rPr>
              <w:t xml:space="preserve">2 </w:t>
            </w:r>
            <w:r>
              <w:rPr>
                <w:lang w:val="es-ES"/>
              </w:rPr>
              <w:t>pies con cada paso que da</w:t>
            </w:r>
            <w:r w:rsidRPr="00E451A7">
              <w:rPr>
                <w:lang w:val="es-ES"/>
              </w:rPr>
              <w:t>.</w:t>
            </w:r>
          </w:p>
        </w:tc>
        <w:tc>
          <w:tcPr>
            <w:tcW w:w="1290" w:type="dxa"/>
            <w:vAlign w:val="center"/>
          </w:tcPr>
          <w:p w14:paraId="0AB65D81" w14:textId="504B6F19" w:rsidR="00BF0F65" w:rsidRPr="00C67991" w:rsidRDefault="00BF0F65" w:rsidP="00BF0F65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  <w:tc>
          <w:tcPr>
            <w:tcW w:w="1280" w:type="dxa"/>
            <w:vAlign w:val="center"/>
          </w:tcPr>
          <w:p w14:paraId="112DCECB" w14:textId="789D9433" w:rsidR="00BF0F65" w:rsidRPr="00C67991" w:rsidRDefault="00BF0F65" w:rsidP="00BF0F65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  <w:tc>
          <w:tcPr>
            <w:tcW w:w="1182" w:type="dxa"/>
            <w:vAlign w:val="center"/>
          </w:tcPr>
          <w:p w14:paraId="25630CAD" w14:textId="14EA391C" w:rsidR="00BF0F65" w:rsidRPr="00C67991" w:rsidRDefault="00BF0F65" w:rsidP="00BF0F65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</w:tr>
      <w:tr w:rsidR="00BF0F65" w:rsidRPr="00C67991" w14:paraId="78654F03" w14:textId="77777777" w:rsidTr="000679D3">
        <w:trPr>
          <w:trHeight w:val="1008"/>
        </w:trPr>
        <w:tc>
          <w:tcPr>
            <w:tcW w:w="469" w:type="dxa"/>
            <w:tcBorders>
              <w:right w:val="nil"/>
            </w:tcBorders>
          </w:tcPr>
          <w:p w14:paraId="2630A368" w14:textId="77777777" w:rsidR="00BF0F65" w:rsidRPr="00C67991" w:rsidRDefault="00BF0F65" w:rsidP="00BF0F65">
            <w:pPr>
              <w:pStyle w:val="RowHeader"/>
              <w:jc w:val="right"/>
              <w:rPr>
                <w:lang w:val="es-ES_tradnl"/>
              </w:rPr>
            </w:pPr>
            <w:r w:rsidRPr="00C67991">
              <w:rPr>
                <w:lang w:val="es-ES_tradnl"/>
              </w:rPr>
              <w:t>6)</w:t>
            </w:r>
          </w:p>
        </w:tc>
        <w:tc>
          <w:tcPr>
            <w:tcW w:w="5325" w:type="dxa"/>
            <w:tcBorders>
              <w:left w:val="nil"/>
            </w:tcBorders>
          </w:tcPr>
          <w:p w14:paraId="32F99D2E" w14:textId="5D11F66B" w:rsidR="00BF0F65" w:rsidRPr="00C67991" w:rsidRDefault="007B34AC" w:rsidP="00BF0F65">
            <w:pPr>
              <w:pStyle w:val="TableBody"/>
              <w:rPr>
                <w:lang w:val="es-ES_tradnl"/>
              </w:rPr>
            </w:pPr>
            <w:r w:rsidRPr="00881A3D">
              <w:rPr>
                <w:lang w:val="es-ES"/>
              </w:rPr>
              <w:t xml:space="preserve">Dev y </w:t>
            </w:r>
            <w:proofErr w:type="spellStart"/>
            <w:r w:rsidRPr="00881A3D">
              <w:rPr>
                <w:lang w:val="es-ES"/>
              </w:rPr>
              <w:t>Bri</w:t>
            </w:r>
            <w:proofErr w:type="spellEnd"/>
            <w:r w:rsidRPr="00881A3D">
              <w:rPr>
                <w:lang w:val="es-ES"/>
              </w:rPr>
              <w:t xml:space="preserve"> llevan más de una hora preparando alfajores. Les tomó 6 minutos para reunir los ingredient</w:t>
            </w:r>
            <w:r>
              <w:rPr>
                <w:lang w:val="es-ES"/>
              </w:rPr>
              <w:t>e</w:t>
            </w:r>
            <w:r w:rsidRPr="00881A3D">
              <w:rPr>
                <w:lang w:val="es-ES"/>
              </w:rPr>
              <w:t>s y 8 minut</w:t>
            </w:r>
            <w:r>
              <w:rPr>
                <w:lang w:val="es-ES"/>
              </w:rPr>
              <w:t>o</w:t>
            </w:r>
            <w:r w:rsidRPr="00881A3D">
              <w:rPr>
                <w:lang w:val="es-ES"/>
              </w:rPr>
              <w:t xml:space="preserve">s </w:t>
            </w:r>
            <w:r>
              <w:rPr>
                <w:lang w:val="es-ES"/>
              </w:rPr>
              <w:t>por alfajor para untar con cajeta y unir las galletas</w:t>
            </w:r>
            <w:r w:rsidRPr="00881A3D">
              <w:rPr>
                <w:lang w:val="es-ES"/>
              </w:rPr>
              <w:t>.</w:t>
            </w:r>
          </w:p>
        </w:tc>
        <w:tc>
          <w:tcPr>
            <w:tcW w:w="1290" w:type="dxa"/>
            <w:vAlign w:val="center"/>
          </w:tcPr>
          <w:p w14:paraId="2D0FC3BB" w14:textId="7FF000A2" w:rsidR="00BF0F65" w:rsidRPr="00C67991" w:rsidRDefault="00BF0F65" w:rsidP="00BF0F65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  <w:tc>
          <w:tcPr>
            <w:tcW w:w="1280" w:type="dxa"/>
            <w:vAlign w:val="center"/>
          </w:tcPr>
          <w:p w14:paraId="50D4A47D" w14:textId="7541FF67" w:rsidR="00BF0F65" w:rsidRPr="00C67991" w:rsidRDefault="00BF0F65" w:rsidP="00BF0F65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  <w:tc>
          <w:tcPr>
            <w:tcW w:w="1182" w:type="dxa"/>
            <w:vAlign w:val="center"/>
          </w:tcPr>
          <w:p w14:paraId="08B73B29" w14:textId="78F1F49C" w:rsidR="00BF0F65" w:rsidRPr="00C67991" w:rsidRDefault="00BF0F65" w:rsidP="00BF0F65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</w:tr>
      <w:tr w:rsidR="00BF0F65" w:rsidRPr="00C67991" w14:paraId="0A53C048" w14:textId="77777777" w:rsidTr="000679D3">
        <w:trPr>
          <w:trHeight w:val="1008"/>
        </w:trPr>
        <w:tc>
          <w:tcPr>
            <w:tcW w:w="469" w:type="dxa"/>
            <w:tcBorders>
              <w:right w:val="nil"/>
            </w:tcBorders>
          </w:tcPr>
          <w:p w14:paraId="61950BFE" w14:textId="77777777" w:rsidR="00BF0F65" w:rsidRPr="00C67991" w:rsidRDefault="00BF0F65" w:rsidP="00BF0F65">
            <w:pPr>
              <w:pStyle w:val="RowHeader"/>
              <w:jc w:val="right"/>
              <w:rPr>
                <w:lang w:val="es-ES_tradnl"/>
              </w:rPr>
            </w:pPr>
            <w:r w:rsidRPr="00C67991">
              <w:rPr>
                <w:lang w:val="es-ES_tradnl"/>
              </w:rPr>
              <w:t>7)</w:t>
            </w:r>
          </w:p>
        </w:tc>
        <w:tc>
          <w:tcPr>
            <w:tcW w:w="5325" w:type="dxa"/>
            <w:tcBorders>
              <w:left w:val="nil"/>
            </w:tcBorders>
          </w:tcPr>
          <w:p w14:paraId="2DF9EA50" w14:textId="277982A5" w:rsidR="00BF0F65" w:rsidRPr="00C67991" w:rsidRDefault="007B34AC" w:rsidP="00BF0F65">
            <w:pPr>
              <w:pStyle w:val="TableBody"/>
              <w:rPr>
                <w:lang w:val="es-ES_tradnl"/>
              </w:rPr>
            </w:pPr>
            <w:r w:rsidRPr="00C67991">
              <w:rPr>
                <w:lang w:val="es-ES_tradnl"/>
              </w:rPr>
              <w:t xml:space="preserve">Noelle </w:t>
            </w:r>
            <w:r>
              <w:rPr>
                <w:lang w:val="es-ES_tradnl"/>
              </w:rPr>
              <w:t>tiene</w:t>
            </w:r>
            <w:r w:rsidRPr="00C67991">
              <w:rPr>
                <w:lang w:val="es-ES_tradnl"/>
              </w:rPr>
              <w:t xml:space="preserve"> $25 </w:t>
            </w:r>
            <w:r>
              <w:rPr>
                <w:lang w:val="es-ES_tradnl"/>
              </w:rPr>
              <w:t>para gastar en pizza</w:t>
            </w:r>
            <w:r w:rsidRPr="00C67991">
              <w:rPr>
                <w:lang w:val="es-ES_tradnl"/>
              </w:rPr>
              <w:t xml:space="preserve">. </w:t>
            </w:r>
            <w:r w:rsidRPr="00AC5D76">
              <w:rPr>
                <w:lang w:val="es-ES"/>
              </w:rPr>
              <w:t>Quiere comprar una pizza de queso con ingredient</w:t>
            </w:r>
            <w:r>
              <w:rPr>
                <w:lang w:val="es-ES"/>
              </w:rPr>
              <w:t>e</w:t>
            </w:r>
            <w:r w:rsidRPr="00AC5D76">
              <w:rPr>
                <w:lang w:val="es-ES"/>
              </w:rPr>
              <w:t xml:space="preserve">s adicionales. </w:t>
            </w:r>
            <w:r w:rsidRPr="00AD56D0">
              <w:rPr>
                <w:lang w:val="es-ES"/>
              </w:rPr>
              <w:t>La pizza de queso cuesta $8, cada ingredient</w:t>
            </w:r>
            <w:r>
              <w:rPr>
                <w:lang w:val="es-ES"/>
              </w:rPr>
              <w:t>e</w:t>
            </w:r>
            <w:r w:rsidRPr="00AD56D0">
              <w:rPr>
                <w:lang w:val="es-ES"/>
              </w:rPr>
              <w:t xml:space="preserve"> adicional cuesta $2</w:t>
            </w:r>
            <w:r>
              <w:rPr>
                <w:lang w:val="es-ES"/>
              </w:rPr>
              <w:t xml:space="preserve"> y</w:t>
            </w:r>
            <w:r w:rsidRPr="00AD56D0">
              <w:rPr>
                <w:lang w:val="es-ES"/>
              </w:rPr>
              <w:t xml:space="preserve"> Noelle </w:t>
            </w:r>
            <w:r>
              <w:rPr>
                <w:lang w:val="es-ES"/>
              </w:rPr>
              <w:t>quiere dejar</w:t>
            </w:r>
            <w:r w:rsidRPr="00AD56D0">
              <w:rPr>
                <w:lang w:val="es-ES"/>
              </w:rPr>
              <w:t xml:space="preserve"> $3.50 </w:t>
            </w:r>
            <w:r>
              <w:rPr>
                <w:lang w:val="es-ES"/>
              </w:rPr>
              <w:t>de propina</w:t>
            </w:r>
            <w:r w:rsidRPr="00AD56D0">
              <w:rPr>
                <w:lang w:val="es-ES"/>
              </w:rPr>
              <w:t>.</w:t>
            </w:r>
          </w:p>
        </w:tc>
        <w:tc>
          <w:tcPr>
            <w:tcW w:w="1290" w:type="dxa"/>
            <w:vAlign w:val="center"/>
          </w:tcPr>
          <w:p w14:paraId="679ECD23" w14:textId="0834E9CF" w:rsidR="00BF0F65" w:rsidRPr="00C67991" w:rsidRDefault="00BF0F65" w:rsidP="00BF0F65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  <w:tc>
          <w:tcPr>
            <w:tcW w:w="1280" w:type="dxa"/>
            <w:vAlign w:val="center"/>
          </w:tcPr>
          <w:p w14:paraId="52309BE5" w14:textId="24B328E7" w:rsidR="00BF0F65" w:rsidRPr="00C67991" w:rsidRDefault="00BF0F65" w:rsidP="00BF0F65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  <w:tc>
          <w:tcPr>
            <w:tcW w:w="1182" w:type="dxa"/>
            <w:vAlign w:val="center"/>
          </w:tcPr>
          <w:p w14:paraId="2DD9746A" w14:textId="35554E8C" w:rsidR="00BF0F65" w:rsidRPr="00C67991" w:rsidRDefault="00BF0F65" w:rsidP="00BF0F65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</w:tr>
      <w:tr w:rsidR="00BF0F65" w:rsidRPr="00C67991" w14:paraId="07D7FED5" w14:textId="77777777" w:rsidTr="007B34AC">
        <w:trPr>
          <w:trHeight w:val="711"/>
        </w:trPr>
        <w:tc>
          <w:tcPr>
            <w:tcW w:w="469" w:type="dxa"/>
            <w:tcBorders>
              <w:right w:val="nil"/>
            </w:tcBorders>
          </w:tcPr>
          <w:p w14:paraId="4A043F5B" w14:textId="77777777" w:rsidR="00BF0F65" w:rsidRPr="00C67991" w:rsidRDefault="00BF0F65" w:rsidP="00BF0F65">
            <w:pPr>
              <w:pStyle w:val="RowHeader"/>
              <w:jc w:val="right"/>
              <w:rPr>
                <w:lang w:val="es-ES_tradnl"/>
              </w:rPr>
            </w:pPr>
            <w:r w:rsidRPr="00C67991">
              <w:rPr>
                <w:lang w:val="es-ES_tradnl"/>
              </w:rPr>
              <w:t>8)</w:t>
            </w:r>
          </w:p>
        </w:tc>
        <w:tc>
          <w:tcPr>
            <w:tcW w:w="5325" w:type="dxa"/>
            <w:tcBorders>
              <w:left w:val="nil"/>
            </w:tcBorders>
          </w:tcPr>
          <w:p w14:paraId="1FFF5E8D" w14:textId="6973D088" w:rsidR="00BF0F65" w:rsidRPr="00C67991" w:rsidRDefault="007B34AC" w:rsidP="00BF0F65">
            <w:pPr>
              <w:pStyle w:val="TableBody"/>
              <w:rPr>
                <w:lang w:val="es-ES_tradnl"/>
              </w:rPr>
            </w:pPr>
            <w:r w:rsidRPr="006F5AF7">
              <w:rPr>
                <w:lang w:val="es-ES"/>
              </w:rPr>
              <w:t>E</w:t>
            </w:r>
            <w:r>
              <w:rPr>
                <w:lang w:val="es-ES"/>
              </w:rPr>
              <w:t>n e</w:t>
            </w:r>
            <w:r w:rsidRPr="006F5AF7">
              <w:rPr>
                <w:lang w:val="es-ES"/>
              </w:rPr>
              <w:t>l concurso de comer tartas no caben 60 o más concursantes. Ya se han inscrito seis personas y ahora se inscriben 8 personas al día.</w:t>
            </w:r>
          </w:p>
        </w:tc>
        <w:tc>
          <w:tcPr>
            <w:tcW w:w="1290" w:type="dxa"/>
            <w:vAlign w:val="center"/>
          </w:tcPr>
          <w:p w14:paraId="22DB0E8E" w14:textId="0593FEFC" w:rsidR="00BF0F65" w:rsidRPr="00C67991" w:rsidRDefault="00BF0F65" w:rsidP="00BF0F65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  <w:tc>
          <w:tcPr>
            <w:tcW w:w="1280" w:type="dxa"/>
            <w:vAlign w:val="center"/>
          </w:tcPr>
          <w:p w14:paraId="48CA346D" w14:textId="4D6A643B" w:rsidR="00BF0F65" w:rsidRPr="00C67991" w:rsidRDefault="00BF0F65" w:rsidP="00BF0F65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  <w:tc>
          <w:tcPr>
            <w:tcW w:w="1182" w:type="dxa"/>
            <w:vAlign w:val="center"/>
          </w:tcPr>
          <w:p w14:paraId="104A2772" w14:textId="70FA4D0A" w:rsidR="00BF0F65" w:rsidRPr="00C67991" w:rsidRDefault="00BF0F65" w:rsidP="00BF0F65">
            <w:pPr>
              <w:pStyle w:val="TableBody"/>
              <w:jc w:val="center"/>
              <w:rPr>
                <w:b/>
                <w:bCs/>
                <w:color w:val="910D28" w:themeColor="accent5"/>
                <w:sz w:val="40"/>
                <w:szCs w:val="36"/>
                <w:lang w:val="es-ES_tradnl"/>
              </w:rPr>
            </w:pPr>
          </w:p>
        </w:tc>
      </w:tr>
    </w:tbl>
    <w:p w14:paraId="56CAFF71" w14:textId="77777777" w:rsidR="003E63E9" w:rsidRPr="00C67991" w:rsidRDefault="003E63E9" w:rsidP="0054539F">
      <w:pPr>
        <w:pStyle w:val="BodyText"/>
        <w:rPr>
          <w:lang w:val="es-ES_tradnl"/>
        </w:rPr>
      </w:pPr>
    </w:p>
    <w:sectPr w:rsidR="003E63E9" w:rsidRPr="00C67991" w:rsidSect="006B75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152" w:bottom="1008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6386B" w14:textId="77777777" w:rsidR="00FC01BE" w:rsidRDefault="00FC01BE" w:rsidP="00293785">
      <w:pPr>
        <w:spacing w:after="0" w:line="240" w:lineRule="auto"/>
      </w:pPr>
      <w:r>
        <w:separator/>
      </w:r>
    </w:p>
  </w:endnote>
  <w:endnote w:type="continuationSeparator" w:id="0">
    <w:p w14:paraId="7AF747D9" w14:textId="77777777" w:rsidR="00FC01BE" w:rsidRDefault="00FC01B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39F9" w14:textId="77777777" w:rsidR="00BF0F65" w:rsidRDefault="00BF0F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8E9C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D998B0A" wp14:editId="4677D6C0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82C974" w14:textId="08BF32BE" w:rsidR="00293785" w:rsidRDefault="00976FE9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AD849957D8E649D78FD3424562162DD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4539F">
                                <w:t xml:space="preserve">Pie &gt; Everything, Part </w:t>
                              </w:r>
                              <w:r w:rsidR="00AB7D4D"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998B0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382C974" w14:textId="08BF32BE" w:rsidR="00293785" w:rsidRDefault="00976FE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AD849957D8E649D78FD3424562162DD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4539F">
                          <w:t xml:space="preserve">Pie &gt; Everything, Part </w:t>
                        </w:r>
                        <w:r w:rsidR="00AB7D4D">
                          <w:t>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E764E9A" wp14:editId="1BB2556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D3AA2" w14:textId="77777777" w:rsidR="00BF0F65" w:rsidRDefault="00BF0F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C4247" w14:textId="77777777" w:rsidR="00FC01BE" w:rsidRDefault="00FC01BE" w:rsidP="00293785">
      <w:pPr>
        <w:spacing w:after="0" w:line="240" w:lineRule="auto"/>
      </w:pPr>
      <w:r>
        <w:separator/>
      </w:r>
    </w:p>
  </w:footnote>
  <w:footnote w:type="continuationSeparator" w:id="0">
    <w:p w14:paraId="31382937" w14:textId="77777777" w:rsidR="00FC01BE" w:rsidRDefault="00FC01B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FB31" w14:textId="77777777" w:rsidR="00BF0F65" w:rsidRDefault="00BF0F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773EC" w14:textId="77777777" w:rsidR="00BF0F65" w:rsidRDefault="00BF0F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E24B" w14:textId="77777777" w:rsidR="00BF0F65" w:rsidRDefault="00BF0F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39435">
    <w:abstractNumId w:val="6"/>
  </w:num>
  <w:num w:numId="2" w16cid:durableId="1663384948">
    <w:abstractNumId w:val="7"/>
  </w:num>
  <w:num w:numId="3" w16cid:durableId="1609971635">
    <w:abstractNumId w:val="0"/>
  </w:num>
  <w:num w:numId="4" w16cid:durableId="377238859">
    <w:abstractNumId w:val="2"/>
  </w:num>
  <w:num w:numId="5" w16cid:durableId="1295208442">
    <w:abstractNumId w:val="3"/>
  </w:num>
  <w:num w:numId="6" w16cid:durableId="1000233845">
    <w:abstractNumId w:val="5"/>
  </w:num>
  <w:num w:numId="7" w16cid:durableId="656307446">
    <w:abstractNumId w:val="4"/>
  </w:num>
  <w:num w:numId="8" w16cid:durableId="1524318932">
    <w:abstractNumId w:val="8"/>
  </w:num>
  <w:num w:numId="9" w16cid:durableId="1195845475">
    <w:abstractNumId w:val="9"/>
  </w:num>
  <w:num w:numId="10" w16cid:durableId="1712996799">
    <w:abstractNumId w:val="10"/>
  </w:num>
  <w:num w:numId="11" w16cid:durableId="539783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9F"/>
    <w:rsid w:val="0004006F"/>
    <w:rsid w:val="00053775"/>
    <w:rsid w:val="0005619A"/>
    <w:rsid w:val="00061DAB"/>
    <w:rsid w:val="00065493"/>
    <w:rsid w:val="000679D3"/>
    <w:rsid w:val="0007711B"/>
    <w:rsid w:val="0008589D"/>
    <w:rsid w:val="000B05BA"/>
    <w:rsid w:val="000E0A26"/>
    <w:rsid w:val="0011259B"/>
    <w:rsid w:val="00116FDD"/>
    <w:rsid w:val="00125621"/>
    <w:rsid w:val="00136CEB"/>
    <w:rsid w:val="00161F7E"/>
    <w:rsid w:val="001A2E1F"/>
    <w:rsid w:val="001B44EB"/>
    <w:rsid w:val="001D0BBF"/>
    <w:rsid w:val="001E1F85"/>
    <w:rsid w:val="001F125D"/>
    <w:rsid w:val="001F4292"/>
    <w:rsid w:val="002345CC"/>
    <w:rsid w:val="0028569E"/>
    <w:rsid w:val="00293785"/>
    <w:rsid w:val="002C0879"/>
    <w:rsid w:val="002C37B4"/>
    <w:rsid w:val="0035029D"/>
    <w:rsid w:val="0036040A"/>
    <w:rsid w:val="00397FA9"/>
    <w:rsid w:val="003A2A3F"/>
    <w:rsid w:val="003D6333"/>
    <w:rsid w:val="003E63E9"/>
    <w:rsid w:val="003F607E"/>
    <w:rsid w:val="003F6C2D"/>
    <w:rsid w:val="00403521"/>
    <w:rsid w:val="00416B6F"/>
    <w:rsid w:val="00435442"/>
    <w:rsid w:val="00446C13"/>
    <w:rsid w:val="004936CC"/>
    <w:rsid w:val="004E6677"/>
    <w:rsid w:val="005078B4"/>
    <w:rsid w:val="0053328A"/>
    <w:rsid w:val="00540FC6"/>
    <w:rsid w:val="0054539F"/>
    <w:rsid w:val="005511B6"/>
    <w:rsid w:val="005526C2"/>
    <w:rsid w:val="00553C98"/>
    <w:rsid w:val="00554A58"/>
    <w:rsid w:val="005A7635"/>
    <w:rsid w:val="005D2177"/>
    <w:rsid w:val="005D7C4D"/>
    <w:rsid w:val="006271C9"/>
    <w:rsid w:val="00645D7F"/>
    <w:rsid w:val="00656940"/>
    <w:rsid w:val="00665274"/>
    <w:rsid w:val="00666C03"/>
    <w:rsid w:val="0067486E"/>
    <w:rsid w:val="00686DAB"/>
    <w:rsid w:val="006B4CC2"/>
    <w:rsid w:val="006B754B"/>
    <w:rsid w:val="006E1542"/>
    <w:rsid w:val="006F5AF7"/>
    <w:rsid w:val="00706B2B"/>
    <w:rsid w:val="00721EA4"/>
    <w:rsid w:val="00737BF0"/>
    <w:rsid w:val="007828BB"/>
    <w:rsid w:val="00787C46"/>
    <w:rsid w:val="00797CB5"/>
    <w:rsid w:val="007B055F"/>
    <w:rsid w:val="007B34AC"/>
    <w:rsid w:val="007E6F1D"/>
    <w:rsid w:val="00852F9D"/>
    <w:rsid w:val="00880013"/>
    <w:rsid w:val="00881A3D"/>
    <w:rsid w:val="008920A4"/>
    <w:rsid w:val="008F5386"/>
    <w:rsid w:val="00913172"/>
    <w:rsid w:val="00925A74"/>
    <w:rsid w:val="009435D5"/>
    <w:rsid w:val="009464FD"/>
    <w:rsid w:val="00976FE9"/>
    <w:rsid w:val="00981E19"/>
    <w:rsid w:val="009929C1"/>
    <w:rsid w:val="009B2AAF"/>
    <w:rsid w:val="009B52E4"/>
    <w:rsid w:val="009D6E8D"/>
    <w:rsid w:val="00A101E8"/>
    <w:rsid w:val="00A35F79"/>
    <w:rsid w:val="00A573B6"/>
    <w:rsid w:val="00A822BC"/>
    <w:rsid w:val="00A87311"/>
    <w:rsid w:val="00AB7D4D"/>
    <w:rsid w:val="00AC349E"/>
    <w:rsid w:val="00AC5D76"/>
    <w:rsid w:val="00AD56D0"/>
    <w:rsid w:val="00B1728A"/>
    <w:rsid w:val="00B41EE6"/>
    <w:rsid w:val="00B63716"/>
    <w:rsid w:val="00B821A2"/>
    <w:rsid w:val="00B92DBF"/>
    <w:rsid w:val="00BB4814"/>
    <w:rsid w:val="00BD119F"/>
    <w:rsid w:val="00BF0F65"/>
    <w:rsid w:val="00C32957"/>
    <w:rsid w:val="00C32ED7"/>
    <w:rsid w:val="00C67991"/>
    <w:rsid w:val="00C73EA1"/>
    <w:rsid w:val="00C801CE"/>
    <w:rsid w:val="00C8022D"/>
    <w:rsid w:val="00C8524A"/>
    <w:rsid w:val="00CC0B2A"/>
    <w:rsid w:val="00CC4F77"/>
    <w:rsid w:val="00CD3CF6"/>
    <w:rsid w:val="00CE336D"/>
    <w:rsid w:val="00D106FF"/>
    <w:rsid w:val="00D269D8"/>
    <w:rsid w:val="00D45678"/>
    <w:rsid w:val="00D626EB"/>
    <w:rsid w:val="00D86943"/>
    <w:rsid w:val="00DC7A6D"/>
    <w:rsid w:val="00E22D42"/>
    <w:rsid w:val="00E31F94"/>
    <w:rsid w:val="00E41D30"/>
    <w:rsid w:val="00E451A7"/>
    <w:rsid w:val="00EA74D2"/>
    <w:rsid w:val="00EC1167"/>
    <w:rsid w:val="00ED24C8"/>
    <w:rsid w:val="00F0003A"/>
    <w:rsid w:val="00F0789D"/>
    <w:rsid w:val="00F377E2"/>
    <w:rsid w:val="00F50748"/>
    <w:rsid w:val="00F72D02"/>
    <w:rsid w:val="00FA0D66"/>
    <w:rsid w:val="00FB14E0"/>
    <w:rsid w:val="00FC01BE"/>
    <w:rsid w:val="00FE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B4AE1"/>
  <w15:docId w15:val="{D1F942B6-F1F8-4662-8F57-E0549329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EC1167"/>
    <w:pPr>
      <w:spacing w:after="0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C116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paragraph" w:customStyle="1" w:styleId="TableBody">
    <w:name w:val="Table Body"/>
    <w:basedOn w:val="Normal"/>
    <w:qFormat/>
    <w:rsid w:val="005453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849957D8E649D78FD3424562162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9CB9E-9539-45CD-877C-242391ED3DE6}"/>
      </w:docPartPr>
      <w:docPartBody>
        <w:p w:rsidR="00327802" w:rsidRDefault="00327802" w:rsidP="00327802">
          <w:pPr>
            <w:pStyle w:val="AD849957D8E649D78FD3424562162DD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02"/>
    <w:rsid w:val="00065493"/>
    <w:rsid w:val="0007711B"/>
    <w:rsid w:val="000C697A"/>
    <w:rsid w:val="00136CEB"/>
    <w:rsid w:val="001B44EB"/>
    <w:rsid w:val="0028569E"/>
    <w:rsid w:val="00327802"/>
    <w:rsid w:val="003F607E"/>
    <w:rsid w:val="0046529E"/>
    <w:rsid w:val="00A573B6"/>
    <w:rsid w:val="00AF6B1F"/>
    <w:rsid w:val="00B41EE6"/>
    <w:rsid w:val="00BB4814"/>
    <w:rsid w:val="00CC7B14"/>
    <w:rsid w:val="00E22D42"/>
    <w:rsid w:val="00E4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802"/>
    <w:rPr>
      <w:color w:val="808080"/>
    </w:rPr>
  </w:style>
  <w:style w:type="paragraph" w:customStyle="1" w:styleId="AD849957D8E649D78FD3424562162DD4">
    <w:name w:val="AD849957D8E649D78FD3424562162DD4"/>
    <w:rsid w:val="003278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Attachment.dotx</Template>
  <TotalTime>109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 &gt; Everything, Part 2</vt:lpstr>
    </vt:vector>
  </TitlesOfParts>
  <Manager/>
  <Company/>
  <LinksUpToDate>false</LinksUpToDate>
  <CharactersWithSpaces>3304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 &gt; Everything, Part 2</dc:title>
  <dc:subject/>
  <dc:creator>K20 Center</dc:creator>
  <cp:keywords/>
  <dc:description/>
  <cp:lastModifiedBy>Eike, Michell L.</cp:lastModifiedBy>
  <cp:revision>29</cp:revision>
  <cp:lastPrinted>2024-12-18T16:24:00Z</cp:lastPrinted>
  <dcterms:created xsi:type="dcterms:W3CDTF">2024-11-13T20:19:00Z</dcterms:created>
  <dcterms:modified xsi:type="dcterms:W3CDTF">2025-01-17T20:34:00Z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