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680933" w14:textId="7AB61CD0" w:rsidR="00C12D9D" w:rsidRPr="00BE543D" w:rsidRDefault="003D494C" w:rsidP="00C12D9D">
      <w:pPr>
        <w:pStyle w:val="Title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La carga de un barbero</w:t>
      </w:r>
    </w:p>
    <w:p w14:paraId="0435DB59" w14:textId="49801A79" w:rsidR="00C12D9D" w:rsidRPr="003D494C" w:rsidRDefault="003D494C" w:rsidP="00C12D9D">
      <w:pPr>
        <w:rPr>
          <w:rFonts w:cstheme="minorHAnsi"/>
          <w:lang w:val="es-ES"/>
        </w:rPr>
      </w:pPr>
      <w:r w:rsidRPr="003D494C">
        <w:rPr>
          <w:rFonts w:cstheme="minorHAnsi"/>
          <w:lang w:val="es-ES_tradnl"/>
        </w:rPr>
        <w:t xml:space="preserve">A mediados del siglo XX, Colombia vivió un periodo de violencia brutal conocido como La Violencia. La siguiente historia está ambientada en esta época y explora la tensión entre los ciudadanos, como el barbero, y los militares. </w:t>
      </w:r>
    </w:p>
    <w:p w14:paraId="212C9583" w14:textId="7C1476D8" w:rsidR="00C12D9D" w:rsidRPr="00BE543D" w:rsidRDefault="009A04C4" w:rsidP="00C12D9D">
      <w:pPr>
        <w:pStyle w:val="Heading1"/>
        <w:rPr>
          <w:rFonts w:asciiTheme="minorHAnsi" w:hAnsiTheme="minorHAnsi" w:cstheme="minorHAnsi"/>
          <w:lang w:val="es-ES_tradnl"/>
        </w:rPr>
      </w:pPr>
      <w:r w:rsidRPr="00BE543D">
        <w:rPr>
          <w:rFonts w:asciiTheme="minorHAnsi" w:hAnsiTheme="minorHAnsi" w:cstheme="minorHAnsi"/>
          <w:i/>
          <w:iCs/>
          <w:lang w:val="es-ES_tradnl"/>
        </w:rPr>
        <w:t>Espuma y nada más</w:t>
      </w:r>
      <w:r w:rsidR="00C12D9D" w:rsidRPr="00BE543D">
        <w:rPr>
          <w:rFonts w:asciiTheme="minorHAnsi" w:hAnsiTheme="minorHAnsi" w:cstheme="minorHAnsi"/>
          <w:lang w:val="es-ES_tradnl"/>
        </w:rPr>
        <w:t xml:space="preserve"> </w:t>
      </w:r>
      <w:r w:rsidRPr="00BE543D">
        <w:rPr>
          <w:rFonts w:asciiTheme="minorHAnsi" w:hAnsiTheme="minorHAnsi" w:cstheme="minorHAnsi"/>
          <w:lang w:val="es-ES_tradnl"/>
        </w:rPr>
        <w:t>por</w:t>
      </w:r>
      <w:r w:rsidR="00C12D9D" w:rsidRPr="00BE543D">
        <w:rPr>
          <w:rFonts w:asciiTheme="minorHAnsi" w:hAnsiTheme="minorHAnsi" w:cstheme="minorHAnsi"/>
          <w:lang w:val="es-ES_tradnl"/>
        </w:rPr>
        <w:t xml:space="preserve"> Hernando Téllez</w:t>
      </w:r>
    </w:p>
    <w:p w14:paraId="25CFE6E6" w14:textId="6F9DC495" w:rsidR="00C12D9D" w:rsidRPr="000E6995" w:rsidRDefault="000B51D5" w:rsidP="00C12D9D">
      <w:pPr>
        <w:rPr>
          <w:rFonts w:cstheme="minorHAnsi"/>
        </w:rPr>
        <w:sectPr w:rsidR="00C12D9D" w:rsidRPr="000E69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BE543D">
        <w:rPr>
          <w:rFonts w:cstheme="minorHAnsi"/>
          <w:i/>
          <w:color w:val="3E5C61"/>
          <w:sz w:val="18"/>
          <w:lang w:val="es-ES_tradnl"/>
        </w:rPr>
        <w:t xml:space="preserve">Téllez, H. (2007). </w:t>
      </w:r>
      <w:r w:rsidR="00346E96" w:rsidRPr="00BE543D">
        <w:rPr>
          <w:rFonts w:cstheme="minorHAnsi"/>
          <w:i/>
          <w:color w:val="3E5C61"/>
          <w:sz w:val="18"/>
          <w:lang w:val="es-ES_tradnl"/>
        </w:rPr>
        <w:t>Espuma y nada más</w:t>
      </w:r>
      <w:r w:rsidRPr="00BE543D">
        <w:rPr>
          <w:rFonts w:cstheme="minorHAnsi"/>
          <w:i/>
          <w:color w:val="3E5C61"/>
          <w:sz w:val="18"/>
          <w:lang w:val="es-ES_tradnl"/>
        </w:rPr>
        <w:t xml:space="preserve">. </w:t>
      </w:r>
      <w:proofErr w:type="spellStart"/>
      <w:r w:rsidRPr="000E6995">
        <w:rPr>
          <w:rFonts w:cstheme="minorHAnsi"/>
          <w:i/>
          <w:color w:val="3E5C61"/>
          <w:sz w:val="18"/>
        </w:rPr>
        <w:t>CommonLit</w:t>
      </w:r>
      <w:proofErr w:type="spellEnd"/>
      <w:r w:rsidRPr="000E6995">
        <w:rPr>
          <w:rFonts w:cstheme="minorHAnsi"/>
          <w:i/>
          <w:color w:val="3E5C61"/>
          <w:sz w:val="18"/>
        </w:rPr>
        <w:t xml:space="preserve">. </w:t>
      </w:r>
      <w:hyperlink r:id="rId14" w:history="1">
        <w:r w:rsidRPr="000E6995">
          <w:rPr>
            <w:rStyle w:val="Hyperlink"/>
            <w:rFonts w:cstheme="minorHAnsi"/>
            <w:i/>
            <w:sz w:val="18"/>
          </w:rPr>
          <w:t>https://www.commonlit.org/en/texts/fyc-lather-and-nothing-else</w:t>
        </w:r>
      </w:hyperlink>
      <w:r w:rsidRPr="000E6995">
        <w:rPr>
          <w:rFonts w:cstheme="minorHAnsi"/>
          <w:i/>
          <w:color w:val="3E5C61"/>
          <w:sz w:val="18"/>
        </w:rPr>
        <w:t xml:space="preserve"> (Original work published in 1950)</w:t>
      </w:r>
    </w:p>
    <w:p w14:paraId="3FD1531E" w14:textId="6C0EBC48" w:rsidR="00A96924" w:rsidRPr="00BE543D" w:rsidRDefault="003B5D58" w:rsidP="006125D8">
      <w:pPr>
        <w:spacing w:after="0"/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No saludó al entrar</w:t>
      </w:r>
      <w:r w:rsidR="00C12D9D" w:rsidRPr="00BE543D">
        <w:rPr>
          <w:rFonts w:cstheme="minorHAnsi"/>
          <w:lang w:val="es-ES_tradnl"/>
        </w:rPr>
        <w:t xml:space="preserve">. </w:t>
      </w:r>
      <w:r w:rsidR="00232E35" w:rsidRPr="00BE543D">
        <w:rPr>
          <w:rFonts w:cstheme="minorHAnsi"/>
          <w:lang w:val="es-ES_tradnl"/>
        </w:rPr>
        <w:t>Yo estaba sobre una badana la mejor de mis navajas</w:t>
      </w:r>
      <w:r w:rsidR="00C12D9D" w:rsidRPr="00BE543D">
        <w:rPr>
          <w:rFonts w:cstheme="minorHAnsi"/>
          <w:lang w:val="es-ES_tradnl"/>
        </w:rPr>
        <w:t xml:space="preserve">. </w:t>
      </w:r>
      <w:r w:rsidR="00232E35" w:rsidRPr="00BE543D">
        <w:rPr>
          <w:rFonts w:cstheme="minorHAnsi"/>
          <w:lang w:val="es-ES_tradnl"/>
        </w:rPr>
        <w:t>Y cuando lo reconocí me puse a temblar</w:t>
      </w:r>
      <w:r w:rsidR="00C12D9D" w:rsidRPr="00BE543D">
        <w:rPr>
          <w:rFonts w:cstheme="minorHAnsi"/>
          <w:lang w:val="es-ES_tradnl"/>
        </w:rPr>
        <w:t xml:space="preserve">. </w:t>
      </w:r>
      <w:r w:rsidR="00232E35" w:rsidRPr="00BE543D">
        <w:rPr>
          <w:rFonts w:cstheme="minorHAnsi"/>
          <w:lang w:val="es-ES_tradnl"/>
        </w:rPr>
        <w:t xml:space="preserve">Pero </w:t>
      </w:r>
      <w:r w:rsidR="00FE5DB7" w:rsidRPr="00BE543D">
        <w:rPr>
          <w:rFonts w:cstheme="minorHAnsi"/>
          <w:lang w:val="es-ES_tradnl"/>
        </w:rPr>
        <w:t>é</w:t>
      </w:r>
      <w:r w:rsidR="00232E35" w:rsidRPr="00BE543D">
        <w:rPr>
          <w:rFonts w:cstheme="minorHAnsi"/>
          <w:lang w:val="es-ES_tradnl"/>
        </w:rPr>
        <w:t>l no se dio cuenta</w:t>
      </w:r>
      <w:r w:rsidR="00C12D9D" w:rsidRPr="00BE543D">
        <w:rPr>
          <w:rFonts w:cstheme="minorHAnsi"/>
          <w:lang w:val="es-ES_tradnl"/>
        </w:rPr>
        <w:t xml:space="preserve">. </w:t>
      </w:r>
      <w:r w:rsidR="00FE5DB7" w:rsidRPr="00BE543D">
        <w:rPr>
          <w:rFonts w:cstheme="minorHAnsi"/>
          <w:lang w:val="es-ES_tradnl"/>
        </w:rPr>
        <w:t>Para disimular continué repasando la hoja</w:t>
      </w:r>
      <w:r w:rsidR="00C12D9D" w:rsidRPr="00BE543D">
        <w:rPr>
          <w:rFonts w:cstheme="minorHAnsi"/>
          <w:lang w:val="es-ES_tradnl"/>
        </w:rPr>
        <w:t xml:space="preserve">. </w:t>
      </w:r>
      <w:r w:rsidR="0038283F" w:rsidRPr="00BE543D">
        <w:rPr>
          <w:rFonts w:cstheme="minorHAnsi"/>
          <w:lang w:val="es-ES_tradnl"/>
        </w:rPr>
        <w:t>La probe luego sobre la yema del dedo gordo y volví a mirarla contra la luz</w:t>
      </w:r>
      <w:r w:rsidR="00C12D9D" w:rsidRPr="00BE543D">
        <w:rPr>
          <w:rFonts w:cstheme="minorHAnsi"/>
          <w:lang w:val="es-ES_tradnl"/>
        </w:rPr>
        <w:t xml:space="preserve">. </w:t>
      </w:r>
      <w:r w:rsidR="0038283F" w:rsidRPr="00BE543D">
        <w:rPr>
          <w:rFonts w:cstheme="minorHAnsi"/>
          <w:lang w:val="es-ES_tradnl"/>
        </w:rPr>
        <w:t>En ese instante se quitaba el cinturón ribet</w:t>
      </w:r>
      <w:r w:rsidR="00A43FEC">
        <w:rPr>
          <w:rFonts w:cstheme="minorHAnsi"/>
          <w:lang w:val="es-ES_tradnl"/>
        </w:rPr>
        <w:t>e</w:t>
      </w:r>
      <w:r w:rsidR="0038283F" w:rsidRPr="00BE543D">
        <w:rPr>
          <w:rFonts w:cstheme="minorHAnsi"/>
          <w:lang w:val="es-ES_tradnl"/>
        </w:rPr>
        <w:t>ado de balas de donde pendía la funda de la pistola</w:t>
      </w:r>
      <w:r w:rsidR="00C12D9D" w:rsidRPr="00BE543D">
        <w:rPr>
          <w:rFonts w:cstheme="minorHAnsi"/>
          <w:lang w:val="es-ES_tradnl"/>
        </w:rPr>
        <w:t xml:space="preserve">. </w:t>
      </w:r>
      <w:r w:rsidR="0038283F" w:rsidRPr="00BE543D">
        <w:rPr>
          <w:rFonts w:cstheme="minorHAnsi"/>
          <w:lang w:val="es-ES_tradnl"/>
        </w:rPr>
        <w:t xml:space="preserve">Lo colgó de uno de los clavos del ropero y encima colocó </w:t>
      </w:r>
      <w:proofErr w:type="gramStart"/>
      <w:r w:rsidR="0038283F" w:rsidRPr="00BE543D">
        <w:rPr>
          <w:rFonts w:cstheme="minorHAnsi"/>
          <w:lang w:val="es-ES_tradnl"/>
        </w:rPr>
        <w:t>el kepi</w:t>
      </w:r>
      <w:r w:rsidR="00BE543D">
        <w:rPr>
          <w:rFonts w:cstheme="minorHAnsi"/>
          <w:lang w:val="es-ES_tradnl"/>
        </w:rPr>
        <w:t>s</w:t>
      </w:r>
      <w:proofErr w:type="gramEnd"/>
      <w:r w:rsidR="00C12D9D" w:rsidRPr="00BE543D">
        <w:rPr>
          <w:rStyle w:val="FootnoteReference"/>
          <w:rFonts w:cstheme="minorHAnsi"/>
          <w:b/>
          <w:bCs/>
          <w:color w:val="3E5C61" w:themeColor="text2"/>
          <w:lang w:val="es-ES_tradnl"/>
        </w:rPr>
        <w:footnoteReference w:id="1"/>
      </w:r>
      <w:r w:rsidR="00C12D9D" w:rsidRPr="00BE543D">
        <w:rPr>
          <w:rFonts w:cstheme="minorHAnsi"/>
          <w:lang w:val="es-ES_tradnl"/>
        </w:rPr>
        <w:t>.</w:t>
      </w:r>
      <w:r w:rsidR="00734712" w:rsidRPr="00BE543D">
        <w:rPr>
          <w:rFonts w:cstheme="minorHAnsi"/>
          <w:lang w:val="es-ES_tradnl"/>
        </w:rPr>
        <w:t xml:space="preserve"> Volvió completamente el cuerpo para hablarme y, deshaciendo el nudo de la corbata</w:t>
      </w:r>
      <w:r w:rsidR="00C12D9D" w:rsidRPr="00BE543D">
        <w:rPr>
          <w:rFonts w:cstheme="minorHAnsi"/>
          <w:lang w:val="es-ES_tradnl"/>
        </w:rPr>
        <w:t xml:space="preserve">, </w:t>
      </w:r>
      <w:r w:rsidR="00734712" w:rsidRPr="00BE543D">
        <w:rPr>
          <w:rFonts w:cstheme="minorHAnsi"/>
          <w:lang w:val="es-ES_tradnl"/>
        </w:rPr>
        <w:t>me dijo:</w:t>
      </w:r>
      <w:r w:rsidR="00C12D9D" w:rsidRPr="00BE543D">
        <w:rPr>
          <w:rFonts w:cstheme="minorHAnsi"/>
          <w:lang w:val="es-ES_tradnl"/>
        </w:rPr>
        <w:t xml:space="preserve"> “</w:t>
      </w:r>
      <w:r w:rsidR="006125D8" w:rsidRPr="00BE543D">
        <w:rPr>
          <w:rFonts w:cstheme="minorHAnsi"/>
          <w:lang w:val="es-ES_tradnl"/>
        </w:rPr>
        <w:t>Hace un calor de todos los demonios. Aféitame</w:t>
      </w:r>
      <w:r w:rsidR="00C12D9D" w:rsidRPr="00BE543D">
        <w:rPr>
          <w:rFonts w:cstheme="minorHAnsi"/>
          <w:lang w:val="es-ES_tradnl"/>
        </w:rPr>
        <w:t>”</w:t>
      </w:r>
      <w:r w:rsidR="006125D8" w:rsidRPr="00BE543D">
        <w:rPr>
          <w:rFonts w:cstheme="minorHAnsi"/>
          <w:lang w:val="es-ES_tradnl"/>
        </w:rPr>
        <w:t>.</w:t>
      </w:r>
      <w:r w:rsidR="00C12D9D" w:rsidRPr="00BE543D">
        <w:rPr>
          <w:rFonts w:cstheme="minorHAnsi"/>
          <w:lang w:val="es-ES_tradnl"/>
        </w:rPr>
        <w:t xml:space="preserve"> </w:t>
      </w:r>
      <w:r w:rsidR="007F02F8" w:rsidRPr="00BE543D">
        <w:rPr>
          <w:rFonts w:cstheme="minorHAnsi"/>
          <w:lang w:val="es-ES_tradnl"/>
        </w:rPr>
        <w:t>Y se sentó en la silla</w:t>
      </w:r>
      <w:r w:rsidR="00C12D9D" w:rsidRPr="00BE543D">
        <w:rPr>
          <w:rFonts w:cstheme="minorHAnsi"/>
          <w:lang w:val="es-ES_tradnl"/>
        </w:rPr>
        <w:t>.</w:t>
      </w:r>
    </w:p>
    <w:p w14:paraId="68ED26B8" w14:textId="21EAAA01" w:rsidR="00C12D9D" w:rsidRPr="00BE543D" w:rsidRDefault="007F02F8" w:rsidP="00A96924">
      <w:pPr>
        <w:rPr>
          <w:rFonts w:cstheme="minorHAnsi"/>
          <w:szCs w:val="24"/>
          <w:lang w:val="es-ES_tradnl"/>
        </w:rPr>
      </w:pPr>
      <w:r w:rsidRPr="00BE543D">
        <w:rPr>
          <w:rFonts w:cstheme="minorHAnsi"/>
          <w:szCs w:val="24"/>
          <w:lang w:val="es-ES_tradnl"/>
        </w:rPr>
        <w:t>Le calculé cuatro días de barba</w:t>
      </w:r>
      <w:r w:rsidR="00C12D9D" w:rsidRPr="00BE543D">
        <w:rPr>
          <w:rFonts w:cstheme="minorHAnsi"/>
          <w:szCs w:val="24"/>
          <w:lang w:val="es-ES_tradnl"/>
        </w:rPr>
        <w:t xml:space="preserve">. </w:t>
      </w:r>
      <w:r w:rsidR="00764365" w:rsidRPr="00BE543D">
        <w:rPr>
          <w:rFonts w:cstheme="minorHAnsi"/>
          <w:color w:val="000000"/>
          <w:szCs w:val="24"/>
          <w:lang w:val="es-ES_tradnl"/>
        </w:rPr>
        <w:t>Los cuatro días de la última excursión en busca de los nuestros. El rostro aparecía quemado, curtido por el sol. Me puse a preparar minuciosamente</w:t>
      </w:r>
      <w:r w:rsidR="00FC4B88" w:rsidRPr="00BE543D">
        <w:rPr>
          <w:rStyle w:val="FootnoteReference"/>
          <w:rFonts w:cstheme="minorHAnsi"/>
          <w:b/>
          <w:bCs/>
          <w:color w:val="3E5C61" w:themeColor="text2"/>
          <w:szCs w:val="24"/>
          <w:lang w:val="es-ES_tradnl"/>
        </w:rPr>
        <w:footnoteReference w:id="2"/>
      </w:r>
      <w:r w:rsidR="00764365" w:rsidRPr="00BE543D">
        <w:rPr>
          <w:rFonts w:cstheme="minorHAnsi"/>
          <w:color w:val="000000"/>
          <w:szCs w:val="24"/>
          <w:lang w:val="es-ES_tradnl"/>
        </w:rPr>
        <w:t xml:space="preserve"> el jabón. Corté unas rebanadas de la pasta, dejándolas caer en el recipiente, mezclé un poco de agua tibia y con la brocha empecé a revolver. Pronto subió la espuma</w:t>
      </w:r>
      <w:r w:rsidR="00C12D9D" w:rsidRPr="00BE543D">
        <w:rPr>
          <w:rFonts w:cstheme="minorHAnsi"/>
          <w:szCs w:val="24"/>
          <w:lang w:val="es-ES_tradnl"/>
        </w:rPr>
        <w:t>.</w:t>
      </w:r>
    </w:p>
    <w:p w14:paraId="6CF35475" w14:textId="15554287" w:rsidR="00C12D9D" w:rsidRPr="00BE543D" w:rsidRDefault="00C12D9D" w:rsidP="00C12D9D">
      <w:pPr>
        <w:rPr>
          <w:rFonts w:cstheme="minorHAnsi"/>
          <w:szCs w:val="24"/>
          <w:lang w:val="es-ES_tradnl"/>
        </w:rPr>
      </w:pPr>
      <w:r w:rsidRPr="00BE543D">
        <w:rPr>
          <w:rFonts w:cstheme="minorHAnsi"/>
          <w:szCs w:val="24"/>
          <w:lang w:val="es-ES_tradnl"/>
        </w:rPr>
        <w:t>“</w:t>
      </w:r>
      <w:r w:rsidR="00F8757E" w:rsidRPr="00BE543D">
        <w:rPr>
          <w:rFonts w:cstheme="minorHAnsi"/>
          <w:szCs w:val="24"/>
          <w:lang w:val="es-ES_tradnl"/>
        </w:rPr>
        <w:t xml:space="preserve">Los muchachos de la tropa </w:t>
      </w:r>
      <w:r w:rsidR="00147069" w:rsidRPr="00BE543D">
        <w:rPr>
          <w:rFonts w:cstheme="minorHAnsi"/>
          <w:szCs w:val="24"/>
          <w:lang w:val="es-ES_tradnl"/>
        </w:rPr>
        <w:t>deben tener tanta barba como yo</w:t>
      </w:r>
      <w:r w:rsidRPr="00BE543D">
        <w:rPr>
          <w:rFonts w:cstheme="minorHAnsi"/>
          <w:szCs w:val="24"/>
          <w:lang w:val="es-ES_tradnl"/>
        </w:rPr>
        <w:t>”</w:t>
      </w:r>
      <w:r w:rsidR="00147069" w:rsidRPr="00BE543D">
        <w:rPr>
          <w:rFonts w:cstheme="minorHAnsi"/>
          <w:szCs w:val="24"/>
          <w:lang w:val="es-ES_tradnl"/>
        </w:rPr>
        <w:t>.</w:t>
      </w:r>
    </w:p>
    <w:p w14:paraId="4DFBF0C2" w14:textId="0565B0DD" w:rsidR="00C12D9D" w:rsidRPr="00BE543D" w:rsidRDefault="00147069" w:rsidP="00C12D9D">
      <w:pPr>
        <w:rPr>
          <w:rFonts w:cstheme="minorHAnsi"/>
          <w:szCs w:val="24"/>
          <w:lang w:val="es-ES_tradnl"/>
        </w:rPr>
      </w:pPr>
      <w:r w:rsidRPr="00BE543D">
        <w:rPr>
          <w:rFonts w:cstheme="minorHAnsi"/>
          <w:szCs w:val="24"/>
          <w:lang w:val="es-ES_tradnl"/>
        </w:rPr>
        <w:t>Seguí batiendo la espuma</w:t>
      </w:r>
      <w:r w:rsidR="00C12D9D" w:rsidRPr="00BE543D">
        <w:rPr>
          <w:rFonts w:cstheme="minorHAnsi"/>
          <w:szCs w:val="24"/>
          <w:lang w:val="es-ES_tradnl"/>
        </w:rPr>
        <w:t>.</w:t>
      </w:r>
    </w:p>
    <w:p w14:paraId="55501DD0" w14:textId="4293430D" w:rsidR="00C12D9D" w:rsidRPr="00BE543D" w:rsidRDefault="00C12D9D" w:rsidP="00C12D9D">
      <w:pPr>
        <w:rPr>
          <w:rFonts w:cstheme="minorHAnsi"/>
          <w:szCs w:val="24"/>
          <w:lang w:val="es-ES_tradnl"/>
        </w:rPr>
      </w:pPr>
      <w:r w:rsidRPr="00BE543D">
        <w:rPr>
          <w:rFonts w:cstheme="minorHAnsi"/>
          <w:szCs w:val="24"/>
          <w:lang w:val="es-ES_tradnl"/>
        </w:rPr>
        <w:t>“</w:t>
      </w:r>
      <w:r w:rsidR="00147069" w:rsidRPr="00BE543D">
        <w:rPr>
          <w:rFonts w:cstheme="minorHAnsi"/>
          <w:szCs w:val="24"/>
          <w:lang w:val="es-ES_tradnl"/>
        </w:rPr>
        <w:t>Pero nos fue bien, ¿sabe</w:t>
      </w:r>
      <w:r w:rsidRPr="00BE543D">
        <w:rPr>
          <w:rFonts w:cstheme="minorHAnsi"/>
          <w:szCs w:val="24"/>
          <w:lang w:val="es-ES_tradnl"/>
        </w:rPr>
        <w:t xml:space="preserve">? </w:t>
      </w:r>
      <w:r w:rsidR="00147069" w:rsidRPr="00BE543D">
        <w:rPr>
          <w:rFonts w:cstheme="minorHAnsi"/>
          <w:szCs w:val="24"/>
          <w:lang w:val="es-ES_tradnl"/>
        </w:rPr>
        <w:t>Pescamos a los principales</w:t>
      </w:r>
      <w:r w:rsidRPr="00BE543D">
        <w:rPr>
          <w:rFonts w:cstheme="minorHAnsi"/>
          <w:szCs w:val="24"/>
          <w:lang w:val="es-ES_tradnl"/>
        </w:rPr>
        <w:t xml:space="preserve">. </w:t>
      </w:r>
      <w:r w:rsidR="00147069" w:rsidRPr="00BE543D">
        <w:rPr>
          <w:rFonts w:cstheme="minorHAnsi"/>
          <w:szCs w:val="24"/>
          <w:lang w:val="es-ES_tradnl"/>
        </w:rPr>
        <w:t>Unos vienen Muertos y otros todavía viven</w:t>
      </w:r>
      <w:r w:rsidRPr="00BE543D">
        <w:rPr>
          <w:rFonts w:cstheme="minorHAnsi"/>
          <w:szCs w:val="24"/>
          <w:lang w:val="es-ES_tradnl"/>
        </w:rPr>
        <w:t xml:space="preserve">. </w:t>
      </w:r>
      <w:r w:rsidR="00147069" w:rsidRPr="00BE543D">
        <w:rPr>
          <w:rFonts w:cstheme="minorHAnsi"/>
          <w:szCs w:val="24"/>
          <w:lang w:val="es-ES_tradnl"/>
        </w:rPr>
        <w:t>Pero pronto estarán todos muertos</w:t>
      </w:r>
      <w:r w:rsidRPr="00BE543D">
        <w:rPr>
          <w:rFonts w:cstheme="minorHAnsi"/>
          <w:szCs w:val="24"/>
          <w:lang w:val="es-ES_tradnl"/>
        </w:rPr>
        <w:t>”</w:t>
      </w:r>
      <w:r w:rsidR="00147069" w:rsidRPr="00BE543D">
        <w:rPr>
          <w:rFonts w:cstheme="minorHAnsi"/>
          <w:szCs w:val="24"/>
          <w:lang w:val="es-ES_tradnl"/>
        </w:rPr>
        <w:t>.</w:t>
      </w:r>
    </w:p>
    <w:p w14:paraId="7D949E82" w14:textId="07238BFA" w:rsidR="00C12D9D" w:rsidRPr="00BE543D" w:rsidRDefault="00C12D9D" w:rsidP="00C12D9D">
      <w:pPr>
        <w:rPr>
          <w:rFonts w:cstheme="minorHAnsi"/>
          <w:szCs w:val="24"/>
          <w:lang w:val="es-ES_tradnl"/>
        </w:rPr>
      </w:pPr>
      <w:r w:rsidRPr="00BE543D">
        <w:rPr>
          <w:rFonts w:cstheme="minorHAnsi"/>
          <w:szCs w:val="24"/>
          <w:lang w:val="es-ES_tradnl"/>
        </w:rPr>
        <w:t>“</w:t>
      </w:r>
      <w:r w:rsidR="00A454D0" w:rsidRPr="00BE543D">
        <w:rPr>
          <w:rFonts w:cstheme="minorHAnsi"/>
          <w:szCs w:val="24"/>
          <w:lang w:val="es-ES_tradnl"/>
        </w:rPr>
        <w:t>Cuántos cogieron</w:t>
      </w:r>
      <w:r w:rsidRPr="00BE543D">
        <w:rPr>
          <w:rFonts w:cstheme="minorHAnsi"/>
          <w:szCs w:val="24"/>
          <w:lang w:val="es-ES_tradnl"/>
        </w:rPr>
        <w:t xml:space="preserve">?” </w:t>
      </w:r>
      <w:r w:rsidR="00A454D0" w:rsidRPr="00BE543D">
        <w:rPr>
          <w:rFonts w:cstheme="minorHAnsi"/>
          <w:szCs w:val="24"/>
          <w:lang w:val="es-ES_tradnl"/>
        </w:rPr>
        <w:t>pregunté</w:t>
      </w:r>
      <w:r w:rsidRPr="00BE543D">
        <w:rPr>
          <w:rFonts w:cstheme="minorHAnsi"/>
          <w:szCs w:val="24"/>
          <w:lang w:val="es-ES_tradnl"/>
        </w:rPr>
        <w:t>.</w:t>
      </w:r>
    </w:p>
    <w:p w14:paraId="4991DB49" w14:textId="2A159D2C" w:rsidR="00C12D9D" w:rsidRPr="00BE543D" w:rsidRDefault="00C12D9D" w:rsidP="00C12D9D">
      <w:pPr>
        <w:rPr>
          <w:rFonts w:cstheme="minorHAnsi"/>
          <w:szCs w:val="24"/>
          <w:lang w:val="es-ES_tradnl"/>
        </w:rPr>
      </w:pPr>
      <w:r w:rsidRPr="00BE543D">
        <w:rPr>
          <w:rFonts w:cstheme="minorHAnsi"/>
          <w:szCs w:val="24"/>
          <w:lang w:val="es-ES_tradnl"/>
        </w:rPr>
        <w:t>“</w:t>
      </w:r>
      <w:r w:rsidR="006C5EDE" w:rsidRPr="00BE543D">
        <w:rPr>
          <w:rFonts w:cstheme="minorHAnsi"/>
          <w:szCs w:val="24"/>
          <w:lang w:val="es-ES_tradnl"/>
        </w:rPr>
        <w:t>Catorce</w:t>
      </w:r>
      <w:r w:rsidRPr="00BE543D">
        <w:rPr>
          <w:rFonts w:cstheme="minorHAnsi"/>
          <w:szCs w:val="24"/>
          <w:lang w:val="es-ES_tradnl"/>
        </w:rPr>
        <w:t xml:space="preserve">. </w:t>
      </w:r>
      <w:r w:rsidR="00011321" w:rsidRPr="00BE543D">
        <w:rPr>
          <w:rFonts w:cstheme="minorHAnsi"/>
          <w:szCs w:val="24"/>
          <w:lang w:val="es-ES_tradnl"/>
        </w:rPr>
        <w:t>Tuvimos que internarnos bastante para dar con ellos</w:t>
      </w:r>
      <w:r w:rsidRPr="00BE543D">
        <w:rPr>
          <w:rFonts w:cstheme="minorHAnsi"/>
          <w:szCs w:val="24"/>
          <w:lang w:val="es-ES_tradnl"/>
        </w:rPr>
        <w:t xml:space="preserve">. </w:t>
      </w:r>
      <w:r w:rsidR="00011321" w:rsidRPr="00BE543D">
        <w:rPr>
          <w:rFonts w:cstheme="minorHAnsi"/>
          <w:szCs w:val="24"/>
          <w:lang w:val="es-ES_tradnl"/>
        </w:rPr>
        <w:t>Pero ya la están pagando</w:t>
      </w:r>
      <w:r w:rsidRPr="00BE543D">
        <w:rPr>
          <w:rFonts w:cstheme="minorHAnsi"/>
          <w:szCs w:val="24"/>
          <w:lang w:val="es-ES_tradnl"/>
        </w:rPr>
        <w:t xml:space="preserve">. </w:t>
      </w:r>
      <w:r w:rsidR="00011321" w:rsidRPr="00BE543D">
        <w:rPr>
          <w:rFonts w:cstheme="minorHAnsi"/>
          <w:szCs w:val="24"/>
          <w:lang w:val="es-ES_tradnl"/>
        </w:rPr>
        <w:t>Y no se salvará ni uno, ni uno</w:t>
      </w:r>
      <w:r w:rsidRPr="00BE543D">
        <w:rPr>
          <w:rFonts w:cstheme="minorHAnsi"/>
          <w:szCs w:val="24"/>
          <w:lang w:val="es-ES_tradnl"/>
        </w:rPr>
        <w:t>”</w:t>
      </w:r>
      <w:r w:rsidR="00011321" w:rsidRPr="00BE543D">
        <w:rPr>
          <w:rFonts w:cstheme="minorHAnsi"/>
          <w:szCs w:val="24"/>
          <w:lang w:val="es-ES_tradnl"/>
        </w:rPr>
        <w:t>.</w:t>
      </w:r>
      <w:r w:rsidRPr="00BE543D">
        <w:rPr>
          <w:rFonts w:cstheme="minorHAnsi"/>
          <w:szCs w:val="24"/>
          <w:lang w:val="es-ES_tradnl"/>
        </w:rPr>
        <w:t xml:space="preserve"> </w:t>
      </w:r>
    </w:p>
    <w:p w14:paraId="7B96554F" w14:textId="2623AD36" w:rsidR="00C12D9D" w:rsidRPr="00BE543D" w:rsidRDefault="00F26065" w:rsidP="00C12D9D">
      <w:pPr>
        <w:rPr>
          <w:rFonts w:cstheme="minorHAnsi"/>
          <w:szCs w:val="24"/>
          <w:lang w:val="es-ES_tradnl"/>
        </w:rPr>
      </w:pPr>
      <w:r w:rsidRPr="00BE543D">
        <w:rPr>
          <w:rFonts w:cstheme="minorHAnsi"/>
          <w:szCs w:val="24"/>
          <w:lang w:val="es-ES_tradnl"/>
        </w:rPr>
        <w:t xml:space="preserve">Se </w:t>
      </w:r>
      <w:r w:rsidR="007C7771" w:rsidRPr="00BE543D">
        <w:rPr>
          <w:rFonts w:cstheme="minorHAnsi"/>
          <w:szCs w:val="24"/>
          <w:lang w:val="es-ES_tradnl"/>
        </w:rPr>
        <w:t>echó</w:t>
      </w:r>
      <w:r w:rsidRPr="00BE543D">
        <w:rPr>
          <w:rFonts w:cstheme="minorHAnsi"/>
          <w:szCs w:val="24"/>
          <w:lang w:val="es-ES_tradnl"/>
        </w:rPr>
        <w:t xml:space="preserve"> para atrás en la silla al verme la brocha en la mano, rebosante de espuma. Faltaba ponerle la sábana</w:t>
      </w:r>
      <w:r w:rsidR="00C12D9D" w:rsidRPr="00BE543D">
        <w:rPr>
          <w:rFonts w:cstheme="minorHAnsi"/>
          <w:szCs w:val="24"/>
          <w:lang w:val="es-ES_tradnl"/>
        </w:rPr>
        <w:t>.</w:t>
      </w:r>
    </w:p>
    <w:p w14:paraId="5153B714" w14:textId="6E09639A" w:rsidR="00C12D9D" w:rsidRPr="00BE543D" w:rsidRDefault="00270367" w:rsidP="00C12D9D">
      <w:pPr>
        <w:rPr>
          <w:rFonts w:cstheme="minorHAnsi"/>
          <w:lang w:val="es-ES_tradnl"/>
        </w:rPr>
      </w:pPr>
      <w:r w:rsidRPr="00BE543D">
        <w:rPr>
          <w:rFonts w:cstheme="minorHAnsi"/>
          <w:szCs w:val="24"/>
          <w:lang w:val="es-ES_tradnl"/>
        </w:rPr>
        <w:t>Ciertamente yo estaba aturdido</w:t>
      </w:r>
      <w:r w:rsidR="00C12D9D" w:rsidRPr="00BE543D">
        <w:rPr>
          <w:rStyle w:val="FootnoteReference"/>
          <w:rFonts w:cstheme="minorHAnsi"/>
          <w:b/>
          <w:bCs/>
          <w:color w:val="3E5C61" w:themeColor="text2"/>
          <w:szCs w:val="24"/>
          <w:lang w:val="es-ES_tradnl"/>
        </w:rPr>
        <w:footnoteReference w:id="3"/>
      </w:r>
      <w:r w:rsidRPr="00BE543D">
        <w:rPr>
          <w:rFonts w:cstheme="minorHAnsi"/>
          <w:szCs w:val="24"/>
          <w:lang w:val="es-ES_tradnl"/>
        </w:rPr>
        <w:t>.</w:t>
      </w:r>
      <w:r w:rsidR="00C12D9D" w:rsidRPr="00BE543D">
        <w:rPr>
          <w:rFonts w:cstheme="minorHAnsi"/>
          <w:szCs w:val="24"/>
          <w:lang w:val="es-ES_tradnl"/>
        </w:rPr>
        <w:t xml:space="preserve"> </w:t>
      </w:r>
      <w:r w:rsidRPr="00BE543D">
        <w:rPr>
          <w:rFonts w:cstheme="minorHAnsi"/>
          <w:szCs w:val="24"/>
          <w:lang w:val="es-ES_tradnl"/>
        </w:rPr>
        <w:t>Extraje del cajón una sábana y la anudé al cuello de mi cliente</w:t>
      </w:r>
      <w:r w:rsidR="00C12D9D" w:rsidRPr="00BE543D">
        <w:rPr>
          <w:rFonts w:cstheme="minorHAnsi"/>
          <w:lang w:val="es-ES_tradnl"/>
        </w:rPr>
        <w:t xml:space="preserve">. </w:t>
      </w:r>
      <w:r w:rsidR="00377475" w:rsidRPr="00BE543D">
        <w:rPr>
          <w:rFonts w:cstheme="minorHAnsi"/>
          <w:lang w:val="es-ES_tradnl"/>
        </w:rPr>
        <w:t>Él no cesaba de hablar</w:t>
      </w:r>
      <w:r w:rsidR="00C12D9D" w:rsidRPr="00BE543D">
        <w:rPr>
          <w:rFonts w:cstheme="minorHAnsi"/>
          <w:lang w:val="es-ES_tradnl"/>
        </w:rPr>
        <w:t xml:space="preserve">. </w:t>
      </w:r>
      <w:r w:rsidR="00377475" w:rsidRPr="00BE543D">
        <w:rPr>
          <w:rFonts w:cstheme="minorHAnsi"/>
          <w:lang w:val="es-ES_tradnl"/>
        </w:rPr>
        <w:t>Suponía que yo era uno de los partidarios del orden</w:t>
      </w:r>
      <w:r w:rsidR="00C12D9D" w:rsidRPr="00BE543D">
        <w:rPr>
          <w:rFonts w:cstheme="minorHAnsi"/>
          <w:lang w:val="es-ES_tradnl"/>
        </w:rPr>
        <w:t>.</w:t>
      </w:r>
    </w:p>
    <w:p w14:paraId="13A34C04" w14:textId="0CF9F3E8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820CB0" w:rsidRPr="00BE543D">
        <w:rPr>
          <w:rFonts w:cstheme="minorHAnsi"/>
          <w:lang w:val="es-ES_tradnl"/>
        </w:rPr>
        <w:t>El pueblo habrá esca</w:t>
      </w:r>
      <w:r w:rsidR="00A43FEC">
        <w:rPr>
          <w:rFonts w:cstheme="minorHAnsi"/>
          <w:lang w:val="es-ES_tradnl"/>
        </w:rPr>
        <w:t>r</w:t>
      </w:r>
      <w:r w:rsidR="00820CB0" w:rsidRPr="00BE543D">
        <w:rPr>
          <w:rFonts w:cstheme="minorHAnsi"/>
          <w:lang w:val="es-ES_tradnl"/>
        </w:rPr>
        <w:t>mentado con lo del otro día</w:t>
      </w:r>
      <w:r w:rsidRPr="00BE543D">
        <w:rPr>
          <w:rFonts w:cstheme="minorHAnsi"/>
          <w:lang w:val="es-ES_tradnl"/>
        </w:rPr>
        <w:t>”</w:t>
      </w:r>
      <w:r w:rsidR="00820CB0" w:rsidRPr="00BE543D">
        <w:rPr>
          <w:rFonts w:cstheme="minorHAnsi"/>
          <w:lang w:val="es-ES_tradnl"/>
        </w:rPr>
        <w:t>, dijo</w:t>
      </w:r>
      <w:r w:rsidRPr="00BE543D">
        <w:rPr>
          <w:rFonts w:cstheme="minorHAnsi"/>
          <w:lang w:val="es-ES_tradnl"/>
        </w:rPr>
        <w:t>.</w:t>
      </w:r>
    </w:p>
    <w:p w14:paraId="7AA7EF72" w14:textId="06851567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820CB0" w:rsidRPr="00BE543D">
        <w:rPr>
          <w:rFonts w:cstheme="minorHAnsi"/>
          <w:lang w:val="es-ES_tradnl"/>
        </w:rPr>
        <w:t>Sí</w:t>
      </w:r>
      <w:r w:rsidRPr="00BE543D">
        <w:rPr>
          <w:rFonts w:cstheme="minorHAnsi"/>
          <w:lang w:val="es-ES_tradnl"/>
        </w:rPr>
        <w:t>”</w:t>
      </w:r>
      <w:r w:rsidR="00820CB0" w:rsidRPr="00BE543D">
        <w:rPr>
          <w:rFonts w:cstheme="minorHAnsi"/>
          <w:lang w:val="es-ES_tradnl"/>
        </w:rPr>
        <w:t>, repuse mientras concluía de hacer el nudo sobre la oscura nuca, olorosa a sudor.</w:t>
      </w:r>
    </w:p>
    <w:p w14:paraId="1799D8E2" w14:textId="322276C5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7D6C0D" w:rsidRPr="00BE543D">
        <w:rPr>
          <w:rFonts w:cstheme="minorHAnsi"/>
          <w:lang w:val="es-ES_tradnl"/>
        </w:rPr>
        <w:t xml:space="preserve">Estuvo bueno, </w:t>
      </w:r>
      <w:r w:rsidR="009A1F1B" w:rsidRPr="00BE543D">
        <w:rPr>
          <w:rFonts w:cstheme="minorHAnsi"/>
          <w:lang w:val="es-ES_tradnl"/>
        </w:rPr>
        <w:t>¿verdad?</w:t>
      </w:r>
      <w:r w:rsidRPr="00BE543D">
        <w:rPr>
          <w:rFonts w:cstheme="minorHAnsi"/>
          <w:lang w:val="es-ES_tradnl"/>
        </w:rPr>
        <w:t>”</w:t>
      </w:r>
    </w:p>
    <w:p w14:paraId="0422224F" w14:textId="7BD080FB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7D6C0D" w:rsidRPr="00BE543D">
        <w:rPr>
          <w:rFonts w:cstheme="minorHAnsi"/>
          <w:lang w:val="es-ES_tradnl"/>
        </w:rPr>
        <w:t>Muy bueno</w:t>
      </w:r>
      <w:r w:rsidRPr="00BE543D">
        <w:rPr>
          <w:rFonts w:cstheme="minorHAnsi"/>
          <w:lang w:val="es-ES_tradnl"/>
        </w:rPr>
        <w:t>”</w:t>
      </w:r>
      <w:r w:rsidR="007D6C0D" w:rsidRPr="00BE543D">
        <w:rPr>
          <w:rFonts w:cstheme="minorHAnsi"/>
          <w:lang w:val="es-ES_tradnl"/>
        </w:rPr>
        <w:t>, contesté mientras regresaba a la brocha</w:t>
      </w:r>
      <w:r w:rsidRPr="00BE543D">
        <w:rPr>
          <w:rFonts w:cstheme="minorHAnsi"/>
          <w:lang w:val="es-ES_tradnl"/>
        </w:rPr>
        <w:t>.</w:t>
      </w:r>
    </w:p>
    <w:p w14:paraId="2C8AD9C3" w14:textId="04E49FE8" w:rsidR="00C12D9D" w:rsidRPr="00BE543D" w:rsidRDefault="00750D3A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lastRenderedPageBreak/>
        <w:t>El hombre cerró los ojos con un gesto de fatiga y esperó así la fresca caricia del jabón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Jamás lo había tenido tan cerca de mí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El día en que ordenó que el pueblo desfilara por el patio de la escuela para ver a los cuatro rebeldes allí colgados, me crucé con él un instante</w:t>
      </w:r>
      <w:r w:rsidR="00C12D9D" w:rsidRPr="00BE543D">
        <w:rPr>
          <w:rFonts w:cstheme="minorHAnsi"/>
          <w:lang w:val="es-ES_tradnl"/>
        </w:rPr>
        <w:t xml:space="preserve">. </w:t>
      </w:r>
      <w:r w:rsidR="00A34876" w:rsidRPr="00BE543D">
        <w:rPr>
          <w:rFonts w:cstheme="minorHAnsi"/>
          <w:lang w:val="es-ES_tradnl"/>
        </w:rPr>
        <w:t xml:space="preserve">Pero el espectáculo de los cuerpos </w:t>
      </w:r>
      <w:r w:rsidR="00C12D9D" w:rsidRPr="00BE543D">
        <w:rPr>
          <w:rFonts w:cstheme="minorHAnsi"/>
          <w:lang w:val="es-ES_tradnl"/>
        </w:rPr>
        <w:t>mutila</w:t>
      </w:r>
      <w:r w:rsidR="00A34876" w:rsidRPr="00BE543D">
        <w:rPr>
          <w:rFonts w:cstheme="minorHAnsi"/>
          <w:lang w:val="es-ES_tradnl"/>
        </w:rPr>
        <w:t>dos</w:t>
      </w:r>
      <w:r w:rsidR="00C12D9D" w:rsidRPr="00BE543D">
        <w:rPr>
          <w:rStyle w:val="FootnoteReference"/>
          <w:rFonts w:cstheme="minorHAnsi"/>
          <w:b/>
          <w:bCs/>
          <w:color w:val="3E5C61" w:themeColor="text2"/>
          <w:lang w:val="es-ES_tradnl"/>
        </w:rPr>
        <w:footnoteReference w:id="4"/>
      </w:r>
      <w:r w:rsidR="00C12D9D" w:rsidRPr="00BE543D">
        <w:rPr>
          <w:rFonts w:cstheme="minorHAnsi"/>
          <w:lang w:val="es-ES_tradnl"/>
        </w:rPr>
        <w:t xml:space="preserve"> </w:t>
      </w:r>
      <w:r w:rsidR="00A34876" w:rsidRPr="00BE543D">
        <w:rPr>
          <w:rFonts w:cstheme="minorHAnsi"/>
          <w:lang w:val="es-ES_tradnl"/>
        </w:rPr>
        <w:t xml:space="preserve">me impedía fijarme en el </w:t>
      </w:r>
      <w:proofErr w:type="spellStart"/>
      <w:r w:rsidR="00A34876" w:rsidRPr="00BE543D">
        <w:rPr>
          <w:rFonts w:cstheme="minorHAnsi"/>
          <w:lang w:val="es-ES_tradnl"/>
        </w:rPr>
        <w:t>rosrtro</w:t>
      </w:r>
      <w:proofErr w:type="spellEnd"/>
      <w:r w:rsidR="00A34876" w:rsidRPr="00BE543D">
        <w:rPr>
          <w:rFonts w:cstheme="minorHAnsi"/>
          <w:lang w:val="es-ES_tradnl"/>
        </w:rPr>
        <w:t xml:space="preserve"> del hombre que lo dirigía todo y que ahora iba a tomar en mis manos</w:t>
      </w:r>
      <w:r w:rsidR="00C12D9D" w:rsidRPr="00BE543D">
        <w:rPr>
          <w:rFonts w:cstheme="minorHAnsi"/>
          <w:lang w:val="es-ES_tradnl"/>
        </w:rPr>
        <w:t xml:space="preserve">. </w:t>
      </w:r>
      <w:r w:rsidR="00A34876" w:rsidRPr="00BE543D">
        <w:rPr>
          <w:rFonts w:cstheme="minorHAnsi"/>
          <w:lang w:val="es-ES_tradnl"/>
        </w:rPr>
        <w:t>No era un rostro desagradable, ciertamente. Y la barba, envejeciéndolo un poco, no le caía mal</w:t>
      </w:r>
      <w:r w:rsidR="00C12D9D" w:rsidRPr="00BE543D">
        <w:rPr>
          <w:rFonts w:cstheme="minorHAnsi"/>
          <w:lang w:val="es-ES_tradnl"/>
        </w:rPr>
        <w:t xml:space="preserve">. </w:t>
      </w:r>
      <w:r w:rsidR="00A43747" w:rsidRPr="00BE543D">
        <w:rPr>
          <w:rFonts w:cstheme="minorHAnsi"/>
          <w:lang w:val="es-ES_tradnl"/>
        </w:rPr>
        <w:t xml:space="preserve">Se llamaba </w:t>
      </w:r>
      <w:r w:rsidR="00C12D9D" w:rsidRPr="00BE543D">
        <w:rPr>
          <w:rFonts w:cstheme="minorHAnsi"/>
          <w:lang w:val="es-ES_tradnl"/>
        </w:rPr>
        <w:t xml:space="preserve">Torres. </w:t>
      </w:r>
      <w:r w:rsidR="00A43747" w:rsidRPr="00BE543D">
        <w:rPr>
          <w:rFonts w:cstheme="minorHAnsi"/>
          <w:lang w:val="es-ES_tradnl"/>
        </w:rPr>
        <w:t xml:space="preserve">El capitán </w:t>
      </w:r>
      <w:r w:rsidR="00C12D9D" w:rsidRPr="00BE543D">
        <w:rPr>
          <w:rFonts w:cstheme="minorHAnsi"/>
          <w:lang w:val="es-ES_tradnl"/>
        </w:rPr>
        <w:t xml:space="preserve">Torres. </w:t>
      </w:r>
      <w:r w:rsidR="00A43747" w:rsidRPr="00BE543D">
        <w:rPr>
          <w:rFonts w:cstheme="minorHAnsi"/>
          <w:lang w:val="es-ES_tradnl"/>
        </w:rPr>
        <w:t>Un hombre con imaginación, porque ¿a quién se le había ocurrido antes colgar a los rebeldes desnudos y luego ensayar sobre determinados sitios del cuerpo una mutilación a bala?</w:t>
      </w:r>
    </w:p>
    <w:p w14:paraId="65D0D5FE" w14:textId="552C514E" w:rsidR="00C12D9D" w:rsidRPr="00BE543D" w:rsidRDefault="00D303B1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Empecé a extender la primera capa de jabón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Él seguía con los ojos cerrados</w:t>
      </w:r>
      <w:r w:rsidR="00C12D9D" w:rsidRPr="00BE543D">
        <w:rPr>
          <w:rFonts w:cstheme="minorHAnsi"/>
          <w:lang w:val="es-ES_tradnl"/>
        </w:rPr>
        <w:t>.</w:t>
      </w:r>
    </w:p>
    <w:p w14:paraId="17AE6E68" w14:textId="04573E68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D303B1" w:rsidRPr="00BE543D">
        <w:rPr>
          <w:rFonts w:cstheme="minorHAnsi"/>
          <w:lang w:val="es-ES_tradnl"/>
        </w:rPr>
        <w:t>De Buena gana me iría a dormir un poco</w:t>
      </w:r>
      <w:r w:rsidRPr="00BE543D">
        <w:rPr>
          <w:rFonts w:cstheme="minorHAnsi"/>
          <w:lang w:val="es-ES_tradnl"/>
        </w:rPr>
        <w:t>”</w:t>
      </w:r>
      <w:r w:rsidR="00D303B1" w:rsidRPr="00BE543D">
        <w:rPr>
          <w:rFonts w:cstheme="minorHAnsi"/>
          <w:lang w:val="es-ES_tradnl"/>
        </w:rPr>
        <w:t>,</w:t>
      </w:r>
      <w:r w:rsidR="001574E7" w:rsidRPr="00BE543D">
        <w:rPr>
          <w:rFonts w:cstheme="minorHAnsi"/>
          <w:lang w:val="es-ES_tradnl"/>
        </w:rPr>
        <w:t xml:space="preserve"> </w:t>
      </w:r>
      <w:r w:rsidR="00D303B1" w:rsidRPr="00BE543D">
        <w:rPr>
          <w:rFonts w:cstheme="minorHAnsi"/>
          <w:lang w:val="es-ES_tradnl"/>
        </w:rPr>
        <w:t xml:space="preserve">dijo, </w:t>
      </w:r>
      <w:r w:rsidRPr="00BE543D">
        <w:rPr>
          <w:rFonts w:cstheme="minorHAnsi"/>
          <w:lang w:val="es-ES_tradnl"/>
        </w:rPr>
        <w:t>“</w:t>
      </w:r>
      <w:r w:rsidR="00D303B1" w:rsidRPr="00BE543D">
        <w:rPr>
          <w:rFonts w:cstheme="minorHAnsi"/>
          <w:lang w:val="es-ES_tradnl"/>
        </w:rPr>
        <w:t>pero esta tarde hay mucho qué hacer</w:t>
      </w:r>
      <w:r w:rsidRPr="00BE543D">
        <w:rPr>
          <w:rFonts w:cstheme="minorHAnsi"/>
          <w:lang w:val="es-ES_tradnl"/>
        </w:rPr>
        <w:t>”</w:t>
      </w:r>
      <w:r w:rsidR="00D303B1" w:rsidRPr="00BE543D">
        <w:rPr>
          <w:rFonts w:cstheme="minorHAnsi"/>
          <w:lang w:val="es-ES_tradnl"/>
        </w:rPr>
        <w:t>.</w:t>
      </w:r>
    </w:p>
    <w:p w14:paraId="19CE4C4C" w14:textId="1874A26F" w:rsidR="00C12D9D" w:rsidRPr="00BE543D" w:rsidRDefault="001574E7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Retiré la brocha y pregunté con aire falsamente desinteresado:</w:t>
      </w:r>
      <w:r w:rsidR="00C12D9D" w:rsidRPr="00BE543D">
        <w:rPr>
          <w:rFonts w:cstheme="minorHAnsi"/>
          <w:lang w:val="es-ES_tradnl"/>
        </w:rPr>
        <w:t xml:space="preserve"> “</w:t>
      </w:r>
      <w:r w:rsidRPr="00BE543D">
        <w:rPr>
          <w:rFonts w:cstheme="minorHAnsi"/>
          <w:lang w:val="es-ES_tradnl"/>
        </w:rPr>
        <w:t>¿Fusilamiento</w:t>
      </w:r>
      <w:r w:rsidR="00C12D9D" w:rsidRPr="00BE543D">
        <w:rPr>
          <w:rFonts w:cstheme="minorHAnsi"/>
          <w:lang w:val="es-ES_tradnl"/>
        </w:rPr>
        <w:t>?”</w:t>
      </w:r>
    </w:p>
    <w:p w14:paraId="1A51C226" w14:textId="6A8003A5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1574E7" w:rsidRPr="00BE543D">
        <w:rPr>
          <w:rFonts w:cstheme="minorHAnsi"/>
          <w:lang w:val="es-ES_tradnl"/>
        </w:rPr>
        <w:t>Algo por el estilo, pero más lento</w:t>
      </w:r>
      <w:r w:rsidRPr="00BE543D">
        <w:rPr>
          <w:rFonts w:cstheme="minorHAnsi"/>
          <w:lang w:val="es-ES_tradnl"/>
        </w:rPr>
        <w:t>”</w:t>
      </w:r>
      <w:r w:rsidR="001574E7" w:rsidRPr="00BE543D">
        <w:rPr>
          <w:rFonts w:cstheme="minorHAnsi"/>
          <w:lang w:val="es-ES_tradnl"/>
        </w:rPr>
        <w:t>, respondió</w:t>
      </w:r>
      <w:r w:rsidRPr="00BE543D">
        <w:rPr>
          <w:rFonts w:cstheme="minorHAnsi"/>
          <w:lang w:val="es-ES_tradnl"/>
        </w:rPr>
        <w:t>.</w:t>
      </w:r>
    </w:p>
    <w:p w14:paraId="4D91EAAB" w14:textId="36BEBB97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1574E7" w:rsidRPr="00BE543D">
        <w:rPr>
          <w:rFonts w:cstheme="minorHAnsi"/>
          <w:lang w:val="es-ES_tradnl"/>
        </w:rPr>
        <w:t>Todos</w:t>
      </w:r>
      <w:r w:rsidRPr="00BE543D">
        <w:rPr>
          <w:rFonts w:cstheme="minorHAnsi"/>
          <w:lang w:val="es-ES_tradnl"/>
        </w:rPr>
        <w:t>?”</w:t>
      </w:r>
    </w:p>
    <w:p w14:paraId="71E48B2B" w14:textId="637A54E4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 xml:space="preserve">“No. </w:t>
      </w:r>
      <w:r w:rsidR="001574E7" w:rsidRPr="00BE543D">
        <w:rPr>
          <w:rFonts w:cstheme="minorHAnsi"/>
          <w:lang w:val="es-ES_tradnl"/>
        </w:rPr>
        <w:t>Unos cuantos apenas</w:t>
      </w:r>
      <w:r w:rsidRPr="00BE543D">
        <w:rPr>
          <w:rFonts w:cstheme="minorHAnsi"/>
          <w:lang w:val="es-ES_tradnl"/>
        </w:rPr>
        <w:t>”</w:t>
      </w:r>
      <w:r w:rsidR="001574E7" w:rsidRPr="00BE543D">
        <w:rPr>
          <w:rFonts w:cstheme="minorHAnsi"/>
          <w:lang w:val="es-ES_tradnl"/>
        </w:rPr>
        <w:t>.</w:t>
      </w:r>
    </w:p>
    <w:p w14:paraId="67BBE3C9" w14:textId="0DA6FD3A" w:rsidR="00C12D9D" w:rsidRPr="00BE543D" w:rsidRDefault="001574E7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Reanudé de nuevo la tarea de enjabonarle la barba. Otra vez me temblaban las manos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 xml:space="preserve">El hombre no podía dares cuenta de ello y </w:t>
      </w:r>
      <w:r w:rsidRPr="00BE543D">
        <w:rPr>
          <w:rFonts w:cstheme="minorHAnsi"/>
          <w:lang w:val="es-ES_tradnl"/>
        </w:rPr>
        <w:t>ésa era mi ventaja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Pero yo hubiera querido que él no viniera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Probablemente muchos de los nuestros lo habrían visto entrar</w:t>
      </w:r>
      <w:r w:rsidR="00C12D9D" w:rsidRPr="00BE543D">
        <w:rPr>
          <w:rFonts w:cstheme="minorHAnsi"/>
          <w:lang w:val="es-ES_tradnl"/>
        </w:rPr>
        <w:t xml:space="preserve">. </w:t>
      </w:r>
      <w:r w:rsidR="006F31FE" w:rsidRPr="00BE543D">
        <w:rPr>
          <w:rFonts w:cstheme="minorHAnsi"/>
          <w:lang w:val="es-ES_tradnl"/>
        </w:rPr>
        <w:t>Y el enemigo en la casa impone condiciones</w:t>
      </w:r>
      <w:r w:rsidR="00C12D9D" w:rsidRPr="00BE543D">
        <w:rPr>
          <w:rFonts w:cstheme="minorHAnsi"/>
          <w:lang w:val="es-ES_tradnl"/>
        </w:rPr>
        <w:t xml:space="preserve">. </w:t>
      </w:r>
      <w:r w:rsidR="006F31FE" w:rsidRPr="00BE543D">
        <w:rPr>
          <w:rFonts w:cstheme="minorHAnsi"/>
          <w:lang w:val="es-ES_tradnl"/>
        </w:rPr>
        <w:t>Yo tendría que afeitar esa barba como cualquier otra</w:t>
      </w:r>
      <w:r w:rsidR="00C12D9D" w:rsidRPr="00BE543D">
        <w:rPr>
          <w:rFonts w:cstheme="minorHAnsi"/>
          <w:lang w:val="es-ES_tradnl"/>
        </w:rPr>
        <w:t xml:space="preserve">, </w:t>
      </w:r>
      <w:r w:rsidR="006F31FE" w:rsidRPr="00BE543D">
        <w:rPr>
          <w:rFonts w:cstheme="minorHAnsi"/>
          <w:lang w:val="es-ES_tradnl"/>
        </w:rPr>
        <w:t>con cuidado, con esmero, como la de un buen parroquiano, Cuidado de que ni por un solo poro fuese a brotar una gota de sangre</w:t>
      </w:r>
      <w:r w:rsidR="00C12D9D" w:rsidRPr="00BE543D">
        <w:rPr>
          <w:rFonts w:cstheme="minorHAnsi"/>
          <w:lang w:val="es-ES_tradnl"/>
        </w:rPr>
        <w:t xml:space="preserve">. </w:t>
      </w:r>
      <w:r w:rsidR="005F57C7" w:rsidRPr="00BE543D">
        <w:rPr>
          <w:rFonts w:cstheme="minorHAnsi"/>
          <w:lang w:val="es-ES_tradnl"/>
        </w:rPr>
        <w:t>Cuidando de que en los pequeños remolinos no se desviara la hoja</w:t>
      </w:r>
      <w:r w:rsidR="00C12D9D" w:rsidRPr="00BE543D">
        <w:rPr>
          <w:rFonts w:cstheme="minorHAnsi"/>
          <w:lang w:val="es-ES_tradnl"/>
        </w:rPr>
        <w:t xml:space="preserve">. </w:t>
      </w:r>
      <w:r w:rsidR="005F57C7" w:rsidRPr="00BE543D">
        <w:rPr>
          <w:rFonts w:cstheme="minorHAnsi"/>
          <w:lang w:val="es-ES_tradnl"/>
        </w:rPr>
        <w:t>Cuidando de que la piel, quedara limpia, templada, pulida, y de que al pasar el dorso de mi mano por ella sintiera la superficie sin un pelo</w:t>
      </w:r>
      <w:r w:rsidR="00C12D9D" w:rsidRPr="00BE543D">
        <w:rPr>
          <w:rFonts w:cstheme="minorHAnsi"/>
          <w:lang w:val="es-ES_tradnl"/>
        </w:rPr>
        <w:t xml:space="preserve">. </w:t>
      </w:r>
      <w:r w:rsidR="005F57C7" w:rsidRPr="00BE543D">
        <w:rPr>
          <w:rFonts w:cstheme="minorHAnsi"/>
          <w:lang w:val="es-ES_tradnl"/>
        </w:rPr>
        <w:t>Sí</w:t>
      </w:r>
      <w:r w:rsidR="00C12D9D" w:rsidRPr="00BE543D">
        <w:rPr>
          <w:rFonts w:cstheme="minorHAnsi"/>
          <w:lang w:val="es-ES_tradnl"/>
        </w:rPr>
        <w:t xml:space="preserve">. </w:t>
      </w:r>
      <w:r w:rsidR="005F57C7" w:rsidRPr="00BE543D">
        <w:rPr>
          <w:rFonts w:cstheme="minorHAnsi"/>
          <w:lang w:val="es-ES_tradnl"/>
        </w:rPr>
        <w:t>Yo era un revolucionario clandestino</w:t>
      </w:r>
      <w:r w:rsidR="00C12D9D" w:rsidRPr="00BE543D">
        <w:rPr>
          <w:rStyle w:val="FootnoteReference"/>
          <w:rFonts w:cstheme="minorHAnsi"/>
          <w:b/>
          <w:bCs/>
          <w:color w:val="3E5C61" w:themeColor="text2"/>
          <w:lang w:val="es-ES_tradnl"/>
        </w:rPr>
        <w:footnoteReference w:id="5"/>
      </w:r>
      <w:r w:rsidR="005F57C7" w:rsidRPr="00BE543D">
        <w:rPr>
          <w:rFonts w:cstheme="minorHAnsi"/>
          <w:lang w:val="es-ES_tradnl"/>
        </w:rPr>
        <w:t>,</w:t>
      </w:r>
      <w:r w:rsidR="00C12D9D" w:rsidRPr="00BE543D">
        <w:rPr>
          <w:rFonts w:cstheme="minorHAnsi"/>
          <w:lang w:val="es-ES_tradnl"/>
        </w:rPr>
        <w:t xml:space="preserve"> </w:t>
      </w:r>
      <w:r w:rsidR="005F57C7" w:rsidRPr="00BE543D">
        <w:rPr>
          <w:rFonts w:cstheme="minorHAnsi"/>
          <w:lang w:val="es-ES_tradnl"/>
        </w:rPr>
        <w:t>pero era también un barbero de conciencia, orgulloso de la pulcritud en su oficio</w:t>
      </w:r>
      <w:r w:rsidR="00C12D9D" w:rsidRPr="00BE543D">
        <w:rPr>
          <w:rFonts w:cstheme="minorHAnsi"/>
          <w:lang w:val="es-ES_tradnl"/>
        </w:rPr>
        <w:t xml:space="preserve">. </w:t>
      </w:r>
      <w:r w:rsidR="009627B8" w:rsidRPr="00BE543D">
        <w:rPr>
          <w:rFonts w:cstheme="minorHAnsi"/>
          <w:lang w:val="es-ES_tradnl"/>
        </w:rPr>
        <w:t>Y esa barba de cuatro días se prestaba para una buena faena</w:t>
      </w:r>
      <w:r w:rsidR="00C12D9D" w:rsidRPr="00BE543D">
        <w:rPr>
          <w:rFonts w:cstheme="minorHAnsi"/>
          <w:lang w:val="es-ES_tradnl"/>
        </w:rPr>
        <w:t>.</w:t>
      </w:r>
    </w:p>
    <w:p w14:paraId="2E1E76E7" w14:textId="14AEA6EE" w:rsidR="00C12D9D" w:rsidRPr="00BE543D" w:rsidRDefault="00D21019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Tomé</w:t>
      </w:r>
      <w:r w:rsidR="00681E79" w:rsidRPr="00BE543D">
        <w:rPr>
          <w:rFonts w:cstheme="minorHAnsi"/>
          <w:lang w:val="es-ES_tradnl"/>
        </w:rPr>
        <w:t xml:space="preserve"> la navaja, levanté en ángulo oblicuo las dos cachas, dejé libre</w:t>
      </w:r>
      <w:r w:rsidRPr="00BE543D">
        <w:rPr>
          <w:rFonts w:cstheme="minorHAnsi"/>
          <w:lang w:val="es-ES_tradnl"/>
        </w:rPr>
        <w:t xml:space="preserve"> la hoja y empecé la tarea, de una de las patillas hacia abajo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La hoja respondía a la perfección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El pelo se presentaba indócil y duro, no muy crecido, pero compacto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La piel iba apareciendo poco a poco</w:t>
      </w:r>
      <w:r w:rsidR="00C12D9D" w:rsidRPr="00BE543D">
        <w:rPr>
          <w:rFonts w:cstheme="minorHAnsi"/>
          <w:lang w:val="es-ES_tradnl"/>
        </w:rPr>
        <w:t xml:space="preserve">. </w:t>
      </w:r>
      <w:r w:rsidR="003C3A6F" w:rsidRPr="00BE543D">
        <w:rPr>
          <w:rFonts w:cstheme="minorHAnsi"/>
          <w:lang w:val="es-ES_tradnl"/>
        </w:rPr>
        <w:t>Sonaba la hoja con su ruido característico, y sobre ella crecían los grumos de habón mezclados con trocitos de pelo</w:t>
      </w:r>
      <w:r w:rsidR="00C12D9D" w:rsidRPr="00BE543D">
        <w:rPr>
          <w:rFonts w:cstheme="minorHAnsi"/>
          <w:lang w:val="es-ES_tradnl"/>
        </w:rPr>
        <w:t xml:space="preserve">. </w:t>
      </w:r>
      <w:r w:rsidR="003C3A6F" w:rsidRPr="00BE543D">
        <w:rPr>
          <w:rFonts w:cstheme="minorHAnsi"/>
          <w:lang w:val="es-ES_tradnl"/>
        </w:rPr>
        <w:t>Hice una pausa para limpiarla, tomé la badana, de nuevo yo me puse a asentar el acero, porque soy un barbero que hace bien sus cosas</w:t>
      </w:r>
      <w:r w:rsidR="00C12D9D" w:rsidRPr="00BE543D">
        <w:rPr>
          <w:rFonts w:cstheme="minorHAnsi"/>
          <w:lang w:val="es-ES_tradnl"/>
        </w:rPr>
        <w:t xml:space="preserve">. </w:t>
      </w:r>
      <w:r w:rsidR="003C3A6F" w:rsidRPr="00BE543D">
        <w:rPr>
          <w:rFonts w:cstheme="minorHAnsi"/>
          <w:lang w:val="es-ES_tradnl"/>
        </w:rPr>
        <w:t xml:space="preserve">El hombre que había mantenido los ojos </w:t>
      </w:r>
      <w:r w:rsidR="0018608E" w:rsidRPr="00BE543D">
        <w:rPr>
          <w:rFonts w:cstheme="minorHAnsi"/>
          <w:lang w:val="es-ES_tradnl"/>
        </w:rPr>
        <w:t>cerrados</w:t>
      </w:r>
      <w:r w:rsidR="003C3A6F" w:rsidRPr="00BE543D">
        <w:rPr>
          <w:rFonts w:cstheme="minorHAnsi"/>
          <w:lang w:val="es-ES_tradnl"/>
        </w:rPr>
        <w:t xml:space="preserve"> los abrió, sacó una de las manos por encima de la sábana, se palpó la zona del rostro que empezaba a quedar </w:t>
      </w:r>
      <w:r w:rsidR="003C3A6F" w:rsidRPr="00BE543D">
        <w:rPr>
          <w:rFonts w:cstheme="minorHAnsi"/>
          <w:lang w:val="es-ES_tradnl"/>
        </w:rPr>
        <w:lastRenderedPageBreak/>
        <w:t>libre de jabón, y me dijo:</w:t>
      </w:r>
      <w:r w:rsidR="00C12D9D" w:rsidRPr="00BE543D">
        <w:rPr>
          <w:rFonts w:cstheme="minorHAnsi"/>
          <w:lang w:val="es-ES_tradnl"/>
        </w:rPr>
        <w:t xml:space="preserve"> “</w:t>
      </w:r>
      <w:r w:rsidR="003C3A6F" w:rsidRPr="00BE543D">
        <w:rPr>
          <w:rFonts w:cstheme="minorHAnsi"/>
          <w:lang w:val="es-ES_tradnl"/>
        </w:rPr>
        <w:t>Venga usted a las seis, esta tarde, a la Escuela</w:t>
      </w:r>
      <w:r w:rsidR="00C12D9D" w:rsidRPr="00BE543D">
        <w:rPr>
          <w:rFonts w:cstheme="minorHAnsi"/>
          <w:lang w:val="es-ES_tradnl"/>
        </w:rPr>
        <w:t>”</w:t>
      </w:r>
      <w:r w:rsidR="003C3A6F" w:rsidRPr="00BE543D">
        <w:rPr>
          <w:rFonts w:cstheme="minorHAnsi"/>
          <w:lang w:val="es-ES_tradnl"/>
        </w:rPr>
        <w:t>.</w:t>
      </w:r>
    </w:p>
    <w:p w14:paraId="61C4506F" w14:textId="5AF286B6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E87DFD" w:rsidRPr="00BE543D">
        <w:rPr>
          <w:rFonts w:cstheme="minorHAnsi"/>
          <w:lang w:val="es-ES_tradnl"/>
        </w:rPr>
        <w:t>¿Lo mismo del otro día?”, le pregunté horrorizado</w:t>
      </w:r>
      <w:r w:rsidRPr="00BE543D">
        <w:rPr>
          <w:rFonts w:cstheme="minorHAnsi"/>
          <w:lang w:val="es-ES_tradnl"/>
        </w:rPr>
        <w:t>.</w:t>
      </w:r>
    </w:p>
    <w:p w14:paraId="434EAE55" w14:textId="609E7BC5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72390E" w:rsidRPr="00BE543D">
        <w:rPr>
          <w:rFonts w:cstheme="minorHAnsi"/>
          <w:lang w:val="es-ES_tradnl"/>
        </w:rPr>
        <w:t>Puede que resulte mejor</w:t>
      </w:r>
      <w:r w:rsidRPr="00BE543D">
        <w:rPr>
          <w:rFonts w:cstheme="minorHAnsi"/>
          <w:lang w:val="es-ES_tradnl"/>
        </w:rPr>
        <w:t>”</w:t>
      </w:r>
      <w:r w:rsidR="0072390E" w:rsidRPr="00BE543D">
        <w:rPr>
          <w:rFonts w:cstheme="minorHAnsi"/>
          <w:lang w:val="es-ES_tradnl"/>
        </w:rPr>
        <w:t>, respondió</w:t>
      </w:r>
      <w:r w:rsidRPr="00BE543D">
        <w:rPr>
          <w:rFonts w:cstheme="minorHAnsi"/>
          <w:lang w:val="es-ES_tradnl"/>
        </w:rPr>
        <w:t>.</w:t>
      </w:r>
    </w:p>
    <w:p w14:paraId="3C82BDF5" w14:textId="6FD05309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72390E" w:rsidRPr="00BE543D">
        <w:rPr>
          <w:rFonts w:cstheme="minorHAnsi"/>
          <w:lang w:val="es-ES_tradnl"/>
        </w:rPr>
        <w:t>¿Qué piensa usted hacer</w:t>
      </w:r>
      <w:r w:rsidRPr="00BE543D">
        <w:rPr>
          <w:rFonts w:cstheme="minorHAnsi"/>
          <w:lang w:val="es-ES_tradnl"/>
        </w:rPr>
        <w:t>?”</w:t>
      </w:r>
    </w:p>
    <w:p w14:paraId="3ACC27F5" w14:textId="77777777" w:rsidR="0072390E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72390E" w:rsidRPr="00BE543D">
        <w:rPr>
          <w:rFonts w:cstheme="minorHAnsi"/>
          <w:lang w:val="es-ES_tradnl"/>
        </w:rPr>
        <w:t>No sé todavía. Pero nos divertiremos</w:t>
      </w:r>
      <w:r w:rsidRPr="00BE543D">
        <w:rPr>
          <w:rFonts w:cstheme="minorHAnsi"/>
          <w:lang w:val="es-ES_tradnl"/>
        </w:rPr>
        <w:t>”</w:t>
      </w:r>
      <w:r w:rsidR="0072390E" w:rsidRPr="00BE543D">
        <w:rPr>
          <w:rFonts w:cstheme="minorHAnsi"/>
          <w:lang w:val="es-ES_tradnl"/>
        </w:rPr>
        <w:t>.</w:t>
      </w:r>
    </w:p>
    <w:p w14:paraId="7EBE39FD" w14:textId="7EEC7424" w:rsidR="00C12D9D" w:rsidRPr="00BE543D" w:rsidRDefault="00200EC7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Otra vez se echó hacia atrás y cerró los ojos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Yo me acerqué con la navaja en alto</w:t>
      </w:r>
      <w:r w:rsidR="00C12D9D" w:rsidRPr="00BE543D">
        <w:rPr>
          <w:rFonts w:cstheme="minorHAnsi"/>
          <w:lang w:val="es-ES_tradnl"/>
        </w:rPr>
        <w:t>.</w:t>
      </w:r>
    </w:p>
    <w:p w14:paraId="62C3A4E1" w14:textId="7C357C4C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6C1977" w:rsidRPr="00BE543D">
        <w:rPr>
          <w:rFonts w:cstheme="minorHAnsi"/>
          <w:lang w:val="es-ES_tradnl"/>
        </w:rPr>
        <w:t>¿Piensa castigarlos a todos</w:t>
      </w:r>
      <w:r w:rsidRPr="00BE543D">
        <w:rPr>
          <w:rFonts w:cstheme="minorHAnsi"/>
          <w:lang w:val="es-ES_tradnl"/>
        </w:rPr>
        <w:t>?”</w:t>
      </w:r>
      <w:r w:rsidR="006C1977" w:rsidRPr="00BE543D">
        <w:rPr>
          <w:rFonts w:cstheme="minorHAnsi"/>
          <w:lang w:val="es-ES_tradnl"/>
        </w:rPr>
        <w:t>, aventuré tímidamente</w:t>
      </w:r>
      <w:r w:rsidRPr="00BE543D">
        <w:rPr>
          <w:rFonts w:cstheme="minorHAnsi"/>
          <w:lang w:val="es-ES_tradnl"/>
        </w:rPr>
        <w:t>.</w:t>
      </w:r>
    </w:p>
    <w:p w14:paraId="06994341" w14:textId="19C3A70C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6C1977" w:rsidRPr="00BE543D">
        <w:rPr>
          <w:rFonts w:cstheme="minorHAnsi"/>
          <w:lang w:val="es-ES_tradnl"/>
        </w:rPr>
        <w:t>A todos</w:t>
      </w:r>
      <w:r w:rsidRPr="00BE543D">
        <w:rPr>
          <w:rFonts w:cstheme="minorHAnsi"/>
          <w:lang w:val="es-ES_tradnl"/>
        </w:rPr>
        <w:t>”</w:t>
      </w:r>
      <w:r w:rsidR="006C1977" w:rsidRPr="00BE543D">
        <w:rPr>
          <w:rFonts w:cstheme="minorHAnsi"/>
          <w:lang w:val="es-ES_tradnl"/>
        </w:rPr>
        <w:t>.</w:t>
      </w:r>
    </w:p>
    <w:p w14:paraId="40B5BD3A" w14:textId="40A1801C" w:rsidR="00C12D9D" w:rsidRPr="00BE543D" w:rsidRDefault="00CD015C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El jabón se secaba sobre la cara. Debía apresurarme. Por el espejo, miré hacia la calle.</w:t>
      </w:r>
      <w:r w:rsidR="00C12D9D" w:rsidRPr="00BE543D">
        <w:rPr>
          <w:rFonts w:cstheme="minorHAnsi"/>
          <w:lang w:val="es-ES_tradnl"/>
        </w:rPr>
        <w:t xml:space="preserve"> </w:t>
      </w:r>
      <w:r w:rsidRPr="00BE543D">
        <w:rPr>
          <w:rFonts w:cstheme="minorHAnsi"/>
          <w:lang w:val="es-ES_tradnl"/>
        </w:rPr>
        <w:t>Lo mismo de siempre: la tienda de víveres y en ella dos o tres compradores. Luego miré el reloj</w:t>
      </w:r>
      <w:r w:rsidR="00C12D9D" w:rsidRPr="00BE543D">
        <w:rPr>
          <w:rFonts w:cstheme="minorHAnsi"/>
          <w:lang w:val="es-ES_tradnl"/>
        </w:rPr>
        <w:t xml:space="preserve">: </w:t>
      </w:r>
      <w:r w:rsidRPr="00BE543D">
        <w:rPr>
          <w:rFonts w:cstheme="minorHAnsi"/>
          <w:lang w:val="es-ES_tradnl"/>
        </w:rPr>
        <w:t>las dos veinte de la tarde</w:t>
      </w:r>
      <w:r w:rsidR="00C12D9D" w:rsidRPr="00BE543D">
        <w:rPr>
          <w:rFonts w:cstheme="minorHAnsi"/>
          <w:lang w:val="es-ES_tradnl"/>
        </w:rPr>
        <w:t xml:space="preserve">. </w:t>
      </w:r>
      <w:r w:rsidR="002A51A9" w:rsidRPr="00BE543D">
        <w:rPr>
          <w:rFonts w:cstheme="minorHAnsi"/>
          <w:lang w:val="es-ES_tradnl"/>
        </w:rPr>
        <w:t xml:space="preserve">La navaja seguía descendiendo. Ahora </w:t>
      </w:r>
      <w:r w:rsidR="00115FF1" w:rsidRPr="00BE543D">
        <w:rPr>
          <w:rFonts w:cstheme="minorHAnsi"/>
          <w:lang w:val="es-ES_tradnl"/>
        </w:rPr>
        <w:t>de la otra patilla hacia abajo</w:t>
      </w:r>
      <w:r w:rsidR="00C12D9D" w:rsidRPr="00BE543D">
        <w:rPr>
          <w:rFonts w:cstheme="minorHAnsi"/>
          <w:lang w:val="es-ES_tradnl"/>
        </w:rPr>
        <w:t xml:space="preserve">. </w:t>
      </w:r>
      <w:r w:rsidR="00115FF1" w:rsidRPr="00BE543D">
        <w:rPr>
          <w:rFonts w:cstheme="minorHAnsi"/>
          <w:lang w:val="es-ES_tradnl"/>
        </w:rPr>
        <w:t>Una barba azul, cerrada. Debía dejársela crecer como algunos poetas o como algunos sacerdotes</w:t>
      </w:r>
      <w:r w:rsidR="00C12D9D" w:rsidRPr="00BE543D">
        <w:rPr>
          <w:rFonts w:cstheme="minorHAnsi"/>
          <w:lang w:val="es-ES_tradnl"/>
        </w:rPr>
        <w:t xml:space="preserve">. </w:t>
      </w:r>
      <w:r w:rsidR="00115FF1" w:rsidRPr="00BE543D">
        <w:rPr>
          <w:rFonts w:cstheme="minorHAnsi"/>
          <w:lang w:val="es-ES_tradnl"/>
        </w:rPr>
        <w:t>Le quedarían bien. Muchos no lo reconocerían</w:t>
      </w:r>
      <w:r w:rsidR="00C12D9D" w:rsidRPr="00BE543D">
        <w:rPr>
          <w:rFonts w:cstheme="minorHAnsi"/>
          <w:lang w:val="es-ES_tradnl"/>
        </w:rPr>
        <w:t xml:space="preserve">. </w:t>
      </w:r>
      <w:r w:rsidR="00A74E64" w:rsidRPr="00BE543D">
        <w:rPr>
          <w:rFonts w:cstheme="minorHAnsi"/>
          <w:lang w:val="es-ES_tradnl"/>
        </w:rPr>
        <w:t>Y mejor para él, pensé, mientras trataba de pulir suavemente todo el sector del cuello</w:t>
      </w:r>
      <w:r w:rsidR="00C12D9D" w:rsidRPr="00BE543D">
        <w:rPr>
          <w:rFonts w:cstheme="minorHAnsi"/>
          <w:lang w:val="es-ES_tradnl"/>
        </w:rPr>
        <w:t xml:space="preserve">. </w:t>
      </w:r>
      <w:r w:rsidR="00A74E64" w:rsidRPr="00BE543D">
        <w:rPr>
          <w:rFonts w:cstheme="minorHAnsi"/>
          <w:lang w:val="es-ES_tradnl"/>
        </w:rPr>
        <w:t>Porque allí sí que debía manejar coro habilidad la hoja, pues el pelo, aunque es agraz, se enredaba en pequeños remolinos</w:t>
      </w:r>
      <w:r w:rsidR="00C12D9D" w:rsidRPr="00BE543D">
        <w:rPr>
          <w:rFonts w:cstheme="minorHAnsi"/>
          <w:lang w:val="es-ES_tradnl"/>
        </w:rPr>
        <w:t xml:space="preserve">. </w:t>
      </w:r>
      <w:r w:rsidR="00A74E64" w:rsidRPr="00BE543D">
        <w:rPr>
          <w:rFonts w:cstheme="minorHAnsi"/>
          <w:lang w:val="es-ES_tradnl"/>
        </w:rPr>
        <w:t>Una barba crespa</w:t>
      </w:r>
      <w:r w:rsidR="00C12D9D" w:rsidRPr="00BE543D">
        <w:rPr>
          <w:rFonts w:cstheme="minorHAnsi"/>
          <w:lang w:val="es-ES_tradnl"/>
        </w:rPr>
        <w:t xml:space="preserve">. </w:t>
      </w:r>
      <w:r w:rsidR="00C7115B" w:rsidRPr="00BE543D">
        <w:rPr>
          <w:rFonts w:cstheme="minorHAnsi"/>
          <w:lang w:val="es-ES_tradnl"/>
        </w:rPr>
        <w:t>Los poros podían abrirse, diminutos, y soltar su perla de sangre</w:t>
      </w:r>
      <w:r w:rsidR="00C12D9D" w:rsidRPr="00BE543D">
        <w:rPr>
          <w:rFonts w:cstheme="minorHAnsi"/>
          <w:lang w:val="es-ES_tradnl"/>
        </w:rPr>
        <w:t xml:space="preserve">. </w:t>
      </w:r>
      <w:r w:rsidR="00C7115B" w:rsidRPr="00BE543D">
        <w:rPr>
          <w:rFonts w:cstheme="minorHAnsi"/>
          <w:lang w:val="es-ES_tradnl"/>
        </w:rPr>
        <w:t>Un buen barbero como yo finca su orgullo en que eso no ocurra a ningún cliente.</w:t>
      </w:r>
      <w:r w:rsidR="00C12D9D" w:rsidRPr="00BE543D">
        <w:rPr>
          <w:rFonts w:cstheme="minorHAnsi"/>
          <w:lang w:val="es-ES_tradnl"/>
        </w:rPr>
        <w:t xml:space="preserve"> </w:t>
      </w:r>
      <w:r w:rsidR="00C7115B" w:rsidRPr="00BE543D">
        <w:rPr>
          <w:rFonts w:cstheme="minorHAnsi"/>
          <w:lang w:val="es-ES_tradnl"/>
        </w:rPr>
        <w:t>Y ése era un cliente de calidad</w:t>
      </w:r>
      <w:r w:rsidR="00C12D9D" w:rsidRPr="00BE543D">
        <w:rPr>
          <w:rFonts w:cstheme="minorHAnsi"/>
          <w:lang w:val="es-ES_tradnl"/>
        </w:rPr>
        <w:t xml:space="preserve">. </w:t>
      </w:r>
      <w:r w:rsidR="00B23AE0" w:rsidRPr="00BE543D">
        <w:rPr>
          <w:rFonts w:cstheme="minorHAnsi"/>
          <w:lang w:val="es-ES_tradnl"/>
        </w:rPr>
        <w:t xml:space="preserve">¿A cuántos de los nuestros había ordenado matar? ¿A cuántos de los nuestros había </w:t>
      </w:r>
      <w:r w:rsidR="00B23AE0" w:rsidRPr="00BE543D">
        <w:rPr>
          <w:rFonts w:cstheme="minorHAnsi"/>
          <w:lang w:val="es-ES_tradnl"/>
        </w:rPr>
        <w:t>ordenado que los mutilaran? … Mejor no pensarlos. Torres no sabía que yo era enemigo. No lo sabía él ni lo sabían los demás</w:t>
      </w:r>
      <w:r w:rsidR="00C12D9D" w:rsidRPr="00BE543D">
        <w:rPr>
          <w:rFonts w:cstheme="minorHAnsi"/>
          <w:lang w:val="es-ES_tradnl"/>
        </w:rPr>
        <w:t xml:space="preserve">. </w:t>
      </w:r>
      <w:r w:rsidR="00E4631B" w:rsidRPr="00BE543D">
        <w:rPr>
          <w:rFonts w:cstheme="minorHAnsi"/>
          <w:lang w:val="es-ES_tradnl"/>
        </w:rPr>
        <w:t>Se trataba de un secreto entre muy pocos, precisamente para que yo pudiese informar a los revolucionarios de lo que Torres estaba hacienda en el pueblo y de lo que proyectaba hacer cada vez que emprendía una excursión</w:t>
      </w:r>
      <w:r w:rsidR="00C12D9D" w:rsidRPr="00BE543D">
        <w:rPr>
          <w:rStyle w:val="FootnoteReference"/>
          <w:rFonts w:cstheme="minorHAnsi"/>
          <w:b/>
          <w:bCs/>
          <w:color w:val="3E5C61" w:themeColor="text2"/>
          <w:lang w:val="es-ES_tradnl"/>
        </w:rPr>
        <w:footnoteReference w:id="6"/>
      </w:r>
      <w:r w:rsidR="00C12D9D" w:rsidRPr="00BE543D">
        <w:rPr>
          <w:rFonts w:cstheme="minorHAnsi"/>
          <w:lang w:val="es-ES_tradnl"/>
        </w:rPr>
        <w:t xml:space="preserve"> </w:t>
      </w:r>
      <w:r w:rsidR="00E4631B" w:rsidRPr="00BE543D">
        <w:rPr>
          <w:rFonts w:cstheme="minorHAnsi"/>
          <w:lang w:val="es-ES_tradnl"/>
        </w:rPr>
        <w:t>para cazar revolucionarios</w:t>
      </w:r>
      <w:r w:rsidR="00C12D9D" w:rsidRPr="00BE543D">
        <w:rPr>
          <w:rFonts w:cstheme="minorHAnsi"/>
          <w:lang w:val="es-ES_tradnl"/>
        </w:rPr>
        <w:t xml:space="preserve">. </w:t>
      </w:r>
      <w:r w:rsidR="00E4631B" w:rsidRPr="00BE543D">
        <w:rPr>
          <w:rFonts w:cstheme="minorHAnsi"/>
          <w:lang w:val="es-ES_tradnl"/>
        </w:rPr>
        <w:t>Iba a ser, pues, muy difícil explicar que yo lo tuve entre mis manos y lo dejé ir tranquilamente, vivo y afeitado</w:t>
      </w:r>
      <w:r w:rsidR="00C12D9D" w:rsidRPr="00BE543D">
        <w:rPr>
          <w:rFonts w:cstheme="minorHAnsi"/>
          <w:lang w:val="es-ES_tradnl"/>
        </w:rPr>
        <w:t>.</w:t>
      </w:r>
    </w:p>
    <w:p w14:paraId="17291EC8" w14:textId="6540E2F6" w:rsidR="00C12D9D" w:rsidRPr="00BE543D" w:rsidRDefault="00856662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La barba le había desaparecido casi completamente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Parecía más joven, con menos años de los que llevaba a cuestas cuando entró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Yo supongo que eso ocurre siempre con los hombres que entran y salen de las peluquerías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 xml:space="preserve">Bajo el golpe de mi navaja </w:t>
      </w:r>
      <w:r w:rsidR="00C12D9D" w:rsidRPr="00BE543D">
        <w:rPr>
          <w:rFonts w:cstheme="minorHAnsi"/>
          <w:lang w:val="es-ES_tradnl"/>
        </w:rPr>
        <w:t>Torres</w:t>
      </w:r>
      <w:r w:rsidRPr="00BE543D">
        <w:rPr>
          <w:rFonts w:cstheme="minorHAnsi"/>
          <w:lang w:val="es-ES_tradnl"/>
        </w:rPr>
        <w:t xml:space="preserve"> rejuvenecía, sí; porque yo soy un buen barbero</w:t>
      </w:r>
      <w:r w:rsidR="00C12D9D" w:rsidRPr="00BE543D">
        <w:rPr>
          <w:rFonts w:cstheme="minorHAnsi"/>
          <w:lang w:val="es-ES_tradnl"/>
        </w:rPr>
        <w:t xml:space="preserve">, </w:t>
      </w:r>
      <w:r w:rsidRPr="00BE543D">
        <w:rPr>
          <w:rFonts w:cstheme="minorHAnsi"/>
          <w:lang w:val="es-ES_tradnl"/>
        </w:rPr>
        <w:t>el mejor de este pueblo, lo digo sin vanidad</w:t>
      </w:r>
      <w:r w:rsidR="00C12D9D" w:rsidRPr="00BE543D">
        <w:rPr>
          <w:rFonts w:cstheme="minorHAnsi"/>
          <w:lang w:val="es-ES_tradnl"/>
        </w:rPr>
        <w:t xml:space="preserve">. </w:t>
      </w:r>
      <w:r w:rsidR="0068730C" w:rsidRPr="00BE543D">
        <w:rPr>
          <w:rFonts w:cstheme="minorHAnsi"/>
          <w:lang w:val="es-ES_tradnl"/>
        </w:rPr>
        <w:t>Un poco más de jabón</w:t>
      </w:r>
      <w:r w:rsidR="009A1F1B" w:rsidRPr="00BE543D">
        <w:rPr>
          <w:rFonts w:cstheme="minorHAnsi"/>
          <w:lang w:val="es-ES_tradnl"/>
        </w:rPr>
        <w:t>, aquí, bajo la barbilla, sobre la manzana, sobre esta gran vena.</w:t>
      </w:r>
    </w:p>
    <w:p w14:paraId="1F8EA7CA" w14:textId="32F9E786" w:rsidR="00C12D9D" w:rsidRPr="00BE543D" w:rsidRDefault="001A3481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¡Qué calor</w:t>
      </w:r>
      <w:r w:rsidR="00C12D9D" w:rsidRPr="00BE543D">
        <w:rPr>
          <w:rFonts w:cstheme="minorHAnsi"/>
          <w:lang w:val="es-ES_tradnl"/>
        </w:rPr>
        <w:t xml:space="preserve">! Torres </w:t>
      </w:r>
      <w:r w:rsidRPr="00BE543D">
        <w:rPr>
          <w:rFonts w:cstheme="minorHAnsi"/>
          <w:lang w:val="es-ES_tradnl"/>
        </w:rPr>
        <w:t>debe estar sudando como yo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Pero él no tiene miedo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Es un hombre sereno que ni siquiera piensa en lo que ha de hacer esta tarde con los prisioneros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 xml:space="preserve">En </w:t>
      </w:r>
      <w:proofErr w:type="gramStart"/>
      <w:r w:rsidRPr="00BE543D">
        <w:rPr>
          <w:rFonts w:cstheme="minorHAnsi"/>
          <w:lang w:val="es-ES_tradnl"/>
        </w:rPr>
        <w:t>cambio</w:t>
      </w:r>
      <w:proofErr w:type="gramEnd"/>
      <w:r w:rsidRPr="00BE543D">
        <w:rPr>
          <w:rFonts w:cstheme="minorHAnsi"/>
          <w:lang w:val="es-ES_tradnl"/>
        </w:rPr>
        <w:t xml:space="preserve"> yo, con esta navaja ente las manos, puliendo y puliendo esta piel, evitando que brote sangre de estos poros</w:t>
      </w:r>
      <w:r w:rsidR="00C12D9D" w:rsidRPr="00BE543D">
        <w:rPr>
          <w:rFonts w:cstheme="minorHAnsi"/>
          <w:lang w:val="es-ES_tradnl"/>
        </w:rPr>
        <w:t xml:space="preserve">, </w:t>
      </w:r>
      <w:r w:rsidRPr="00BE543D">
        <w:rPr>
          <w:rFonts w:cstheme="minorHAnsi"/>
          <w:lang w:val="es-ES_tradnl"/>
        </w:rPr>
        <w:t>cuidando todo golpe, no puedo pensar serenamente. Maldita</w:t>
      </w:r>
      <w:r w:rsidR="00C12D9D" w:rsidRPr="00BE543D">
        <w:rPr>
          <w:rFonts w:cstheme="minorHAnsi"/>
          <w:lang w:val="es-ES_tradnl"/>
        </w:rPr>
        <w:t xml:space="preserve"> </w:t>
      </w:r>
      <w:r w:rsidRPr="00BE543D">
        <w:rPr>
          <w:rFonts w:cstheme="minorHAnsi"/>
          <w:lang w:val="es-ES_tradnl"/>
        </w:rPr>
        <w:t xml:space="preserve">la hora en que vino, porque yo soy un </w:t>
      </w:r>
      <w:r w:rsidR="0018608E" w:rsidRPr="00BE543D">
        <w:rPr>
          <w:rFonts w:cstheme="minorHAnsi"/>
          <w:lang w:val="es-ES_tradnl"/>
        </w:rPr>
        <w:t>revolucionario,</w:t>
      </w:r>
      <w:r w:rsidRPr="00BE543D">
        <w:rPr>
          <w:rFonts w:cstheme="minorHAnsi"/>
          <w:lang w:val="es-ES_tradnl"/>
        </w:rPr>
        <w:t xml:space="preserve"> pero no soy un asesino</w:t>
      </w:r>
      <w:r w:rsidR="00C12D9D" w:rsidRPr="00BE543D">
        <w:rPr>
          <w:rFonts w:cstheme="minorHAnsi"/>
          <w:lang w:val="es-ES_tradnl"/>
        </w:rPr>
        <w:t xml:space="preserve">. </w:t>
      </w:r>
      <w:r w:rsidR="00CC4B0E" w:rsidRPr="00BE543D">
        <w:rPr>
          <w:rFonts w:cstheme="minorHAnsi"/>
          <w:lang w:val="es-ES_tradnl"/>
        </w:rPr>
        <w:t>Y tan fácil como resultaría matarlo.</w:t>
      </w:r>
      <w:r w:rsidR="00C12D9D" w:rsidRPr="00BE543D">
        <w:rPr>
          <w:rFonts w:cstheme="minorHAnsi"/>
          <w:lang w:val="es-ES_tradnl"/>
        </w:rPr>
        <w:t xml:space="preserve"> </w:t>
      </w:r>
      <w:r w:rsidR="00CC4B0E" w:rsidRPr="00BE543D">
        <w:rPr>
          <w:rFonts w:cstheme="minorHAnsi"/>
          <w:lang w:val="es-ES_tradnl"/>
        </w:rPr>
        <w:t>Y lo merece</w:t>
      </w:r>
      <w:r w:rsidR="00C12D9D" w:rsidRPr="00BE543D">
        <w:rPr>
          <w:rFonts w:cstheme="minorHAnsi"/>
          <w:lang w:val="es-ES_tradnl"/>
        </w:rPr>
        <w:t>.</w:t>
      </w:r>
    </w:p>
    <w:p w14:paraId="3EC7AEA6" w14:textId="3108D44B" w:rsidR="00C12D9D" w:rsidRPr="00BE543D" w:rsidRDefault="00AD1C1E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lastRenderedPageBreak/>
        <w:t>¿Lo merece</w:t>
      </w:r>
      <w:r w:rsidR="00C12D9D" w:rsidRPr="00BE543D">
        <w:rPr>
          <w:rFonts w:cstheme="minorHAnsi"/>
          <w:lang w:val="es-ES_tradnl"/>
        </w:rPr>
        <w:t>? No</w:t>
      </w:r>
      <w:r w:rsidR="00E4512C" w:rsidRPr="00BE543D">
        <w:rPr>
          <w:rFonts w:cstheme="minorHAnsi"/>
          <w:lang w:val="es-ES_tradnl"/>
        </w:rPr>
        <w:t>, ¡qué diablos</w:t>
      </w:r>
      <w:r w:rsidR="00C12D9D" w:rsidRPr="00BE543D">
        <w:rPr>
          <w:rFonts w:cstheme="minorHAnsi"/>
          <w:lang w:val="es-ES_tradnl"/>
        </w:rPr>
        <w:t xml:space="preserve">! </w:t>
      </w:r>
      <w:r w:rsidR="00E4512C" w:rsidRPr="00BE543D">
        <w:rPr>
          <w:rFonts w:cstheme="minorHAnsi"/>
          <w:lang w:val="es-ES_tradnl"/>
        </w:rPr>
        <w:t>Nadie merece que los demás hagan sacrificio de convertirse en asesinos</w:t>
      </w:r>
      <w:r w:rsidR="00C12D9D" w:rsidRPr="00BE543D">
        <w:rPr>
          <w:rFonts w:cstheme="minorHAnsi"/>
          <w:lang w:val="es-ES_tradnl"/>
        </w:rPr>
        <w:t xml:space="preserve">. </w:t>
      </w:r>
      <w:r w:rsidR="00E4512C" w:rsidRPr="00BE543D">
        <w:rPr>
          <w:rFonts w:cstheme="minorHAnsi"/>
          <w:lang w:val="es-ES_tradnl"/>
        </w:rPr>
        <w:t>¿Qué se gana con ello</w:t>
      </w:r>
      <w:r w:rsidR="00C12D9D" w:rsidRPr="00BE543D">
        <w:rPr>
          <w:rFonts w:cstheme="minorHAnsi"/>
          <w:lang w:val="es-ES_tradnl"/>
        </w:rPr>
        <w:t xml:space="preserve">? </w:t>
      </w:r>
      <w:r w:rsidR="00E4512C" w:rsidRPr="00BE543D">
        <w:rPr>
          <w:rFonts w:cstheme="minorHAnsi"/>
          <w:lang w:val="es-ES_tradnl"/>
        </w:rPr>
        <w:t>Pues nada</w:t>
      </w:r>
      <w:r w:rsidR="00C12D9D" w:rsidRPr="00BE543D">
        <w:rPr>
          <w:rFonts w:cstheme="minorHAnsi"/>
          <w:lang w:val="es-ES_tradnl"/>
        </w:rPr>
        <w:t xml:space="preserve">. </w:t>
      </w:r>
      <w:r w:rsidR="00E4512C" w:rsidRPr="00BE543D">
        <w:rPr>
          <w:rFonts w:cstheme="minorHAnsi"/>
          <w:lang w:val="es-ES_tradnl"/>
        </w:rPr>
        <w:t>Vienen otros y otros y los primeros matan a los segundos y éstos a los terceros y siguen y siguen hasta que todo es un mar de sangre</w:t>
      </w:r>
      <w:r w:rsidR="00C12D9D" w:rsidRPr="00BE543D">
        <w:rPr>
          <w:rFonts w:cstheme="minorHAnsi"/>
          <w:lang w:val="es-ES_tradnl"/>
        </w:rPr>
        <w:t xml:space="preserve">. </w:t>
      </w:r>
      <w:r w:rsidR="00E4512C" w:rsidRPr="00BE543D">
        <w:rPr>
          <w:rFonts w:cstheme="minorHAnsi"/>
          <w:lang w:val="es-ES_tradnl"/>
        </w:rPr>
        <w:t>Yo podría cortar este cuello, así, ¡zas! No le daría tiempo de quejarse y como tiene los ojos cerrados no vería ni el brillo de la navaja ni el Brillo de mis ojos</w:t>
      </w:r>
      <w:r w:rsidR="00C12D9D" w:rsidRPr="00BE543D">
        <w:rPr>
          <w:rFonts w:cstheme="minorHAnsi"/>
          <w:lang w:val="es-ES_tradnl"/>
        </w:rPr>
        <w:t xml:space="preserve">. </w:t>
      </w:r>
      <w:r w:rsidR="00E4512C" w:rsidRPr="00BE543D">
        <w:rPr>
          <w:rFonts w:cstheme="minorHAnsi"/>
          <w:lang w:val="es-ES_tradnl"/>
        </w:rPr>
        <w:t>Pero estoy temblando, como un verdadero asesino. De ese cuello brotaría un chorro de sangre sobre la sábana</w:t>
      </w:r>
      <w:r w:rsidR="00C12D9D" w:rsidRPr="00BE543D">
        <w:rPr>
          <w:rFonts w:cstheme="minorHAnsi"/>
          <w:lang w:val="es-ES_tradnl"/>
        </w:rPr>
        <w:t xml:space="preserve">, </w:t>
      </w:r>
      <w:r w:rsidR="00E4512C" w:rsidRPr="00BE543D">
        <w:rPr>
          <w:rFonts w:cstheme="minorHAnsi"/>
          <w:lang w:val="es-ES_tradnl"/>
        </w:rPr>
        <w:t>sobre la silla, sobre mis manos, sobre el suelo</w:t>
      </w:r>
      <w:r w:rsidR="00C12D9D" w:rsidRPr="00BE543D">
        <w:rPr>
          <w:rFonts w:cstheme="minorHAnsi"/>
          <w:lang w:val="es-ES_tradnl"/>
        </w:rPr>
        <w:t xml:space="preserve">. </w:t>
      </w:r>
      <w:r w:rsidR="00E4512C" w:rsidRPr="00BE543D">
        <w:rPr>
          <w:rFonts w:cstheme="minorHAnsi"/>
          <w:lang w:val="es-ES_tradnl"/>
        </w:rPr>
        <w:t>Tendría que cerrar la puerta</w:t>
      </w:r>
      <w:r w:rsidR="00C12D9D" w:rsidRPr="00BE543D">
        <w:rPr>
          <w:rFonts w:cstheme="minorHAnsi"/>
          <w:lang w:val="es-ES_tradnl"/>
        </w:rPr>
        <w:t xml:space="preserve">. </w:t>
      </w:r>
      <w:r w:rsidR="00E4512C" w:rsidRPr="00BE543D">
        <w:rPr>
          <w:rFonts w:cstheme="minorHAnsi"/>
          <w:lang w:val="es-ES_tradnl"/>
        </w:rPr>
        <w:t>Y la sangre seguiría corriendo por el piso, tibia, imborrable, incontenible</w:t>
      </w:r>
      <w:r w:rsidR="00C12D9D" w:rsidRPr="00BE543D">
        <w:rPr>
          <w:rFonts w:cstheme="minorHAnsi"/>
          <w:lang w:val="es-ES_tradnl"/>
        </w:rPr>
        <w:t xml:space="preserve">, </w:t>
      </w:r>
      <w:r w:rsidR="00E4512C" w:rsidRPr="00BE543D">
        <w:rPr>
          <w:rFonts w:cstheme="minorHAnsi"/>
          <w:lang w:val="es-ES_tradnl"/>
        </w:rPr>
        <w:t>hasta la calle, como un pequeño arroyo escarlata. Estoy seguro de que un golpe fuerte, una honda incisión, le evitaría todo dolor</w:t>
      </w:r>
      <w:r w:rsidR="00C12D9D" w:rsidRPr="00BE543D">
        <w:rPr>
          <w:rFonts w:cstheme="minorHAnsi"/>
          <w:lang w:val="es-ES_tradnl"/>
        </w:rPr>
        <w:t xml:space="preserve">. </w:t>
      </w:r>
      <w:r w:rsidR="00E4512C" w:rsidRPr="00BE543D">
        <w:rPr>
          <w:rFonts w:cstheme="minorHAnsi"/>
          <w:lang w:val="es-ES_tradnl"/>
        </w:rPr>
        <w:t>No sufriría</w:t>
      </w:r>
      <w:r w:rsidR="00C12D9D" w:rsidRPr="00BE543D">
        <w:rPr>
          <w:rFonts w:cstheme="minorHAnsi"/>
          <w:lang w:val="es-ES_tradnl"/>
        </w:rPr>
        <w:t xml:space="preserve">. </w:t>
      </w:r>
      <w:r w:rsidR="00E4512C" w:rsidRPr="00BE543D">
        <w:rPr>
          <w:rFonts w:cstheme="minorHAnsi"/>
          <w:lang w:val="es-ES_tradnl"/>
        </w:rPr>
        <w:t>¿Y qué hacer con el cuerpo</w:t>
      </w:r>
      <w:r w:rsidR="00C12D9D" w:rsidRPr="00BE543D">
        <w:rPr>
          <w:rFonts w:cstheme="minorHAnsi"/>
          <w:lang w:val="es-ES_tradnl"/>
        </w:rPr>
        <w:t xml:space="preserve">? </w:t>
      </w:r>
      <w:r w:rsidR="00E4512C" w:rsidRPr="00BE543D">
        <w:rPr>
          <w:rFonts w:cstheme="minorHAnsi"/>
          <w:lang w:val="es-ES_tradnl"/>
        </w:rPr>
        <w:t>¿Dónde ocultarlo</w:t>
      </w:r>
      <w:r w:rsidR="00C12D9D" w:rsidRPr="00BE543D">
        <w:rPr>
          <w:rFonts w:cstheme="minorHAnsi"/>
          <w:lang w:val="es-ES_tradnl"/>
        </w:rPr>
        <w:t xml:space="preserve">? </w:t>
      </w:r>
      <w:r w:rsidR="00E4512C" w:rsidRPr="00BE543D">
        <w:rPr>
          <w:rFonts w:cstheme="minorHAnsi"/>
          <w:lang w:val="es-ES_tradnl"/>
        </w:rPr>
        <w:t>Yo tendría que huir, dejar estas cosas, refugiarme lejos</w:t>
      </w:r>
      <w:r w:rsidR="00315636" w:rsidRPr="00BE543D">
        <w:rPr>
          <w:rFonts w:cstheme="minorHAnsi"/>
          <w:lang w:val="es-ES_tradnl"/>
        </w:rPr>
        <w:t>, bien lejos</w:t>
      </w:r>
      <w:r w:rsidR="00C12D9D" w:rsidRPr="00BE543D">
        <w:rPr>
          <w:rFonts w:cstheme="minorHAnsi"/>
          <w:lang w:val="es-ES_tradnl"/>
        </w:rPr>
        <w:t xml:space="preserve">. </w:t>
      </w:r>
      <w:r w:rsidR="00A75409" w:rsidRPr="00BE543D">
        <w:rPr>
          <w:rFonts w:cstheme="minorHAnsi"/>
          <w:lang w:val="es-ES_tradnl"/>
        </w:rPr>
        <w:t>Pero me perseguirían hasta dar conmigo</w:t>
      </w:r>
      <w:r w:rsidR="00C12D9D" w:rsidRPr="00BE543D">
        <w:rPr>
          <w:rFonts w:cstheme="minorHAnsi"/>
          <w:lang w:val="es-ES_tradnl"/>
        </w:rPr>
        <w:t>. “</w:t>
      </w:r>
      <w:r w:rsidR="00A75409" w:rsidRPr="00BE543D">
        <w:rPr>
          <w:rFonts w:cstheme="minorHAnsi"/>
          <w:i/>
          <w:iCs/>
          <w:lang w:val="es-ES_tradnl"/>
        </w:rPr>
        <w:t xml:space="preserve">El asesino del Capitán </w:t>
      </w:r>
      <w:r w:rsidR="00C12D9D" w:rsidRPr="00BE543D">
        <w:rPr>
          <w:rFonts w:cstheme="minorHAnsi"/>
          <w:i/>
          <w:iCs/>
          <w:lang w:val="es-ES_tradnl"/>
        </w:rPr>
        <w:t xml:space="preserve">Torres. </w:t>
      </w:r>
      <w:r w:rsidR="00A75409" w:rsidRPr="00BE543D">
        <w:rPr>
          <w:rFonts w:cstheme="minorHAnsi"/>
          <w:i/>
          <w:iCs/>
          <w:lang w:val="es-ES_tradnl"/>
        </w:rPr>
        <w:t>Lo degolló mientra</w:t>
      </w:r>
      <w:r w:rsidR="00293C37" w:rsidRPr="00BE543D">
        <w:rPr>
          <w:rFonts w:cstheme="minorHAnsi"/>
          <w:i/>
          <w:iCs/>
          <w:lang w:val="es-ES_tradnl"/>
        </w:rPr>
        <w:t>s</w:t>
      </w:r>
      <w:r w:rsidR="00A75409" w:rsidRPr="00BE543D">
        <w:rPr>
          <w:rFonts w:cstheme="minorHAnsi"/>
          <w:i/>
          <w:iCs/>
          <w:lang w:val="es-ES_tradnl"/>
        </w:rPr>
        <w:t xml:space="preserve"> le afeitaba la barba</w:t>
      </w:r>
      <w:r w:rsidR="00C12D9D" w:rsidRPr="00BE543D">
        <w:rPr>
          <w:rFonts w:cstheme="minorHAnsi"/>
          <w:i/>
          <w:iCs/>
          <w:lang w:val="es-ES_tradnl"/>
        </w:rPr>
        <w:t xml:space="preserve">. </w:t>
      </w:r>
      <w:r w:rsidR="00A75409" w:rsidRPr="00BE543D">
        <w:rPr>
          <w:rFonts w:cstheme="minorHAnsi"/>
          <w:i/>
          <w:iCs/>
          <w:lang w:val="es-ES_tradnl"/>
        </w:rPr>
        <w:t>Una cobardía</w:t>
      </w:r>
      <w:r w:rsidR="00C12D9D" w:rsidRPr="00BE543D">
        <w:rPr>
          <w:rFonts w:cstheme="minorHAnsi"/>
          <w:i/>
          <w:iCs/>
          <w:lang w:val="es-ES_tradnl"/>
        </w:rPr>
        <w:t>.</w:t>
      </w:r>
      <w:r w:rsidR="00C12D9D" w:rsidRPr="00BE543D">
        <w:rPr>
          <w:rFonts w:cstheme="minorHAnsi"/>
          <w:lang w:val="es-ES_tradnl"/>
        </w:rPr>
        <w:t xml:space="preserve">” </w:t>
      </w:r>
      <w:proofErr w:type="gramStart"/>
      <w:r w:rsidR="00A75409" w:rsidRPr="00BE543D">
        <w:rPr>
          <w:rFonts w:cstheme="minorHAnsi"/>
          <w:lang w:val="es-ES_tradnl"/>
        </w:rPr>
        <w:t>Y</w:t>
      </w:r>
      <w:proofErr w:type="gramEnd"/>
      <w:r w:rsidR="00A75409" w:rsidRPr="00BE543D">
        <w:rPr>
          <w:rFonts w:cstheme="minorHAnsi"/>
          <w:lang w:val="es-ES_tradnl"/>
        </w:rPr>
        <w:t xml:space="preserve"> por otro lado: </w:t>
      </w:r>
      <w:r w:rsidR="00C12D9D" w:rsidRPr="00BE543D">
        <w:rPr>
          <w:rFonts w:cstheme="minorHAnsi"/>
          <w:lang w:val="es-ES_tradnl"/>
        </w:rPr>
        <w:t>“</w:t>
      </w:r>
      <w:r w:rsidR="00A75409" w:rsidRPr="00BE543D">
        <w:rPr>
          <w:rFonts w:cstheme="minorHAnsi"/>
          <w:i/>
          <w:iCs/>
          <w:lang w:val="es-ES_tradnl"/>
        </w:rPr>
        <w:t>El vengador de los nuestros. Un nombre para recordar</w:t>
      </w:r>
      <w:r w:rsidR="00C12D9D" w:rsidRPr="00BE543D">
        <w:rPr>
          <w:rFonts w:cstheme="minorHAnsi"/>
          <w:i/>
          <w:iCs/>
          <w:lang w:val="es-ES_tradnl"/>
        </w:rPr>
        <w:t xml:space="preserve"> (</w:t>
      </w:r>
      <w:r w:rsidR="00A75409" w:rsidRPr="00BE543D">
        <w:rPr>
          <w:rFonts w:cstheme="minorHAnsi"/>
          <w:i/>
          <w:iCs/>
          <w:lang w:val="es-ES_tradnl"/>
        </w:rPr>
        <w:t>aquí mi nombre</w:t>
      </w:r>
      <w:r w:rsidR="00C12D9D" w:rsidRPr="00BE543D">
        <w:rPr>
          <w:rFonts w:cstheme="minorHAnsi"/>
          <w:i/>
          <w:iCs/>
          <w:lang w:val="es-ES_tradnl"/>
        </w:rPr>
        <w:t xml:space="preserve">). </w:t>
      </w:r>
      <w:r w:rsidR="00293C37" w:rsidRPr="00BE543D">
        <w:rPr>
          <w:rFonts w:cstheme="minorHAnsi"/>
          <w:i/>
          <w:iCs/>
          <w:lang w:val="es-ES_tradnl"/>
        </w:rPr>
        <w:t>Era el barbero del pueblo. Nadie sabía que él defendía nuestra causa</w:t>
      </w:r>
      <w:r w:rsidR="00C12D9D" w:rsidRPr="00BE543D">
        <w:rPr>
          <w:rFonts w:cstheme="minorHAnsi"/>
          <w:lang w:val="es-ES_tradnl"/>
        </w:rPr>
        <w:t>…”</w:t>
      </w:r>
    </w:p>
    <w:p w14:paraId="0D83EDF9" w14:textId="6DE627E7" w:rsidR="00C12D9D" w:rsidRPr="00BE543D" w:rsidRDefault="003D06F5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¿Y qué</w:t>
      </w:r>
      <w:r w:rsidR="00C12D9D" w:rsidRPr="00BE543D">
        <w:rPr>
          <w:rFonts w:cstheme="minorHAnsi"/>
          <w:lang w:val="es-ES_tradnl"/>
        </w:rPr>
        <w:t xml:space="preserve">? </w:t>
      </w:r>
      <w:r w:rsidRPr="00BE543D">
        <w:rPr>
          <w:rFonts w:cstheme="minorHAnsi"/>
          <w:lang w:val="es-ES_tradnl"/>
        </w:rPr>
        <w:t>¿Asesino o héroe</w:t>
      </w:r>
      <w:r w:rsidR="00C12D9D" w:rsidRPr="00BE543D">
        <w:rPr>
          <w:rFonts w:cstheme="minorHAnsi"/>
          <w:lang w:val="es-ES_tradnl"/>
        </w:rPr>
        <w:t xml:space="preserve">? </w:t>
      </w:r>
      <w:r w:rsidRPr="00BE543D">
        <w:rPr>
          <w:rFonts w:cstheme="minorHAnsi"/>
          <w:lang w:val="es-ES_tradnl"/>
        </w:rPr>
        <w:t>Del filo de esta navaja depende mi destino</w:t>
      </w:r>
      <w:r w:rsidR="00C12D9D" w:rsidRPr="00BE543D">
        <w:rPr>
          <w:rFonts w:cstheme="minorHAnsi"/>
          <w:lang w:val="es-ES_tradnl"/>
        </w:rPr>
        <w:t xml:space="preserve">. </w:t>
      </w:r>
      <w:r w:rsidR="003933FE" w:rsidRPr="00BE543D">
        <w:rPr>
          <w:rFonts w:cstheme="minorHAnsi"/>
          <w:lang w:val="es-ES_tradnl"/>
        </w:rPr>
        <w:t xml:space="preserve">Puedo </w:t>
      </w:r>
      <w:r w:rsidR="00DB5CD7" w:rsidRPr="00BE543D">
        <w:rPr>
          <w:rFonts w:cstheme="minorHAnsi"/>
          <w:lang w:val="es-ES_tradnl"/>
        </w:rPr>
        <w:t xml:space="preserve">inclinar un poco más la mano, apoyar un poco más </w:t>
      </w:r>
      <w:r w:rsidR="00DB5CD7" w:rsidRPr="00BE543D">
        <w:rPr>
          <w:rFonts w:cstheme="minorHAnsi"/>
          <w:lang w:val="es-ES_tradnl"/>
        </w:rPr>
        <w:t>la hoja, y hundirla</w:t>
      </w:r>
      <w:r w:rsidR="00C12D9D" w:rsidRPr="00BE543D">
        <w:rPr>
          <w:rFonts w:cstheme="minorHAnsi"/>
          <w:lang w:val="es-ES_tradnl"/>
        </w:rPr>
        <w:t xml:space="preserve">. </w:t>
      </w:r>
      <w:r w:rsidR="00DB5CD7" w:rsidRPr="00BE543D">
        <w:rPr>
          <w:rFonts w:cstheme="minorHAnsi"/>
          <w:lang w:val="es-ES_tradnl"/>
        </w:rPr>
        <w:t>La piel cederá como la seda, como el caucho, como la badana. No hay nada más tierno</w:t>
      </w:r>
      <w:r w:rsidR="001031CD" w:rsidRPr="00BE543D">
        <w:rPr>
          <w:rFonts w:cstheme="minorHAnsi"/>
          <w:lang w:val="es-ES_tradnl"/>
        </w:rPr>
        <w:t xml:space="preserve"> que la piel del hombre y la sangre siempre está ahí, lista a brotar</w:t>
      </w:r>
      <w:r w:rsidR="00C12D9D" w:rsidRPr="00BE543D">
        <w:rPr>
          <w:rFonts w:cstheme="minorHAnsi"/>
          <w:lang w:val="es-ES_tradnl"/>
        </w:rPr>
        <w:t>.</w:t>
      </w:r>
      <w:r w:rsidR="001031CD" w:rsidRPr="00BE543D">
        <w:rPr>
          <w:rFonts w:cstheme="minorHAnsi"/>
          <w:lang w:val="es-ES_tradnl"/>
        </w:rPr>
        <w:t xml:space="preserve"> Una navaja como ésta no traiciona. Es la mejor de mis navajas</w:t>
      </w:r>
      <w:r w:rsidR="00C12D9D" w:rsidRPr="00BE543D">
        <w:rPr>
          <w:rFonts w:cstheme="minorHAnsi"/>
          <w:lang w:val="es-ES_tradnl"/>
        </w:rPr>
        <w:t xml:space="preserve">. </w:t>
      </w:r>
      <w:r w:rsidR="001031CD" w:rsidRPr="00BE543D">
        <w:rPr>
          <w:rFonts w:cstheme="minorHAnsi"/>
          <w:lang w:val="es-ES_tradnl"/>
        </w:rPr>
        <w:t>Pero yo no quiero ser un asesino, no señor. Usted vino para que yo lo afeitara</w:t>
      </w:r>
      <w:r w:rsidR="00C12D9D" w:rsidRPr="00BE543D">
        <w:rPr>
          <w:rFonts w:cstheme="minorHAnsi"/>
          <w:lang w:val="es-ES_tradnl"/>
        </w:rPr>
        <w:t xml:space="preserve">. </w:t>
      </w:r>
      <w:r w:rsidR="001031CD" w:rsidRPr="00BE543D">
        <w:rPr>
          <w:rFonts w:cstheme="minorHAnsi"/>
          <w:lang w:val="es-ES_tradnl"/>
        </w:rPr>
        <w:t>Y yo cumplo honradamente con mi trabajo</w:t>
      </w:r>
      <w:r w:rsidR="00C12D9D" w:rsidRPr="00BE543D">
        <w:rPr>
          <w:rFonts w:cstheme="minorHAnsi"/>
          <w:lang w:val="es-ES_tradnl"/>
        </w:rPr>
        <w:t xml:space="preserve">… </w:t>
      </w:r>
      <w:r w:rsidR="001031CD" w:rsidRPr="00BE543D">
        <w:rPr>
          <w:rFonts w:cstheme="minorHAnsi"/>
          <w:lang w:val="es-ES_tradnl"/>
        </w:rPr>
        <w:t>No quiero mancharme de sangre</w:t>
      </w:r>
      <w:r w:rsidR="00C12D9D" w:rsidRPr="00BE543D">
        <w:rPr>
          <w:rFonts w:cstheme="minorHAnsi"/>
          <w:lang w:val="es-ES_tradnl"/>
        </w:rPr>
        <w:t xml:space="preserve">. </w:t>
      </w:r>
      <w:r w:rsidR="001031CD" w:rsidRPr="00BE543D">
        <w:rPr>
          <w:rFonts w:cstheme="minorHAnsi"/>
          <w:lang w:val="es-ES_tradnl"/>
        </w:rPr>
        <w:t>De espuma y nada más</w:t>
      </w:r>
      <w:r w:rsidR="00C12D9D" w:rsidRPr="00BE543D">
        <w:rPr>
          <w:rFonts w:cstheme="minorHAnsi"/>
          <w:lang w:val="es-ES_tradnl"/>
        </w:rPr>
        <w:t xml:space="preserve">. </w:t>
      </w:r>
      <w:r w:rsidR="001031CD" w:rsidRPr="00BE543D">
        <w:rPr>
          <w:rFonts w:cstheme="minorHAnsi"/>
          <w:lang w:val="es-ES_tradnl"/>
        </w:rPr>
        <w:t xml:space="preserve">Usted es un </w:t>
      </w:r>
      <w:r w:rsidR="000C52F6" w:rsidRPr="00BE543D">
        <w:rPr>
          <w:rFonts w:cstheme="minorHAnsi"/>
          <w:lang w:val="es-ES_tradnl"/>
        </w:rPr>
        <w:t>v</w:t>
      </w:r>
      <w:r w:rsidR="001031CD" w:rsidRPr="00BE543D">
        <w:rPr>
          <w:rFonts w:cstheme="minorHAnsi"/>
          <w:lang w:val="es-ES_tradnl"/>
        </w:rPr>
        <w:t>erdugo y yo no soy más que un barbero</w:t>
      </w:r>
      <w:r w:rsidR="00C12D9D" w:rsidRPr="00BE543D">
        <w:rPr>
          <w:rFonts w:cstheme="minorHAnsi"/>
          <w:lang w:val="es-ES_tradnl"/>
        </w:rPr>
        <w:t xml:space="preserve">. </w:t>
      </w:r>
      <w:r w:rsidR="001031CD" w:rsidRPr="00BE543D">
        <w:rPr>
          <w:rFonts w:cstheme="minorHAnsi"/>
          <w:lang w:val="es-ES_tradnl"/>
        </w:rPr>
        <w:t>Y cada cual en su puesto</w:t>
      </w:r>
      <w:r w:rsidR="00C12D9D" w:rsidRPr="00BE543D">
        <w:rPr>
          <w:rFonts w:cstheme="minorHAnsi"/>
          <w:lang w:val="es-ES_tradnl"/>
        </w:rPr>
        <w:t xml:space="preserve">. </w:t>
      </w:r>
      <w:r w:rsidR="000C52F6" w:rsidRPr="00BE543D">
        <w:rPr>
          <w:rFonts w:cstheme="minorHAnsi"/>
          <w:lang w:val="es-ES_tradnl"/>
        </w:rPr>
        <w:t>Eso es</w:t>
      </w:r>
      <w:r w:rsidR="00C12D9D" w:rsidRPr="00BE543D">
        <w:rPr>
          <w:rFonts w:cstheme="minorHAnsi"/>
          <w:lang w:val="es-ES_tradnl"/>
        </w:rPr>
        <w:t xml:space="preserve">. </w:t>
      </w:r>
      <w:r w:rsidR="000C52F6" w:rsidRPr="00BE543D">
        <w:rPr>
          <w:rFonts w:cstheme="minorHAnsi"/>
          <w:lang w:val="es-ES_tradnl"/>
        </w:rPr>
        <w:t>Cada cual en su puesto</w:t>
      </w:r>
      <w:r w:rsidR="00C12D9D" w:rsidRPr="00BE543D">
        <w:rPr>
          <w:rFonts w:cstheme="minorHAnsi"/>
          <w:lang w:val="es-ES_tradnl"/>
        </w:rPr>
        <w:t>.</w:t>
      </w:r>
    </w:p>
    <w:p w14:paraId="194D30DE" w14:textId="5172FC36" w:rsidR="00C12D9D" w:rsidRPr="00BE543D" w:rsidRDefault="00B70EFF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La barba había quedado limpia, pulida y templada</w:t>
      </w:r>
      <w:r w:rsidR="00C12D9D" w:rsidRPr="00BE543D">
        <w:rPr>
          <w:rFonts w:cstheme="minorHAnsi"/>
          <w:lang w:val="es-ES_tradnl"/>
        </w:rPr>
        <w:t xml:space="preserve">. </w:t>
      </w:r>
      <w:r w:rsidRPr="00BE543D">
        <w:rPr>
          <w:rFonts w:cstheme="minorHAnsi"/>
          <w:lang w:val="es-ES_tradnl"/>
        </w:rPr>
        <w:t>El hombre se incorporó para mirarse en el espejo</w:t>
      </w:r>
      <w:r w:rsidR="00C12D9D" w:rsidRPr="00BE543D">
        <w:rPr>
          <w:rFonts w:cstheme="minorHAnsi"/>
          <w:lang w:val="es-ES_tradnl"/>
        </w:rPr>
        <w:t xml:space="preserve">. </w:t>
      </w:r>
      <w:r w:rsidR="00661359" w:rsidRPr="00BE543D">
        <w:rPr>
          <w:rFonts w:cstheme="minorHAnsi"/>
          <w:lang w:val="es-ES_tradnl"/>
        </w:rPr>
        <w:t>Se pasó las manos por la piel y la sintió fresca y nuevecita</w:t>
      </w:r>
      <w:r w:rsidR="00C12D9D" w:rsidRPr="00BE543D">
        <w:rPr>
          <w:rFonts w:cstheme="minorHAnsi"/>
          <w:lang w:val="es-ES_tradnl"/>
        </w:rPr>
        <w:t>.</w:t>
      </w:r>
    </w:p>
    <w:p w14:paraId="41586C18" w14:textId="0B81186A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661359" w:rsidRPr="00BE543D">
        <w:rPr>
          <w:rFonts w:cstheme="minorHAnsi"/>
          <w:i/>
          <w:iCs/>
          <w:lang w:val="es-ES_tradnl"/>
        </w:rPr>
        <w:t>Gracias</w:t>
      </w:r>
      <w:r w:rsidRPr="00BE543D">
        <w:rPr>
          <w:rFonts w:cstheme="minorHAnsi"/>
          <w:lang w:val="es-ES_tradnl"/>
        </w:rPr>
        <w:t>”</w:t>
      </w:r>
      <w:r w:rsidR="00661359" w:rsidRPr="00BE543D">
        <w:rPr>
          <w:rFonts w:cstheme="minorHAnsi"/>
          <w:lang w:val="es-ES_tradnl"/>
        </w:rPr>
        <w:t>,</w:t>
      </w:r>
      <w:r w:rsidRPr="00BE543D">
        <w:rPr>
          <w:rFonts w:cstheme="minorHAnsi"/>
          <w:lang w:val="es-ES_tradnl"/>
        </w:rPr>
        <w:t xml:space="preserve"> </w:t>
      </w:r>
      <w:r w:rsidR="00661359" w:rsidRPr="00BE543D">
        <w:rPr>
          <w:rFonts w:cstheme="minorHAnsi"/>
          <w:lang w:val="es-ES_tradnl"/>
        </w:rPr>
        <w:t>dijo</w:t>
      </w:r>
      <w:r w:rsidRPr="00BE543D">
        <w:rPr>
          <w:rFonts w:cstheme="minorHAnsi"/>
          <w:lang w:val="es-ES_tradnl"/>
        </w:rPr>
        <w:t xml:space="preserve">. </w:t>
      </w:r>
      <w:r w:rsidR="00661359" w:rsidRPr="00BE543D">
        <w:rPr>
          <w:rFonts w:cstheme="minorHAnsi"/>
          <w:lang w:val="es-ES_tradnl"/>
        </w:rPr>
        <w:t xml:space="preserve">Se dirigió al ropero en busca del cinturón, de la pistola y </w:t>
      </w:r>
      <w:proofErr w:type="gramStart"/>
      <w:r w:rsidR="00661359" w:rsidRPr="00BE543D">
        <w:rPr>
          <w:rFonts w:cstheme="minorHAnsi"/>
          <w:lang w:val="es-ES_tradnl"/>
        </w:rPr>
        <w:t>del kepi</w:t>
      </w:r>
      <w:r w:rsidR="00952EA7" w:rsidRPr="00BE543D">
        <w:rPr>
          <w:rFonts w:cstheme="minorHAnsi"/>
          <w:lang w:val="es-ES_tradnl"/>
        </w:rPr>
        <w:t>s</w:t>
      </w:r>
      <w:proofErr w:type="gramEnd"/>
      <w:r w:rsidR="00661359" w:rsidRPr="00BE543D">
        <w:rPr>
          <w:rFonts w:cstheme="minorHAnsi"/>
          <w:lang w:val="es-ES_tradnl"/>
        </w:rPr>
        <w:t>. Yo debía estar muy pulido y sentía la camisa empapada</w:t>
      </w:r>
      <w:r w:rsidRPr="00BE543D">
        <w:rPr>
          <w:rFonts w:cstheme="minorHAnsi"/>
          <w:lang w:val="es-ES_tradnl"/>
        </w:rPr>
        <w:t xml:space="preserve">. Torres </w:t>
      </w:r>
      <w:r w:rsidR="00952EA7" w:rsidRPr="00BE543D">
        <w:rPr>
          <w:rFonts w:cstheme="minorHAnsi"/>
          <w:lang w:val="es-ES_tradnl"/>
        </w:rPr>
        <w:t xml:space="preserve">concluyó de ajustar la hebilla, rectificó la posición de la pistola en la funda y, luego de alisarse maquinalmente los cabellos, se puso </w:t>
      </w:r>
      <w:proofErr w:type="gramStart"/>
      <w:r w:rsidR="00952EA7" w:rsidRPr="00BE543D">
        <w:rPr>
          <w:rFonts w:cstheme="minorHAnsi"/>
          <w:lang w:val="es-ES_tradnl"/>
        </w:rPr>
        <w:t>el kepis</w:t>
      </w:r>
      <w:proofErr w:type="gramEnd"/>
      <w:r w:rsidRPr="00BE543D">
        <w:rPr>
          <w:rFonts w:cstheme="minorHAnsi"/>
          <w:lang w:val="es-ES_tradnl"/>
        </w:rPr>
        <w:t xml:space="preserve">. </w:t>
      </w:r>
      <w:r w:rsidR="00952EA7" w:rsidRPr="00BE543D">
        <w:rPr>
          <w:rFonts w:cstheme="minorHAnsi"/>
          <w:lang w:val="es-ES_tradnl"/>
        </w:rPr>
        <w:t>Del bolsillo del pantalón extrajo unas monedas para pagarme el importe del servicio</w:t>
      </w:r>
      <w:r w:rsidRPr="00BE543D">
        <w:rPr>
          <w:rFonts w:cstheme="minorHAnsi"/>
          <w:lang w:val="es-ES_tradnl"/>
        </w:rPr>
        <w:t xml:space="preserve">. </w:t>
      </w:r>
      <w:r w:rsidR="00952EA7" w:rsidRPr="00BE543D">
        <w:rPr>
          <w:rFonts w:cstheme="minorHAnsi"/>
          <w:lang w:val="es-ES_tradnl"/>
        </w:rPr>
        <w:t>Y empezó a caminar hacia la puerta</w:t>
      </w:r>
      <w:r w:rsidRPr="00BE543D">
        <w:rPr>
          <w:rFonts w:cstheme="minorHAnsi"/>
          <w:lang w:val="es-ES_tradnl"/>
        </w:rPr>
        <w:t xml:space="preserve">. </w:t>
      </w:r>
      <w:r w:rsidR="00952EA7" w:rsidRPr="00BE543D">
        <w:rPr>
          <w:rFonts w:cstheme="minorHAnsi"/>
          <w:lang w:val="es-ES_tradnl"/>
        </w:rPr>
        <w:t>En el umbral se detuvo un segundo y volviéndose me dijo:</w:t>
      </w:r>
    </w:p>
    <w:p w14:paraId="7837BE71" w14:textId="0165493B" w:rsidR="00C12D9D" w:rsidRPr="00BE543D" w:rsidRDefault="00C12D9D" w:rsidP="00C12D9D">
      <w:pPr>
        <w:rPr>
          <w:rFonts w:cstheme="minorHAnsi"/>
          <w:lang w:val="es-ES_tradnl"/>
        </w:rPr>
      </w:pPr>
      <w:r w:rsidRPr="00BE543D">
        <w:rPr>
          <w:rFonts w:cstheme="minorHAnsi"/>
          <w:lang w:val="es-ES_tradnl"/>
        </w:rPr>
        <w:t>“</w:t>
      </w:r>
      <w:r w:rsidR="00952EA7" w:rsidRPr="00BE543D">
        <w:rPr>
          <w:rFonts w:cstheme="minorHAnsi"/>
          <w:i/>
          <w:iCs/>
          <w:lang w:val="es-ES_tradnl"/>
        </w:rPr>
        <w:t xml:space="preserve">Me habían dicho que usted me mataría. Vine para comprobarlo. Pero matar no es fácil. Yo sé </w:t>
      </w:r>
      <w:r w:rsidR="001455A0" w:rsidRPr="00BE543D">
        <w:rPr>
          <w:rFonts w:cstheme="minorHAnsi"/>
          <w:i/>
          <w:iCs/>
          <w:lang w:val="es-ES_tradnl"/>
        </w:rPr>
        <w:t>por qué se lo digo</w:t>
      </w:r>
      <w:r w:rsidRPr="00BE543D">
        <w:rPr>
          <w:rFonts w:cstheme="minorHAnsi"/>
          <w:lang w:val="es-ES_tradnl"/>
        </w:rPr>
        <w:t>”</w:t>
      </w:r>
      <w:r w:rsidR="001455A0" w:rsidRPr="00BE543D">
        <w:rPr>
          <w:rFonts w:cstheme="minorHAnsi"/>
          <w:lang w:val="es-ES_tradnl"/>
        </w:rPr>
        <w:t>.</w:t>
      </w:r>
    </w:p>
    <w:p w14:paraId="33D9BCA1" w14:textId="63B4C193" w:rsidR="00C12D9D" w:rsidRPr="00BE543D" w:rsidRDefault="001455A0" w:rsidP="00C12D9D">
      <w:pPr>
        <w:rPr>
          <w:rFonts w:cstheme="minorHAnsi"/>
          <w:lang w:val="es-ES_tradnl"/>
        </w:rPr>
        <w:sectPr w:rsidR="00C12D9D" w:rsidRPr="00BE543D" w:rsidSect="00C12D9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BE543D">
        <w:rPr>
          <w:rFonts w:cstheme="minorHAnsi"/>
          <w:lang w:val="es-ES_tradnl"/>
        </w:rPr>
        <w:t>Y siguió calle abajo</w:t>
      </w:r>
      <w:r w:rsidR="00C12D9D" w:rsidRPr="00BE543D">
        <w:rPr>
          <w:rFonts w:cstheme="minorHAnsi"/>
          <w:lang w:val="es-ES_tradnl"/>
        </w:rPr>
        <w:t>.</w:t>
      </w:r>
    </w:p>
    <w:p w14:paraId="136F960E" w14:textId="5B4B7F85" w:rsidR="0036040A" w:rsidRPr="00BE543D" w:rsidRDefault="0036040A" w:rsidP="00C12D9D">
      <w:pPr>
        <w:rPr>
          <w:rFonts w:cstheme="minorHAnsi"/>
          <w:lang w:val="es-ES_tradnl"/>
        </w:rPr>
      </w:pPr>
    </w:p>
    <w:sectPr w:rsidR="0036040A" w:rsidRPr="00BE543D" w:rsidSect="00C12D9D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61474" w14:textId="77777777" w:rsidR="00471CD5" w:rsidRDefault="00471CD5" w:rsidP="00293785">
      <w:pPr>
        <w:spacing w:after="0" w:line="240" w:lineRule="auto"/>
      </w:pPr>
      <w:r>
        <w:separator/>
      </w:r>
    </w:p>
  </w:endnote>
  <w:endnote w:type="continuationSeparator" w:id="0">
    <w:p w14:paraId="4E0AFC97" w14:textId="77777777" w:rsidR="00471CD5" w:rsidRDefault="00471C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FA80" w14:textId="77777777" w:rsidR="000B51D5" w:rsidRDefault="000B5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66A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B2F0EF" wp14:editId="74D1B96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3F6A3" w14:textId="3C1966A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12D9D">
                                <w:t>Close Shaves in Col</w:t>
                              </w:r>
                              <w:r w:rsidR="000A17A7">
                                <w:t>o</w:t>
                              </w:r>
                              <w:r w:rsidR="00C12D9D">
                                <w:t>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2F0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E3F6A3" w14:textId="3C1966A9" w:rsidR="00293785" w:rsidRDefault="00DA337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12D9D">
                          <w:t>Close Shaves in Col</w:t>
                        </w:r>
                        <w:r w:rsidR="000A17A7">
                          <w:t>o</w:t>
                        </w:r>
                        <w:r w:rsidR="00C12D9D">
                          <w:t>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CC236DA" wp14:editId="31BF170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AF21" w14:textId="77777777" w:rsidR="000B51D5" w:rsidRDefault="000B5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733B" w14:textId="77777777" w:rsidR="00471CD5" w:rsidRDefault="00471CD5" w:rsidP="00293785">
      <w:pPr>
        <w:spacing w:after="0" w:line="240" w:lineRule="auto"/>
      </w:pPr>
      <w:r>
        <w:separator/>
      </w:r>
    </w:p>
  </w:footnote>
  <w:footnote w:type="continuationSeparator" w:id="0">
    <w:p w14:paraId="7BC35D45" w14:textId="77777777" w:rsidR="00471CD5" w:rsidRDefault="00471CD5" w:rsidP="00293785">
      <w:pPr>
        <w:spacing w:after="0" w:line="240" w:lineRule="auto"/>
      </w:pPr>
      <w:r>
        <w:continuationSeparator/>
      </w:r>
    </w:p>
  </w:footnote>
  <w:footnote w:id="1">
    <w:p w14:paraId="7EB8871E" w14:textId="00E275F7" w:rsidR="00C12D9D" w:rsidRPr="000E6995" w:rsidRDefault="00C12D9D" w:rsidP="00C12D9D">
      <w:pPr>
        <w:pStyle w:val="FootnoteText"/>
        <w:rPr>
          <w:lang w:val="es-ES"/>
        </w:rPr>
      </w:pPr>
      <w:r w:rsidRPr="00F44DED">
        <w:rPr>
          <w:rStyle w:val="FootnoteReference"/>
          <w:color w:val="3E5C61" w:themeColor="text2"/>
        </w:rPr>
        <w:footnoteRef/>
      </w:r>
      <w:r w:rsidRPr="000E6995">
        <w:rPr>
          <w:color w:val="3E5C61" w:themeColor="text2"/>
          <w:lang w:val="es-ES"/>
        </w:rPr>
        <w:t xml:space="preserve"> </w:t>
      </w:r>
      <w:r w:rsidR="000E6995" w:rsidRPr="000E6995">
        <w:rPr>
          <w:i/>
          <w:iCs/>
          <w:color w:val="3E5C61" w:themeColor="text2"/>
          <w:lang w:val="es-ES"/>
        </w:rPr>
        <w:t>gorra militar de visera plana y ala horizontal</w:t>
      </w:r>
    </w:p>
  </w:footnote>
  <w:footnote w:id="2">
    <w:p w14:paraId="5798F904" w14:textId="504937E5" w:rsidR="00FC4B88" w:rsidRDefault="00FC4B88" w:rsidP="00FC4B88">
      <w:pPr>
        <w:pStyle w:val="FootnoteText"/>
      </w:pPr>
      <w:r w:rsidRPr="00F44DED">
        <w:rPr>
          <w:rStyle w:val="FootnoteReference"/>
          <w:color w:val="3E5C61" w:themeColor="text2"/>
        </w:rPr>
        <w:footnoteRef/>
      </w:r>
      <w:r w:rsidRPr="00F44DED">
        <w:rPr>
          <w:color w:val="3E5C61" w:themeColor="text2"/>
        </w:rPr>
        <w:t xml:space="preserve"> </w:t>
      </w:r>
      <w:proofErr w:type="spellStart"/>
      <w:r w:rsidRPr="00F44DED">
        <w:rPr>
          <w:b/>
          <w:bCs/>
          <w:i/>
          <w:iCs/>
          <w:color w:val="3E5C61" w:themeColor="text2"/>
        </w:rPr>
        <w:t>m</w:t>
      </w:r>
      <w:r w:rsidR="000E6995">
        <w:rPr>
          <w:b/>
          <w:bCs/>
          <w:i/>
          <w:iCs/>
          <w:color w:val="3E5C61" w:themeColor="text2"/>
        </w:rPr>
        <w:t>inuciosamente</w:t>
      </w:r>
      <w:proofErr w:type="spellEnd"/>
      <w:r w:rsidRPr="00F44DED">
        <w:rPr>
          <w:i/>
          <w:iCs/>
          <w:color w:val="3E5C61" w:themeColor="text2"/>
        </w:rPr>
        <w:t xml:space="preserve"> (</w:t>
      </w:r>
      <w:proofErr w:type="spellStart"/>
      <w:r w:rsidRPr="00F44DED">
        <w:rPr>
          <w:i/>
          <w:iCs/>
          <w:color w:val="3E5C61" w:themeColor="text2"/>
        </w:rPr>
        <w:t>adverb</w:t>
      </w:r>
      <w:r w:rsidR="000E6995">
        <w:rPr>
          <w:i/>
          <w:iCs/>
          <w:color w:val="3E5C61" w:themeColor="text2"/>
        </w:rPr>
        <w:t>io</w:t>
      </w:r>
      <w:proofErr w:type="spellEnd"/>
      <w:r w:rsidRPr="00F44DED">
        <w:rPr>
          <w:i/>
          <w:iCs/>
          <w:color w:val="3E5C61" w:themeColor="text2"/>
        </w:rPr>
        <w:t xml:space="preserve">) </w:t>
      </w:r>
      <w:r w:rsidR="000E6995">
        <w:rPr>
          <w:i/>
          <w:iCs/>
          <w:color w:val="3E5C61" w:themeColor="text2"/>
        </w:rPr>
        <w:t xml:space="preserve">de </w:t>
      </w:r>
      <w:proofErr w:type="spellStart"/>
      <w:r w:rsidR="000E6995">
        <w:rPr>
          <w:i/>
          <w:iCs/>
          <w:color w:val="3E5C61" w:themeColor="text2"/>
        </w:rPr>
        <w:t>manera</w:t>
      </w:r>
      <w:proofErr w:type="spellEnd"/>
      <w:r w:rsidR="000E6995">
        <w:rPr>
          <w:i/>
          <w:iCs/>
          <w:color w:val="3E5C61" w:themeColor="text2"/>
        </w:rPr>
        <w:t xml:space="preserve"> </w:t>
      </w:r>
      <w:proofErr w:type="spellStart"/>
      <w:r w:rsidR="000E6995">
        <w:rPr>
          <w:i/>
          <w:iCs/>
          <w:color w:val="3E5C61" w:themeColor="text2"/>
        </w:rPr>
        <w:t>detallista</w:t>
      </w:r>
      <w:proofErr w:type="spellEnd"/>
    </w:p>
  </w:footnote>
  <w:footnote w:id="3">
    <w:p w14:paraId="7C939C09" w14:textId="69082683" w:rsidR="00C12D9D" w:rsidRPr="000E6995" w:rsidRDefault="00C12D9D" w:rsidP="00C12D9D">
      <w:pPr>
        <w:pStyle w:val="FootnoteText"/>
        <w:rPr>
          <w:lang w:val="es-ES"/>
        </w:rPr>
      </w:pPr>
      <w:r w:rsidRPr="00F44DED">
        <w:rPr>
          <w:rStyle w:val="FootnoteReference"/>
          <w:color w:val="3E5C61" w:themeColor="text2"/>
        </w:rPr>
        <w:footnoteRef/>
      </w:r>
      <w:r w:rsidRPr="000E6995">
        <w:rPr>
          <w:color w:val="3E5C61" w:themeColor="text2"/>
          <w:lang w:val="es-ES"/>
        </w:rPr>
        <w:t xml:space="preserve"> </w:t>
      </w:r>
      <w:r w:rsidR="000E6995" w:rsidRPr="000E6995">
        <w:rPr>
          <w:b/>
          <w:bCs/>
          <w:i/>
          <w:iCs/>
          <w:color w:val="3E5C61" w:themeColor="text2"/>
          <w:lang w:val="es-ES"/>
        </w:rPr>
        <w:t>aturdido</w:t>
      </w:r>
      <w:r w:rsidRPr="000E6995">
        <w:rPr>
          <w:i/>
          <w:iCs/>
          <w:color w:val="3E5C61" w:themeColor="text2"/>
          <w:lang w:val="es-ES"/>
        </w:rPr>
        <w:t xml:space="preserve"> (adjetiv</w:t>
      </w:r>
      <w:r w:rsidR="000E6995">
        <w:rPr>
          <w:i/>
          <w:iCs/>
          <w:color w:val="3E5C61" w:themeColor="text2"/>
          <w:lang w:val="es-ES"/>
        </w:rPr>
        <w:t>o</w:t>
      </w:r>
      <w:r w:rsidRPr="000E6995">
        <w:rPr>
          <w:i/>
          <w:iCs/>
          <w:color w:val="3E5C61" w:themeColor="text2"/>
          <w:lang w:val="es-ES"/>
        </w:rPr>
        <w:t xml:space="preserve">) </w:t>
      </w:r>
      <w:r w:rsidR="000E6995" w:rsidRPr="000E6995">
        <w:rPr>
          <w:i/>
          <w:iCs/>
          <w:color w:val="3E5C61" w:themeColor="text2"/>
          <w:lang w:val="es-ES"/>
        </w:rPr>
        <w:t>inseguro sobre qué hacer</w:t>
      </w:r>
    </w:p>
  </w:footnote>
  <w:footnote w:id="4">
    <w:p w14:paraId="3BEDC38A" w14:textId="538BE15D" w:rsidR="00C12D9D" w:rsidRPr="000E6995" w:rsidRDefault="00C12D9D" w:rsidP="00C12D9D">
      <w:pPr>
        <w:pStyle w:val="FootnoteText"/>
        <w:rPr>
          <w:lang w:val="es-ES"/>
        </w:rPr>
      </w:pPr>
      <w:r w:rsidRPr="00F44DED">
        <w:rPr>
          <w:rStyle w:val="FootnoteReference"/>
          <w:color w:val="3E5C61" w:themeColor="text2"/>
        </w:rPr>
        <w:footnoteRef/>
      </w:r>
      <w:r w:rsidRPr="000E6995">
        <w:rPr>
          <w:color w:val="3E5C61" w:themeColor="text2"/>
          <w:lang w:val="es-ES"/>
        </w:rPr>
        <w:t xml:space="preserve"> </w:t>
      </w:r>
      <w:r w:rsidRPr="000E6995">
        <w:rPr>
          <w:b/>
          <w:bCs/>
          <w:i/>
          <w:iCs/>
          <w:color w:val="3E5C61" w:themeColor="text2"/>
          <w:lang w:val="es-ES"/>
        </w:rPr>
        <w:t>mutila</w:t>
      </w:r>
      <w:r w:rsidR="000E6995" w:rsidRPr="000E6995">
        <w:rPr>
          <w:b/>
          <w:bCs/>
          <w:i/>
          <w:iCs/>
          <w:color w:val="3E5C61" w:themeColor="text2"/>
          <w:lang w:val="es-ES"/>
        </w:rPr>
        <w:t>dos</w:t>
      </w:r>
      <w:r w:rsidRPr="000E6995">
        <w:rPr>
          <w:i/>
          <w:iCs/>
          <w:color w:val="3E5C61" w:themeColor="text2"/>
          <w:lang w:val="es-ES"/>
        </w:rPr>
        <w:t xml:space="preserve"> (verb</w:t>
      </w:r>
      <w:r w:rsidR="000E6995" w:rsidRPr="000E6995">
        <w:rPr>
          <w:i/>
          <w:iCs/>
          <w:color w:val="3E5C61" w:themeColor="text2"/>
          <w:lang w:val="es-ES"/>
        </w:rPr>
        <w:t>o</w:t>
      </w:r>
      <w:r w:rsidRPr="000E6995">
        <w:rPr>
          <w:i/>
          <w:iCs/>
          <w:color w:val="3E5C61" w:themeColor="text2"/>
          <w:lang w:val="es-ES"/>
        </w:rPr>
        <w:t xml:space="preserve">) </w:t>
      </w:r>
      <w:r w:rsidR="000E6995" w:rsidRPr="000E6995">
        <w:rPr>
          <w:i/>
          <w:iCs/>
          <w:color w:val="3E5C61" w:themeColor="text2"/>
          <w:lang w:val="es-ES"/>
        </w:rPr>
        <w:t>herir o lastimar quitando o dañando partes</w:t>
      </w:r>
    </w:p>
  </w:footnote>
  <w:footnote w:id="5">
    <w:p w14:paraId="021DFE82" w14:textId="3C3DF723" w:rsidR="00C12D9D" w:rsidRPr="0018608E" w:rsidRDefault="00C12D9D" w:rsidP="00C12D9D">
      <w:pPr>
        <w:pStyle w:val="FootnoteText"/>
        <w:rPr>
          <w:lang w:val="es-ES"/>
        </w:rPr>
      </w:pPr>
      <w:r w:rsidRPr="00F44DED">
        <w:rPr>
          <w:rStyle w:val="FootnoteReference"/>
          <w:color w:val="3E5C61" w:themeColor="text2"/>
        </w:rPr>
        <w:footnoteRef/>
      </w:r>
      <w:r w:rsidRPr="0018608E">
        <w:rPr>
          <w:color w:val="3E5C61" w:themeColor="text2"/>
          <w:lang w:val="es-ES"/>
        </w:rPr>
        <w:t xml:space="preserve"> </w:t>
      </w:r>
      <w:r w:rsidRPr="0018608E">
        <w:rPr>
          <w:b/>
          <w:bCs/>
          <w:i/>
          <w:iCs/>
          <w:color w:val="3E5C61" w:themeColor="text2"/>
          <w:lang w:val="es-ES"/>
        </w:rPr>
        <w:t>clandestin</w:t>
      </w:r>
      <w:r w:rsidR="0018608E" w:rsidRPr="0018608E">
        <w:rPr>
          <w:b/>
          <w:bCs/>
          <w:i/>
          <w:iCs/>
          <w:color w:val="3E5C61" w:themeColor="text2"/>
          <w:lang w:val="es-ES"/>
        </w:rPr>
        <w:t>o</w:t>
      </w:r>
      <w:r w:rsidRPr="0018608E">
        <w:rPr>
          <w:i/>
          <w:iCs/>
          <w:color w:val="3E5C61" w:themeColor="text2"/>
          <w:lang w:val="es-ES"/>
        </w:rPr>
        <w:t xml:space="preserve"> (adjetiv</w:t>
      </w:r>
      <w:r w:rsidR="0018608E" w:rsidRPr="0018608E">
        <w:rPr>
          <w:i/>
          <w:iCs/>
          <w:color w:val="3E5C61" w:themeColor="text2"/>
          <w:lang w:val="es-ES"/>
        </w:rPr>
        <w:t>o</w:t>
      </w:r>
      <w:r w:rsidRPr="0018608E">
        <w:rPr>
          <w:i/>
          <w:iCs/>
          <w:color w:val="3E5C61" w:themeColor="text2"/>
          <w:lang w:val="es-ES"/>
        </w:rPr>
        <w:t xml:space="preserve">) </w:t>
      </w:r>
      <w:r w:rsidR="0018608E" w:rsidRPr="0018608E">
        <w:rPr>
          <w:i/>
          <w:iCs/>
          <w:color w:val="3E5C61" w:themeColor="text2"/>
          <w:lang w:val="es-ES"/>
        </w:rPr>
        <w:t>mantener en secreto para engañar a alguien</w:t>
      </w:r>
    </w:p>
  </w:footnote>
  <w:footnote w:id="6">
    <w:p w14:paraId="3DA99326" w14:textId="59A8734D" w:rsidR="00C12D9D" w:rsidRDefault="00C12D9D" w:rsidP="00C12D9D">
      <w:pPr>
        <w:pStyle w:val="FootnoteText"/>
      </w:pPr>
      <w:r w:rsidRPr="0090706E">
        <w:rPr>
          <w:rStyle w:val="FootnoteReference"/>
          <w:color w:val="3E5C61" w:themeColor="text2"/>
        </w:rPr>
        <w:footnoteRef/>
      </w:r>
      <w:r w:rsidRPr="0090706E">
        <w:rPr>
          <w:color w:val="3E5C61" w:themeColor="text2"/>
        </w:rPr>
        <w:t xml:space="preserve"> </w:t>
      </w:r>
      <w:proofErr w:type="spellStart"/>
      <w:r w:rsidR="0018608E">
        <w:rPr>
          <w:i/>
          <w:iCs/>
          <w:color w:val="3E5C61" w:themeColor="text2"/>
        </w:rPr>
        <w:t>aquí</w:t>
      </w:r>
      <w:proofErr w:type="spellEnd"/>
      <w:r w:rsidR="0018608E">
        <w:rPr>
          <w:i/>
          <w:iCs/>
          <w:color w:val="3E5C61" w:themeColor="text2"/>
        </w:rPr>
        <w:t xml:space="preserve">, </w:t>
      </w:r>
      <w:proofErr w:type="spellStart"/>
      <w:r w:rsidR="0018608E">
        <w:rPr>
          <w:i/>
          <w:iCs/>
          <w:color w:val="3E5C61" w:themeColor="text2"/>
        </w:rPr>
        <w:t>una</w:t>
      </w:r>
      <w:proofErr w:type="spellEnd"/>
      <w:r w:rsidRPr="0090706E">
        <w:rPr>
          <w:i/>
          <w:iCs/>
          <w:color w:val="3E5C61" w:themeColor="text2"/>
        </w:rPr>
        <w:t xml:space="preserve"> </w:t>
      </w:r>
      <w:proofErr w:type="spellStart"/>
      <w:r w:rsidRPr="0090706E">
        <w:rPr>
          <w:i/>
          <w:iCs/>
          <w:color w:val="3E5C61" w:themeColor="text2"/>
        </w:rPr>
        <w:t>invasi</w:t>
      </w:r>
      <w:r w:rsidR="0018608E">
        <w:rPr>
          <w:i/>
          <w:iCs/>
          <w:color w:val="3E5C61" w:themeColor="text2"/>
        </w:rPr>
        <w:t>ó</w:t>
      </w:r>
      <w:r w:rsidRPr="0090706E">
        <w:rPr>
          <w:i/>
          <w:iCs/>
          <w:color w:val="3E5C61" w:themeColor="text2"/>
        </w:rPr>
        <w:t>n</w:t>
      </w:r>
      <w:proofErr w:type="spellEnd"/>
      <w:r w:rsidRPr="0090706E">
        <w:rPr>
          <w:i/>
          <w:iCs/>
          <w:color w:val="3E5C61" w:themeColor="text2"/>
        </w:rPr>
        <w:t xml:space="preserve"> o </w:t>
      </w:r>
      <w:proofErr w:type="spellStart"/>
      <w:r w:rsidRPr="0090706E">
        <w:rPr>
          <w:i/>
          <w:iCs/>
          <w:color w:val="3E5C61" w:themeColor="text2"/>
        </w:rPr>
        <w:t>at</w:t>
      </w:r>
      <w:r w:rsidR="0018608E">
        <w:rPr>
          <w:i/>
          <w:iCs/>
          <w:color w:val="3E5C61" w:themeColor="text2"/>
        </w:rPr>
        <w:t>aque</w:t>
      </w:r>
    </w:p>
    <w:proofErr w:type="spellEn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26A6" w14:textId="77777777" w:rsidR="000B51D5" w:rsidRDefault="000B5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E648" w14:textId="77777777" w:rsidR="000B51D5" w:rsidRDefault="000B5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D11B" w14:textId="77777777" w:rsidR="000B51D5" w:rsidRDefault="000B5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1997">
    <w:abstractNumId w:val="6"/>
  </w:num>
  <w:num w:numId="2" w16cid:durableId="68502322">
    <w:abstractNumId w:val="7"/>
  </w:num>
  <w:num w:numId="3" w16cid:durableId="1040326682">
    <w:abstractNumId w:val="0"/>
  </w:num>
  <w:num w:numId="4" w16cid:durableId="659695738">
    <w:abstractNumId w:val="2"/>
  </w:num>
  <w:num w:numId="5" w16cid:durableId="1961760560">
    <w:abstractNumId w:val="3"/>
  </w:num>
  <w:num w:numId="6" w16cid:durableId="812716356">
    <w:abstractNumId w:val="5"/>
  </w:num>
  <w:num w:numId="7" w16cid:durableId="2060741987">
    <w:abstractNumId w:val="4"/>
  </w:num>
  <w:num w:numId="8" w16cid:durableId="706107359">
    <w:abstractNumId w:val="8"/>
  </w:num>
  <w:num w:numId="9" w16cid:durableId="1604874817">
    <w:abstractNumId w:val="9"/>
  </w:num>
  <w:num w:numId="10" w16cid:durableId="1750879981">
    <w:abstractNumId w:val="10"/>
  </w:num>
  <w:num w:numId="11" w16cid:durableId="71188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9D"/>
    <w:rsid w:val="00011321"/>
    <w:rsid w:val="0003583B"/>
    <w:rsid w:val="0004006F"/>
    <w:rsid w:val="00053775"/>
    <w:rsid w:val="0005619A"/>
    <w:rsid w:val="0008589D"/>
    <w:rsid w:val="000A17A7"/>
    <w:rsid w:val="000B51D5"/>
    <w:rsid w:val="000C52F6"/>
    <w:rsid w:val="000D0F62"/>
    <w:rsid w:val="000D70E0"/>
    <w:rsid w:val="000E6995"/>
    <w:rsid w:val="001031CD"/>
    <w:rsid w:val="0011259B"/>
    <w:rsid w:val="00115FF1"/>
    <w:rsid w:val="00116FDD"/>
    <w:rsid w:val="00125621"/>
    <w:rsid w:val="001455A0"/>
    <w:rsid w:val="001465DF"/>
    <w:rsid w:val="00147069"/>
    <w:rsid w:val="00151679"/>
    <w:rsid w:val="001574E7"/>
    <w:rsid w:val="0018608E"/>
    <w:rsid w:val="001A3481"/>
    <w:rsid w:val="001C0F5B"/>
    <w:rsid w:val="001D0BBF"/>
    <w:rsid w:val="001E1F85"/>
    <w:rsid w:val="001F125D"/>
    <w:rsid w:val="00200EC7"/>
    <w:rsid w:val="00232E35"/>
    <w:rsid w:val="002345CC"/>
    <w:rsid w:val="00240991"/>
    <w:rsid w:val="00247526"/>
    <w:rsid w:val="00270367"/>
    <w:rsid w:val="00293785"/>
    <w:rsid w:val="00293C37"/>
    <w:rsid w:val="002A51A9"/>
    <w:rsid w:val="002C0879"/>
    <w:rsid w:val="002C37B4"/>
    <w:rsid w:val="00315636"/>
    <w:rsid w:val="00346E96"/>
    <w:rsid w:val="0036040A"/>
    <w:rsid w:val="003643F8"/>
    <w:rsid w:val="003737D4"/>
    <w:rsid w:val="00377475"/>
    <w:rsid w:val="0038283F"/>
    <w:rsid w:val="003933FE"/>
    <w:rsid w:val="00397FA9"/>
    <w:rsid w:val="003B5D58"/>
    <w:rsid w:val="003C3A6F"/>
    <w:rsid w:val="003D06F5"/>
    <w:rsid w:val="003D494C"/>
    <w:rsid w:val="00435F09"/>
    <w:rsid w:val="00444172"/>
    <w:rsid w:val="00446C13"/>
    <w:rsid w:val="00461BE6"/>
    <w:rsid w:val="00471CD5"/>
    <w:rsid w:val="00483109"/>
    <w:rsid w:val="005078B4"/>
    <w:rsid w:val="0053328A"/>
    <w:rsid w:val="00540FC6"/>
    <w:rsid w:val="005511B6"/>
    <w:rsid w:val="00553C98"/>
    <w:rsid w:val="005A7635"/>
    <w:rsid w:val="005F57C7"/>
    <w:rsid w:val="006125D8"/>
    <w:rsid w:val="00645D7F"/>
    <w:rsid w:val="00656940"/>
    <w:rsid w:val="00661359"/>
    <w:rsid w:val="00665274"/>
    <w:rsid w:val="00666C03"/>
    <w:rsid w:val="00681E79"/>
    <w:rsid w:val="00686DAB"/>
    <w:rsid w:val="0068730C"/>
    <w:rsid w:val="0069462D"/>
    <w:rsid w:val="006B4CC2"/>
    <w:rsid w:val="006C1977"/>
    <w:rsid w:val="006C5EDE"/>
    <w:rsid w:val="006E1542"/>
    <w:rsid w:val="006F31FE"/>
    <w:rsid w:val="00721EA4"/>
    <w:rsid w:val="0072390E"/>
    <w:rsid w:val="00734712"/>
    <w:rsid w:val="00750D3A"/>
    <w:rsid w:val="00764365"/>
    <w:rsid w:val="00797CB5"/>
    <w:rsid w:val="007B055F"/>
    <w:rsid w:val="007B3B52"/>
    <w:rsid w:val="007C7771"/>
    <w:rsid w:val="007D6C0D"/>
    <w:rsid w:val="007E6F1D"/>
    <w:rsid w:val="007F02F8"/>
    <w:rsid w:val="00820CB0"/>
    <w:rsid w:val="00856662"/>
    <w:rsid w:val="00880013"/>
    <w:rsid w:val="008920A4"/>
    <w:rsid w:val="008F5386"/>
    <w:rsid w:val="00913172"/>
    <w:rsid w:val="00952EA7"/>
    <w:rsid w:val="009627B8"/>
    <w:rsid w:val="00981E19"/>
    <w:rsid w:val="009A04C4"/>
    <w:rsid w:val="009A1F1B"/>
    <w:rsid w:val="009B13DF"/>
    <w:rsid w:val="009B52E4"/>
    <w:rsid w:val="009D6E8D"/>
    <w:rsid w:val="00A101E8"/>
    <w:rsid w:val="00A34876"/>
    <w:rsid w:val="00A43747"/>
    <w:rsid w:val="00A43FEC"/>
    <w:rsid w:val="00A454D0"/>
    <w:rsid w:val="00A74E64"/>
    <w:rsid w:val="00A75409"/>
    <w:rsid w:val="00A96924"/>
    <w:rsid w:val="00AC349E"/>
    <w:rsid w:val="00AD1C1E"/>
    <w:rsid w:val="00B01B63"/>
    <w:rsid w:val="00B01F92"/>
    <w:rsid w:val="00B23AE0"/>
    <w:rsid w:val="00B70EFF"/>
    <w:rsid w:val="00B92DBF"/>
    <w:rsid w:val="00BD119F"/>
    <w:rsid w:val="00BE543D"/>
    <w:rsid w:val="00BE7742"/>
    <w:rsid w:val="00C12D9D"/>
    <w:rsid w:val="00C2338E"/>
    <w:rsid w:val="00C7115B"/>
    <w:rsid w:val="00C73EA1"/>
    <w:rsid w:val="00C8524A"/>
    <w:rsid w:val="00C94A00"/>
    <w:rsid w:val="00CC4B0E"/>
    <w:rsid w:val="00CC4F77"/>
    <w:rsid w:val="00CD015C"/>
    <w:rsid w:val="00CD3CF6"/>
    <w:rsid w:val="00CE336D"/>
    <w:rsid w:val="00CF4639"/>
    <w:rsid w:val="00D106FF"/>
    <w:rsid w:val="00D21019"/>
    <w:rsid w:val="00D269D8"/>
    <w:rsid w:val="00D303B1"/>
    <w:rsid w:val="00D60DE1"/>
    <w:rsid w:val="00D61100"/>
    <w:rsid w:val="00D626EB"/>
    <w:rsid w:val="00DA337A"/>
    <w:rsid w:val="00DB44A6"/>
    <w:rsid w:val="00DB5CD7"/>
    <w:rsid w:val="00DC7A6D"/>
    <w:rsid w:val="00DF6F97"/>
    <w:rsid w:val="00E4512C"/>
    <w:rsid w:val="00E4631B"/>
    <w:rsid w:val="00E87DFD"/>
    <w:rsid w:val="00EA74D2"/>
    <w:rsid w:val="00ED24C8"/>
    <w:rsid w:val="00F2600B"/>
    <w:rsid w:val="00F26065"/>
    <w:rsid w:val="00F377E2"/>
    <w:rsid w:val="00F50748"/>
    <w:rsid w:val="00F72D02"/>
    <w:rsid w:val="00F8504E"/>
    <w:rsid w:val="00F8757E"/>
    <w:rsid w:val="00FC4B88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9AB69"/>
  <w15:docId w15:val="{8B52066F-585A-4E6D-8F53-8DD20489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C12D9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B51D5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ommonlit.org/en/texts/fyc-lather-and-nothing-el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261</TotalTime>
  <Pages>4</Pages>
  <Words>1824</Words>
  <Characters>8482</Characters>
  <Application>Microsoft Office Word</Application>
  <DocSecurity>0</DocSecurity>
  <Lines>292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Shaves in Colombia</vt:lpstr>
    </vt:vector>
  </TitlesOfParts>
  <Manager/>
  <Company/>
  <LinksUpToDate>false</LinksUpToDate>
  <CharactersWithSpaces>10200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subject/>
  <dc:creator>K20 Center</dc:creator>
  <cp:keywords/>
  <dc:description/>
  <cp:lastModifiedBy>Lopez, Araceli</cp:lastModifiedBy>
  <cp:revision>72</cp:revision>
  <cp:lastPrinted>2016-07-14T14:08:00Z</cp:lastPrinted>
  <dcterms:created xsi:type="dcterms:W3CDTF">2024-10-22T20:00:00Z</dcterms:created>
  <dcterms:modified xsi:type="dcterms:W3CDTF">2025-02-20T18:50:00Z</dcterms:modified>
  <cp:category/>
</cp:coreProperties>
</file>