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E3D02D" w14:textId="1E450B93" w:rsidR="00446C13" w:rsidRPr="00DC7A6D" w:rsidRDefault="00FC5E79" w:rsidP="00DC7A6D">
      <w:pPr>
        <w:pStyle w:val="Title"/>
      </w:pPr>
      <w:r>
        <w:t>Cognitive Comic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80"/>
        <w:gridCol w:w="720"/>
        <w:gridCol w:w="180"/>
        <w:gridCol w:w="1260"/>
        <w:gridCol w:w="180"/>
        <w:gridCol w:w="3680"/>
      </w:tblGrid>
      <w:tr w:rsidR="00FC5E79" w14:paraId="243E67F2" w14:textId="4DA47BA0" w:rsidTr="00A336D9">
        <w:tc>
          <w:tcPr>
            <w:tcW w:w="3140" w:type="dxa"/>
            <w:tcBorders>
              <w:bottom w:val="single" w:sz="8" w:space="0" w:color="BED7D3" w:themeColor="accent3"/>
            </w:tcBorders>
          </w:tcPr>
          <w:p w14:paraId="490B0BD2" w14:textId="77777777" w:rsidR="00FC5E79" w:rsidRDefault="00FC5E79" w:rsidP="00172366">
            <w:pPr>
              <w:pStyle w:val="TableData"/>
            </w:pPr>
          </w:p>
          <w:p w14:paraId="42CEFFEC" w14:textId="77777777" w:rsidR="00FC5E79" w:rsidRDefault="00FC5E79" w:rsidP="00172366">
            <w:pPr>
              <w:pStyle w:val="TableData"/>
            </w:pPr>
          </w:p>
          <w:p w14:paraId="379DC4BD" w14:textId="77777777" w:rsidR="00FC5E79" w:rsidRDefault="00FC5E79" w:rsidP="00172366">
            <w:pPr>
              <w:pStyle w:val="TableData"/>
            </w:pPr>
          </w:p>
          <w:p w14:paraId="73755F98" w14:textId="77777777" w:rsidR="00FC5E79" w:rsidRDefault="00FC5E79" w:rsidP="00172366">
            <w:pPr>
              <w:pStyle w:val="TableData"/>
            </w:pPr>
          </w:p>
          <w:p w14:paraId="4F5CE92B" w14:textId="77777777" w:rsidR="00FC5E79" w:rsidRDefault="00FC5E79" w:rsidP="00172366">
            <w:pPr>
              <w:pStyle w:val="TableData"/>
            </w:pPr>
          </w:p>
          <w:p w14:paraId="6AF4C429" w14:textId="77777777" w:rsidR="00FC5E79" w:rsidRDefault="00FC5E79" w:rsidP="00172366">
            <w:pPr>
              <w:pStyle w:val="TableData"/>
            </w:pPr>
          </w:p>
          <w:p w14:paraId="32FD6A7C" w14:textId="77777777" w:rsidR="00FC5E79" w:rsidRDefault="00FC5E79" w:rsidP="00172366">
            <w:pPr>
              <w:pStyle w:val="TableData"/>
            </w:pPr>
          </w:p>
          <w:p w14:paraId="03063E54" w14:textId="77777777" w:rsidR="00FC5E79" w:rsidRDefault="00FC5E79" w:rsidP="00172366">
            <w:pPr>
              <w:pStyle w:val="TableData"/>
            </w:pPr>
          </w:p>
          <w:p w14:paraId="73ED5D89" w14:textId="77777777" w:rsidR="00FC5E79" w:rsidRDefault="00FC5E79" w:rsidP="00172366">
            <w:pPr>
              <w:pStyle w:val="TableData"/>
            </w:pPr>
          </w:p>
          <w:p w14:paraId="0DCD49F2" w14:textId="77777777" w:rsidR="00FC5E79" w:rsidRDefault="00FC5E79" w:rsidP="00172366">
            <w:pPr>
              <w:pStyle w:val="TableData"/>
            </w:pPr>
          </w:p>
          <w:p w14:paraId="29ABA152" w14:textId="77777777" w:rsidR="00FC5E79" w:rsidRDefault="00FC5E79" w:rsidP="00172366">
            <w:pPr>
              <w:pStyle w:val="TableData"/>
            </w:pPr>
          </w:p>
          <w:p w14:paraId="05518A97" w14:textId="77777777" w:rsidR="00FC5E79" w:rsidRDefault="00FC5E79" w:rsidP="00172366">
            <w:pPr>
              <w:pStyle w:val="TableData"/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3EECE98" w14:textId="77777777" w:rsidR="00FC5E79" w:rsidRDefault="00FC5E79" w:rsidP="00172366">
            <w:pPr>
              <w:pStyle w:val="TableData"/>
            </w:pPr>
          </w:p>
        </w:tc>
        <w:tc>
          <w:tcPr>
            <w:tcW w:w="6020" w:type="dxa"/>
            <w:gridSpan w:val="5"/>
            <w:tcBorders>
              <w:bottom w:val="single" w:sz="8" w:space="0" w:color="BED7D3" w:themeColor="accent3"/>
            </w:tcBorders>
          </w:tcPr>
          <w:p w14:paraId="3A278450" w14:textId="77777777" w:rsidR="00FC5E79" w:rsidRDefault="00FC5E79" w:rsidP="00172366">
            <w:pPr>
              <w:pStyle w:val="TableData"/>
            </w:pPr>
          </w:p>
        </w:tc>
      </w:tr>
      <w:tr w:rsidR="00FC5E79" w14:paraId="28BC70F6" w14:textId="190BCD14" w:rsidTr="007B0CAB"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C72DD6" w14:textId="77777777" w:rsidR="00FC5E79" w:rsidRPr="00FC5E79" w:rsidRDefault="00FC5E79" w:rsidP="00172366">
            <w:pPr>
              <w:pStyle w:val="TableData"/>
              <w:rPr>
                <w:sz w:val="12"/>
                <w:szCs w:val="12"/>
              </w:rPr>
            </w:pPr>
          </w:p>
        </w:tc>
      </w:tr>
      <w:tr w:rsidR="00FC5E79" w14:paraId="4A3353AD" w14:textId="18366614" w:rsidTr="00A336D9">
        <w:tc>
          <w:tcPr>
            <w:tcW w:w="5480" w:type="dxa"/>
            <w:gridSpan w:val="5"/>
            <w:tcBorders>
              <w:bottom w:val="single" w:sz="8" w:space="0" w:color="BED7D3" w:themeColor="accent3"/>
            </w:tcBorders>
          </w:tcPr>
          <w:p w14:paraId="7E792BCC" w14:textId="77777777" w:rsidR="00FC5E79" w:rsidRDefault="00FC5E79" w:rsidP="00FC5E79">
            <w:pPr>
              <w:pStyle w:val="TableData"/>
            </w:pPr>
          </w:p>
          <w:p w14:paraId="09921D3C" w14:textId="77777777" w:rsidR="00FC5E79" w:rsidRDefault="00FC5E79" w:rsidP="00FC5E79">
            <w:pPr>
              <w:pStyle w:val="TableData"/>
            </w:pPr>
          </w:p>
          <w:p w14:paraId="45783E78" w14:textId="77777777" w:rsidR="00FC5E79" w:rsidRDefault="00FC5E79" w:rsidP="00FC5E79">
            <w:pPr>
              <w:pStyle w:val="TableData"/>
            </w:pPr>
          </w:p>
          <w:p w14:paraId="75389A4A" w14:textId="77777777" w:rsidR="00FC5E79" w:rsidRDefault="00FC5E79" w:rsidP="00FC5E79">
            <w:pPr>
              <w:pStyle w:val="TableData"/>
            </w:pPr>
          </w:p>
          <w:p w14:paraId="3FC4DE15" w14:textId="77777777" w:rsidR="00FC5E79" w:rsidRDefault="00FC5E79" w:rsidP="00FC5E79">
            <w:pPr>
              <w:pStyle w:val="TableData"/>
            </w:pPr>
          </w:p>
          <w:p w14:paraId="565EA3AE" w14:textId="77777777" w:rsidR="00FC5E79" w:rsidRDefault="00FC5E79" w:rsidP="00FC5E79">
            <w:pPr>
              <w:pStyle w:val="TableData"/>
            </w:pPr>
          </w:p>
          <w:p w14:paraId="0AB83BE4" w14:textId="77777777" w:rsidR="00FC5E79" w:rsidRDefault="00FC5E79" w:rsidP="00FC5E79">
            <w:pPr>
              <w:pStyle w:val="TableData"/>
            </w:pPr>
          </w:p>
          <w:p w14:paraId="1F911840" w14:textId="77777777" w:rsidR="00FC5E79" w:rsidRDefault="00FC5E79" w:rsidP="00FC5E79">
            <w:pPr>
              <w:pStyle w:val="TableData"/>
            </w:pPr>
          </w:p>
          <w:p w14:paraId="10998E7B" w14:textId="77777777" w:rsidR="00FC5E79" w:rsidRDefault="00FC5E79" w:rsidP="00FC5E79">
            <w:pPr>
              <w:pStyle w:val="TableData"/>
            </w:pPr>
          </w:p>
          <w:p w14:paraId="3F79DCAA" w14:textId="77777777" w:rsidR="00FC5E79" w:rsidRDefault="00FC5E79" w:rsidP="00FC5E79">
            <w:pPr>
              <w:pStyle w:val="TableData"/>
            </w:pPr>
          </w:p>
          <w:p w14:paraId="196A8E8B" w14:textId="77777777" w:rsidR="00FC5E79" w:rsidRDefault="00FC5E79" w:rsidP="00FC5E79">
            <w:pPr>
              <w:pStyle w:val="TableData"/>
            </w:pPr>
          </w:p>
          <w:p w14:paraId="310159DC" w14:textId="77777777" w:rsidR="00FC5E79" w:rsidRDefault="00FC5E79" w:rsidP="00FC5E79">
            <w:pPr>
              <w:pStyle w:val="TableData"/>
            </w:pPr>
          </w:p>
          <w:p w14:paraId="1BE125B7" w14:textId="77777777" w:rsidR="00FC5E79" w:rsidRDefault="00FC5E79" w:rsidP="00FC5E79">
            <w:pPr>
              <w:pStyle w:val="TableData"/>
            </w:pPr>
          </w:p>
          <w:p w14:paraId="0AB46F35" w14:textId="77777777" w:rsidR="00FC5E79" w:rsidRDefault="00FC5E79" w:rsidP="00172366">
            <w:pPr>
              <w:pStyle w:val="TableData"/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3B73B0A" w14:textId="2FB9DF52" w:rsidR="00FC5E79" w:rsidRDefault="00FC5E79" w:rsidP="00172366">
            <w:pPr>
              <w:pStyle w:val="TableData"/>
            </w:pPr>
          </w:p>
        </w:tc>
        <w:tc>
          <w:tcPr>
            <w:tcW w:w="3680" w:type="dxa"/>
            <w:tcBorders>
              <w:bottom w:val="single" w:sz="8" w:space="0" w:color="BED7D3" w:themeColor="accent3"/>
            </w:tcBorders>
          </w:tcPr>
          <w:p w14:paraId="79F6C024" w14:textId="77777777" w:rsidR="00FC5E79" w:rsidRDefault="00FC5E79" w:rsidP="00172366">
            <w:pPr>
              <w:pStyle w:val="TableData"/>
            </w:pPr>
          </w:p>
        </w:tc>
      </w:tr>
      <w:tr w:rsidR="00FC5E79" w14:paraId="17913108" w14:textId="0A360BBC" w:rsidTr="00A336D9"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6CD914" w14:textId="77777777" w:rsidR="00FC5E79" w:rsidRPr="00FC5E79" w:rsidRDefault="00FC5E79" w:rsidP="00172366">
            <w:pPr>
              <w:pStyle w:val="TableData"/>
              <w:rPr>
                <w:sz w:val="12"/>
                <w:szCs w:val="12"/>
              </w:rPr>
            </w:pPr>
          </w:p>
        </w:tc>
      </w:tr>
      <w:tr w:rsidR="00FC5E79" w14:paraId="167CD29E" w14:textId="28D0AD6F" w:rsidTr="00A336D9">
        <w:tc>
          <w:tcPr>
            <w:tcW w:w="4040" w:type="dxa"/>
            <w:gridSpan w:val="3"/>
            <w:tcBorders>
              <w:top w:val="single" w:sz="8" w:space="0" w:color="BED7D3" w:themeColor="accent3"/>
            </w:tcBorders>
          </w:tcPr>
          <w:p w14:paraId="18DB713C" w14:textId="77777777" w:rsidR="00FC5E79" w:rsidRDefault="00FC5E79" w:rsidP="00172366">
            <w:pPr>
              <w:pStyle w:val="TableData"/>
            </w:pPr>
          </w:p>
          <w:p w14:paraId="3593C804" w14:textId="77777777" w:rsidR="00FC5E79" w:rsidRDefault="00FC5E79" w:rsidP="00172366">
            <w:pPr>
              <w:pStyle w:val="TableData"/>
            </w:pPr>
          </w:p>
          <w:p w14:paraId="016D044B" w14:textId="77777777" w:rsidR="00FC5E79" w:rsidRDefault="00FC5E79" w:rsidP="00172366">
            <w:pPr>
              <w:pStyle w:val="TableData"/>
            </w:pPr>
          </w:p>
          <w:p w14:paraId="4E4A659F" w14:textId="77777777" w:rsidR="00FC5E79" w:rsidRDefault="00FC5E79" w:rsidP="00172366">
            <w:pPr>
              <w:pStyle w:val="TableData"/>
            </w:pPr>
          </w:p>
          <w:p w14:paraId="17295D55" w14:textId="77777777" w:rsidR="00FC5E79" w:rsidRDefault="00FC5E79" w:rsidP="00172366">
            <w:pPr>
              <w:pStyle w:val="TableData"/>
            </w:pPr>
          </w:p>
          <w:p w14:paraId="28EE3948" w14:textId="77777777" w:rsidR="00FC5E79" w:rsidRDefault="00FC5E79" w:rsidP="00172366">
            <w:pPr>
              <w:pStyle w:val="TableData"/>
            </w:pPr>
          </w:p>
          <w:p w14:paraId="561849DC" w14:textId="77777777" w:rsidR="00FC5E79" w:rsidRDefault="00FC5E79" w:rsidP="00172366">
            <w:pPr>
              <w:pStyle w:val="TableData"/>
            </w:pPr>
          </w:p>
          <w:p w14:paraId="7CD65A6E" w14:textId="77777777" w:rsidR="00FC5E79" w:rsidRDefault="00FC5E79" w:rsidP="00172366">
            <w:pPr>
              <w:pStyle w:val="TableData"/>
            </w:pPr>
          </w:p>
          <w:p w14:paraId="4658222D" w14:textId="77777777" w:rsidR="00FC5E79" w:rsidRDefault="00FC5E79" w:rsidP="00172366">
            <w:pPr>
              <w:pStyle w:val="TableData"/>
            </w:pPr>
          </w:p>
          <w:p w14:paraId="3E23E7B2" w14:textId="77777777" w:rsidR="00FC5E79" w:rsidRDefault="00FC5E79" w:rsidP="00172366">
            <w:pPr>
              <w:pStyle w:val="TableData"/>
            </w:pPr>
          </w:p>
          <w:p w14:paraId="027C7F38" w14:textId="77777777" w:rsidR="00FC5E79" w:rsidRDefault="00FC5E79" w:rsidP="00172366">
            <w:pPr>
              <w:pStyle w:val="TableData"/>
            </w:pPr>
          </w:p>
          <w:p w14:paraId="2499DBAD" w14:textId="77777777" w:rsidR="00FC5E79" w:rsidRDefault="00FC5E79" w:rsidP="00172366">
            <w:pPr>
              <w:pStyle w:val="TableData"/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E3F8E74" w14:textId="77777777" w:rsidR="00FC5E79" w:rsidRDefault="00FC5E79" w:rsidP="00172366">
            <w:pPr>
              <w:pStyle w:val="TableData"/>
            </w:pPr>
          </w:p>
        </w:tc>
        <w:tc>
          <w:tcPr>
            <w:tcW w:w="5120" w:type="dxa"/>
            <w:gridSpan w:val="3"/>
            <w:tcBorders>
              <w:top w:val="single" w:sz="8" w:space="0" w:color="BED7D3" w:themeColor="accent3"/>
            </w:tcBorders>
          </w:tcPr>
          <w:p w14:paraId="689A34A4" w14:textId="268B6F74" w:rsidR="00FC5E79" w:rsidRDefault="00FC5E79" w:rsidP="00172366">
            <w:pPr>
              <w:pStyle w:val="TableData"/>
            </w:pPr>
          </w:p>
        </w:tc>
      </w:tr>
    </w:tbl>
    <w:p w14:paraId="5BB89926" w14:textId="77777777" w:rsidR="00FC5E79" w:rsidRDefault="00FC5E79" w:rsidP="00FC5E79"/>
    <w:sectPr w:rsidR="00FC5E7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DF40" w14:textId="77777777" w:rsidR="001C734A" w:rsidRDefault="001C734A" w:rsidP="00293785">
      <w:pPr>
        <w:spacing w:after="0" w:line="240" w:lineRule="auto"/>
      </w:pPr>
      <w:r>
        <w:separator/>
      </w:r>
    </w:p>
  </w:endnote>
  <w:endnote w:type="continuationSeparator" w:id="0">
    <w:p w14:paraId="004895AB" w14:textId="77777777" w:rsidR="001C734A" w:rsidRDefault="001C734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546E" w14:textId="1D6206BD" w:rsidR="00293785" w:rsidRDefault="0012656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A4CCB0" wp14:editId="7AE0F9D2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AE21B" w14:textId="65DC08C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EBC4BFF338D42159CF727B702E984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C5E79">
                                <w:t>Close Shaves in Colombia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4CC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741AE21B" w14:textId="65DC08C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EBC4BFF338D42159CF727B702E984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C5E79">
                          <w:t>Close Shaves in Colombia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F783EE" wp14:editId="6ACDF947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E658" w14:textId="77777777" w:rsidR="001C734A" w:rsidRDefault="001C734A" w:rsidP="00293785">
      <w:pPr>
        <w:spacing w:after="0" w:line="240" w:lineRule="auto"/>
      </w:pPr>
      <w:r>
        <w:separator/>
      </w:r>
    </w:p>
  </w:footnote>
  <w:footnote w:type="continuationSeparator" w:id="0">
    <w:p w14:paraId="38B38D8C" w14:textId="77777777" w:rsidR="001C734A" w:rsidRDefault="001C734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32069">
    <w:abstractNumId w:val="6"/>
  </w:num>
  <w:num w:numId="2" w16cid:durableId="944070545">
    <w:abstractNumId w:val="7"/>
  </w:num>
  <w:num w:numId="3" w16cid:durableId="507406341">
    <w:abstractNumId w:val="0"/>
  </w:num>
  <w:num w:numId="4" w16cid:durableId="2064325936">
    <w:abstractNumId w:val="2"/>
  </w:num>
  <w:num w:numId="5" w16cid:durableId="1433627139">
    <w:abstractNumId w:val="3"/>
  </w:num>
  <w:num w:numId="6" w16cid:durableId="1620455637">
    <w:abstractNumId w:val="5"/>
  </w:num>
  <w:num w:numId="7" w16cid:durableId="1193422451">
    <w:abstractNumId w:val="4"/>
  </w:num>
  <w:num w:numId="8" w16cid:durableId="595208977">
    <w:abstractNumId w:val="8"/>
  </w:num>
  <w:num w:numId="9" w16cid:durableId="2045254293">
    <w:abstractNumId w:val="9"/>
  </w:num>
  <w:num w:numId="10" w16cid:durableId="2004702951">
    <w:abstractNumId w:val="10"/>
  </w:num>
  <w:num w:numId="11" w16cid:durableId="52320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9"/>
    <w:rsid w:val="000327EA"/>
    <w:rsid w:val="0004006F"/>
    <w:rsid w:val="00053775"/>
    <w:rsid w:val="0005619A"/>
    <w:rsid w:val="0008589D"/>
    <w:rsid w:val="0011259B"/>
    <w:rsid w:val="00116FDD"/>
    <w:rsid w:val="00125621"/>
    <w:rsid w:val="00126561"/>
    <w:rsid w:val="001C734A"/>
    <w:rsid w:val="001D0BBF"/>
    <w:rsid w:val="001E1F85"/>
    <w:rsid w:val="001F125D"/>
    <w:rsid w:val="002345CC"/>
    <w:rsid w:val="00293785"/>
    <w:rsid w:val="002C0879"/>
    <w:rsid w:val="002C37B4"/>
    <w:rsid w:val="002E48E3"/>
    <w:rsid w:val="0036040A"/>
    <w:rsid w:val="00397FA9"/>
    <w:rsid w:val="00445CFC"/>
    <w:rsid w:val="00446C13"/>
    <w:rsid w:val="00497329"/>
    <w:rsid w:val="005078B4"/>
    <w:rsid w:val="0053328A"/>
    <w:rsid w:val="00540FC6"/>
    <w:rsid w:val="005511B6"/>
    <w:rsid w:val="00553C98"/>
    <w:rsid w:val="005A450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0CAB"/>
    <w:rsid w:val="007B3B52"/>
    <w:rsid w:val="007E6F1D"/>
    <w:rsid w:val="0082198F"/>
    <w:rsid w:val="008239A9"/>
    <w:rsid w:val="00880013"/>
    <w:rsid w:val="008920A4"/>
    <w:rsid w:val="008F5386"/>
    <w:rsid w:val="00913172"/>
    <w:rsid w:val="00981E19"/>
    <w:rsid w:val="009B52E4"/>
    <w:rsid w:val="009D6E8D"/>
    <w:rsid w:val="00A101E8"/>
    <w:rsid w:val="00A336D9"/>
    <w:rsid w:val="00AC349E"/>
    <w:rsid w:val="00B92DBF"/>
    <w:rsid w:val="00BD119F"/>
    <w:rsid w:val="00C16590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01D29"/>
  <w15:docId w15:val="{3DA282EA-CE7C-41D3-952B-E913EBDB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C5E7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BC4BFF338D42159CF727B702E98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842D-E2E2-4AAD-BA8D-2DE20806CEAB}"/>
      </w:docPartPr>
      <w:docPartBody>
        <w:p w:rsidR="008926F0" w:rsidRDefault="008926F0">
          <w:pPr>
            <w:pStyle w:val="BEBC4BFF338D42159CF727B702E984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0"/>
    <w:rsid w:val="002E48E3"/>
    <w:rsid w:val="00353328"/>
    <w:rsid w:val="007B3B52"/>
    <w:rsid w:val="008239A9"/>
    <w:rsid w:val="008926F0"/>
    <w:rsid w:val="00C1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BC4BFF338D42159CF727B702E98486">
    <w:name w:val="BEBC4BFF338D42159CF727B702E98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30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creator>Michell</dc:creator>
  <cp:lastModifiedBy>McNaughton, Jason M.</cp:lastModifiedBy>
  <cp:revision>5</cp:revision>
  <cp:lastPrinted>2016-07-14T14:08:00Z</cp:lastPrinted>
  <dcterms:created xsi:type="dcterms:W3CDTF">2024-10-25T12:17:00Z</dcterms:created>
  <dcterms:modified xsi:type="dcterms:W3CDTF">2025-02-18T20:11:00Z</dcterms:modified>
</cp:coreProperties>
</file>