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DF02CA" w14:textId="51AA7FF3" w:rsidR="00446C13" w:rsidRPr="008125C2" w:rsidRDefault="00734FE2" w:rsidP="001872E7">
      <w:pPr>
        <w:pStyle w:val="Title"/>
      </w:pPr>
      <w:r w:rsidRPr="008125C2">
        <w:t>Comparing Characters</w:t>
      </w:r>
    </w:p>
    <w:p w14:paraId="4DB5B2FB" w14:textId="762603FB" w:rsidR="00734FE2" w:rsidRPr="008125C2" w:rsidRDefault="00391246" w:rsidP="00A83E3E">
      <w:r>
        <w:t>In the space between the two characters</w:t>
      </w:r>
      <w:r w:rsidR="00555099" w:rsidRPr="008125C2">
        <w:t>, write at least 4 similarities between the dentist and the barber. In</w:t>
      </w:r>
      <w:r>
        <w:t xml:space="preserve"> each outside</w:t>
      </w:r>
      <w:r w:rsidR="00555099" w:rsidRPr="008125C2">
        <w:t xml:space="preserve"> column, write at least 4 unique details </w:t>
      </w:r>
      <w:r>
        <w:t>about</w:t>
      </w:r>
      <w:r w:rsidR="00555099" w:rsidRPr="008125C2">
        <w:t xml:space="preserve"> each character.</w:t>
      </w:r>
    </w:p>
    <w:p w14:paraId="46BF8CF1" w14:textId="699672C1" w:rsidR="00734FE2" w:rsidRDefault="008125C2" w:rsidP="009D6E8D">
      <w:pPr>
        <w:pStyle w:val="BodyText"/>
      </w:pPr>
      <w:r w:rsidRPr="008125C2">
        <w:rPr>
          <w:noProof/>
        </w:rPr>
        <w:drawing>
          <wp:inline distT="0" distB="0" distL="0" distR="0" wp14:anchorId="4BBD56EA" wp14:editId="13B4A33F">
            <wp:extent cx="8229600" cy="4972050"/>
            <wp:effectExtent l="0" t="0" r="0" b="0"/>
            <wp:docPr id="30337670" name="Picture 3" descr="A cartoon of men holding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7670" name="Picture 3" descr="A cartoon of men holding tool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FE2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4558E" w14:textId="77777777" w:rsidR="006A029C" w:rsidRDefault="006A029C" w:rsidP="00293785">
      <w:pPr>
        <w:spacing w:after="0" w:line="240" w:lineRule="auto"/>
      </w:pPr>
      <w:r>
        <w:separator/>
      </w:r>
    </w:p>
  </w:endnote>
  <w:endnote w:type="continuationSeparator" w:id="0">
    <w:p w14:paraId="0D76FC5C" w14:textId="77777777" w:rsidR="006A029C" w:rsidRDefault="006A02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E441" w14:textId="4069B1CD" w:rsidR="00293785" w:rsidRDefault="00E4169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FAB308" wp14:editId="7A305E5C">
              <wp:simplePos x="0" y="0"/>
              <wp:positionH relativeFrom="column">
                <wp:posOffset>3768725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EE3C8" w14:textId="7332A86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D261A254A6B45B1BB7A675F872E962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83E3E">
                                <w:t>Close Shaves in Col</w:t>
                              </w:r>
                              <w:r w:rsidR="000D4D20">
                                <w:t>o</w:t>
                              </w:r>
                              <w:r w:rsidR="00A83E3E">
                                <w:t>mbia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AB3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GGcbbLeAAAACgEAAA8AAAAAAAAAAAAAAAAAugQAAGRycy9k&#10;b3ducmV2LnhtbFBLBQYAAAAABAAEAPMAAADFBQAAAAA=&#10;" filled="f" stroked="f">
              <v:textbox>
                <w:txbxContent>
                  <w:p w14:paraId="749EE3C8" w14:textId="7332A86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D261A254A6B45B1BB7A675F872E962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83E3E">
                          <w:t>Close Shaves in Col</w:t>
                        </w:r>
                        <w:r w:rsidR="000D4D20">
                          <w:t>o</w:t>
                        </w:r>
                        <w:r w:rsidR="00A83E3E">
                          <w:t>mbia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1407822" wp14:editId="64285421">
          <wp:simplePos x="0" y="0"/>
          <wp:positionH relativeFrom="column">
            <wp:posOffset>3654425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3985" w14:textId="77777777" w:rsidR="006A029C" w:rsidRDefault="006A029C" w:rsidP="00293785">
      <w:pPr>
        <w:spacing w:after="0" w:line="240" w:lineRule="auto"/>
      </w:pPr>
      <w:r>
        <w:separator/>
      </w:r>
    </w:p>
  </w:footnote>
  <w:footnote w:type="continuationSeparator" w:id="0">
    <w:p w14:paraId="0770F2ED" w14:textId="77777777" w:rsidR="006A029C" w:rsidRDefault="006A029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3165">
    <w:abstractNumId w:val="6"/>
  </w:num>
  <w:num w:numId="2" w16cid:durableId="897009946">
    <w:abstractNumId w:val="7"/>
  </w:num>
  <w:num w:numId="3" w16cid:durableId="504563226">
    <w:abstractNumId w:val="0"/>
  </w:num>
  <w:num w:numId="4" w16cid:durableId="629483769">
    <w:abstractNumId w:val="2"/>
  </w:num>
  <w:num w:numId="5" w16cid:durableId="159927060">
    <w:abstractNumId w:val="3"/>
  </w:num>
  <w:num w:numId="6" w16cid:durableId="681782554">
    <w:abstractNumId w:val="5"/>
  </w:num>
  <w:num w:numId="7" w16cid:durableId="1293629316">
    <w:abstractNumId w:val="4"/>
  </w:num>
  <w:num w:numId="8" w16cid:durableId="1618221999">
    <w:abstractNumId w:val="8"/>
  </w:num>
  <w:num w:numId="9" w16cid:durableId="303657549">
    <w:abstractNumId w:val="9"/>
  </w:num>
  <w:num w:numId="10" w16cid:durableId="1682773960">
    <w:abstractNumId w:val="10"/>
  </w:num>
  <w:num w:numId="11" w16cid:durableId="91154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E2"/>
    <w:rsid w:val="0004006F"/>
    <w:rsid w:val="00053775"/>
    <w:rsid w:val="0005619A"/>
    <w:rsid w:val="000716BE"/>
    <w:rsid w:val="000C442A"/>
    <w:rsid w:val="000D4D20"/>
    <w:rsid w:val="0011259B"/>
    <w:rsid w:val="00116FDD"/>
    <w:rsid w:val="00125621"/>
    <w:rsid w:val="001872E7"/>
    <w:rsid w:val="001C0F5B"/>
    <w:rsid w:val="001C12AA"/>
    <w:rsid w:val="001D0BBF"/>
    <w:rsid w:val="001E1F85"/>
    <w:rsid w:val="001E236D"/>
    <w:rsid w:val="001F125D"/>
    <w:rsid w:val="0022491E"/>
    <w:rsid w:val="002345CC"/>
    <w:rsid w:val="00293785"/>
    <w:rsid w:val="002C0879"/>
    <w:rsid w:val="002C37B4"/>
    <w:rsid w:val="0031293A"/>
    <w:rsid w:val="00342190"/>
    <w:rsid w:val="0036040A"/>
    <w:rsid w:val="00376F5A"/>
    <w:rsid w:val="00391246"/>
    <w:rsid w:val="003F1EA8"/>
    <w:rsid w:val="00446C13"/>
    <w:rsid w:val="00462100"/>
    <w:rsid w:val="005078B4"/>
    <w:rsid w:val="0053328A"/>
    <w:rsid w:val="00540FC6"/>
    <w:rsid w:val="00555099"/>
    <w:rsid w:val="00636E5D"/>
    <w:rsid w:val="00645D7F"/>
    <w:rsid w:val="00656940"/>
    <w:rsid w:val="00666C03"/>
    <w:rsid w:val="006763EA"/>
    <w:rsid w:val="00686DAB"/>
    <w:rsid w:val="00696D80"/>
    <w:rsid w:val="006A029C"/>
    <w:rsid w:val="006C2FB2"/>
    <w:rsid w:val="006E1542"/>
    <w:rsid w:val="00721EA4"/>
    <w:rsid w:val="00734FE2"/>
    <w:rsid w:val="00764BFE"/>
    <w:rsid w:val="007B055F"/>
    <w:rsid w:val="007D4DF2"/>
    <w:rsid w:val="008125C2"/>
    <w:rsid w:val="00880013"/>
    <w:rsid w:val="00895E9E"/>
    <w:rsid w:val="008D29FB"/>
    <w:rsid w:val="008E4D00"/>
    <w:rsid w:val="008F5386"/>
    <w:rsid w:val="00913172"/>
    <w:rsid w:val="00981E19"/>
    <w:rsid w:val="009B52E4"/>
    <w:rsid w:val="009C5132"/>
    <w:rsid w:val="009D6E8D"/>
    <w:rsid w:val="00A101E8"/>
    <w:rsid w:val="00A12EEC"/>
    <w:rsid w:val="00A471FD"/>
    <w:rsid w:val="00A83E3E"/>
    <w:rsid w:val="00AC349E"/>
    <w:rsid w:val="00AC75FD"/>
    <w:rsid w:val="00B01F92"/>
    <w:rsid w:val="00B92DBF"/>
    <w:rsid w:val="00BD119F"/>
    <w:rsid w:val="00C73EA1"/>
    <w:rsid w:val="00CB27A0"/>
    <w:rsid w:val="00CC4F77"/>
    <w:rsid w:val="00CD3CF6"/>
    <w:rsid w:val="00CE317F"/>
    <w:rsid w:val="00CE336D"/>
    <w:rsid w:val="00CF4639"/>
    <w:rsid w:val="00D106FF"/>
    <w:rsid w:val="00D5370B"/>
    <w:rsid w:val="00D626EB"/>
    <w:rsid w:val="00DF3D90"/>
    <w:rsid w:val="00E4169A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18A33"/>
  <w15:docId w15:val="{74B68D81-69D9-4445-9544-98D39412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261A254A6B45B1BB7A675F872E9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F966-1E78-4C33-B830-CBB30A671A46}"/>
      </w:docPartPr>
      <w:docPartBody>
        <w:p w:rsidR="0017227D" w:rsidRDefault="0017227D">
          <w:pPr>
            <w:pStyle w:val="4D261A254A6B45B1BB7A675F872E962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7D"/>
    <w:rsid w:val="0017227D"/>
    <w:rsid w:val="001C0F5B"/>
    <w:rsid w:val="00376F5A"/>
    <w:rsid w:val="003F1EA8"/>
    <w:rsid w:val="00417824"/>
    <w:rsid w:val="006763EA"/>
    <w:rsid w:val="006C2FB2"/>
    <w:rsid w:val="009F19A2"/>
    <w:rsid w:val="00A12EEC"/>
    <w:rsid w:val="00B01F92"/>
    <w:rsid w:val="00C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D261A254A6B45B1BB7A675F872E962B">
    <w:name w:val="4D261A254A6B45B1BB7A675F872E9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19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Shaves in Colombia</dc:title>
  <dc:creator>Michell</dc:creator>
  <cp:lastModifiedBy>McNaughton, Jason M.</cp:lastModifiedBy>
  <cp:revision>8</cp:revision>
  <cp:lastPrinted>2016-07-14T14:08:00Z</cp:lastPrinted>
  <dcterms:created xsi:type="dcterms:W3CDTF">2024-10-18T12:26:00Z</dcterms:created>
  <dcterms:modified xsi:type="dcterms:W3CDTF">2025-02-18T20:14:00Z</dcterms:modified>
</cp:coreProperties>
</file>