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1CB383" w14:textId="70D2E276" w:rsidR="00446C13" w:rsidRPr="001872E7" w:rsidRDefault="00B960C2" w:rsidP="001872E7">
      <w:pPr>
        <w:pStyle w:val="Title"/>
      </w:pPr>
      <w:r>
        <w:t xml:space="preserve">declaración </w:t>
      </w:r>
      <w:r w:rsidR="00754D60">
        <w:t>Magn</w:t>
      </w:r>
      <w:r>
        <w:t>é</w:t>
      </w:r>
      <w:r w:rsidR="00754D60">
        <w:t>tic</w:t>
      </w:r>
      <w:r>
        <w:t>a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54D60" w:rsidRPr="00523ADA" w14:paraId="2275EEA5" w14:textId="77777777" w:rsidTr="00571B85">
        <w:trPr>
          <w:trHeight w:val="8208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9BF51" w14:textId="5C76EA1D" w:rsidR="00752603" w:rsidRDefault="00752603" w:rsidP="00523ADA">
            <w:pPr>
              <w:spacing w:after="0" w:line="240" w:lineRule="auto"/>
              <w:jc w:val="center"/>
              <w:rPr>
                <w:sz w:val="96"/>
                <w:szCs w:val="72"/>
              </w:rPr>
            </w:pPr>
            <w:r>
              <w:rPr>
                <w:noProof/>
                <w:sz w:val="96"/>
                <w:szCs w:val="72"/>
              </w:rPr>
              <w:drawing>
                <wp:inline distT="0" distB="0" distL="0" distR="0" wp14:anchorId="7F8C19B6" wp14:editId="29595C2C">
                  <wp:extent cx="1828800" cy="1828800"/>
                  <wp:effectExtent l="0" t="0" r="0" b="0"/>
                  <wp:docPr id="1328064584" name="Graphic 2" descr="Lunch Box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064584" name="Graphic 1328064584" descr="Lunch Box outlin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DEDFF2" w14:textId="2DCC50B3" w:rsidR="00523ADA" w:rsidRDefault="00523ADA" w:rsidP="00754D60">
            <w:pPr>
              <w:jc w:val="center"/>
            </w:pPr>
          </w:p>
          <w:p w14:paraId="6FC63897" w14:textId="3A899A15" w:rsidR="00754D60" w:rsidRPr="006858E2" w:rsidRDefault="00523ADA" w:rsidP="00754D60">
            <w:pPr>
              <w:jc w:val="center"/>
              <w:rPr>
                <w:sz w:val="96"/>
                <w:szCs w:val="96"/>
                <w:lang w:val="es-ES"/>
              </w:rPr>
            </w:pPr>
            <w:r w:rsidRPr="006858E2">
              <w:rPr>
                <w:sz w:val="96"/>
                <w:szCs w:val="96"/>
                <w:lang w:val="es-ES"/>
              </w:rPr>
              <w:t>¿Debo sentarme a comer con mi mejor amigo o con la persona que me gusta?</w:t>
            </w:r>
          </w:p>
        </w:tc>
      </w:tr>
    </w:tbl>
    <w:p w14:paraId="6F3C22F1" w14:textId="77777777" w:rsidR="00895E9E" w:rsidRPr="00523ADA" w:rsidRDefault="00895E9E" w:rsidP="00754D60">
      <w:pPr>
        <w:rPr>
          <w:lang w:val="es-ES"/>
        </w:rPr>
      </w:pPr>
    </w:p>
    <w:p w14:paraId="52E0235A" w14:textId="1A0904FD" w:rsidR="00752603" w:rsidRPr="001872E7" w:rsidRDefault="00B960C2" w:rsidP="00752603">
      <w:pPr>
        <w:pStyle w:val="Title"/>
      </w:pPr>
      <w:r>
        <w:lastRenderedPageBreak/>
        <w:t xml:space="preserve">declaración Magnética </w:t>
      </w:r>
      <w:r w:rsidR="00752603"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52603" w:rsidRPr="005F6C65" w14:paraId="03E4A27B" w14:textId="77777777" w:rsidTr="00571B85">
        <w:trPr>
          <w:trHeight w:val="8208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8992B" w14:textId="6A8A965F" w:rsidR="00752603" w:rsidRDefault="00752603" w:rsidP="00571B85">
            <w:pPr>
              <w:spacing w:after="0" w:line="240" w:lineRule="auto"/>
              <w:jc w:val="center"/>
              <w:rPr>
                <w:sz w:val="96"/>
                <w:szCs w:val="72"/>
              </w:rPr>
            </w:pPr>
            <w:r>
              <w:rPr>
                <w:noProof/>
                <w:sz w:val="96"/>
                <w:szCs w:val="72"/>
              </w:rPr>
              <w:drawing>
                <wp:inline distT="0" distB="0" distL="0" distR="0" wp14:anchorId="471458C0" wp14:editId="49DDF664">
                  <wp:extent cx="2319578" cy="1828800"/>
                  <wp:effectExtent l="0" t="0" r="0" b="0"/>
                  <wp:docPr id="745502445" name="Graphic 4" descr="Des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502445" name="Graphic 745502445" descr="Desk outline"/>
                          <pic:cNvPicPr/>
                        </pic:nvPicPr>
                        <pic:blipFill rotWithShape="1"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4049" t="16579" r="3868" b="10820"/>
                          <a:stretch/>
                        </pic:blipFill>
                        <pic:spPr bwMode="auto">
                          <a:xfrm>
                            <a:off x="0" y="0"/>
                            <a:ext cx="2319578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E658F6" w14:textId="77777777" w:rsidR="005F6C65" w:rsidRDefault="005F6C65" w:rsidP="003B106E">
            <w:pPr>
              <w:jc w:val="center"/>
              <w:rPr>
                <w:sz w:val="96"/>
                <w:szCs w:val="72"/>
                <w:lang w:val="es-ES"/>
              </w:rPr>
            </w:pPr>
            <w:r w:rsidRPr="005F6C65">
              <w:rPr>
                <w:sz w:val="96"/>
                <w:szCs w:val="72"/>
                <w:lang w:val="es-ES"/>
              </w:rPr>
              <w:t>¿Termino</w:t>
            </w:r>
            <w:r>
              <w:rPr>
                <w:sz w:val="96"/>
                <w:szCs w:val="72"/>
                <w:lang w:val="es-ES"/>
              </w:rPr>
              <w:t xml:space="preserve"> mi tarea o</w:t>
            </w:r>
            <w:r w:rsidRPr="005F6C65">
              <w:rPr>
                <w:sz w:val="96"/>
                <w:szCs w:val="72"/>
                <w:lang w:val="es-ES"/>
              </w:rPr>
              <w:t xml:space="preserve"> </w:t>
            </w:r>
          </w:p>
          <w:p w14:paraId="7BB9043D" w14:textId="3F800255" w:rsidR="00752603" w:rsidRPr="005F6C65" w:rsidRDefault="005F6C65" w:rsidP="003B106E">
            <w:pPr>
              <w:jc w:val="center"/>
              <w:rPr>
                <w:sz w:val="52"/>
                <w:szCs w:val="48"/>
                <w:lang w:val="es-ES"/>
              </w:rPr>
            </w:pPr>
            <w:r w:rsidRPr="005F6C65">
              <w:rPr>
                <w:sz w:val="96"/>
                <w:szCs w:val="72"/>
                <w:lang w:val="es-ES"/>
              </w:rPr>
              <w:t>veo un par de episodios de mi serie favorita?</w:t>
            </w:r>
          </w:p>
        </w:tc>
      </w:tr>
    </w:tbl>
    <w:p w14:paraId="753A0825" w14:textId="77777777" w:rsidR="00752603" w:rsidRPr="005F6C65" w:rsidRDefault="00752603" w:rsidP="00752603">
      <w:pPr>
        <w:rPr>
          <w:lang w:val="es-ES"/>
        </w:rPr>
      </w:pPr>
    </w:p>
    <w:p w14:paraId="3D6C1D18" w14:textId="07F63853" w:rsidR="00752603" w:rsidRPr="001872E7" w:rsidRDefault="00B960C2" w:rsidP="00752603">
      <w:pPr>
        <w:pStyle w:val="Title"/>
      </w:pPr>
      <w:r>
        <w:lastRenderedPageBreak/>
        <w:t xml:space="preserve">declaración Magnética </w:t>
      </w:r>
      <w:r w:rsidR="00752603"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52603" w:rsidRPr="006858E2" w14:paraId="0C1D5F13" w14:textId="77777777" w:rsidTr="00571B85">
        <w:trPr>
          <w:trHeight w:val="8208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F0F45" w14:textId="062203F2" w:rsidR="00752603" w:rsidRDefault="00752603" w:rsidP="00571B85">
            <w:pPr>
              <w:spacing w:after="0" w:line="240" w:lineRule="auto"/>
              <w:jc w:val="center"/>
              <w:rPr>
                <w:sz w:val="96"/>
                <w:szCs w:val="72"/>
              </w:rPr>
            </w:pPr>
            <w:r>
              <w:rPr>
                <w:noProof/>
                <w:sz w:val="96"/>
                <w:szCs w:val="72"/>
              </w:rPr>
              <w:drawing>
                <wp:inline distT="0" distB="0" distL="0" distR="0" wp14:anchorId="149788C9" wp14:editId="0C7004BF">
                  <wp:extent cx="1828800" cy="1828800"/>
                  <wp:effectExtent l="0" t="0" r="0" b="0"/>
                  <wp:docPr id="285144300" name="Graphic 14" descr="Shoe footprint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144300" name="Graphic 285144300" descr="Shoe footprints outline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A4E620" w14:textId="17A14001" w:rsidR="00752603" w:rsidRPr="006858E2" w:rsidRDefault="006858E2" w:rsidP="006858E2">
            <w:pPr>
              <w:jc w:val="center"/>
              <w:rPr>
                <w:sz w:val="52"/>
                <w:szCs w:val="48"/>
                <w:lang w:val="es-ES"/>
              </w:rPr>
            </w:pPr>
            <w:r w:rsidRPr="006858E2">
              <w:rPr>
                <w:sz w:val="96"/>
                <w:szCs w:val="72"/>
                <w:lang w:val="es-ES"/>
              </w:rPr>
              <w:t>¿Me arriesgo a llevar zapatos</w:t>
            </w:r>
            <w:r>
              <w:rPr>
                <w:sz w:val="96"/>
                <w:szCs w:val="72"/>
                <w:lang w:val="es-ES"/>
              </w:rPr>
              <w:t xml:space="preserve"> </w:t>
            </w:r>
            <w:r w:rsidRPr="006858E2">
              <w:rPr>
                <w:sz w:val="96"/>
                <w:szCs w:val="72"/>
                <w:lang w:val="es-ES"/>
              </w:rPr>
              <w:t>nuevos y caros a</w:t>
            </w:r>
            <w:r>
              <w:rPr>
                <w:sz w:val="96"/>
                <w:szCs w:val="72"/>
                <w:lang w:val="es-ES"/>
              </w:rPr>
              <w:t xml:space="preserve"> la escuela</w:t>
            </w:r>
            <w:r w:rsidRPr="006858E2">
              <w:rPr>
                <w:sz w:val="96"/>
                <w:szCs w:val="72"/>
                <w:lang w:val="es-ES"/>
              </w:rPr>
              <w:t>,</w:t>
            </w:r>
            <w:r>
              <w:rPr>
                <w:sz w:val="96"/>
                <w:szCs w:val="72"/>
                <w:lang w:val="es-ES"/>
              </w:rPr>
              <w:t xml:space="preserve"> </w:t>
            </w:r>
            <w:r w:rsidRPr="006858E2">
              <w:rPr>
                <w:sz w:val="96"/>
                <w:szCs w:val="72"/>
                <w:lang w:val="es-ES"/>
              </w:rPr>
              <w:t>sabiendo que alguien podría</w:t>
            </w:r>
            <w:r>
              <w:rPr>
                <w:sz w:val="96"/>
                <w:szCs w:val="72"/>
                <w:lang w:val="es-ES"/>
              </w:rPr>
              <w:t xml:space="preserve"> </w:t>
            </w:r>
            <w:r w:rsidRPr="006858E2">
              <w:rPr>
                <w:sz w:val="96"/>
                <w:szCs w:val="72"/>
                <w:lang w:val="es-ES"/>
              </w:rPr>
              <w:t>pisarlos?</w:t>
            </w:r>
          </w:p>
        </w:tc>
      </w:tr>
    </w:tbl>
    <w:p w14:paraId="5DD522B5" w14:textId="77777777" w:rsidR="00752603" w:rsidRPr="006858E2" w:rsidRDefault="00752603" w:rsidP="00752603">
      <w:pPr>
        <w:rPr>
          <w:lang w:val="es-ES"/>
        </w:rPr>
      </w:pPr>
    </w:p>
    <w:p w14:paraId="3D11374C" w14:textId="0F5E164D" w:rsidR="00752603" w:rsidRPr="001872E7" w:rsidRDefault="00B960C2" w:rsidP="00752603">
      <w:pPr>
        <w:pStyle w:val="Title"/>
      </w:pPr>
      <w:r>
        <w:lastRenderedPageBreak/>
        <w:t xml:space="preserve">declaración Magnética </w:t>
      </w:r>
      <w:r w:rsidR="00752603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52603" w:rsidRPr="006858E2" w14:paraId="3E6C9630" w14:textId="77777777" w:rsidTr="00571B85">
        <w:trPr>
          <w:trHeight w:val="8208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262F6" w14:textId="52F81605" w:rsidR="00752603" w:rsidRDefault="00752603" w:rsidP="00571B85">
            <w:pPr>
              <w:spacing w:after="0" w:line="240" w:lineRule="auto"/>
              <w:jc w:val="center"/>
              <w:rPr>
                <w:sz w:val="96"/>
                <w:szCs w:val="72"/>
              </w:rPr>
            </w:pPr>
            <w:r>
              <w:rPr>
                <w:noProof/>
                <w:sz w:val="96"/>
                <w:szCs w:val="72"/>
              </w:rPr>
              <w:drawing>
                <wp:inline distT="0" distB="0" distL="0" distR="0" wp14:anchorId="7C1E8F7E" wp14:editId="791588EB">
                  <wp:extent cx="2477382" cy="1828800"/>
                  <wp:effectExtent l="0" t="0" r="0" b="0"/>
                  <wp:docPr id="451571256" name="Graphic 15" descr="Money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571256" name="Graphic 451571256" descr="Money outline"/>
                          <pic:cNvPicPr/>
                        </pic:nvPicPr>
                        <pic:blipFill rotWithShape="1"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rcRect t="13987" b="12192"/>
                          <a:stretch/>
                        </pic:blipFill>
                        <pic:spPr bwMode="auto">
                          <a:xfrm>
                            <a:off x="0" y="0"/>
                            <a:ext cx="2477382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83414A" w14:textId="30DA648C" w:rsidR="00752603" w:rsidRPr="006858E2" w:rsidRDefault="006858E2" w:rsidP="003B106E">
            <w:pPr>
              <w:jc w:val="center"/>
              <w:rPr>
                <w:sz w:val="52"/>
                <w:szCs w:val="48"/>
                <w:lang w:val="es-ES"/>
              </w:rPr>
            </w:pPr>
            <w:r w:rsidRPr="006858E2">
              <w:rPr>
                <w:sz w:val="96"/>
                <w:szCs w:val="72"/>
                <w:lang w:val="es-ES"/>
              </w:rPr>
              <w:t xml:space="preserve">¿Debo decirle a la cajera si me ha dado </w:t>
            </w:r>
            <w:r>
              <w:rPr>
                <w:sz w:val="96"/>
                <w:szCs w:val="72"/>
                <w:lang w:val="es-ES"/>
              </w:rPr>
              <w:t>$</w:t>
            </w:r>
            <w:r w:rsidRPr="006858E2">
              <w:rPr>
                <w:sz w:val="96"/>
                <w:szCs w:val="72"/>
                <w:lang w:val="es-ES"/>
              </w:rPr>
              <w:t>5 de más en el cambio?</w:t>
            </w:r>
          </w:p>
        </w:tc>
      </w:tr>
    </w:tbl>
    <w:p w14:paraId="015BE4FB" w14:textId="77777777" w:rsidR="00752603" w:rsidRPr="006858E2" w:rsidRDefault="00752603" w:rsidP="00752603">
      <w:pPr>
        <w:pStyle w:val="BodyText"/>
        <w:rPr>
          <w:lang w:val="es-ES"/>
        </w:rPr>
      </w:pPr>
    </w:p>
    <w:sectPr w:rsidR="00752603" w:rsidRPr="006858E2" w:rsidSect="008E4D0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048C9" w14:textId="77777777" w:rsidR="00C3092E" w:rsidRDefault="00C3092E" w:rsidP="00293785">
      <w:pPr>
        <w:spacing w:after="0" w:line="240" w:lineRule="auto"/>
      </w:pPr>
      <w:r>
        <w:separator/>
      </w:r>
    </w:p>
  </w:endnote>
  <w:endnote w:type="continuationSeparator" w:id="0">
    <w:p w14:paraId="43995C08" w14:textId="77777777" w:rsidR="00C3092E" w:rsidRDefault="00C3092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0865A" w14:textId="77777777" w:rsidR="009E5887" w:rsidRDefault="009E5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8FF3" w14:textId="6F67D03F" w:rsidR="00293785" w:rsidRDefault="00C12C92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4435248" wp14:editId="482A7D17">
          <wp:simplePos x="0" y="0"/>
          <wp:positionH relativeFrom="column">
            <wp:posOffset>3654425</wp:posOffset>
          </wp:positionH>
          <wp:positionV relativeFrom="paragraph">
            <wp:posOffset>-231775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124409" wp14:editId="65436C19">
              <wp:simplePos x="0" y="0"/>
              <wp:positionH relativeFrom="column">
                <wp:posOffset>3768725</wp:posOffset>
              </wp:positionH>
              <wp:positionV relativeFrom="paragraph">
                <wp:posOffset>-280670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0DC797" w14:textId="025D472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E5A9756D7874484A8E7FF0F6677FF68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54D60">
                                <w:t xml:space="preserve">Close Shaves </w:t>
                              </w:r>
                              <w:r w:rsidR="00260B62">
                                <w:t>in</w:t>
                              </w:r>
                              <w:r w:rsidR="00754D60">
                                <w:t xml:space="preserve"> Col</w:t>
                              </w:r>
                              <w:r w:rsidR="007D382E">
                                <w:t>o</w:t>
                              </w:r>
                              <w:r w:rsidR="00754D60">
                                <w:t>mbia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12440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6.75pt;margin-top:-22.1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BMBaQo3AAAAAkBAAAPAAAAAAAAAAAAAAAAALoEAABkcnMvZG93&#10;bnJldi54bWxQSwUGAAAAAAQABADzAAAAwwUAAAAA&#10;" filled="f" stroked="f">
              <v:textbox>
                <w:txbxContent>
                  <w:p w14:paraId="4C0DC797" w14:textId="025D472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E5A9756D7874484A8E7FF0F6677FF68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54D60">
                          <w:t xml:space="preserve">Close Shaves </w:t>
                        </w:r>
                        <w:r w:rsidR="00260B62">
                          <w:t>in</w:t>
                        </w:r>
                        <w:r w:rsidR="00754D60">
                          <w:t xml:space="preserve"> Col</w:t>
                        </w:r>
                        <w:r w:rsidR="007D382E">
                          <w:t>o</w:t>
                        </w:r>
                        <w:r w:rsidR="00754D60">
                          <w:t>mbia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4B8F8" w14:textId="77777777" w:rsidR="009E5887" w:rsidRDefault="009E5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60033" w14:textId="77777777" w:rsidR="00C3092E" w:rsidRDefault="00C3092E" w:rsidP="00293785">
      <w:pPr>
        <w:spacing w:after="0" w:line="240" w:lineRule="auto"/>
      </w:pPr>
      <w:r>
        <w:separator/>
      </w:r>
    </w:p>
  </w:footnote>
  <w:footnote w:type="continuationSeparator" w:id="0">
    <w:p w14:paraId="112DC198" w14:textId="77777777" w:rsidR="00C3092E" w:rsidRDefault="00C3092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11C21" w14:textId="77777777" w:rsidR="009E5887" w:rsidRDefault="009E5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CCE42" w14:textId="77777777" w:rsidR="009E5887" w:rsidRDefault="009E5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D214E" w14:textId="77777777" w:rsidR="009E5887" w:rsidRDefault="009E5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707348">
    <w:abstractNumId w:val="6"/>
  </w:num>
  <w:num w:numId="2" w16cid:durableId="1074470535">
    <w:abstractNumId w:val="7"/>
  </w:num>
  <w:num w:numId="3" w16cid:durableId="363946161">
    <w:abstractNumId w:val="0"/>
  </w:num>
  <w:num w:numId="4" w16cid:durableId="1909918425">
    <w:abstractNumId w:val="2"/>
  </w:num>
  <w:num w:numId="5" w16cid:durableId="1835026694">
    <w:abstractNumId w:val="3"/>
  </w:num>
  <w:num w:numId="6" w16cid:durableId="1301376036">
    <w:abstractNumId w:val="5"/>
  </w:num>
  <w:num w:numId="7" w16cid:durableId="41253652">
    <w:abstractNumId w:val="4"/>
  </w:num>
  <w:num w:numId="8" w16cid:durableId="1392846999">
    <w:abstractNumId w:val="8"/>
  </w:num>
  <w:num w:numId="9" w16cid:durableId="1957180283">
    <w:abstractNumId w:val="9"/>
  </w:num>
  <w:num w:numId="10" w16cid:durableId="610670686">
    <w:abstractNumId w:val="10"/>
  </w:num>
  <w:num w:numId="11" w16cid:durableId="961228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60"/>
    <w:rsid w:val="000155FE"/>
    <w:rsid w:val="0004006F"/>
    <w:rsid w:val="00053775"/>
    <w:rsid w:val="0005619A"/>
    <w:rsid w:val="00061D3F"/>
    <w:rsid w:val="000716BE"/>
    <w:rsid w:val="0011259B"/>
    <w:rsid w:val="00116FDD"/>
    <w:rsid w:val="00125621"/>
    <w:rsid w:val="001872E7"/>
    <w:rsid w:val="001C0F5B"/>
    <w:rsid w:val="001C12AA"/>
    <w:rsid w:val="001D0BBF"/>
    <w:rsid w:val="001E1F85"/>
    <w:rsid w:val="001E236D"/>
    <w:rsid w:val="001F125D"/>
    <w:rsid w:val="002345CC"/>
    <w:rsid w:val="00260B62"/>
    <w:rsid w:val="002807BE"/>
    <w:rsid w:val="0029132A"/>
    <w:rsid w:val="00293785"/>
    <w:rsid w:val="002C0879"/>
    <w:rsid w:val="002C37B4"/>
    <w:rsid w:val="002D0AE9"/>
    <w:rsid w:val="0036040A"/>
    <w:rsid w:val="003E0CD4"/>
    <w:rsid w:val="00446C13"/>
    <w:rsid w:val="005078B4"/>
    <w:rsid w:val="00523ADA"/>
    <w:rsid w:val="0053328A"/>
    <w:rsid w:val="00540FC6"/>
    <w:rsid w:val="00571B85"/>
    <w:rsid w:val="005F6C65"/>
    <w:rsid w:val="00645D7F"/>
    <w:rsid w:val="00656940"/>
    <w:rsid w:val="00666C03"/>
    <w:rsid w:val="006858E2"/>
    <w:rsid w:val="00686DAB"/>
    <w:rsid w:val="00696D80"/>
    <w:rsid w:val="006B4120"/>
    <w:rsid w:val="006E1542"/>
    <w:rsid w:val="00710FCA"/>
    <w:rsid w:val="00721EA4"/>
    <w:rsid w:val="00752603"/>
    <w:rsid w:val="00754D60"/>
    <w:rsid w:val="00766D89"/>
    <w:rsid w:val="007B055F"/>
    <w:rsid w:val="007B3B52"/>
    <w:rsid w:val="007D382E"/>
    <w:rsid w:val="007D4DF2"/>
    <w:rsid w:val="00880013"/>
    <w:rsid w:val="00895E9E"/>
    <w:rsid w:val="00897D5E"/>
    <w:rsid w:val="008E4D00"/>
    <w:rsid w:val="008F5386"/>
    <w:rsid w:val="00913172"/>
    <w:rsid w:val="00981E19"/>
    <w:rsid w:val="00995BBD"/>
    <w:rsid w:val="009A2D03"/>
    <w:rsid w:val="009B52E4"/>
    <w:rsid w:val="009C5132"/>
    <w:rsid w:val="009D6E8D"/>
    <w:rsid w:val="009E5887"/>
    <w:rsid w:val="00A101E8"/>
    <w:rsid w:val="00A471FD"/>
    <w:rsid w:val="00AC349E"/>
    <w:rsid w:val="00AC75FD"/>
    <w:rsid w:val="00B03648"/>
    <w:rsid w:val="00B92DBF"/>
    <w:rsid w:val="00B960C2"/>
    <w:rsid w:val="00BD119F"/>
    <w:rsid w:val="00C12C92"/>
    <w:rsid w:val="00C3092E"/>
    <w:rsid w:val="00C73EA1"/>
    <w:rsid w:val="00CB27A0"/>
    <w:rsid w:val="00CC4F77"/>
    <w:rsid w:val="00CD3CF6"/>
    <w:rsid w:val="00CE317F"/>
    <w:rsid w:val="00CE336D"/>
    <w:rsid w:val="00CF4639"/>
    <w:rsid w:val="00D106FF"/>
    <w:rsid w:val="00D16F2E"/>
    <w:rsid w:val="00D42846"/>
    <w:rsid w:val="00D61100"/>
    <w:rsid w:val="00D626EB"/>
    <w:rsid w:val="00D8452E"/>
    <w:rsid w:val="00DD021E"/>
    <w:rsid w:val="00E06C43"/>
    <w:rsid w:val="00E26DD1"/>
    <w:rsid w:val="00E97B5C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1C86D"/>
  <w15:docId w15:val="{998D7756-3EFF-46A8-B4B7-A3C59C06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A9756D7874484A8E7FF0F6677FF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D976B-DCDE-47BC-AAC2-58C35ED633C1}"/>
      </w:docPartPr>
      <w:docPartBody>
        <w:p w:rsidR="00365681" w:rsidRDefault="00365681">
          <w:pPr>
            <w:pStyle w:val="E5A9756D7874484A8E7FF0F6677FF68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81"/>
    <w:rsid w:val="001101ED"/>
    <w:rsid w:val="001C0F5B"/>
    <w:rsid w:val="0029132A"/>
    <w:rsid w:val="0031754B"/>
    <w:rsid w:val="00365681"/>
    <w:rsid w:val="003E0CD4"/>
    <w:rsid w:val="007B3B52"/>
    <w:rsid w:val="00A767CD"/>
    <w:rsid w:val="00C04A09"/>
    <w:rsid w:val="00CF4639"/>
    <w:rsid w:val="00D61100"/>
    <w:rsid w:val="00E2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5A9756D7874484A8E7FF0F6677FF68F">
    <w:name w:val="E5A9756D7874484A8E7FF0F6677FF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Instructions.dotx</Template>
  <TotalTime>35</TotalTime>
  <Pages>4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Close Shaves in Colombia</vt:lpstr>
    </vt:vector>
  </TitlesOfParts>
  <Manager/>
  <Company/>
  <LinksUpToDate>false</LinksUpToDate>
  <CharactersWithSpaces>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Close Shaves in Colombia</dc:title>
  <dc:subject/>
  <dc:creator>K20 Center</dc:creator>
  <cp:keywords/>
  <dc:description/>
  <cp:lastModifiedBy>McNaughton, Jason M.</cp:lastModifiedBy>
  <cp:revision>16</cp:revision>
  <cp:lastPrinted>2024-10-29T14:26:00Z</cp:lastPrinted>
  <dcterms:created xsi:type="dcterms:W3CDTF">2024-10-22T20:18:00Z</dcterms:created>
  <dcterms:modified xsi:type="dcterms:W3CDTF">2025-02-18T20:18:00Z</dcterms:modified>
  <cp:category/>
</cp:coreProperties>
</file>