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1CB383" w14:textId="284D7EFA" w:rsidR="00446C13" w:rsidRPr="001872E7" w:rsidRDefault="00754D60" w:rsidP="001872E7">
      <w:pPr>
        <w:pStyle w:val="Title"/>
      </w:pPr>
      <w:r>
        <w:t>Magnetic Statement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4D60" w14:paraId="2275EEA5" w14:textId="77777777" w:rsidTr="00571B85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9BF51" w14:textId="5C76EA1D" w:rsidR="00752603" w:rsidRDefault="00752603" w:rsidP="00571B85">
            <w:pPr>
              <w:spacing w:after="0" w:line="240" w:lineRule="auto"/>
              <w:jc w:val="center"/>
              <w:rPr>
                <w:sz w:val="96"/>
                <w:szCs w:val="72"/>
              </w:rPr>
            </w:pPr>
            <w:r>
              <w:rPr>
                <w:noProof/>
                <w:sz w:val="96"/>
                <w:szCs w:val="72"/>
              </w:rPr>
              <w:drawing>
                <wp:inline distT="0" distB="0" distL="0" distR="0" wp14:anchorId="7F8C19B6" wp14:editId="29595C2C">
                  <wp:extent cx="1828800" cy="1828800"/>
                  <wp:effectExtent l="0" t="0" r="0" b="0"/>
                  <wp:docPr id="1328064584" name="Graphic 2" descr="Lunch Bo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64584" name="Graphic 1328064584" descr="Lunch Box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63897" w14:textId="23E2B02E" w:rsidR="00754D60" w:rsidRPr="00754D60" w:rsidRDefault="00752603" w:rsidP="00754D60">
            <w:pPr>
              <w:jc w:val="center"/>
              <w:rPr>
                <w:sz w:val="52"/>
                <w:szCs w:val="48"/>
              </w:rPr>
            </w:pPr>
            <w:r w:rsidRPr="00752603">
              <w:rPr>
                <w:sz w:val="96"/>
                <w:szCs w:val="72"/>
              </w:rPr>
              <w:t>Should I sit with</w:t>
            </w:r>
            <w:r>
              <w:rPr>
                <w:sz w:val="96"/>
                <w:szCs w:val="72"/>
              </w:rPr>
              <w:br/>
            </w:r>
            <w:r w:rsidRPr="00752603">
              <w:rPr>
                <w:sz w:val="96"/>
                <w:szCs w:val="72"/>
              </w:rPr>
              <w:t>my best friend or</w:t>
            </w:r>
            <w:r>
              <w:rPr>
                <w:sz w:val="96"/>
                <w:szCs w:val="72"/>
              </w:rPr>
              <w:br/>
            </w:r>
            <w:r w:rsidR="009E5887">
              <w:rPr>
                <w:sz w:val="96"/>
                <w:szCs w:val="72"/>
              </w:rPr>
              <w:t xml:space="preserve">my </w:t>
            </w:r>
            <w:r w:rsidRPr="00752603">
              <w:rPr>
                <w:sz w:val="96"/>
                <w:szCs w:val="72"/>
              </w:rPr>
              <w:t>crush at lunch?</w:t>
            </w:r>
          </w:p>
        </w:tc>
      </w:tr>
    </w:tbl>
    <w:p w14:paraId="6F3C22F1" w14:textId="77777777" w:rsidR="00895E9E" w:rsidRDefault="00895E9E" w:rsidP="00754D60"/>
    <w:p w14:paraId="52E0235A" w14:textId="510F1C49" w:rsidR="00752603" w:rsidRPr="001872E7" w:rsidRDefault="00752603" w:rsidP="00752603">
      <w:pPr>
        <w:pStyle w:val="Title"/>
      </w:pPr>
      <w:r>
        <w:lastRenderedPageBreak/>
        <w:t>Magnetic Statement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2603" w14:paraId="03E4A27B" w14:textId="77777777" w:rsidTr="00571B85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992B" w14:textId="6A8A965F" w:rsidR="00752603" w:rsidRDefault="00752603" w:rsidP="00571B85">
            <w:pPr>
              <w:spacing w:after="0" w:line="240" w:lineRule="auto"/>
              <w:jc w:val="center"/>
              <w:rPr>
                <w:sz w:val="96"/>
                <w:szCs w:val="72"/>
              </w:rPr>
            </w:pPr>
            <w:r>
              <w:rPr>
                <w:noProof/>
                <w:sz w:val="96"/>
                <w:szCs w:val="72"/>
              </w:rPr>
              <w:drawing>
                <wp:inline distT="0" distB="0" distL="0" distR="0" wp14:anchorId="471458C0" wp14:editId="49DDF664">
                  <wp:extent cx="2319578" cy="1828800"/>
                  <wp:effectExtent l="0" t="0" r="0" b="0"/>
                  <wp:docPr id="745502445" name="Graphic 4" descr="Des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02445" name="Graphic 745502445" descr="Desk outline"/>
                          <pic:cNvPicPr/>
                        </pic:nvPicPr>
                        <pic:blipFill rotWithShape="1"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4049" t="16579" r="3868" b="10820"/>
                          <a:stretch/>
                        </pic:blipFill>
                        <pic:spPr bwMode="auto">
                          <a:xfrm>
                            <a:off x="0" y="0"/>
                            <a:ext cx="2319578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B9043D" w14:textId="328796B3" w:rsidR="00752603" w:rsidRPr="00754D60" w:rsidRDefault="00752603" w:rsidP="003B106E">
            <w:pPr>
              <w:jc w:val="center"/>
              <w:rPr>
                <w:sz w:val="52"/>
                <w:szCs w:val="48"/>
              </w:rPr>
            </w:pPr>
            <w:r>
              <w:rPr>
                <w:sz w:val="96"/>
                <w:szCs w:val="72"/>
              </w:rPr>
              <w:t>Do I finish my</w:t>
            </w:r>
            <w:r w:rsidR="00897D5E">
              <w:rPr>
                <w:sz w:val="96"/>
                <w:szCs w:val="72"/>
              </w:rPr>
              <w:t xml:space="preserve"> </w:t>
            </w:r>
            <w:r>
              <w:rPr>
                <w:sz w:val="96"/>
                <w:szCs w:val="72"/>
              </w:rPr>
              <w:t>homework or watch a</w:t>
            </w:r>
            <w:r w:rsidR="00897D5E">
              <w:rPr>
                <w:sz w:val="96"/>
                <w:szCs w:val="72"/>
              </w:rPr>
              <w:t xml:space="preserve"> </w:t>
            </w:r>
            <w:r>
              <w:rPr>
                <w:sz w:val="96"/>
                <w:szCs w:val="72"/>
              </w:rPr>
              <w:t>couple</w:t>
            </w:r>
            <w:r w:rsidR="009E5887">
              <w:rPr>
                <w:sz w:val="96"/>
                <w:szCs w:val="72"/>
              </w:rPr>
              <w:t xml:space="preserve"> of</w:t>
            </w:r>
            <w:r>
              <w:rPr>
                <w:sz w:val="96"/>
                <w:szCs w:val="72"/>
              </w:rPr>
              <w:t xml:space="preserve"> episodes</w:t>
            </w:r>
            <w:r w:rsidR="00897D5E">
              <w:rPr>
                <w:sz w:val="96"/>
                <w:szCs w:val="72"/>
              </w:rPr>
              <w:br/>
            </w:r>
            <w:r>
              <w:rPr>
                <w:sz w:val="96"/>
                <w:szCs w:val="72"/>
              </w:rPr>
              <w:t>of</w:t>
            </w:r>
            <w:r w:rsidR="00897D5E">
              <w:rPr>
                <w:sz w:val="96"/>
                <w:szCs w:val="72"/>
              </w:rPr>
              <w:t xml:space="preserve"> </w:t>
            </w:r>
            <w:r>
              <w:rPr>
                <w:sz w:val="96"/>
                <w:szCs w:val="72"/>
              </w:rPr>
              <w:t>my favorite show</w:t>
            </w:r>
            <w:r w:rsidRPr="00752603">
              <w:rPr>
                <w:sz w:val="96"/>
                <w:szCs w:val="72"/>
              </w:rPr>
              <w:t>?</w:t>
            </w:r>
          </w:p>
        </w:tc>
      </w:tr>
    </w:tbl>
    <w:p w14:paraId="753A0825" w14:textId="77777777" w:rsidR="00752603" w:rsidRPr="00895E9E" w:rsidRDefault="00752603" w:rsidP="00752603"/>
    <w:p w14:paraId="3D6C1D18" w14:textId="02A40CC5" w:rsidR="00752603" w:rsidRPr="001872E7" w:rsidRDefault="00752603" w:rsidP="00752603">
      <w:pPr>
        <w:pStyle w:val="Title"/>
      </w:pPr>
      <w:r>
        <w:lastRenderedPageBreak/>
        <w:t>Magnetic Statement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2603" w14:paraId="0C1D5F13" w14:textId="77777777" w:rsidTr="00571B85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0F45" w14:textId="062203F2" w:rsidR="00752603" w:rsidRDefault="00752603" w:rsidP="00571B85">
            <w:pPr>
              <w:spacing w:after="0" w:line="240" w:lineRule="auto"/>
              <w:jc w:val="center"/>
              <w:rPr>
                <w:sz w:val="96"/>
                <w:szCs w:val="72"/>
              </w:rPr>
            </w:pPr>
            <w:r>
              <w:rPr>
                <w:noProof/>
                <w:sz w:val="96"/>
                <w:szCs w:val="72"/>
              </w:rPr>
              <w:drawing>
                <wp:inline distT="0" distB="0" distL="0" distR="0" wp14:anchorId="149788C9" wp14:editId="0C7004BF">
                  <wp:extent cx="1828800" cy="1828800"/>
                  <wp:effectExtent l="0" t="0" r="0" b="0"/>
                  <wp:docPr id="285144300" name="Graphic 14" descr="Shoe footprint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44300" name="Graphic 285144300" descr="Shoe footprints outlin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4E620" w14:textId="16AD270C" w:rsidR="00752603" w:rsidRPr="00754D60" w:rsidRDefault="00752603" w:rsidP="003B106E">
            <w:pPr>
              <w:jc w:val="center"/>
              <w:rPr>
                <w:sz w:val="52"/>
                <w:szCs w:val="48"/>
              </w:rPr>
            </w:pPr>
            <w:r>
              <w:rPr>
                <w:sz w:val="96"/>
                <w:szCs w:val="72"/>
              </w:rPr>
              <w:t>Do I risk wearing expensive</w:t>
            </w:r>
            <w:r w:rsidR="009E5887">
              <w:rPr>
                <w:sz w:val="96"/>
                <w:szCs w:val="72"/>
              </w:rPr>
              <w:t>,</w:t>
            </w:r>
            <w:r w:rsidR="00897D5E">
              <w:rPr>
                <w:sz w:val="96"/>
                <w:szCs w:val="72"/>
              </w:rPr>
              <w:br/>
            </w:r>
            <w:r>
              <w:rPr>
                <w:sz w:val="96"/>
                <w:szCs w:val="72"/>
              </w:rPr>
              <w:t>new shoes to school,</w:t>
            </w:r>
            <w:r w:rsidR="00897D5E">
              <w:rPr>
                <w:sz w:val="96"/>
                <w:szCs w:val="72"/>
              </w:rPr>
              <w:t xml:space="preserve"> </w:t>
            </w:r>
            <w:r>
              <w:rPr>
                <w:sz w:val="96"/>
                <w:szCs w:val="72"/>
              </w:rPr>
              <w:t>knowing someone might</w:t>
            </w:r>
            <w:r w:rsidR="00897D5E">
              <w:rPr>
                <w:sz w:val="96"/>
                <w:szCs w:val="72"/>
              </w:rPr>
              <w:t xml:space="preserve"> </w:t>
            </w:r>
            <w:r>
              <w:rPr>
                <w:sz w:val="96"/>
                <w:szCs w:val="72"/>
              </w:rPr>
              <w:t>step on them</w:t>
            </w:r>
            <w:r w:rsidRPr="00752603">
              <w:rPr>
                <w:sz w:val="96"/>
                <w:szCs w:val="72"/>
              </w:rPr>
              <w:t>?</w:t>
            </w:r>
          </w:p>
        </w:tc>
      </w:tr>
    </w:tbl>
    <w:p w14:paraId="5DD522B5" w14:textId="77777777" w:rsidR="00752603" w:rsidRPr="00895E9E" w:rsidRDefault="00752603" w:rsidP="00752603"/>
    <w:p w14:paraId="3D11374C" w14:textId="52AB11B8" w:rsidR="00752603" w:rsidRPr="001872E7" w:rsidRDefault="00752603" w:rsidP="00752603">
      <w:pPr>
        <w:pStyle w:val="Title"/>
      </w:pPr>
      <w:r>
        <w:lastRenderedPageBreak/>
        <w:t>Magnetic Statement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2603" w14:paraId="3E6C9630" w14:textId="77777777" w:rsidTr="00571B85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262F6" w14:textId="52F81605" w:rsidR="00752603" w:rsidRDefault="00752603" w:rsidP="00571B85">
            <w:pPr>
              <w:spacing w:after="0" w:line="240" w:lineRule="auto"/>
              <w:jc w:val="center"/>
              <w:rPr>
                <w:sz w:val="96"/>
                <w:szCs w:val="72"/>
              </w:rPr>
            </w:pPr>
            <w:r>
              <w:rPr>
                <w:noProof/>
                <w:sz w:val="96"/>
                <w:szCs w:val="72"/>
              </w:rPr>
              <w:drawing>
                <wp:inline distT="0" distB="0" distL="0" distR="0" wp14:anchorId="7C1E8F7E" wp14:editId="791588EB">
                  <wp:extent cx="2477382" cy="1828800"/>
                  <wp:effectExtent l="0" t="0" r="0" b="0"/>
                  <wp:docPr id="451571256" name="Graphic 15" descr="Money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71256" name="Graphic 451571256" descr="Money outline"/>
                          <pic:cNvPicPr/>
                        </pic:nvPicPr>
                        <pic:blipFill rotWithShape="1"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13987" b="12192"/>
                          <a:stretch/>
                        </pic:blipFill>
                        <pic:spPr bwMode="auto">
                          <a:xfrm>
                            <a:off x="0" y="0"/>
                            <a:ext cx="2477382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83414A" w14:textId="6F8B93CF" w:rsidR="00752603" w:rsidRPr="00754D60" w:rsidRDefault="00752603" w:rsidP="003B106E">
            <w:pPr>
              <w:jc w:val="center"/>
              <w:rPr>
                <w:sz w:val="52"/>
                <w:szCs w:val="48"/>
              </w:rPr>
            </w:pPr>
            <w:r w:rsidRPr="00752603">
              <w:rPr>
                <w:sz w:val="96"/>
                <w:szCs w:val="72"/>
              </w:rPr>
              <w:t xml:space="preserve">Should I </w:t>
            </w:r>
            <w:r>
              <w:rPr>
                <w:sz w:val="96"/>
                <w:szCs w:val="72"/>
              </w:rPr>
              <w:t>tell the</w:t>
            </w:r>
            <w:r>
              <w:rPr>
                <w:sz w:val="96"/>
                <w:szCs w:val="72"/>
              </w:rPr>
              <w:br/>
              <w:t>cashier if she gave me</w:t>
            </w:r>
            <w:r>
              <w:rPr>
                <w:sz w:val="96"/>
                <w:szCs w:val="72"/>
              </w:rPr>
              <w:br/>
              <w:t>an extra $5 in change</w:t>
            </w:r>
            <w:r w:rsidRPr="00752603">
              <w:rPr>
                <w:sz w:val="96"/>
                <w:szCs w:val="72"/>
              </w:rPr>
              <w:t>?</w:t>
            </w:r>
          </w:p>
        </w:tc>
      </w:tr>
    </w:tbl>
    <w:p w14:paraId="015BE4FB" w14:textId="77777777" w:rsidR="00752603" w:rsidRPr="00752603" w:rsidRDefault="00752603" w:rsidP="00752603">
      <w:pPr>
        <w:pStyle w:val="BodyText"/>
      </w:pPr>
    </w:p>
    <w:sectPr w:rsidR="00752603" w:rsidRPr="00752603" w:rsidSect="008E4D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7371" w14:textId="77777777" w:rsidR="00DF69A2" w:rsidRDefault="00DF69A2" w:rsidP="00293785">
      <w:pPr>
        <w:spacing w:after="0" w:line="240" w:lineRule="auto"/>
      </w:pPr>
      <w:r>
        <w:separator/>
      </w:r>
    </w:p>
  </w:endnote>
  <w:endnote w:type="continuationSeparator" w:id="0">
    <w:p w14:paraId="1D900220" w14:textId="77777777" w:rsidR="00DF69A2" w:rsidRDefault="00DF69A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865A" w14:textId="77777777" w:rsidR="009E5887" w:rsidRDefault="009E5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8FF3" w14:textId="38B05FF2" w:rsidR="00293785" w:rsidRDefault="000035DE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4435248" wp14:editId="380CB1D3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124409" wp14:editId="7C1CD7FE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DC797" w14:textId="025D472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5A9756D7874484A8E7FF0F6677FF68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54D60">
                                <w:t xml:space="preserve">Close Shaves </w:t>
                              </w:r>
                              <w:r w:rsidR="00260B62">
                                <w:t>in</w:t>
                              </w:r>
                              <w:r w:rsidR="00754D60">
                                <w:t xml:space="preserve"> Col</w:t>
                              </w:r>
                              <w:r w:rsidR="007D382E">
                                <w:t>o</w:t>
                              </w:r>
                              <w:r w:rsidR="00754D60">
                                <w:t>mbia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244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Zxtst4AAAAKAQAADwAAAGRycy9kb3ducmV2Lnht&#10;bEyPwU7DMAyG70i8Q2QkbluybkVbqTshEFcQAybtljVeW9E4VZOt5e1JT+xo+9Pv78+3o23FhXrf&#10;OEZYzBUI4tKZhiuEr8/X2RqED5qNbh0Twi952Ba3N7nOjBv4gy67UIkYwj7TCHUIXSalL2uy2s9d&#10;RxxvJ9dbHeLYV9L0eojhtpWJUg/S6objh1p39FxT+bM7W4Tvt9Nhv1Lv1YtNu8GNSrLdSMT7u/Hp&#10;EUSgMfzDMOlHdSii09Gd2XjRIqSbZRpRhNlqkYCYiCSZVkeE5RpkkcvrCsUf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GGcbbLeAAAACgEAAA8AAAAAAAAAAAAAAAAAugQAAGRycy9k&#10;b3ducmV2LnhtbFBLBQYAAAAABAAEAPMAAADFBQAAAAA=&#10;" filled="f" stroked="f">
              <v:textbox>
                <w:txbxContent>
                  <w:p w14:paraId="4C0DC797" w14:textId="025D472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5A9756D7874484A8E7FF0F6677FF68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54D60">
                          <w:t xml:space="preserve">Close Shaves </w:t>
                        </w:r>
                        <w:r w:rsidR="00260B62">
                          <w:t>in</w:t>
                        </w:r>
                        <w:r w:rsidR="00754D60">
                          <w:t xml:space="preserve"> Col</w:t>
                        </w:r>
                        <w:r w:rsidR="007D382E">
                          <w:t>o</w:t>
                        </w:r>
                        <w:r w:rsidR="00754D60">
                          <w:t>mbia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B8F8" w14:textId="77777777" w:rsidR="009E5887" w:rsidRDefault="009E5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D68B6" w14:textId="77777777" w:rsidR="00DF69A2" w:rsidRDefault="00DF69A2" w:rsidP="00293785">
      <w:pPr>
        <w:spacing w:after="0" w:line="240" w:lineRule="auto"/>
      </w:pPr>
      <w:r>
        <w:separator/>
      </w:r>
    </w:p>
  </w:footnote>
  <w:footnote w:type="continuationSeparator" w:id="0">
    <w:p w14:paraId="60672D27" w14:textId="77777777" w:rsidR="00DF69A2" w:rsidRDefault="00DF69A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1C21" w14:textId="77777777" w:rsidR="009E5887" w:rsidRDefault="009E5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CE42" w14:textId="77777777" w:rsidR="009E5887" w:rsidRDefault="009E5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214E" w14:textId="77777777" w:rsidR="009E5887" w:rsidRDefault="009E5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07348">
    <w:abstractNumId w:val="6"/>
  </w:num>
  <w:num w:numId="2" w16cid:durableId="1074470535">
    <w:abstractNumId w:val="7"/>
  </w:num>
  <w:num w:numId="3" w16cid:durableId="363946161">
    <w:abstractNumId w:val="0"/>
  </w:num>
  <w:num w:numId="4" w16cid:durableId="1909918425">
    <w:abstractNumId w:val="2"/>
  </w:num>
  <w:num w:numId="5" w16cid:durableId="1835026694">
    <w:abstractNumId w:val="3"/>
  </w:num>
  <w:num w:numId="6" w16cid:durableId="1301376036">
    <w:abstractNumId w:val="5"/>
  </w:num>
  <w:num w:numId="7" w16cid:durableId="41253652">
    <w:abstractNumId w:val="4"/>
  </w:num>
  <w:num w:numId="8" w16cid:durableId="1392846999">
    <w:abstractNumId w:val="8"/>
  </w:num>
  <w:num w:numId="9" w16cid:durableId="1957180283">
    <w:abstractNumId w:val="9"/>
  </w:num>
  <w:num w:numId="10" w16cid:durableId="610670686">
    <w:abstractNumId w:val="10"/>
  </w:num>
  <w:num w:numId="11" w16cid:durableId="9612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60"/>
    <w:rsid w:val="000035DE"/>
    <w:rsid w:val="0004006F"/>
    <w:rsid w:val="00053775"/>
    <w:rsid w:val="0005619A"/>
    <w:rsid w:val="000716BE"/>
    <w:rsid w:val="0011259B"/>
    <w:rsid w:val="00115A76"/>
    <w:rsid w:val="00116FDD"/>
    <w:rsid w:val="00125621"/>
    <w:rsid w:val="001868DA"/>
    <w:rsid w:val="001872E7"/>
    <w:rsid w:val="001C0F5B"/>
    <w:rsid w:val="001C12AA"/>
    <w:rsid w:val="001D0BBF"/>
    <w:rsid w:val="001E1F85"/>
    <w:rsid w:val="001E236D"/>
    <w:rsid w:val="001F125D"/>
    <w:rsid w:val="002345CC"/>
    <w:rsid w:val="00260B62"/>
    <w:rsid w:val="00293785"/>
    <w:rsid w:val="002C0879"/>
    <w:rsid w:val="002C37B4"/>
    <w:rsid w:val="002D0AE9"/>
    <w:rsid w:val="0036040A"/>
    <w:rsid w:val="003E0CD4"/>
    <w:rsid w:val="00446C13"/>
    <w:rsid w:val="005078B4"/>
    <w:rsid w:val="0053328A"/>
    <w:rsid w:val="00540FC6"/>
    <w:rsid w:val="00571B85"/>
    <w:rsid w:val="00645D7F"/>
    <w:rsid w:val="00656940"/>
    <w:rsid w:val="00666C03"/>
    <w:rsid w:val="00686DAB"/>
    <w:rsid w:val="00696D80"/>
    <w:rsid w:val="006E1542"/>
    <w:rsid w:val="00710FCA"/>
    <w:rsid w:val="00721EA4"/>
    <w:rsid w:val="00752603"/>
    <w:rsid w:val="00754D60"/>
    <w:rsid w:val="00766D89"/>
    <w:rsid w:val="007B055F"/>
    <w:rsid w:val="007B3B52"/>
    <w:rsid w:val="007D382E"/>
    <w:rsid w:val="007D4DF2"/>
    <w:rsid w:val="00880013"/>
    <w:rsid w:val="00895E9E"/>
    <w:rsid w:val="00897D5E"/>
    <w:rsid w:val="008E4D00"/>
    <w:rsid w:val="008F5386"/>
    <w:rsid w:val="00913172"/>
    <w:rsid w:val="00981E19"/>
    <w:rsid w:val="00995BBD"/>
    <w:rsid w:val="009A2D03"/>
    <w:rsid w:val="009B52E4"/>
    <w:rsid w:val="009C5132"/>
    <w:rsid w:val="009D6E8D"/>
    <w:rsid w:val="009E5887"/>
    <w:rsid w:val="00A101E8"/>
    <w:rsid w:val="00A471FD"/>
    <w:rsid w:val="00AC349E"/>
    <w:rsid w:val="00AC75FD"/>
    <w:rsid w:val="00B03648"/>
    <w:rsid w:val="00B92DBF"/>
    <w:rsid w:val="00BD119F"/>
    <w:rsid w:val="00C73EA1"/>
    <w:rsid w:val="00CB27A0"/>
    <w:rsid w:val="00CC4F77"/>
    <w:rsid w:val="00CD3CF6"/>
    <w:rsid w:val="00CE317F"/>
    <w:rsid w:val="00CE336D"/>
    <w:rsid w:val="00CF4639"/>
    <w:rsid w:val="00D106FF"/>
    <w:rsid w:val="00D42846"/>
    <w:rsid w:val="00D626EB"/>
    <w:rsid w:val="00DF69A2"/>
    <w:rsid w:val="00E06C43"/>
    <w:rsid w:val="00E26DD1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1C86D"/>
  <w15:docId w15:val="{998D7756-3EFF-46A8-B4B7-A3C59C06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A9756D7874484A8E7FF0F6677FF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976B-DCDE-47BC-AAC2-58C35ED633C1}"/>
      </w:docPartPr>
      <w:docPartBody>
        <w:p w:rsidR="00365681" w:rsidRDefault="00365681">
          <w:pPr>
            <w:pStyle w:val="E5A9756D7874484A8E7FF0F6677FF68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81"/>
    <w:rsid w:val="001101ED"/>
    <w:rsid w:val="001660F7"/>
    <w:rsid w:val="001868DA"/>
    <w:rsid w:val="001C0F5B"/>
    <w:rsid w:val="00365681"/>
    <w:rsid w:val="003E0CD4"/>
    <w:rsid w:val="007B3B52"/>
    <w:rsid w:val="00CF4639"/>
    <w:rsid w:val="00E2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A9756D7874484A8E7FF0F6677FF68F">
    <w:name w:val="E5A9756D7874484A8E7FF0F6677FF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27</TotalTime>
  <Pages>4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Shaves in Colombia</dc:title>
  <dc:creator>Michell</dc:creator>
  <cp:lastModifiedBy>McNaughton, Jason M.</cp:lastModifiedBy>
  <cp:revision>10</cp:revision>
  <cp:lastPrinted>2024-10-29T14:26:00Z</cp:lastPrinted>
  <dcterms:created xsi:type="dcterms:W3CDTF">2024-10-22T20:18:00Z</dcterms:created>
  <dcterms:modified xsi:type="dcterms:W3CDTF">2025-02-18T20:19:00Z</dcterms:modified>
</cp:coreProperties>
</file>