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27625D" w14:textId="19802654" w:rsidR="00446C13" w:rsidRPr="00DC7A6D" w:rsidRDefault="00DC4239" w:rsidP="00DC7A6D">
      <w:pPr>
        <w:pStyle w:val="Title"/>
      </w:pPr>
      <w:r>
        <w:rPr>
          <w:bCs/>
          <w:lang w:val="es"/>
        </w:rPr>
        <w:t>Esquema argumentativo</w:t>
      </w:r>
    </w:p>
    <w:tbl>
      <w:tblPr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D0015" w14:paraId="4BEEB9AE" w14:textId="77777777" w:rsidTr="00392831">
        <w:trPr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2648A500" w14:textId="2DA3EA0A" w:rsidR="00DD0015" w:rsidRDefault="00DC4239" w:rsidP="00392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Tema del argumento:</w:t>
            </w:r>
            <w:r>
              <w:rPr>
                <w:b/>
                <w:bCs/>
                <w:i/>
                <w:iCs/>
                <w:color w:val="FFFFFF"/>
                <w:lang w:val="es"/>
              </w:rPr>
              <w:t xml:space="preserve"> </w:t>
            </w:r>
          </w:p>
        </w:tc>
      </w:tr>
      <w:tr w:rsidR="00DD0015" w14:paraId="247ED1B9" w14:textId="77777777" w:rsidTr="00392831">
        <w:trPr>
          <w:trHeight w:val="1863"/>
          <w:jc w:val="center"/>
        </w:trPr>
        <w:tc>
          <w:tcPr>
            <w:tcW w:w="9440" w:type="dxa"/>
          </w:tcPr>
          <w:p w14:paraId="5663C95F" w14:textId="7D9DAB7B" w:rsidR="00DD0015" w:rsidRDefault="00DC4239" w:rsidP="00392831">
            <w:pPr>
              <w:pStyle w:val="Heading1"/>
            </w:pPr>
            <w:r>
              <w:rPr>
                <w:bCs/>
                <w:lang w:val="es"/>
              </w:rPr>
              <w:t>Párrafo introductorio</w:t>
            </w:r>
          </w:p>
          <w:p w14:paraId="6B90E1BA" w14:textId="77777777" w:rsidR="00DC4239" w:rsidRDefault="00DC4239" w:rsidP="00DC4239">
            <w:pPr>
              <w:pStyle w:val="BodyText"/>
            </w:pPr>
            <w:r>
              <w:rPr>
                <w:lang w:val="es"/>
              </w:rPr>
              <w:t>Gancho/elemento que llama la atención:</w:t>
            </w:r>
          </w:p>
          <w:p w14:paraId="2FB5B56D" w14:textId="77777777" w:rsidR="00DC4239" w:rsidRDefault="00DC4239" w:rsidP="00DC4239">
            <w:pPr>
              <w:pStyle w:val="BodyText"/>
            </w:pPr>
          </w:p>
          <w:p w14:paraId="6D299675" w14:textId="79AE6F1D" w:rsidR="00DC4239" w:rsidRDefault="00DC4239" w:rsidP="00DC4239">
            <w:pPr>
              <w:pStyle w:val="BodyText"/>
            </w:pPr>
            <w:r>
              <w:rPr>
                <w:lang w:val="es"/>
              </w:rPr>
              <w:t>Tesis:</w:t>
            </w:r>
          </w:p>
          <w:p w14:paraId="20562965" w14:textId="639B8AD6" w:rsidR="00DC4239" w:rsidRPr="00DC4239" w:rsidRDefault="00DC4239" w:rsidP="00DC4239">
            <w:pPr>
              <w:pStyle w:val="BodyText"/>
            </w:pPr>
          </w:p>
        </w:tc>
      </w:tr>
      <w:tr w:rsidR="00DD0015" w14:paraId="3263C1BA" w14:textId="77777777" w:rsidTr="00DC4239">
        <w:trPr>
          <w:trHeight w:val="2131"/>
          <w:jc w:val="center"/>
        </w:trPr>
        <w:tc>
          <w:tcPr>
            <w:tcW w:w="9440" w:type="dxa"/>
          </w:tcPr>
          <w:p w14:paraId="14D6FD54" w14:textId="4852D7F8" w:rsidR="00DD0015" w:rsidRDefault="00DC4239" w:rsidP="00392831">
            <w:pPr>
              <w:pStyle w:val="Heading1"/>
            </w:pPr>
            <w:r>
              <w:rPr>
                <w:bCs/>
                <w:lang w:val="es"/>
              </w:rPr>
              <w:t>Primer párrafo del cuerpo</w:t>
            </w:r>
          </w:p>
          <w:p w14:paraId="3FD5A135" w14:textId="062FFAA0" w:rsidR="00DC4239" w:rsidRDefault="00DC4239" w:rsidP="00DC4239">
            <w:r>
              <w:rPr>
                <w:lang w:val="es"/>
              </w:rPr>
              <w:t>Afirmación:</w:t>
            </w:r>
          </w:p>
          <w:p w14:paraId="4EA398A5" w14:textId="77777777" w:rsidR="00DC4239" w:rsidRDefault="00DC4239" w:rsidP="00DC4239">
            <w:pPr>
              <w:pStyle w:val="BodyText"/>
            </w:pPr>
          </w:p>
          <w:p w14:paraId="0988F8DC" w14:textId="44838FC9" w:rsidR="00DC4239" w:rsidRDefault="00DC4239" w:rsidP="00DC4239">
            <w:pPr>
              <w:pStyle w:val="BodyText"/>
            </w:pPr>
            <w:r>
              <w:rPr>
                <w:lang w:val="es"/>
              </w:rPr>
              <w:t>Pruebas:</w:t>
            </w:r>
          </w:p>
          <w:p w14:paraId="78F18D77" w14:textId="77777777" w:rsidR="00DC4239" w:rsidRDefault="00DC4239" w:rsidP="00DC4239">
            <w:pPr>
              <w:pStyle w:val="BodyText"/>
            </w:pPr>
          </w:p>
          <w:p w14:paraId="03682FD7" w14:textId="11820842" w:rsidR="00DC4239" w:rsidRDefault="00DC4239" w:rsidP="00DC4239">
            <w:pPr>
              <w:pStyle w:val="BodyText"/>
            </w:pPr>
            <w:r>
              <w:rPr>
                <w:lang w:val="es"/>
              </w:rPr>
              <w:t>Razonamiento:</w:t>
            </w:r>
          </w:p>
          <w:p w14:paraId="30406B5E" w14:textId="6C288F9C" w:rsidR="00DC4239" w:rsidRPr="00DC4239" w:rsidRDefault="00DC4239" w:rsidP="00DC4239">
            <w:pPr>
              <w:pStyle w:val="BodyText"/>
            </w:pPr>
          </w:p>
        </w:tc>
      </w:tr>
      <w:tr w:rsidR="00DC4239" w:rsidRPr="00DC4239" w14:paraId="758EEDCB" w14:textId="77777777" w:rsidTr="00DC4239">
        <w:trPr>
          <w:trHeight w:val="2131"/>
          <w:jc w:val="center"/>
        </w:trPr>
        <w:tc>
          <w:tcPr>
            <w:tcW w:w="9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C6DD13E" w14:textId="79C2FC38" w:rsidR="00DC4239" w:rsidRDefault="00DC4239" w:rsidP="00DC4239">
            <w:pPr>
              <w:pStyle w:val="Heading1"/>
            </w:pPr>
            <w:r>
              <w:rPr>
                <w:bCs/>
                <w:lang w:val="es"/>
              </w:rPr>
              <w:t>Segundo párrafo del cuerpo</w:t>
            </w:r>
          </w:p>
          <w:p w14:paraId="6605C96A" w14:textId="6EDF1030" w:rsidR="00DC4239" w:rsidRDefault="00DC4239" w:rsidP="00DC4239">
            <w:r>
              <w:rPr>
                <w:lang w:val="es"/>
              </w:rPr>
              <w:t>Afirmación:</w:t>
            </w:r>
          </w:p>
          <w:p w14:paraId="4B2D2A73" w14:textId="77777777" w:rsidR="00DC4239" w:rsidRDefault="00DC4239" w:rsidP="00DC4239">
            <w:pPr>
              <w:pStyle w:val="BodyText"/>
            </w:pPr>
          </w:p>
          <w:p w14:paraId="1472AAAE" w14:textId="1AF3AEB5" w:rsidR="00DC4239" w:rsidRDefault="00DC4239" w:rsidP="00DC4239">
            <w:pPr>
              <w:pStyle w:val="BodyText"/>
            </w:pPr>
            <w:r>
              <w:rPr>
                <w:lang w:val="es"/>
              </w:rPr>
              <w:t>Pruebas:</w:t>
            </w:r>
          </w:p>
          <w:p w14:paraId="233A5C75" w14:textId="77777777" w:rsidR="00DC4239" w:rsidRDefault="00DC4239" w:rsidP="00DC4239">
            <w:pPr>
              <w:pStyle w:val="BodyText"/>
            </w:pPr>
          </w:p>
          <w:p w14:paraId="0E0A9D72" w14:textId="77777777" w:rsidR="00DC4239" w:rsidRDefault="00DC4239" w:rsidP="00DC4239">
            <w:pPr>
              <w:pStyle w:val="BodyText"/>
            </w:pPr>
            <w:r>
              <w:rPr>
                <w:lang w:val="es"/>
              </w:rPr>
              <w:t>Razonamiento:</w:t>
            </w:r>
          </w:p>
          <w:p w14:paraId="0C175119" w14:textId="1AA3DA20" w:rsidR="00DC4239" w:rsidRPr="00DC4239" w:rsidRDefault="00DC4239" w:rsidP="00DC4239"/>
        </w:tc>
      </w:tr>
    </w:tbl>
    <w:p w14:paraId="33E9A512" w14:textId="77777777" w:rsidR="00DC4239" w:rsidRDefault="00DC4239"/>
    <w:tbl>
      <w:tblPr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C4239" w:rsidRPr="00DC4239" w14:paraId="3AD0B32D" w14:textId="77777777" w:rsidTr="00DC4239">
        <w:trPr>
          <w:trHeight w:val="2131"/>
          <w:jc w:val="center"/>
        </w:trPr>
        <w:tc>
          <w:tcPr>
            <w:tcW w:w="9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F57A3BC" w14:textId="493E655A" w:rsidR="00DC4239" w:rsidRDefault="00DC4239" w:rsidP="00DC4239">
            <w:pPr>
              <w:pStyle w:val="Heading1"/>
            </w:pPr>
            <w:r>
              <w:rPr>
                <w:bCs/>
                <w:lang w:val="es"/>
              </w:rPr>
              <w:lastRenderedPageBreak/>
              <w:t>Tercer párrafo del cuerpo</w:t>
            </w:r>
          </w:p>
          <w:p w14:paraId="20313605" w14:textId="77777777" w:rsidR="00DC4239" w:rsidRDefault="00DC4239" w:rsidP="00DC4239">
            <w:r>
              <w:rPr>
                <w:lang w:val="es"/>
              </w:rPr>
              <w:t>Afirmación:</w:t>
            </w:r>
          </w:p>
          <w:p w14:paraId="1AF225AD" w14:textId="77777777" w:rsidR="00DC4239" w:rsidRDefault="00DC4239" w:rsidP="00DC4239">
            <w:pPr>
              <w:pStyle w:val="BodyText"/>
            </w:pPr>
          </w:p>
          <w:p w14:paraId="569C18BE" w14:textId="77777777" w:rsidR="00DC4239" w:rsidRDefault="00DC4239" w:rsidP="00DC4239">
            <w:pPr>
              <w:pStyle w:val="BodyText"/>
            </w:pPr>
            <w:r>
              <w:rPr>
                <w:lang w:val="es"/>
              </w:rPr>
              <w:t>Pruebas:</w:t>
            </w:r>
          </w:p>
          <w:p w14:paraId="3D6E0205" w14:textId="77777777" w:rsidR="00DC4239" w:rsidRDefault="00DC4239" w:rsidP="00DC4239">
            <w:pPr>
              <w:pStyle w:val="BodyText"/>
            </w:pPr>
          </w:p>
          <w:p w14:paraId="40506138" w14:textId="77777777" w:rsidR="00DC4239" w:rsidRDefault="00DC4239" w:rsidP="00DC4239">
            <w:pPr>
              <w:pStyle w:val="BodyText"/>
            </w:pPr>
            <w:r>
              <w:rPr>
                <w:lang w:val="es"/>
              </w:rPr>
              <w:t>Razonamiento:</w:t>
            </w:r>
          </w:p>
          <w:p w14:paraId="1D78B551" w14:textId="77777777" w:rsidR="00DC4239" w:rsidRPr="00DC4239" w:rsidRDefault="00DC4239" w:rsidP="00392831">
            <w:pPr>
              <w:pStyle w:val="Heading1"/>
            </w:pPr>
          </w:p>
        </w:tc>
      </w:tr>
      <w:tr w:rsidR="00DC4239" w:rsidRPr="00DC4239" w14:paraId="5D7F3DDC" w14:textId="77777777" w:rsidTr="00DC4239">
        <w:trPr>
          <w:trHeight w:val="2131"/>
          <w:jc w:val="center"/>
        </w:trPr>
        <w:tc>
          <w:tcPr>
            <w:tcW w:w="9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0617B29" w14:textId="4D1C142A" w:rsidR="00DC4239" w:rsidRDefault="00DC4239" w:rsidP="00DC4239">
            <w:pPr>
              <w:pStyle w:val="Heading1"/>
            </w:pPr>
            <w:r>
              <w:rPr>
                <w:bCs/>
                <w:lang w:val="es"/>
              </w:rPr>
              <w:t>Conclusión</w:t>
            </w:r>
          </w:p>
          <w:p w14:paraId="56BE977B" w14:textId="3B134DF5" w:rsidR="00DC4239" w:rsidRDefault="00DC4239" w:rsidP="00DC4239">
            <w:r>
              <w:rPr>
                <w:lang w:val="es"/>
              </w:rPr>
              <w:t>Reafirmación de la tesis:</w:t>
            </w:r>
          </w:p>
          <w:p w14:paraId="68C61D60" w14:textId="77777777" w:rsidR="00DC4239" w:rsidRDefault="00DC4239" w:rsidP="00DC4239">
            <w:pPr>
              <w:pStyle w:val="BodyText"/>
            </w:pPr>
          </w:p>
          <w:p w14:paraId="2ECCEC98" w14:textId="16BD7E9D" w:rsidR="00DC4239" w:rsidRDefault="00DC4239" w:rsidP="00DC4239">
            <w:pPr>
              <w:pStyle w:val="BodyText"/>
            </w:pPr>
            <w:r>
              <w:rPr>
                <w:lang w:val="es"/>
              </w:rPr>
              <w:t>Cierre del tema:</w:t>
            </w:r>
          </w:p>
          <w:p w14:paraId="1A8B3513" w14:textId="77777777" w:rsidR="00DC4239" w:rsidRDefault="00DC4239" w:rsidP="00DC4239">
            <w:pPr>
              <w:pStyle w:val="BodyText"/>
            </w:pPr>
          </w:p>
          <w:p w14:paraId="6D227213" w14:textId="77777777" w:rsidR="00DC4239" w:rsidRPr="00DC4239" w:rsidRDefault="00DC4239" w:rsidP="00392831">
            <w:pPr>
              <w:pStyle w:val="Heading1"/>
            </w:pPr>
          </w:p>
        </w:tc>
      </w:tr>
    </w:tbl>
    <w:p w14:paraId="2A8DFEF9" w14:textId="3CFBE338" w:rsidR="0036040A" w:rsidRPr="00DC4239" w:rsidRDefault="0036040A" w:rsidP="00DD0015">
      <w:pPr>
        <w:rPr>
          <w:color w:val="3E5C61" w:themeColor="accent6"/>
        </w:rPr>
      </w:pPr>
    </w:p>
    <w:p w14:paraId="69CB3351" w14:textId="23BCFBF7" w:rsidR="00DC4239" w:rsidRPr="00DC4239" w:rsidRDefault="00DC4239" w:rsidP="00DC4239">
      <w:pPr>
        <w:pStyle w:val="BodyText"/>
        <w:rPr>
          <w:b/>
          <w:bCs/>
          <w:i/>
          <w:iCs/>
          <w:color w:val="3E5C61" w:themeColor="accent6"/>
        </w:rPr>
      </w:pPr>
      <w:r>
        <w:rPr>
          <w:b/>
          <w:bCs/>
          <w:i/>
          <w:iCs/>
          <w:color w:val="3E5C61" w:themeColor="accent6"/>
          <w:lang w:val="es"/>
        </w:rPr>
        <w:t>Consejos útiles a la hora de escribir tu ensayo:</w:t>
      </w:r>
    </w:p>
    <w:p w14:paraId="39909350" w14:textId="72496721" w:rsidR="00DC4239" w:rsidRPr="00DC4239" w:rsidRDefault="00DC4239" w:rsidP="00DC4239">
      <w:pPr>
        <w:pStyle w:val="BodyText"/>
        <w:numPr>
          <w:ilvl w:val="0"/>
          <w:numId w:val="12"/>
        </w:numPr>
        <w:rPr>
          <w:color w:val="3E5C61" w:themeColor="accent6"/>
        </w:rPr>
      </w:pPr>
      <w:r>
        <w:rPr>
          <w:color w:val="3E5C61" w:themeColor="accent6"/>
          <w:lang w:val="es"/>
        </w:rPr>
        <w:t>Utiliza palabras de transición entre los párrafos del cuerpo.</w:t>
      </w:r>
    </w:p>
    <w:p w14:paraId="5BE50401" w14:textId="107FCC02" w:rsidR="00DC4239" w:rsidRPr="00DC4239" w:rsidRDefault="00DC4239" w:rsidP="00DC4239">
      <w:pPr>
        <w:pStyle w:val="BodyText"/>
        <w:numPr>
          <w:ilvl w:val="0"/>
          <w:numId w:val="12"/>
        </w:numPr>
        <w:rPr>
          <w:color w:val="3E5C61" w:themeColor="accent6"/>
        </w:rPr>
      </w:pPr>
      <w:r>
        <w:rPr>
          <w:color w:val="3E5C61" w:themeColor="accent6"/>
          <w:lang w:val="es"/>
        </w:rPr>
        <w:t>¡Corrige tu texto! Se CALIFICARÁ la gramática y la mecánica.</w:t>
      </w:r>
    </w:p>
    <w:p w14:paraId="609DF318" w14:textId="09E42C32" w:rsidR="00DC4239" w:rsidRPr="00DC4239" w:rsidRDefault="00DC4239" w:rsidP="00DC4239">
      <w:pPr>
        <w:pStyle w:val="BodyText"/>
        <w:numPr>
          <w:ilvl w:val="0"/>
          <w:numId w:val="12"/>
        </w:numPr>
        <w:rPr>
          <w:color w:val="3E5C61" w:themeColor="accent6"/>
        </w:rPr>
      </w:pPr>
      <w:r>
        <w:rPr>
          <w:color w:val="3E5C61" w:themeColor="accent6"/>
          <w:lang w:val="es"/>
        </w:rPr>
        <w:t>Escribe oraciones completas.</w:t>
      </w:r>
    </w:p>
    <w:sectPr w:rsidR="00DC4239" w:rsidRPr="00DC4239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317C0" w14:textId="77777777" w:rsidR="00BB3148" w:rsidRDefault="00BB3148" w:rsidP="00293785">
      <w:pPr>
        <w:spacing w:after="0" w:line="240" w:lineRule="auto"/>
      </w:pPr>
      <w:r>
        <w:separator/>
      </w:r>
    </w:p>
  </w:endnote>
  <w:endnote w:type="continuationSeparator" w:id="0">
    <w:p w14:paraId="167134E6" w14:textId="77777777" w:rsidR="00BB3148" w:rsidRDefault="00BB314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B283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E654BF" wp14:editId="234E07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C28B4" w14:textId="57D6F88E" w:rsidR="00293785" w:rsidRDefault="00C949C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D36C876E07847E38FEAB6B70F5D8A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E2776">
                                <w:rPr>
                                  <w:bCs/>
                                  <w:lang w:val="es"/>
                                </w:rPr>
                                <w:t>Change, Challenges, and Careers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654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9FC28B4" w14:textId="57D6F88E" w:rsidR="00293785" w:rsidRDefault="004E277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D36C876E07847E38FEAB6B70F5D8A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Change, Challenges, and Careers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376BA8C" wp14:editId="7CDF34D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5518E" w14:textId="77777777" w:rsidR="00BB3148" w:rsidRDefault="00BB3148" w:rsidP="00293785">
      <w:pPr>
        <w:spacing w:after="0" w:line="240" w:lineRule="auto"/>
      </w:pPr>
      <w:r>
        <w:separator/>
      </w:r>
    </w:p>
  </w:footnote>
  <w:footnote w:type="continuationSeparator" w:id="0">
    <w:p w14:paraId="27FC1FBA" w14:textId="77777777" w:rsidR="00BB3148" w:rsidRDefault="00BB314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3D58"/>
    <w:multiLevelType w:val="hybridMultilevel"/>
    <w:tmpl w:val="35661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93879">
    <w:abstractNumId w:val="7"/>
  </w:num>
  <w:num w:numId="2" w16cid:durableId="13190032">
    <w:abstractNumId w:val="8"/>
  </w:num>
  <w:num w:numId="3" w16cid:durableId="893585838">
    <w:abstractNumId w:val="1"/>
  </w:num>
  <w:num w:numId="4" w16cid:durableId="101078528">
    <w:abstractNumId w:val="3"/>
  </w:num>
  <w:num w:numId="5" w16cid:durableId="890384065">
    <w:abstractNumId w:val="4"/>
  </w:num>
  <w:num w:numId="6" w16cid:durableId="1459832357">
    <w:abstractNumId w:val="6"/>
  </w:num>
  <w:num w:numId="7" w16cid:durableId="1534033325">
    <w:abstractNumId w:val="5"/>
  </w:num>
  <w:num w:numId="8" w16cid:durableId="1434934974">
    <w:abstractNumId w:val="9"/>
  </w:num>
  <w:num w:numId="9" w16cid:durableId="1753237644">
    <w:abstractNumId w:val="10"/>
  </w:num>
  <w:num w:numId="10" w16cid:durableId="999885676">
    <w:abstractNumId w:val="11"/>
  </w:num>
  <w:num w:numId="11" w16cid:durableId="883249178">
    <w:abstractNumId w:val="2"/>
  </w:num>
  <w:num w:numId="12" w16cid:durableId="185868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1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E2776"/>
    <w:rsid w:val="005078B4"/>
    <w:rsid w:val="0053328A"/>
    <w:rsid w:val="00540FC6"/>
    <w:rsid w:val="005511B6"/>
    <w:rsid w:val="00553C98"/>
    <w:rsid w:val="005A7635"/>
    <w:rsid w:val="006349A2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F6E8B"/>
    <w:rsid w:val="00A101E8"/>
    <w:rsid w:val="00AC349E"/>
    <w:rsid w:val="00B92DBF"/>
    <w:rsid w:val="00BA2105"/>
    <w:rsid w:val="00BB3148"/>
    <w:rsid w:val="00BD119F"/>
    <w:rsid w:val="00C73EA1"/>
    <w:rsid w:val="00C8524A"/>
    <w:rsid w:val="00CC4F77"/>
    <w:rsid w:val="00CD3CF6"/>
    <w:rsid w:val="00CE336D"/>
    <w:rsid w:val="00CF5ACF"/>
    <w:rsid w:val="00D106FF"/>
    <w:rsid w:val="00D1147B"/>
    <w:rsid w:val="00D269D8"/>
    <w:rsid w:val="00D626EB"/>
    <w:rsid w:val="00DC4239"/>
    <w:rsid w:val="00DC7A6D"/>
    <w:rsid w:val="00DD0015"/>
    <w:rsid w:val="00E8635A"/>
    <w:rsid w:val="00EA74D2"/>
    <w:rsid w:val="00ED24C8"/>
    <w:rsid w:val="00EF2C7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E3062"/>
  <w15:docId w15:val="{D9EB620C-0223-4738-A911-5529BB46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r0057\Desktop\Computer%20Files\Instructional%20Design\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36C876E07847E38FEAB6B70F5D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EAE07-D08B-4892-A65C-E71B477537ED}"/>
      </w:docPartPr>
      <w:docPartBody>
        <w:p w:rsidR="005F4C48" w:rsidRDefault="005F4C48">
          <w:pPr>
            <w:pStyle w:val="3D36C876E07847E38FEAB6B70F5D8A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B1"/>
    <w:rsid w:val="005F4C48"/>
    <w:rsid w:val="006349A2"/>
    <w:rsid w:val="008A02B1"/>
    <w:rsid w:val="009F6E8B"/>
    <w:rsid w:val="00D1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36C876E07847E38FEAB6B70F5D8AB5">
    <w:name w:val="3D36C876E07847E38FEAB6B70F5D8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8dcace12-f43a-49c1-8347-3ffc57de5fd6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75d9c401-6781-4bfe-8c35-d41a045eaf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Instructions—Template.dotx</Template>
  <TotalTime>1</TotalTime>
  <Pages>2</Pages>
  <Words>76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Change, Challenges, and Careers</dc:title>
  <dc:creator>Corrigan, MacKenzie D.</dc:creator>
  <cp:lastModifiedBy>Catalina Otalora</cp:lastModifiedBy>
  <cp:revision>4</cp:revision>
  <cp:lastPrinted>2025-02-18T20:17:00Z</cp:lastPrinted>
  <dcterms:created xsi:type="dcterms:W3CDTF">2024-12-06T19:56:00Z</dcterms:created>
  <dcterms:modified xsi:type="dcterms:W3CDTF">2025-02-18T20:17:00Z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d7f23c003c8505ec6bdf9dfe69a6672b28b8d2ee137fbf7d4f11e45a1b0c6d50</vt:lpwstr>
  </property>
</Properties>
</file>