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27625D" w14:textId="19802654" w:rsidR="00446C13" w:rsidRPr="00DC7A6D" w:rsidRDefault="00DC4239" w:rsidP="00DC7A6D">
      <w:pPr>
        <w:pStyle w:val="Title"/>
      </w:pPr>
      <w:r>
        <w:t>Argument Outline</w:t>
      </w:r>
    </w:p>
    <w:tbl>
      <w:tblPr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D0015" w14:paraId="4BEEB9AE" w14:textId="77777777" w:rsidTr="00392831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2648A500" w14:textId="2DA3EA0A" w:rsidR="00DD0015" w:rsidRDefault="00DC4239" w:rsidP="00392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>Argument Topic</w:t>
            </w:r>
            <w:r w:rsidR="00DD0015">
              <w:rPr>
                <w:b/>
                <w:color w:val="FFFFFF"/>
              </w:rPr>
              <w:t>:</w:t>
            </w:r>
            <w:r w:rsidR="00DD0015">
              <w:rPr>
                <w:b/>
                <w:i/>
                <w:color w:val="FFFFFF"/>
              </w:rPr>
              <w:t xml:space="preserve"> </w:t>
            </w:r>
          </w:p>
        </w:tc>
      </w:tr>
      <w:tr w:rsidR="00DD0015" w14:paraId="247ED1B9" w14:textId="77777777" w:rsidTr="00392831">
        <w:trPr>
          <w:trHeight w:val="1863"/>
          <w:jc w:val="center"/>
        </w:trPr>
        <w:tc>
          <w:tcPr>
            <w:tcW w:w="9440" w:type="dxa"/>
          </w:tcPr>
          <w:p w14:paraId="5663C95F" w14:textId="7D9DAB7B" w:rsidR="00DD0015" w:rsidRDefault="00DC4239" w:rsidP="00392831">
            <w:pPr>
              <w:pStyle w:val="Heading1"/>
            </w:pPr>
            <w:r>
              <w:t>Introduct</w:t>
            </w:r>
            <w:r w:rsidR="004E2776">
              <w:t>ory</w:t>
            </w:r>
            <w:r>
              <w:t xml:space="preserve"> Paragraph</w:t>
            </w:r>
          </w:p>
          <w:p w14:paraId="6B90E1BA" w14:textId="77777777" w:rsidR="00DC4239" w:rsidRDefault="00DC4239" w:rsidP="00DC4239">
            <w:pPr>
              <w:pStyle w:val="BodyText"/>
            </w:pPr>
            <w:r>
              <w:t>Hook/Attention Grabber:</w:t>
            </w:r>
          </w:p>
          <w:p w14:paraId="2FB5B56D" w14:textId="77777777" w:rsidR="00DC4239" w:rsidRDefault="00DC4239" w:rsidP="00DC4239">
            <w:pPr>
              <w:pStyle w:val="BodyText"/>
            </w:pPr>
          </w:p>
          <w:p w14:paraId="6D299675" w14:textId="79AE6F1D" w:rsidR="00DC4239" w:rsidRDefault="00DC4239" w:rsidP="00DC4239">
            <w:pPr>
              <w:pStyle w:val="BodyText"/>
            </w:pPr>
            <w:r>
              <w:t>Thesis:</w:t>
            </w:r>
          </w:p>
          <w:p w14:paraId="20562965" w14:textId="639B8AD6" w:rsidR="00DC4239" w:rsidRPr="00DC4239" w:rsidRDefault="00DC4239" w:rsidP="00DC4239">
            <w:pPr>
              <w:pStyle w:val="BodyText"/>
            </w:pPr>
          </w:p>
        </w:tc>
      </w:tr>
      <w:tr w:rsidR="00DD0015" w14:paraId="3263C1BA" w14:textId="77777777" w:rsidTr="00DC4239">
        <w:trPr>
          <w:trHeight w:val="2131"/>
          <w:jc w:val="center"/>
        </w:trPr>
        <w:tc>
          <w:tcPr>
            <w:tcW w:w="9440" w:type="dxa"/>
          </w:tcPr>
          <w:p w14:paraId="14D6FD54" w14:textId="4852D7F8" w:rsidR="00DD0015" w:rsidRDefault="00DC4239" w:rsidP="00392831">
            <w:pPr>
              <w:pStyle w:val="Heading1"/>
            </w:pPr>
            <w:r>
              <w:t>Body Paragraph 1</w:t>
            </w:r>
          </w:p>
          <w:p w14:paraId="3FD5A135" w14:textId="062FFAA0" w:rsidR="00DC4239" w:rsidRDefault="00DC4239" w:rsidP="00DC4239">
            <w:r>
              <w:t>Claim:</w:t>
            </w:r>
          </w:p>
          <w:p w14:paraId="4EA398A5" w14:textId="77777777" w:rsidR="00DC4239" w:rsidRDefault="00DC4239" w:rsidP="00DC4239">
            <w:pPr>
              <w:pStyle w:val="BodyText"/>
            </w:pPr>
          </w:p>
          <w:p w14:paraId="0988F8DC" w14:textId="44838FC9" w:rsidR="00DC4239" w:rsidRDefault="00DC4239" w:rsidP="00DC4239">
            <w:pPr>
              <w:pStyle w:val="BodyText"/>
            </w:pPr>
            <w:r>
              <w:t>Evidence:</w:t>
            </w:r>
          </w:p>
          <w:p w14:paraId="78F18D77" w14:textId="77777777" w:rsidR="00DC4239" w:rsidRDefault="00DC4239" w:rsidP="00DC4239">
            <w:pPr>
              <w:pStyle w:val="BodyText"/>
            </w:pPr>
          </w:p>
          <w:p w14:paraId="03682FD7" w14:textId="11820842" w:rsidR="00DC4239" w:rsidRDefault="00DC4239" w:rsidP="00DC4239">
            <w:pPr>
              <w:pStyle w:val="BodyText"/>
            </w:pPr>
            <w:r>
              <w:t>Reasoning:</w:t>
            </w:r>
          </w:p>
          <w:p w14:paraId="30406B5E" w14:textId="6C288F9C" w:rsidR="00DC4239" w:rsidRPr="00DC4239" w:rsidRDefault="00DC4239" w:rsidP="00DC4239">
            <w:pPr>
              <w:pStyle w:val="BodyText"/>
            </w:pPr>
          </w:p>
        </w:tc>
      </w:tr>
      <w:tr w:rsidR="00DC4239" w:rsidRPr="00DC4239" w14:paraId="758EEDCB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C6DD13E" w14:textId="79C2FC38" w:rsidR="00DC4239" w:rsidRDefault="00DC4239" w:rsidP="00DC4239">
            <w:pPr>
              <w:pStyle w:val="Heading1"/>
            </w:pPr>
            <w:r>
              <w:t>Body Paragraph 2</w:t>
            </w:r>
          </w:p>
          <w:p w14:paraId="6605C96A" w14:textId="6EDF1030" w:rsidR="00DC4239" w:rsidRDefault="00DC4239" w:rsidP="00DC4239">
            <w:r>
              <w:t>Claim:</w:t>
            </w:r>
          </w:p>
          <w:p w14:paraId="4B2D2A73" w14:textId="77777777" w:rsidR="00DC4239" w:rsidRDefault="00DC4239" w:rsidP="00DC4239">
            <w:pPr>
              <w:pStyle w:val="BodyText"/>
            </w:pPr>
          </w:p>
          <w:p w14:paraId="1472AAAE" w14:textId="1AF3AEB5" w:rsidR="00DC4239" w:rsidRDefault="00DC4239" w:rsidP="00DC4239">
            <w:pPr>
              <w:pStyle w:val="BodyText"/>
            </w:pPr>
            <w:r>
              <w:t>Evidence:</w:t>
            </w:r>
          </w:p>
          <w:p w14:paraId="233A5C75" w14:textId="77777777" w:rsidR="00DC4239" w:rsidRDefault="00DC4239" w:rsidP="00DC4239">
            <w:pPr>
              <w:pStyle w:val="BodyText"/>
            </w:pPr>
          </w:p>
          <w:p w14:paraId="0E0A9D72" w14:textId="77777777" w:rsidR="00DC4239" w:rsidRDefault="00DC4239" w:rsidP="00DC4239">
            <w:pPr>
              <w:pStyle w:val="BodyText"/>
            </w:pPr>
            <w:r>
              <w:t>Reasoning:</w:t>
            </w:r>
          </w:p>
          <w:p w14:paraId="0C175119" w14:textId="1AA3DA20" w:rsidR="00DC4239" w:rsidRPr="00DC4239" w:rsidRDefault="00DC4239" w:rsidP="00DC4239"/>
        </w:tc>
      </w:tr>
    </w:tbl>
    <w:p w14:paraId="33E9A512" w14:textId="77777777" w:rsidR="00DC4239" w:rsidRDefault="00DC4239"/>
    <w:tbl>
      <w:tblPr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C4239" w:rsidRPr="00DC4239" w14:paraId="3AD0B32D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F57A3BC" w14:textId="493E655A" w:rsidR="00DC4239" w:rsidRDefault="00DC4239" w:rsidP="00DC4239">
            <w:pPr>
              <w:pStyle w:val="Heading1"/>
            </w:pPr>
            <w:r>
              <w:lastRenderedPageBreak/>
              <w:t>Body Paragraph 3</w:t>
            </w:r>
          </w:p>
          <w:p w14:paraId="20313605" w14:textId="77777777" w:rsidR="00DC4239" w:rsidRDefault="00DC4239" w:rsidP="00DC4239">
            <w:r>
              <w:t>Claim:</w:t>
            </w:r>
          </w:p>
          <w:p w14:paraId="1AF225AD" w14:textId="77777777" w:rsidR="00DC4239" w:rsidRDefault="00DC4239" w:rsidP="00DC4239">
            <w:pPr>
              <w:pStyle w:val="BodyText"/>
            </w:pPr>
          </w:p>
          <w:p w14:paraId="569C18BE" w14:textId="77777777" w:rsidR="00DC4239" w:rsidRDefault="00DC4239" w:rsidP="00DC4239">
            <w:pPr>
              <w:pStyle w:val="BodyText"/>
            </w:pPr>
            <w:r>
              <w:t>Evidence:</w:t>
            </w:r>
          </w:p>
          <w:p w14:paraId="3D6E0205" w14:textId="77777777" w:rsidR="00DC4239" w:rsidRDefault="00DC4239" w:rsidP="00DC4239">
            <w:pPr>
              <w:pStyle w:val="BodyText"/>
            </w:pPr>
          </w:p>
          <w:p w14:paraId="40506138" w14:textId="77777777" w:rsidR="00DC4239" w:rsidRDefault="00DC4239" w:rsidP="00DC4239">
            <w:pPr>
              <w:pStyle w:val="BodyText"/>
            </w:pPr>
            <w:r>
              <w:t>Reasoning:</w:t>
            </w:r>
          </w:p>
          <w:p w14:paraId="1D78B551" w14:textId="77777777" w:rsidR="00DC4239" w:rsidRPr="00DC4239" w:rsidRDefault="00DC4239" w:rsidP="00392831">
            <w:pPr>
              <w:pStyle w:val="Heading1"/>
            </w:pPr>
          </w:p>
        </w:tc>
      </w:tr>
      <w:tr w:rsidR="00DC4239" w:rsidRPr="00DC4239" w14:paraId="5D7F3DDC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0617B29" w14:textId="4D1C142A" w:rsidR="00DC4239" w:rsidRDefault="00DC4239" w:rsidP="00DC4239">
            <w:pPr>
              <w:pStyle w:val="Heading1"/>
            </w:pPr>
            <w:r>
              <w:t>Conclusion</w:t>
            </w:r>
          </w:p>
          <w:p w14:paraId="56BE977B" w14:textId="3B134DF5" w:rsidR="00DC4239" w:rsidRDefault="00DC4239" w:rsidP="00DC4239">
            <w:r>
              <w:t>Restate Thesis:</w:t>
            </w:r>
          </w:p>
          <w:p w14:paraId="68C61D60" w14:textId="77777777" w:rsidR="00DC4239" w:rsidRDefault="00DC4239" w:rsidP="00DC4239">
            <w:pPr>
              <w:pStyle w:val="BodyText"/>
            </w:pPr>
          </w:p>
          <w:p w14:paraId="2ECCEC98" w14:textId="16BD7E9D" w:rsidR="00DC4239" w:rsidRDefault="00DC4239" w:rsidP="00DC4239">
            <w:pPr>
              <w:pStyle w:val="BodyText"/>
            </w:pPr>
            <w:r>
              <w:t>Wrap up the topic:</w:t>
            </w:r>
          </w:p>
          <w:p w14:paraId="1A8B3513" w14:textId="77777777" w:rsidR="00DC4239" w:rsidRDefault="00DC4239" w:rsidP="00DC4239">
            <w:pPr>
              <w:pStyle w:val="BodyText"/>
            </w:pPr>
          </w:p>
          <w:p w14:paraId="6D227213" w14:textId="77777777" w:rsidR="00DC4239" w:rsidRPr="00DC4239" w:rsidRDefault="00DC4239" w:rsidP="00392831">
            <w:pPr>
              <w:pStyle w:val="Heading1"/>
            </w:pPr>
          </w:p>
        </w:tc>
      </w:tr>
    </w:tbl>
    <w:p w14:paraId="2A8DFEF9" w14:textId="3CFBE338" w:rsidR="0036040A" w:rsidRPr="00DC4239" w:rsidRDefault="0036040A" w:rsidP="00DD0015">
      <w:pPr>
        <w:rPr>
          <w:color w:val="3E5C61" w:themeColor="accent6"/>
        </w:rPr>
      </w:pPr>
    </w:p>
    <w:p w14:paraId="69CB3351" w14:textId="23BCFBF7" w:rsidR="00DC4239" w:rsidRPr="00DC4239" w:rsidRDefault="00DC4239" w:rsidP="00DC4239">
      <w:pPr>
        <w:pStyle w:val="BodyText"/>
        <w:rPr>
          <w:b/>
          <w:bCs/>
          <w:i/>
          <w:iCs/>
          <w:color w:val="3E5C61" w:themeColor="accent6"/>
        </w:rPr>
      </w:pPr>
      <w:r w:rsidRPr="00DC4239">
        <w:rPr>
          <w:b/>
          <w:bCs/>
          <w:i/>
          <w:iCs/>
          <w:color w:val="3E5C61" w:themeColor="accent6"/>
        </w:rPr>
        <w:t>Helpful tips when writing your essay:</w:t>
      </w:r>
    </w:p>
    <w:p w14:paraId="39909350" w14:textId="72496721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 w:rsidRPr="00DC4239">
        <w:rPr>
          <w:color w:val="3E5C61" w:themeColor="accent6"/>
        </w:rPr>
        <w:t>Use transition words between body paragraphs.</w:t>
      </w:r>
    </w:p>
    <w:p w14:paraId="5BE50401" w14:textId="107FCC02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 w:rsidRPr="00DC4239">
        <w:rPr>
          <w:color w:val="3E5C61" w:themeColor="accent6"/>
        </w:rPr>
        <w:t>Proofread! You WILL be graded on grammar and mechanics.</w:t>
      </w:r>
    </w:p>
    <w:p w14:paraId="609DF318" w14:textId="09E42C32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 w:rsidRPr="00DC4239">
        <w:rPr>
          <w:color w:val="3E5C61" w:themeColor="accent6"/>
        </w:rPr>
        <w:t>Write in complete sentences.</w:t>
      </w:r>
    </w:p>
    <w:sectPr w:rsidR="00DC4239" w:rsidRPr="00DC4239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17C0" w14:textId="77777777" w:rsidR="00BB3148" w:rsidRDefault="00BB3148" w:rsidP="00293785">
      <w:pPr>
        <w:spacing w:after="0" w:line="240" w:lineRule="auto"/>
      </w:pPr>
      <w:r>
        <w:separator/>
      </w:r>
    </w:p>
  </w:endnote>
  <w:endnote w:type="continuationSeparator" w:id="0">
    <w:p w14:paraId="167134E6" w14:textId="77777777" w:rsidR="00BB3148" w:rsidRDefault="00BB314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B28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E654BF" wp14:editId="234E07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C28B4" w14:textId="57D6F88E" w:rsidR="00293785" w:rsidRDefault="004E277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36C876E07847E38FEAB6B70F5D8A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D0015">
                                <w:t>Change, Challenges, and Careers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654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9FC28B4" w14:textId="57D6F88E" w:rsidR="00293785" w:rsidRDefault="004E277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36C876E07847E38FEAB6B70F5D8A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D0015">
                          <w:t>Change, Challenges, and Careers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76BA8C" wp14:editId="7CDF34D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5518E" w14:textId="77777777" w:rsidR="00BB3148" w:rsidRDefault="00BB3148" w:rsidP="00293785">
      <w:pPr>
        <w:spacing w:after="0" w:line="240" w:lineRule="auto"/>
      </w:pPr>
      <w:r>
        <w:separator/>
      </w:r>
    </w:p>
  </w:footnote>
  <w:footnote w:type="continuationSeparator" w:id="0">
    <w:p w14:paraId="27FC1FBA" w14:textId="77777777" w:rsidR="00BB3148" w:rsidRDefault="00BB314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D58"/>
    <w:multiLevelType w:val="hybridMultilevel"/>
    <w:tmpl w:val="3566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93879">
    <w:abstractNumId w:val="7"/>
  </w:num>
  <w:num w:numId="2" w16cid:durableId="13190032">
    <w:abstractNumId w:val="8"/>
  </w:num>
  <w:num w:numId="3" w16cid:durableId="893585838">
    <w:abstractNumId w:val="1"/>
  </w:num>
  <w:num w:numId="4" w16cid:durableId="101078528">
    <w:abstractNumId w:val="3"/>
  </w:num>
  <w:num w:numId="5" w16cid:durableId="890384065">
    <w:abstractNumId w:val="4"/>
  </w:num>
  <w:num w:numId="6" w16cid:durableId="1459832357">
    <w:abstractNumId w:val="6"/>
  </w:num>
  <w:num w:numId="7" w16cid:durableId="1534033325">
    <w:abstractNumId w:val="5"/>
  </w:num>
  <w:num w:numId="8" w16cid:durableId="1434934974">
    <w:abstractNumId w:val="9"/>
  </w:num>
  <w:num w:numId="9" w16cid:durableId="1753237644">
    <w:abstractNumId w:val="10"/>
  </w:num>
  <w:num w:numId="10" w16cid:durableId="999885676">
    <w:abstractNumId w:val="11"/>
  </w:num>
  <w:num w:numId="11" w16cid:durableId="883249178">
    <w:abstractNumId w:val="2"/>
  </w:num>
  <w:num w:numId="12" w16cid:durableId="185868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1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E2776"/>
    <w:rsid w:val="005078B4"/>
    <w:rsid w:val="0053328A"/>
    <w:rsid w:val="00540FC6"/>
    <w:rsid w:val="005511B6"/>
    <w:rsid w:val="00553C98"/>
    <w:rsid w:val="005A7635"/>
    <w:rsid w:val="006349A2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B3148"/>
    <w:rsid w:val="00BD119F"/>
    <w:rsid w:val="00C73EA1"/>
    <w:rsid w:val="00C8524A"/>
    <w:rsid w:val="00CC4F77"/>
    <w:rsid w:val="00CD3CF6"/>
    <w:rsid w:val="00CE336D"/>
    <w:rsid w:val="00CF5ACF"/>
    <w:rsid w:val="00D106FF"/>
    <w:rsid w:val="00D1147B"/>
    <w:rsid w:val="00D269D8"/>
    <w:rsid w:val="00D626EB"/>
    <w:rsid w:val="00DC4239"/>
    <w:rsid w:val="00DC7A6D"/>
    <w:rsid w:val="00DD0015"/>
    <w:rsid w:val="00EA74D2"/>
    <w:rsid w:val="00ED24C8"/>
    <w:rsid w:val="00EF2C7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3062"/>
  <w15:docId w15:val="{D9EB620C-0223-4738-A911-5529BB4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36C876E07847E38FEAB6B70F5D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EAE07-D08B-4892-A65C-E71B477537ED}"/>
      </w:docPartPr>
      <w:docPartBody>
        <w:p w:rsidR="005F4C48" w:rsidRDefault="005F4C48">
          <w:pPr>
            <w:pStyle w:val="3D36C876E07847E38FEAB6B70F5D8A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B1"/>
    <w:rsid w:val="005F4C48"/>
    <w:rsid w:val="006349A2"/>
    <w:rsid w:val="008A02B1"/>
    <w:rsid w:val="00D1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36C876E07847E38FEAB6B70F5D8AB5">
    <w:name w:val="3D36C876E07847E38FEAB6B70F5D8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1</TotalTime>
  <Pages>2</Pages>
  <Words>62</Words>
  <Characters>399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Change, Challenges, and Careers</dc:title>
  <dc:creator>Corrigan, MacKenzie D.</dc:creator>
  <cp:lastModifiedBy>Bracken, Pam</cp:lastModifiedBy>
  <cp:revision>2</cp:revision>
  <cp:lastPrinted>2016-07-14T14:08:00Z</cp:lastPrinted>
  <dcterms:created xsi:type="dcterms:W3CDTF">2024-12-06T19:56:00Z</dcterms:created>
  <dcterms:modified xsi:type="dcterms:W3CDTF">2024-12-06T19:56:00Z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d7f23c003c8505ec6bdf9dfe69a6672b28b8d2ee137fbf7d4f11e45a1b0c6d50</vt:lpwstr>
  </property>
</Properties>
</file>