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BD7009" w14:textId="0B8A6714" w:rsidR="001B2E0B" w:rsidRPr="004B59E2" w:rsidRDefault="001B2E0B" w:rsidP="001B2E0B">
      <w:pPr>
        <w:pStyle w:val="Title"/>
        <w:rPr>
          <w:lang w:val="es-ES"/>
        </w:rPr>
      </w:pPr>
      <w:r w:rsidRPr="004B59E2">
        <w:rPr>
          <w:lang w:val="es-ES"/>
        </w:rPr>
        <w:t>Expl</w:t>
      </w:r>
      <w:r w:rsidR="004B59E2">
        <w:rPr>
          <w:lang w:val="es-ES"/>
        </w:rPr>
        <w:t>icando diagramas de caja y bigotes</w:t>
      </w:r>
    </w:p>
    <w:p w14:paraId="417FCFB4" w14:textId="2ED2E5A7" w:rsidR="001B2E0B" w:rsidRPr="0005612A" w:rsidRDefault="0005612A" w:rsidP="001B2E0B">
      <w:pPr>
        <w:rPr>
          <w:lang w:val="es-ES"/>
        </w:rPr>
      </w:pPr>
      <w:r w:rsidRPr="0005612A">
        <w:rPr>
          <w:lang w:val="es-ES"/>
        </w:rPr>
        <w:t>Trabaja con un compañero para describ</w:t>
      </w:r>
      <w:r>
        <w:rPr>
          <w:lang w:val="es-ES"/>
        </w:rPr>
        <w:t>i</w:t>
      </w:r>
      <w:r w:rsidRPr="0005612A">
        <w:rPr>
          <w:lang w:val="es-ES"/>
        </w:rPr>
        <w:t xml:space="preserve">r cómo explicarías los siguientes términos y cómo </w:t>
      </w:r>
      <w:r>
        <w:rPr>
          <w:lang w:val="es-ES"/>
        </w:rPr>
        <w:t xml:space="preserve">los </w:t>
      </w:r>
      <w:r w:rsidRPr="0005612A">
        <w:rPr>
          <w:lang w:val="es-ES"/>
        </w:rPr>
        <w:t xml:space="preserve">encontrarías. </w:t>
      </w:r>
    </w:p>
    <w:p w14:paraId="5F4FFC56" w14:textId="23AE6160" w:rsidR="001B2E0B" w:rsidRPr="0005612A" w:rsidRDefault="001B2E0B" w:rsidP="001B2E0B">
      <w:pPr>
        <w:rPr>
          <w:lang w:val="es-ES"/>
        </w:rPr>
      </w:pPr>
      <w:r w:rsidRPr="0005612A">
        <w:rPr>
          <w:lang w:val="es-ES"/>
        </w:rPr>
        <w:tab/>
      </w:r>
      <w:r w:rsidR="0005612A">
        <w:rPr>
          <w:lang w:val="es-ES"/>
        </w:rPr>
        <w:t>Cuartiles/</w:t>
      </w:r>
      <w:proofErr w:type="spellStart"/>
      <w:r w:rsidR="0005612A">
        <w:rPr>
          <w:lang w:val="es-ES"/>
        </w:rPr>
        <w:t>q</w:t>
      </w:r>
      <w:r w:rsidRPr="0005612A">
        <w:rPr>
          <w:lang w:val="es-ES"/>
        </w:rPr>
        <w:t>uartiles</w:t>
      </w:r>
      <w:proofErr w:type="spellEnd"/>
      <w:r w:rsidRPr="0005612A">
        <w:rPr>
          <w:lang w:val="es-ES"/>
        </w:rPr>
        <w:t>:</w:t>
      </w:r>
    </w:p>
    <w:p w14:paraId="1A90682E" w14:textId="77777777" w:rsidR="001B2E0B" w:rsidRPr="0005612A" w:rsidRDefault="001B2E0B" w:rsidP="001B2E0B">
      <w:pPr>
        <w:pStyle w:val="BodyText"/>
        <w:rPr>
          <w:lang w:val="es-ES"/>
        </w:rPr>
      </w:pPr>
    </w:p>
    <w:p w14:paraId="30F966A2" w14:textId="77777777" w:rsidR="001B2E0B" w:rsidRPr="0005612A" w:rsidRDefault="001B2E0B" w:rsidP="001B2E0B">
      <w:pPr>
        <w:rPr>
          <w:lang w:val="es-ES"/>
        </w:rPr>
      </w:pPr>
    </w:p>
    <w:p w14:paraId="6AE317FC" w14:textId="1E627FD4" w:rsidR="001B2E0B" w:rsidRPr="0005612A" w:rsidRDefault="001B2E0B" w:rsidP="001B2E0B">
      <w:pPr>
        <w:rPr>
          <w:lang w:val="es-ES"/>
        </w:rPr>
      </w:pPr>
      <w:r w:rsidRPr="0005612A">
        <w:rPr>
          <w:lang w:val="es-ES"/>
        </w:rPr>
        <w:tab/>
        <w:t>Median</w:t>
      </w:r>
      <w:r w:rsidR="0005612A">
        <w:rPr>
          <w:lang w:val="es-ES"/>
        </w:rPr>
        <w:t>o</w:t>
      </w:r>
      <w:r w:rsidR="0005612A" w:rsidRPr="0005612A">
        <w:rPr>
          <w:lang w:val="es-ES"/>
        </w:rPr>
        <w:t>/median</w:t>
      </w:r>
      <w:r w:rsidRPr="0005612A">
        <w:rPr>
          <w:lang w:val="es-ES"/>
        </w:rPr>
        <w:t>:</w:t>
      </w:r>
    </w:p>
    <w:p w14:paraId="251C1529" w14:textId="77777777" w:rsidR="001B2E0B" w:rsidRPr="0005612A" w:rsidRDefault="001B2E0B" w:rsidP="001B2E0B">
      <w:pPr>
        <w:rPr>
          <w:lang w:val="es-ES"/>
        </w:rPr>
      </w:pPr>
    </w:p>
    <w:p w14:paraId="41648E0D" w14:textId="77777777" w:rsidR="001B2E0B" w:rsidRPr="0005612A" w:rsidRDefault="001B2E0B" w:rsidP="001B2E0B">
      <w:pPr>
        <w:rPr>
          <w:lang w:val="es-ES"/>
        </w:rPr>
      </w:pPr>
    </w:p>
    <w:p w14:paraId="49AA5F7D" w14:textId="32A78BC2" w:rsidR="001B2E0B" w:rsidRPr="0005612A" w:rsidRDefault="001B2E0B" w:rsidP="001B2E0B">
      <w:pPr>
        <w:rPr>
          <w:lang w:val="es-ES"/>
        </w:rPr>
      </w:pPr>
      <w:r w:rsidRPr="0005612A">
        <w:rPr>
          <w:lang w:val="es-ES"/>
        </w:rPr>
        <w:tab/>
        <w:t>M</w:t>
      </w:r>
      <w:r w:rsidR="0005612A">
        <w:rPr>
          <w:lang w:val="es-ES"/>
        </w:rPr>
        <w:t>á</w:t>
      </w:r>
      <w:r w:rsidRPr="0005612A">
        <w:rPr>
          <w:lang w:val="es-ES"/>
        </w:rPr>
        <w:t>xim</w:t>
      </w:r>
      <w:r w:rsidR="0005612A">
        <w:rPr>
          <w:lang w:val="es-ES"/>
        </w:rPr>
        <w:t>o</w:t>
      </w:r>
      <w:r w:rsidR="0005612A" w:rsidRPr="0005612A">
        <w:rPr>
          <w:lang w:val="es-ES"/>
        </w:rPr>
        <w:t>/</w:t>
      </w:r>
      <w:proofErr w:type="spellStart"/>
      <w:r w:rsidR="0005612A" w:rsidRPr="0005612A">
        <w:rPr>
          <w:lang w:val="es-ES"/>
        </w:rPr>
        <w:t>m</w:t>
      </w:r>
      <w:r w:rsidR="0005612A">
        <w:rPr>
          <w:lang w:val="es-ES"/>
        </w:rPr>
        <w:t>a</w:t>
      </w:r>
      <w:r w:rsidR="0005612A" w:rsidRPr="0005612A">
        <w:rPr>
          <w:lang w:val="es-ES"/>
        </w:rPr>
        <w:t>xim</w:t>
      </w:r>
      <w:r w:rsidR="0005612A">
        <w:rPr>
          <w:lang w:val="es-ES"/>
        </w:rPr>
        <w:t>um</w:t>
      </w:r>
      <w:proofErr w:type="spellEnd"/>
      <w:r w:rsidRPr="0005612A">
        <w:rPr>
          <w:lang w:val="es-ES"/>
        </w:rPr>
        <w:t>:</w:t>
      </w:r>
    </w:p>
    <w:p w14:paraId="281E254A" w14:textId="77777777" w:rsidR="001B2E0B" w:rsidRPr="0005612A" w:rsidRDefault="001B2E0B" w:rsidP="001B2E0B">
      <w:pPr>
        <w:rPr>
          <w:lang w:val="es-ES"/>
        </w:rPr>
      </w:pPr>
    </w:p>
    <w:p w14:paraId="27894A6C" w14:textId="77777777" w:rsidR="001B2E0B" w:rsidRPr="0005612A" w:rsidRDefault="001B2E0B" w:rsidP="001B2E0B">
      <w:pPr>
        <w:rPr>
          <w:lang w:val="es-ES"/>
        </w:rPr>
      </w:pPr>
    </w:p>
    <w:p w14:paraId="58F8D019" w14:textId="496A9561" w:rsidR="001B2E0B" w:rsidRPr="0005612A" w:rsidRDefault="001B2E0B" w:rsidP="001B2E0B">
      <w:pPr>
        <w:rPr>
          <w:lang w:val="es-ES"/>
        </w:rPr>
      </w:pPr>
      <w:r w:rsidRPr="0005612A">
        <w:rPr>
          <w:lang w:val="es-ES"/>
        </w:rPr>
        <w:tab/>
        <w:t>M</w:t>
      </w:r>
      <w:r w:rsidR="0005612A">
        <w:rPr>
          <w:lang w:val="es-ES"/>
        </w:rPr>
        <w:t>í</w:t>
      </w:r>
      <w:r w:rsidRPr="0005612A">
        <w:rPr>
          <w:lang w:val="es-ES"/>
        </w:rPr>
        <w:t>nim</w:t>
      </w:r>
      <w:r w:rsidR="0005612A">
        <w:rPr>
          <w:lang w:val="es-ES"/>
        </w:rPr>
        <w:t>o</w:t>
      </w:r>
      <w:r w:rsidR="0005612A" w:rsidRPr="0005612A">
        <w:rPr>
          <w:lang w:val="es-ES"/>
        </w:rPr>
        <w:t>/</w:t>
      </w:r>
      <w:proofErr w:type="spellStart"/>
      <w:r w:rsidR="0005612A" w:rsidRPr="0005612A">
        <w:rPr>
          <w:lang w:val="es-ES"/>
        </w:rPr>
        <w:t>m</w:t>
      </w:r>
      <w:r w:rsidR="0005612A">
        <w:rPr>
          <w:lang w:val="es-ES"/>
        </w:rPr>
        <w:t>i</w:t>
      </w:r>
      <w:r w:rsidR="0005612A" w:rsidRPr="0005612A">
        <w:rPr>
          <w:lang w:val="es-ES"/>
        </w:rPr>
        <w:t>nim</w:t>
      </w:r>
      <w:r w:rsidR="0005612A">
        <w:rPr>
          <w:lang w:val="es-ES"/>
        </w:rPr>
        <w:t>um</w:t>
      </w:r>
      <w:proofErr w:type="spellEnd"/>
      <w:r w:rsidRPr="0005612A">
        <w:rPr>
          <w:lang w:val="es-ES"/>
        </w:rPr>
        <w:t>:</w:t>
      </w:r>
    </w:p>
    <w:p w14:paraId="5C543821" w14:textId="77777777" w:rsidR="001B2E0B" w:rsidRPr="0005612A" w:rsidRDefault="001B2E0B" w:rsidP="001B2E0B">
      <w:pPr>
        <w:rPr>
          <w:lang w:val="es-ES"/>
        </w:rPr>
      </w:pPr>
    </w:p>
    <w:p w14:paraId="25FA3D28" w14:textId="77777777" w:rsidR="001B2E0B" w:rsidRPr="0005612A" w:rsidRDefault="001B2E0B" w:rsidP="001B2E0B">
      <w:pPr>
        <w:rPr>
          <w:lang w:val="es-ES"/>
        </w:rPr>
      </w:pPr>
    </w:p>
    <w:p w14:paraId="0C08E1FB" w14:textId="2FDCAF95" w:rsidR="001B2E0B" w:rsidRPr="0005612A" w:rsidRDefault="001B2E0B" w:rsidP="001B2E0B">
      <w:pPr>
        <w:rPr>
          <w:lang w:val="es-ES"/>
        </w:rPr>
      </w:pPr>
      <w:r w:rsidRPr="0005612A">
        <w:rPr>
          <w:lang w:val="es-ES"/>
        </w:rPr>
        <w:tab/>
      </w:r>
      <w:r w:rsidR="0005612A" w:rsidRPr="0005612A">
        <w:rPr>
          <w:lang w:val="es-ES"/>
        </w:rPr>
        <w:t>La</w:t>
      </w:r>
      <w:r w:rsidRPr="0005612A">
        <w:rPr>
          <w:lang w:val="es-ES"/>
        </w:rPr>
        <w:t xml:space="preserve"> “</w:t>
      </w:r>
      <w:r w:rsidR="0005612A" w:rsidRPr="0005612A">
        <w:rPr>
          <w:lang w:val="es-ES"/>
        </w:rPr>
        <w:t>caja</w:t>
      </w:r>
      <w:r w:rsidRPr="0005612A">
        <w:rPr>
          <w:lang w:val="es-ES"/>
        </w:rPr>
        <w:t>”</w:t>
      </w:r>
      <w:r w:rsidR="0005612A">
        <w:rPr>
          <w:lang w:val="es-ES"/>
        </w:rPr>
        <w:t xml:space="preserve"> o “box”</w:t>
      </w:r>
      <w:r w:rsidRPr="0005612A">
        <w:rPr>
          <w:lang w:val="es-ES"/>
        </w:rPr>
        <w:t xml:space="preserve">: </w:t>
      </w:r>
    </w:p>
    <w:p w14:paraId="4BD2015F" w14:textId="77777777" w:rsidR="001B2E0B" w:rsidRPr="0005612A" w:rsidRDefault="001B2E0B" w:rsidP="001B2E0B">
      <w:pPr>
        <w:rPr>
          <w:lang w:val="es-ES"/>
        </w:rPr>
      </w:pPr>
    </w:p>
    <w:p w14:paraId="528B7346" w14:textId="77777777" w:rsidR="001B2E0B" w:rsidRPr="0005612A" w:rsidRDefault="001B2E0B" w:rsidP="001B2E0B">
      <w:pPr>
        <w:rPr>
          <w:lang w:val="es-ES"/>
        </w:rPr>
      </w:pPr>
    </w:p>
    <w:p w14:paraId="4AD2357F" w14:textId="35F504BE" w:rsidR="001B2E0B" w:rsidRPr="004B59E2" w:rsidRDefault="001B2E0B" w:rsidP="001B2E0B">
      <w:pPr>
        <w:rPr>
          <w:lang w:val="es-ES"/>
        </w:rPr>
      </w:pPr>
      <w:r w:rsidRPr="0005612A">
        <w:rPr>
          <w:lang w:val="es-ES"/>
        </w:rPr>
        <w:tab/>
      </w:r>
      <w:r w:rsidR="0005612A" w:rsidRPr="004B59E2">
        <w:rPr>
          <w:lang w:val="es-ES"/>
        </w:rPr>
        <w:t>Los</w:t>
      </w:r>
      <w:r w:rsidRPr="004B59E2">
        <w:rPr>
          <w:lang w:val="es-ES"/>
        </w:rPr>
        <w:t xml:space="preserve"> “</w:t>
      </w:r>
      <w:r w:rsidR="0005612A" w:rsidRPr="004B59E2">
        <w:rPr>
          <w:lang w:val="es-ES"/>
        </w:rPr>
        <w:t>bigotes</w:t>
      </w:r>
      <w:r w:rsidRPr="004B59E2">
        <w:rPr>
          <w:lang w:val="es-ES"/>
        </w:rPr>
        <w:t>”</w:t>
      </w:r>
      <w:r w:rsidR="0005612A" w:rsidRPr="004B59E2">
        <w:rPr>
          <w:lang w:val="es-ES"/>
        </w:rPr>
        <w:t xml:space="preserve"> o “</w:t>
      </w:r>
      <w:proofErr w:type="spellStart"/>
      <w:r w:rsidR="0005612A" w:rsidRPr="004B59E2">
        <w:rPr>
          <w:lang w:val="es-ES"/>
        </w:rPr>
        <w:t>whiskers</w:t>
      </w:r>
      <w:proofErr w:type="spellEnd"/>
      <w:r w:rsidR="0005612A" w:rsidRPr="004B59E2">
        <w:rPr>
          <w:lang w:val="es-ES"/>
        </w:rPr>
        <w:t>”</w:t>
      </w:r>
      <w:r w:rsidRPr="004B59E2">
        <w:rPr>
          <w:lang w:val="es-ES"/>
        </w:rPr>
        <w:t>:</w:t>
      </w:r>
    </w:p>
    <w:p w14:paraId="7D5B26A5" w14:textId="77777777" w:rsidR="001B2E0B" w:rsidRPr="004B59E2" w:rsidRDefault="001B2E0B" w:rsidP="001B2E0B">
      <w:pPr>
        <w:rPr>
          <w:lang w:val="es-ES"/>
        </w:rPr>
      </w:pPr>
    </w:p>
    <w:p w14:paraId="2CE67C28" w14:textId="77777777" w:rsidR="001B2E0B" w:rsidRPr="004B59E2" w:rsidRDefault="001B2E0B" w:rsidP="001B2E0B">
      <w:pPr>
        <w:rPr>
          <w:lang w:val="es-ES"/>
        </w:rPr>
      </w:pPr>
    </w:p>
    <w:p w14:paraId="2135D9E2" w14:textId="1A4CD093" w:rsidR="001B2E0B" w:rsidRPr="003423A6" w:rsidRDefault="003423A6" w:rsidP="001B2E0B">
      <w:pPr>
        <w:rPr>
          <w:lang w:val="es-ES"/>
        </w:rPr>
      </w:pPr>
      <w:r w:rsidRPr="003423A6">
        <w:rPr>
          <w:lang w:val="es-ES"/>
        </w:rPr>
        <w:t>¿Qué te parece significativo de la “caja”?</w:t>
      </w:r>
      <w:r w:rsidR="001B2E0B" w:rsidRPr="003423A6">
        <w:rPr>
          <w:lang w:val="es-ES"/>
        </w:rPr>
        <w:t xml:space="preserve"> </w:t>
      </w:r>
      <w:r w:rsidRPr="003423A6">
        <w:rPr>
          <w:lang w:val="es-ES"/>
        </w:rPr>
        <w:t>¿Qué te dice esto sobre el conjunto de datos</w:t>
      </w:r>
      <w:r w:rsidR="001B2E0B" w:rsidRPr="003423A6">
        <w:rPr>
          <w:lang w:val="es-ES"/>
        </w:rPr>
        <w:t>?</w:t>
      </w:r>
    </w:p>
    <w:p w14:paraId="221E15C6" w14:textId="77777777" w:rsidR="001B2E0B" w:rsidRPr="003423A6" w:rsidRDefault="001B2E0B" w:rsidP="001B2E0B">
      <w:pPr>
        <w:rPr>
          <w:lang w:val="es-ES"/>
        </w:rPr>
      </w:pPr>
    </w:p>
    <w:p w14:paraId="77360D11" w14:textId="5A0AEB5A" w:rsidR="001B2E0B" w:rsidRPr="004B59E2" w:rsidRDefault="003423A6" w:rsidP="001B2E0B">
      <w:pPr>
        <w:pStyle w:val="BodyText"/>
        <w:rPr>
          <w:lang w:val="es-ES"/>
        </w:rPr>
      </w:pPr>
      <w:r w:rsidRPr="004B59E2">
        <w:rPr>
          <w:lang w:val="es-ES"/>
        </w:rPr>
        <w:t xml:space="preserve">¿Qué </w:t>
      </w:r>
      <w:r w:rsidR="004B59E2" w:rsidRPr="004B59E2">
        <w:rPr>
          <w:lang w:val="es-ES"/>
        </w:rPr>
        <w:t>te parece significativo de los “bigotes”?</w:t>
      </w:r>
      <w:r w:rsidR="001B2E0B" w:rsidRPr="004B59E2">
        <w:rPr>
          <w:lang w:val="es-ES"/>
        </w:rPr>
        <w:t xml:space="preserve"> </w:t>
      </w:r>
      <w:r w:rsidR="004B59E2" w:rsidRPr="004B59E2">
        <w:rPr>
          <w:lang w:val="es-ES"/>
        </w:rPr>
        <w:t>¿Qué te dicen sobre el conjunto de datos</w:t>
      </w:r>
      <w:r w:rsidR="001B2E0B" w:rsidRPr="004B59E2">
        <w:rPr>
          <w:lang w:val="es-ES"/>
        </w:rPr>
        <w:t>?</w:t>
      </w:r>
    </w:p>
    <w:p w14:paraId="2B6C7DD2" w14:textId="77777777" w:rsidR="0093745D" w:rsidRPr="004B59E2" w:rsidRDefault="0093745D" w:rsidP="001B2E0B">
      <w:pPr>
        <w:pStyle w:val="BodyText"/>
        <w:rPr>
          <w:lang w:val="es-ES"/>
        </w:rPr>
      </w:pPr>
    </w:p>
    <w:p w14:paraId="7D0EC95D" w14:textId="1F640038" w:rsidR="0093745D" w:rsidRPr="004B59E2" w:rsidRDefault="004B59E2" w:rsidP="001B2E0B">
      <w:pPr>
        <w:pStyle w:val="BodyText"/>
        <w:rPr>
          <w:lang w:val="es-ES"/>
        </w:rPr>
      </w:pPr>
      <w:r w:rsidRPr="004B59E2">
        <w:rPr>
          <w:lang w:val="es-ES"/>
        </w:rPr>
        <w:t xml:space="preserve">¿Por qué se llaman “cuartiles” o </w:t>
      </w:r>
      <w:r w:rsidR="005F30E0" w:rsidRPr="004B59E2">
        <w:rPr>
          <w:lang w:val="es-ES"/>
        </w:rPr>
        <w:t>“</w:t>
      </w:r>
      <w:proofErr w:type="spellStart"/>
      <w:r w:rsidR="005F30E0" w:rsidRPr="004B59E2">
        <w:rPr>
          <w:lang w:val="es-ES"/>
        </w:rPr>
        <w:t>quartiles</w:t>
      </w:r>
      <w:proofErr w:type="spellEnd"/>
      <w:r w:rsidR="005F30E0" w:rsidRPr="004B59E2">
        <w:rPr>
          <w:lang w:val="es-ES"/>
        </w:rPr>
        <w:t>”</w:t>
      </w:r>
      <w:r w:rsidRPr="004B59E2">
        <w:rPr>
          <w:lang w:val="es-ES"/>
        </w:rPr>
        <w:t xml:space="preserve"> las secciones</w:t>
      </w:r>
      <w:r w:rsidR="005F30E0" w:rsidRPr="004B59E2">
        <w:rPr>
          <w:lang w:val="es-ES"/>
        </w:rPr>
        <w:t>?</w:t>
      </w:r>
    </w:p>
    <w:sectPr w:rsidR="0093745D" w:rsidRPr="004B5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F7B3" w14:textId="77777777" w:rsidR="00DB31E0" w:rsidRDefault="00DB31E0" w:rsidP="00293785">
      <w:pPr>
        <w:spacing w:after="0" w:line="240" w:lineRule="auto"/>
      </w:pPr>
      <w:r>
        <w:separator/>
      </w:r>
    </w:p>
  </w:endnote>
  <w:endnote w:type="continuationSeparator" w:id="0">
    <w:p w14:paraId="4CE454C6" w14:textId="77777777" w:rsidR="00DB31E0" w:rsidRDefault="00DB31E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8FDA" w14:textId="77777777" w:rsidR="00304E9D" w:rsidRDefault="00304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95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2C418E" wp14:editId="6BDBD38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570DD" w14:textId="7777777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D1F8A9AED8DC64797AA5D7FDA7356A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B2E0B">
                                <w:t>Human Box Plot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:rsidR="00293785" w:rsidRDefault="00101CB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D1F8A9AED8DC64797AA5D7FDA7356A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B2E0B">
                          <w:t>Human Box Plot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4FC8DF" wp14:editId="6EDA0E9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C81B" w14:textId="77777777" w:rsidR="00304E9D" w:rsidRDefault="00304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2CB8" w14:textId="77777777" w:rsidR="00DB31E0" w:rsidRDefault="00DB31E0" w:rsidP="00293785">
      <w:pPr>
        <w:spacing w:after="0" w:line="240" w:lineRule="auto"/>
      </w:pPr>
      <w:r>
        <w:separator/>
      </w:r>
    </w:p>
  </w:footnote>
  <w:footnote w:type="continuationSeparator" w:id="0">
    <w:p w14:paraId="7DA7421D" w14:textId="77777777" w:rsidR="00DB31E0" w:rsidRDefault="00DB31E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268" w14:textId="77777777" w:rsidR="00304E9D" w:rsidRDefault="00304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2CE5" w14:textId="77777777" w:rsidR="00304E9D" w:rsidRDefault="00304E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C612" w14:textId="77777777" w:rsidR="00304E9D" w:rsidRDefault="00304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638317">
    <w:abstractNumId w:val="6"/>
  </w:num>
  <w:num w:numId="2" w16cid:durableId="1395464747">
    <w:abstractNumId w:val="7"/>
  </w:num>
  <w:num w:numId="3" w16cid:durableId="744031866">
    <w:abstractNumId w:val="0"/>
  </w:num>
  <w:num w:numId="4" w16cid:durableId="139230069">
    <w:abstractNumId w:val="2"/>
  </w:num>
  <w:num w:numId="5" w16cid:durableId="1489981809">
    <w:abstractNumId w:val="3"/>
  </w:num>
  <w:num w:numId="6" w16cid:durableId="1327589321">
    <w:abstractNumId w:val="5"/>
  </w:num>
  <w:num w:numId="7" w16cid:durableId="1915049266">
    <w:abstractNumId w:val="4"/>
  </w:num>
  <w:num w:numId="8" w16cid:durableId="1895309917">
    <w:abstractNumId w:val="8"/>
  </w:num>
  <w:num w:numId="9" w16cid:durableId="1999797484">
    <w:abstractNumId w:val="9"/>
  </w:num>
  <w:num w:numId="10" w16cid:durableId="1245991124">
    <w:abstractNumId w:val="10"/>
  </w:num>
  <w:num w:numId="11" w16cid:durableId="206432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0B"/>
    <w:rsid w:val="000158E9"/>
    <w:rsid w:val="0004006F"/>
    <w:rsid w:val="00053775"/>
    <w:rsid w:val="0005612A"/>
    <w:rsid w:val="0005619A"/>
    <w:rsid w:val="000601B3"/>
    <w:rsid w:val="00101CBC"/>
    <w:rsid w:val="0011259B"/>
    <w:rsid w:val="00116FDD"/>
    <w:rsid w:val="00125621"/>
    <w:rsid w:val="001A1A4E"/>
    <w:rsid w:val="001B2E0B"/>
    <w:rsid w:val="001D0BBF"/>
    <w:rsid w:val="001E1F85"/>
    <w:rsid w:val="001F125D"/>
    <w:rsid w:val="002345CC"/>
    <w:rsid w:val="00245E1E"/>
    <w:rsid w:val="00260C0D"/>
    <w:rsid w:val="00293785"/>
    <w:rsid w:val="002A34F0"/>
    <w:rsid w:val="002C0879"/>
    <w:rsid w:val="002C37B4"/>
    <w:rsid w:val="00304E9D"/>
    <w:rsid w:val="003423A6"/>
    <w:rsid w:val="00354AF7"/>
    <w:rsid w:val="0036040A"/>
    <w:rsid w:val="00446C13"/>
    <w:rsid w:val="00480109"/>
    <w:rsid w:val="004B59E2"/>
    <w:rsid w:val="005078B4"/>
    <w:rsid w:val="0053328A"/>
    <w:rsid w:val="00540FC6"/>
    <w:rsid w:val="005505B3"/>
    <w:rsid w:val="005511B6"/>
    <w:rsid w:val="00553C98"/>
    <w:rsid w:val="00575FAF"/>
    <w:rsid w:val="005B34EB"/>
    <w:rsid w:val="005E2C6A"/>
    <w:rsid w:val="005F30E0"/>
    <w:rsid w:val="00626F4A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3745D"/>
    <w:rsid w:val="00981E19"/>
    <w:rsid w:val="009B52E4"/>
    <w:rsid w:val="009D6E8D"/>
    <w:rsid w:val="009E4D94"/>
    <w:rsid w:val="00A101E8"/>
    <w:rsid w:val="00AC349E"/>
    <w:rsid w:val="00B92DBF"/>
    <w:rsid w:val="00BD0B1A"/>
    <w:rsid w:val="00BD119F"/>
    <w:rsid w:val="00C73EA1"/>
    <w:rsid w:val="00C8524A"/>
    <w:rsid w:val="00CC4F77"/>
    <w:rsid w:val="00CD3CF6"/>
    <w:rsid w:val="00CE2C22"/>
    <w:rsid w:val="00CE336D"/>
    <w:rsid w:val="00D106FF"/>
    <w:rsid w:val="00D626EB"/>
    <w:rsid w:val="00DB31E0"/>
    <w:rsid w:val="00DC1D7D"/>
    <w:rsid w:val="00DC7A6D"/>
    <w:rsid w:val="00ED24C8"/>
    <w:rsid w:val="00F377E2"/>
    <w:rsid w:val="00F50748"/>
    <w:rsid w:val="00F72D02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745A3"/>
  <w15:docId w15:val="{6F6DEB17-40D8-FD4E-9F89-E266DC2F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1F8A9AED8DC64797AA5D7FDA735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3890C-773A-AF4D-970D-AB21C081D599}"/>
      </w:docPartPr>
      <w:docPartBody>
        <w:p w:rsidR="004A71FC" w:rsidRDefault="00E606C2">
          <w:pPr>
            <w:pStyle w:val="3D1F8A9AED8DC64797AA5D7FDA7356A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C2"/>
    <w:rsid w:val="000158E9"/>
    <w:rsid w:val="002263CF"/>
    <w:rsid w:val="002A34F0"/>
    <w:rsid w:val="00354AF7"/>
    <w:rsid w:val="00480109"/>
    <w:rsid w:val="004A71FC"/>
    <w:rsid w:val="005D5C22"/>
    <w:rsid w:val="00695892"/>
    <w:rsid w:val="00B86513"/>
    <w:rsid w:val="00CE2C22"/>
    <w:rsid w:val="00D36AE7"/>
    <w:rsid w:val="00E606C2"/>
    <w:rsid w:val="00F2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F8A9AED8DC64797AA5D7FDA7356A4">
    <w:name w:val="3D1F8A9AED8DC64797AA5D7FDA735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9ED6-7AD9-8F49-A32E-C08630BC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0</TotalTime>
  <Pages>1</Pages>
  <Words>73</Words>
  <Characters>426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Box Plot</vt:lpstr>
    </vt:vector>
  </TitlesOfParts>
  <Manager/>
  <Company/>
  <LinksUpToDate>false</LinksUpToDate>
  <CharactersWithSpaces>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Box Plot</dc:title>
  <dc:subject/>
  <dc:creator>K20 Center</dc:creator>
  <cp:keywords/>
  <dc:description/>
  <cp:lastModifiedBy>Gracia, Ann M.</cp:lastModifiedBy>
  <cp:revision>3</cp:revision>
  <cp:lastPrinted>2025-05-19T15:16:00Z</cp:lastPrinted>
  <dcterms:created xsi:type="dcterms:W3CDTF">2025-05-19T15:16:00Z</dcterms:created>
  <dcterms:modified xsi:type="dcterms:W3CDTF">2025-05-19T15:16:00Z</dcterms:modified>
  <cp:category/>
</cp:coreProperties>
</file>