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BD7009" w14:textId="77777777" w:rsidR="001B2E0B" w:rsidRDefault="001B2E0B" w:rsidP="001B2E0B">
      <w:pPr>
        <w:pStyle w:val="Title"/>
      </w:pPr>
      <w:r>
        <w:t>Explaining box and whisker plots</w:t>
      </w:r>
    </w:p>
    <w:p w14:paraId="417FCFB4" w14:textId="7C7506DF" w:rsidR="001B2E0B" w:rsidRDefault="005505B3" w:rsidP="001B2E0B">
      <w:r>
        <w:t xml:space="preserve">Work with a partner to describe how you would explain the following terms and how you would find them. </w:t>
      </w:r>
    </w:p>
    <w:p w14:paraId="5F4FFC56" w14:textId="77777777" w:rsidR="001B2E0B" w:rsidRDefault="001B2E0B" w:rsidP="001B2E0B">
      <w:r>
        <w:tab/>
        <w:t>Quartiles:</w:t>
      </w:r>
    </w:p>
    <w:p w14:paraId="1A90682E" w14:textId="77777777" w:rsidR="001B2E0B" w:rsidRPr="001B2E0B" w:rsidRDefault="001B2E0B" w:rsidP="001B2E0B">
      <w:pPr>
        <w:pStyle w:val="BodyText"/>
      </w:pPr>
    </w:p>
    <w:p w14:paraId="30F966A2" w14:textId="77777777" w:rsidR="001B2E0B" w:rsidRDefault="001B2E0B" w:rsidP="001B2E0B"/>
    <w:p w14:paraId="6AE317FC" w14:textId="77777777" w:rsidR="001B2E0B" w:rsidRDefault="001B2E0B" w:rsidP="001B2E0B">
      <w:r>
        <w:tab/>
        <w:t>Median:</w:t>
      </w:r>
    </w:p>
    <w:p w14:paraId="251C1529" w14:textId="77777777" w:rsidR="001B2E0B" w:rsidRDefault="001B2E0B" w:rsidP="001B2E0B"/>
    <w:p w14:paraId="41648E0D" w14:textId="77777777" w:rsidR="001B2E0B" w:rsidRDefault="001B2E0B" w:rsidP="001B2E0B"/>
    <w:p w14:paraId="49AA5F7D" w14:textId="77777777" w:rsidR="001B2E0B" w:rsidRDefault="001B2E0B" w:rsidP="001B2E0B">
      <w:r>
        <w:tab/>
        <w:t>Maximum:</w:t>
      </w:r>
    </w:p>
    <w:p w14:paraId="281E254A" w14:textId="77777777" w:rsidR="001B2E0B" w:rsidRDefault="001B2E0B" w:rsidP="001B2E0B"/>
    <w:p w14:paraId="27894A6C" w14:textId="77777777" w:rsidR="001B2E0B" w:rsidRDefault="001B2E0B" w:rsidP="001B2E0B"/>
    <w:p w14:paraId="58F8D019" w14:textId="77777777" w:rsidR="001B2E0B" w:rsidRDefault="001B2E0B" w:rsidP="001B2E0B">
      <w:r>
        <w:tab/>
        <w:t>Minimum:</w:t>
      </w:r>
    </w:p>
    <w:p w14:paraId="5C543821" w14:textId="77777777" w:rsidR="001B2E0B" w:rsidRDefault="001B2E0B" w:rsidP="001B2E0B"/>
    <w:p w14:paraId="25FA3D28" w14:textId="77777777" w:rsidR="001B2E0B" w:rsidRDefault="001B2E0B" w:rsidP="001B2E0B"/>
    <w:p w14:paraId="0C08E1FB" w14:textId="77777777" w:rsidR="001B2E0B" w:rsidRDefault="001B2E0B" w:rsidP="001B2E0B">
      <w:r>
        <w:tab/>
        <w:t xml:space="preserve">The “Box”: </w:t>
      </w:r>
    </w:p>
    <w:p w14:paraId="4BD2015F" w14:textId="77777777" w:rsidR="001B2E0B" w:rsidRDefault="001B2E0B" w:rsidP="001B2E0B"/>
    <w:p w14:paraId="528B7346" w14:textId="77777777" w:rsidR="001B2E0B" w:rsidRDefault="001B2E0B" w:rsidP="001B2E0B"/>
    <w:p w14:paraId="4AD2357F" w14:textId="77777777" w:rsidR="001B2E0B" w:rsidRDefault="001B2E0B" w:rsidP="001B2E0B">
      <w:r>
        <w:tab/>
        <w:t>The “Whiskers”:</w:t>
      </w:r>
    </w:p>
    <w:p w14:paraId="7D5B26A5" w14:textId="77777777" w:rsidR="001B2E0B" w:rsidRDefault="001B2E0B" w:rsidP="001B2E0B"/>
    <w:p w14:paraId="2CE67C28" w14:textId="77777777" w:rsidR="001B2E0B" w:rsidRDefault="001B2E0B" w:rsidP="001B2E0B"/>
    <w:p w14:paraId="2135D9E2" w14:textId="77777777" w:rsidR="001B2E0B" w:rsidRDefault="001B2E0B" w:rsidP="001B2E0B">
      <w:r>
        <w:t>What is significant about the “box” to you? What does this tell you about the data set?</w:t>
      </w:r>
    </w:p>
    <w:p w14:paraId="221E15C6" w14:textId="77777777" w:rsidR="001B2E0B" w:rsidRDefault="001B2E0B" w:rsidP="001B2E0B"/>
    <w:p w14:paraId="77360D11" w14:textId="77777777" w:rsidR="001B2E0B" w:rsidRDefault="001B2E0B" w:rsidP="001B2E0B">
      <w:pPr>
        <w:pStyle w:val="BodyText"/>
      </w:pPr>
      <w:r>
        <w:t>What is significant about the “whiskers” to you? What does this tell you about the data set?</w:t>
      </w:r>
    </w:p>
    <w:p w14:paraId="2B6C7DD2" w14:textId="77777777" w:rsidR="0093745D" w:rsidRDefault="0093745D" w:rsidP="001B2E0B">
      <w:pPr>
        <w:pStyle w:val="BodyText"/>
      </w:pPr>
    </w:p>
    <w:p w14:paraId="7D0EC95D" w14:textId="13C68F9F" w:rsidR="0093745D" w:rsidRPr="001B2E0B" w:rsidRDefault="0093745D" w:rsidP="001B2E0B">
      <w:pPr>
        <w:pStyle w:val="BodyText"/>
      </w:pPr>
      <w:r>
        <w:t>Why are the sections called</w:t>
      </w:r>
      <w:r w:rsidR="005F30E0">
        <w:t xml:space="preserve"> “quartiles”?</w:t>
      </w:r>
    </w:p>
    <w:sectPr w:rsidR="0093745D" w:rsidRPr="001B2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46A63" w14:textId="77777777" w:rsidR="0025235A" w:rsidRDefault="0025235A" w:rsidP="00293785">
      <w:pPr>
        <w:spacing w:after="0" w:line="240" w:lineRule="auto"/>
      </w:pPr>
      <w:r>
        <w:separator/>
      </w:r>
    </w:p>
  </w:endnote>
  <w:endnote w:type="continuationSeparator" w:id="0">
    <w:p w14:paraId="18637D91" w14:textId="77777777" w:rsidR="0025235A" w:rsidRDefault="0025235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8FDA" w14:textId="77777777" w:rsidR="00304E9D" w:rsidRDefault="00304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95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2C418E" wp14:editId="6BDBD38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570DD" w14:textId="7777777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D1F8A9AED8DC64797AA5D7FDA7356A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B2E0B">
                                <w:t>Human Box Plot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:rsidR="00293785" w:rsidRDefault="00101CB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D1F8A9AED8DC64797AA5D7FDA7356A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B2E0B">
                          <w:t>Human Box Plot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B4FC8DF" wp14:editId="6EDA0E9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C81B" w14:textId="77777777" w:rsidR="00304E9D" w:rsidRDefault="00304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8D841" w14:textId="77777777" w:rsidR="0025235A" w:rsidRDefault="0025235A" w:rsidP="00293785">
      <w:pPr>
        <w:spacing w:after="0" w:line="240" w:lineRule="auto"/>
      </w:pPr>
      <w:r>
        <w:separator/>
      </w:r>
    </w:p>
  </w:footnote>
  <w:footnote w:type="continuationSeparator" w:id="0">
    <w:p w14:paraId="5C269A95" w14:textId="77777777" w:rsidR="0025235A" w:rsidRDefault="0025235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268" w14:textId="77777777" w:rsidR="00304E9D" w:rsidRDefault="00304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2CE5" w14:textId="77777777" w:rsidR="00304E9D" w:rsidRDefault="00304E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5C612" w14:textId="77777777" w:rsidR="00304E9D" w:rsidRDefault="00304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638317">
    <w:abstractNumId w:val="6"/>
  </w:num>
  <w:num w:numId="2" w16cid:durableId="1395464747">
    <w:abstractNumId w:val="7"/>
  </w:num>
  <w:num w:numId="3" w16cid:durableId="744031866">
    <w:abstractNumId w:val="0"/>
  </w:num>
  <w:num w:numId="4" w16cid:durableId="139230069">
    <w:abstractNumId w:val="2"/>
  </w:num>
  <w:num w:numId="5" w16cid:durableId="1489981809">
    <w:abstractNumId w:val="3"/>
  </w:num>
  <w:num w:numId="6" w16cid:durableId="1327589321">
    <w:abstractNumId w:val="5"/>
  </w:num>
  <w:num w:numId="7" w16cid:durableId="1915049266">
    <w:abstractNumId w:val="4"/>
  </w:num>
  <w:num w:numId="8" w16cid:durableId="1895309917">
    <w:abstractNumId w:val="8"/>
  </w:num>
  <w:num w:numId="9" w16cid:durableId="1999797484">
    <w:abstractNumId w:val="9"/>
  </w:num>
  <w:num w:numId="10" w16cid:durableId="1245991124">
    <w:abstractNumId w:val="10"/>
  </w:num>
  <w:num w:numId="11" w16cid:durableId="206432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0B"/>
    <w:rsid w:val="000158E9"/>
    <w:rsid w:val="0004006F"/>
    <w:rsid w:val="00053775"/>
    <w:rsid w:val="0005619A"/>
    <w:rsid w:val="00101CBC"/>
    <w:rsid w:val="0011259B"/>
    <w:rsid w:val="00116FDD"/>
    <w:rsid w:val="00125621"/>
    <w:rsid w:val="001A1A4E"/>
    <w:rsid w:val="001B2E0B"/>
    <w:rsid w:val="001D0BBF"/>
    <w:rsid w:val="001E1F85"/>
    <w:rsid w:val="001F125D"/>
    <w:rsid w:val="002345CC"/>
    <w:rsid w:val="0025235A"/>
    <w:rsid w:val="00293785"/>
    <w:rsid w:val="002A34F0"/>
    <w:rsid w:val="002C0879"/>
    <w:rsid w:val="002C37B4"/>
    <w:rsid w:val="00304E9D"/>
    <w:rsid w:val="00354AF7"/>
    <w:rsid w:val="0036040A"/>
    <w:rsid w:val="00446C13"/>
    <w:rsid w:val="00480109"/>
    <w:rsid w:val="004D6AF6"/>
    <w:rsid w:val="005078B4"/>
    <w:rsid w:val="0053328A"/>
    <w:rsid w:val="00540FC6"/>
    <w:rsid w:val="005505B3"/>
    <w:rsid w:val="005511B6"/>
    <w:rsid w:val="00553C98"/>
    <w:rsid w:val="005B34EB"/>
    <w:rsid w:val="005E2C6A"/>
    <w:rsid w:val="005F30E0"/>
    <w:rsid w:val="00626F4A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3745D"/>
    <w:rsid w:val="00981E19"/>
    <w:rsid w:val="009B52E4"/>
    <w:rsid w:val="009D6E8D"/>
    <w:rsid w:val="009E4D94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310E6"/>
    <w:rsid w:val="00D626EB"/>
    <w:rsid w:val="00DC1D7D"/>
    <w:rsid w:val="00DC7A6D"/>
    <w:rsid w:val="00ED24C8"/>
    <w:rsid w:val="00F377E2"/>
    <w:rsid w:val="00F50748"/>
    <w:rsid w:val="00F72D02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745A3"/>
  <w15:docId w15:val="{6F6DEB17-40D8-FD4E-9F89-E266DC2F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1F8A9AED8DC64797AA5D7FDA735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3890C-773A-AF4D-970D-AB21C081D599}"/>
      </w:docPartPr>
      <w:docPartBody>
        <w:p w:rsidR="004A71FC" w:rsidRDefault="00E606C2">
          <w:pPr>
            <w:pStyle w:val="3D1F8A9AED8DC64797AA5D7FDA7356A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C2"/>
    <w:rsid w:val="000158E9"/>
    <w:rsid w:val="002A34F0"/>
    <w:rsid w:val="00354AF7"/>
    <w:rsid w:val="00480109"/>
    <w:rsid w:val="004A71FC"/>
    <w:rsid w:val="005D5C22"/>
    <w:rsid w:val="00695892"/>
    <w:rsid w:val="00B86513"/>
    <w:rsid w:val="00E606C2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1F8A9AED8DC64797AA5D7FDA7356A4">
    <w:name w:val="3D1F8A9AED8DC64797AA5D7FDA735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9ED6-7AD9-8F49-A32E-C08630BC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0</TotalTime>
  <Pages>1</Pages>
  <Words>72</Words>
  <Characters>350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Box Plot</vt:lpstr>
    </vt:vector>
  </TitlesOfParts>
  <Manager/>
  <Company/>
  <LinksUpToDate>false</LinksUpToDate>
  <CharactersWithSpaces>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Box Plot</dc:title>
  <dc:subject/>
  <dc:creator>K20 Center</dc:creator>
  <cp:keywords/>
  <dc:description/>
  <cp:lastModifiedBy>Gracia, Ann M.</cp:lastModifiedBy>
  <cp:revision>3</cp:revision>
  <cp:lastPrinted>2025-05-19T15:15:00Z</cp:lastPrinted>
  <dcterms:created xsi:type="dcterms:W3CDTF">2025-05-19T15:15:00Z</dcterms:created>
  <dcterms:modified xsi:type="dcterms:W3CDTF">2025-05-19T15:15:00Z</dcterms:modified>
  <cp:category/>
</cp:coreProperties>
</file>