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6F27B78" w14:textId="21261733" w:rsidR="007C36E9" w:rsidRDefault="00396F7A" w:rsidP="00B43823">
      <w:pPr>
        <w:pStyle w:val="Title"/>
      </w:pPr>
      <w:r>
        <w:t>COGNITIVE COMIC</w:t>
      </w:r>
      <w:r w:rsidR="00484DA2">
        <w:t>s</w:t>
      </w:r>
    </w:p>
    <w:p w14:paraId="251B404B" w14:textId="1EC970A0" w:rsidR="00396F7A" w:rsidRDefault="00396F7A" w:rsidP="00396F7A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217E37B1" wp14:editId="20BAB373">
                <wp:simplePos x="0" y="0"/>
                <wp:positionH relativeFrom="column">
                  <wp:posOffset>14913</wp:posOffset>
                </wp:positionH>
                <wp:positionV relativeFrom="paragraph">
                  <wp:posOffset>447478</wp:posOffset>
                </wp:positionV>
                <wp:extent cx="8229600" cy="4877553"/>
                <wp:effectExtent l="12700" t="0" r="0" b="1206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0" cy="4877553"/>
                          <a:chOff x="1231155" y="1402979"/>
                          <a:chExt cx="8229296" cy="4754078"/>
                        </a:xfrm>
                      </wpg:grpSpPr>
                      <wpg:grpSp>
                        <wpg:cNvPr id="179183768" name="Group 179183768"/>
                        <wpg:cNvGrpSpPr/>
                        <wpg:grpSpPr>
                          <a:xfrm>
                            <a:off x="1231155" y="1402979"/>
                            <a:ext cx="8229296" cy="4754078"/>
                            <a:chOff x="1216900" y="1402950"/>
                            <a:chExt cx="8258200" cy="4768383"/>
                          </a:xfrm>
                        </wpg:grpSpPr>
                        <wps:wsp>
                          <wps:cNvPr id="856293266" name="Rectangle 856293266"/>
                          <wps:cNvSpPr/>
                          <wps:spPr>
                            <a:xfrm>
                              <a:off x="1216900" y="1402950"/>
                              <a:ext cx="8258200" cy="4768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DE21CEC" w14:textId="77777777" w:rsidR="00396F7A" w:rsidRDefault="00396F7A" w:rsidP="00396F7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04894976" name="Group 104894976"/>
                          <wpg:cNvGrpSpPr/>
                          <wpg:grpSpPr>
                            <a:xfrm>
                              <a:off x="1216900" y="1402974"/>
                              <a:ext cx="8243900" cy="4768359"/>
                              <a:chOff x="-14300" y="0"/>
                              <a:chExt cx="8243900" cy="4768359"/>
                            </a:xfrm>
                          </wpg:grpSpPr>
                          <wps:wsp>
                            <wps:cNvPr id="599683825" name="Rectangle 599683825"/>
                            <wps:cNvSpPr/>
                            <wps:spPr>
                              <a:xfrm>
                                <a:off x="0" y="0"/>
                                <a:ext cx="8229600" cy="4754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B0AE6D5" w14:textId="77777777" w:rsidR="00396F7A" w:rsidRDefault="00396F7A" w:rsidP="00396F7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93671071" name="Rectangle: Rounded Corners 493671071"/>
                            <wps:cNvSpPr/>
                            <wps:spPr>
                              <a:xfrm>
                                <a:off x="-14300" y="337109"/>
                                <a:ext cx="2743691" cy="2653502"/>
                              </a:xfrm>
                              <a:custGeom>
                                <a:avLst/>
                                <a:gdLst>
                                  <a:gd name="connsiteX0" fmla="*/ 0 w 2733665"/>
                                  <a:gd name="connsiteY0" fmla="*/ 459229 h 2641223"/>
                                  <a:gd name="connsiteX1" fmla="*/ 459229 w 2733665"/>
                                  <a:gd name="connsiteY1" fmla="*/ 0 h 2641223"/>
                                  <a:gd name="connsiteX2" fmla="*/ 2274436 w 2733665"/>
                                  <a:gd name="connsiteY2" fmla="*/ 0 h 2641223"/>
                                  <a:gd name="connsiteX3" fmla="*/ 2733665 w 2733665"/>
                                  <a:gd name="connsiteY3" fmla="*/ 459229 h 2641223"/>
                                  <a:gd name="connsiteX4" fmla="*/ 2733665 w 2733665"/>
                                  <a:gd name="connsiteY4" fmla="*/ 2181994 h 2641223"/>
                                  <a:gd name="connsiteX5" fmla="*/ 2274436 w 2733665"/>
                                  <a:gd name="connsiteY5" fmla="*/ 2641223 h 2641223"/>
                                  <a:gd name="connsiteX6" fmla="*/ 459229 w 2733665"/>
                                  <a:gd name="connsiteY6" fmla="*/ 2641223 h 2641223"/>
                                  <a:gd name="connsiteX7" fmla="*/ 0 w 2733665"/>
                                  <a:gd name="connsiteY7" fmla="*/ 2181994 h 2641223"/>
                                  <a:gd name="connsiteX8" fmla="*/ 0 w 2733665"/>
                                  <a:gd name="connsiteY8" fmla="*/ 459229 h 2641223"/>
                                  <a:gd name="connsiteX0" fmla="*/ 0 w 2733665"/>
                                  <a:gd name="connsiteY0" fmla="*/ 459229 h 2641223"/>
                                  <a:gd name="connsiteX1" fmla="*/ 459229 w 2733665"/>
                                  <a:gd name="connsiteY1" fmla="*/ 0 h 2641223"/>
                                  <a:gd name="connsiteX2" fmla="*/ 2274436 w 2733665"/>
                                  <a:gd name="connsiteY2" fmla="*/ 0 h 2641223"/>
                                  <a:gd name="connsiteX3" fmla="*/ 2733665 w 2733665"/>
                                  <a:gd name="connsiteY3" fmla="*/ 459229 h 2641223"/>
                                  <a:gd name="connsiteX4" fmla="*/ 2733665 w 2733665"/>
                                  <a:gd name="connsiteY4" fmla="*/ 2181994 h 2641223"/>
                                  <a:gd name="connsiteX5" fmla="*/ 2464936 w 2733665"/>
                                  <a:gd name="connsiteY5" fmla="*/ 2622173 h 2641223"/>
                                  <a:gd name="connsiteX6" fmla="*/ 459229 w 2733665"/>
                                  <a:gd name="connsiteY6" fmla="*/ 2641223 h 2641223"/>
                                  <a:gd name="connsiteX7" fmla="*/ 0 w 2733665"/>
                                  <a:gd name="connsiteY7" fmla="*/ 2181994 h 2641223"/>
                                  <a:gd name="connsiteX8" fmla="*/ 0 w 2733665"/>
                                  <a:gd name="connsiteY8" fmla="*/ 459229 h 2641223"/>
                                  <a:gd name="connsiteX0" fmla="*/ 0 w 2733668"/>
                                  <a:gd name="connsiteY0" fmla="*/ 459229 h 2641223"/>
                                  <a:gd name="connsiteX1" fmla="*/ 459229 w 2733668"/>
                                  <a:gd name="connsiteY1" fmla="*/ 0 h 2641223"/>
                                  <a:gd name="connsiteX2" fmla="*/ 2274436 w 2733668"/>
                                  <a:gd name="connsiteY2" fmla="*/ 0 h 2641223"/>
                                  <a:gd name="connsiteX3" fmla="*/ 2733665 w 2733668"/>
                                  <a:gd name="connsiteY3" fmla="*/ 459229 h 2641223"/>
                                  <a:gd name="connsiteX4" fmla="*/ 2733665 w 2733668"/>
                                  <a:gd name="connsiteY4" fmla="*/ 2181994 h 2641223"/>
                                  <a:gd name="connsiteX5" fmla="*/ 2483986 w 2733668"/>
                                  <a:gd name="connsiteY5" fmla="*/ 2622173 h 2641223"/>
                                  <a:gd name="connsiteX6" fmla="*/ 459229 w 2733668"/>
                                  <a:gd name="connsiteY6" fmla="*/ 2641223 h 2641223"/>
                                  <a:gd name="connsiteX7" fmla="*/ 0 w 2733668"/>
                                  <a:gd name="connsiteY7" fmla="*/ 2181994 h 2641223"/>
                                  <a:gd name="connsiteX8" fmla="*/ 0 w 2733668"/>
                                  <a:gd name="connsiteY8" fmla="*/ 459229 h 2641223"/>
                                  <a:gd name="connsiteX0" fmla="*/ 0 w 2733668"/>
                                  <a:gd name="connsiteY0" fmla="*/ 459229 h 2669712"/>
                                  <a:gd name="connsiteX1" fmla="*/ 459229 w 2733668"/>
                                  <a:gd name="connsiteY1" fmla="*/ 0 h 2669712"/>
                                  <a:gd name="connsiteX2" fmla="*/ 2274436 w 2733668"/>
                                  <a:gd name="connsiteY2" fmla="*/ 0 h 2669712"/>
                                  <a:gd name="connsiteX3" fmla="*/ 2733665 w 2733668"/>
                                  <a:gd name="connsiteY3" fmla="*/ 459229 h 2669712"/>
                                  <a:gd name="connsiteX4" fmla="*/ 2733665 w 2733668"/>
                                  <a:gd name="connsiteY4" fmla="*/ 2181994 h 2669712"/>
                                  <a:gd name="connsiteX5" fmla="*/ 2483986 w 2733668"/>
                                  <a:gd name="connsiteY5" fmla="*/ 2669712 h 2669712"/>
                                  <a:gd name="connsiteX6" fmla="*/ 459229 w 2733668"/>
                                  <a:gd name="connsiteY6" fmla="*/ 2641223 h 2669712"/>
                                  <a:gd name="connsiteX7" fmla="*/ 0 w 2733668"/>
                                  <a:gd name="connsiteY7" fmla="*/ 2181994 h 2669712"/>
                                  <a:gd name="connsiteX8" fmla="*/ 0 w 2733668"/>
                                  <a:gd name="connsiteY8" fmla="*/ 459229 h 2669712"/>
                                  <a:gd name="connsiteX0" fmla="*/ 0 w 2733665"/>
                                  <a:gd name="connsiteY0" fmla="*/ 459229 h 2669711"/>
                                  <a:gd name="connsiteX1" fmla="*/ 459229 w 2733665"/>
                                  <a:gd name="connsiteY1" fmla="*/ 0 h 2669711"/>
                                  <a:gd name="connsiteX2" fmla="*/ 2274436 w 2733665"/>
                                  <a:gd name="connsiteY2" fmla="*/ 0 h 2669711"/>
                                  <a:gd name="connsiteX3" fmla="*/ 2733665 w 2733665"/>
                                  <a:gd name="connsiteY3" fmla="*/ 459229 h 2669711"/>
                                  <a:gd name="connsiteX4" fmla="*/ 2733665 w 2733665"/>
                                  <a:gd name="connsiteY4" fmla="*/ 2181994 h 2669711"/>
                                  <a:gd name="connsiteX5" fmla="*/ 2464936 w 2733665"/>
                                  <a:gd name="connsiteY5" fmla="*/ 2669711 h 2669711"/>
                                  <a:gd name="connsiteX6" fmla="*/ 459229 w 2733665"/>
                                  <a:gd name="connsiteY6" fmla="*/ 2641223 h 2669711"/>
                                  <a:gd name="connsiteX7" fmla="*/ 0 w 2733665"/>
                                  <a:gd name="connsiteY7" fmla="*/ 2181994 h 2669711"/>
                                  <a:gd name="connsiteX8" fmla="*/ 0 w 2733665"/>
                                  <a:gd name="connsiteY8" fmla="*/ 459229 h 2669711"/>
                                  <a:gd name="connsiteX0" fmla="*/ 0 w 2733665"/>
                                  <a:gd name="connsiteY0" fmla="*/ 459229 h 2679208"/>
                                  <a:gd name="connsiteX1" fmla="*/ 459229 w 2733665"/>
                                  <a:gd name="connsiteY1" fmla="*/ 0 h 2679208"/>
                                  <a:gd name="connsiteX2" fmla="*/ 2274436 w 2733665"/>
                                  <a:gd name="connsiteY2" fmla="*/ 0 h 2679208"/>
                                  <a:gd name="connsiteX3" fmla="*/ 2733665 w 2733665"/>
                                  <a:gd name="connsiteY3" fmla="*/ 459229 h 2679208"/>
                                  <a:gd name="connsiteX4" fmla="*/ 2733665 w 2733665"/>
                                  <a:gd name="connsiteY4" fmla="*/ 2181994 h 2679208"/>
                                  <a:gd name="connsiteX5" fmla="*/ 2464936 w 2733665"/>
                                  <a:gd name="connsiteY5" fmla="*/ 2669711 h 2679208"/>
                                  <a:gd name="connsiteX6" fmla="*/ 325881 w 2733665"/>
                                  <a:gd name="connsiteY6" fmla="*/ 2679208 h 2679208"/>
                                  <a:gd name="connsiteX7" fmla="*/ 0 w 2733665"/>
                                  <a:gd name="connsiteY7" fmla="*/ 2181994 h 2679208"/>
                                  <a:gd name="connsiteX8" fmla="*/ 0 w 2733665"/>
                                  <a:gd name="connsiteY8" fmla="*/ 459229 h 2679208"/>
                                  <a:gd name="connsiteX0" fmla="*/ 0 w 2733665"/>
                                  <a:gd name="connsiteY0" fmla="*/ 459229 h 2669711"/>
                                  <a:gd name="connsiteX1" fmla="*/ 459229 w 2733665"/>
                                  <a:gd name="connsiteY1" fmla="*/ 0 h 2669711"/>
                                  <a:gd name="connsiteX2" fmla="*/ 2274436 w 2733665"/>
                                  <a:gd name="connsiteY2" fmla="*/ 0 h 2669711"/>
                                  <a:gd name="connsiteX3" fmla="*/ 2733665 w 2733665"/>
                                  <a:gd name="connsiteY3" fmla="*/ 459229 h 2669711"/>
                                  <a:gd name="connsiteX4" fmla="*/ 2733665 w 2733665"/>
                                  <a:gd name="connsiteY4" fmla="*/ 2181994 h 2669711"/>
                                  <a:gd name="connsiteX5" fmla="*/ 2464936 w 2733665"/>
                                  <a:gd name="connsiteY5" fmla="*/ 2669711 h 2669711"/>
                                  <a:gd name="connsiteX6" fmla="*/ 325881 w 2733665"/>
                                  <a:gd name="connsiteY6" fmla="*/ 2650719 h 2669711"/>
                                  <a:gd name="connsiteX7" fmla="*/ 0 w 2733665"/>
                                  <a:gd name="connsiteY7" fmla="*/ 2181994 h 2669711"/>
                                  <a:gd name="connsiteX8" fmla="*/ 0 w 2733665"/>
                                  <a:gd name="connsiteY8" fmla="*/ 459229 h 2669711"/>
                                  <a:gd name="connsiteX0" fmla="*/ 0 w 2733665"/>
                                  <a:gd name="connsiteY0" fmla="*/ 459229 h 2650719"/>
                                  <a:gd name="connsiteX1" fmla="*/ 459229 w 2733665"/>
                                  <a:gd name="connsiteY1" fmla="*/ 0 h 2650719"/>
                                  <a:gd name="connsiteX2" fmla="*/ 2274436 w 2733665"/>
                                  <a:gd name="connsiteY2" fmla="*/ 0 h 2650719"/>
                                  <a:gd name="connsiteX3" fmla="*/ 2733665 w 2733665"/>
                                  <a:gd name="connsiteY3" fmla="*/ 459229 h 2650719"/>
                                  <a:gd name="connsiteX4" fmla="*/ 2733665 w 2733665"/>
                                  <a:gd name="connsiteY4" fmla="*/ 2181994 h 2650719"/>
                                  <a:gd name="connsiteX5" fmla="*/ 2445887 w 2733665"/>
                                  <a:gd name="connsiteY5" fmla="*/ 2641222 h 2650719"/>
                                  <a:gd name="connsiteX6" fmla="*/ 325881 w 2733665"/>
                                  <a:gd name="connsiteY6" fmla="*/ 2650719 h 2650719"/>
                                  <a:gd name="connsiteX7" fmla="*/ 0 w 2733665"/>
                                  <a:gd name="connsiteY7" fmla="*/ 2181994 h 2650719"/>
                                  <a:gd name="connsiteX8" fmla="*/ 0 w 2733665"/>
                                  <a:gd name="connsiteY8" fmla="*/ 459229 h 2650719"/>
                                  <a:gd name="connsiteX0" fmla="*/ 0 w 2733665"/>
                                  <a:gd name="connsiteY0" fmla="*/ 459229 h 2669712"/>
                                  <a:gd name="connsiteX1" fmla="*/ 459229 w 2733665"/>
                                  <a:gd name="connsiteY1" fmla="*/ 0 h 2669712"/>
                                  <a:gd name="connsiteX2" fmla="*/ 2274436 w 2733665"/>
                                  <a:gd name="connsiteY2" fmla="*/ 0 h 2669712"/>
                                  <a:gd name="connsiteX3" fmla="*/ 2733665 w 2733665"/>
                                  <a:gd name="connsiteY3" fmla="*/ 459229 h 2669712"/>
                                  <a:gd name="connsiteX4" fmla="*/ 2733665 w 2733665"/>
                                  <a:gd name="connsiteY4" fmla="*/ 2181994 h 2669712"/>
                                  <a:gd name="connsiteX5" fmla="*/ 2445887 w 2733665"/>
                                  <a:gd name="connsiteY5" fmla="*/ 2669712 h 2669712"/>
                                  <a:gd name="connsiteX6" fmla="*/ 325881 w 2733665"/>
                                  <a:gd name="connsiteY6" fmla="*/ 2650719 h 2669712"/>
                                  <a:gd name="connsiteX7" fmla="*/ 0 w 2733665"/>
                                  <a:gd name="connsiteY7" fmla="*/ 2181994 h 2669712"/>
                                  <a:gd name="connsiteX8" fmla="*/ 0 w 2733665"/>
                                  <a:gd name="connsiteY8" fmla="*/ 459229 h 2669712"/>
                                  <a:gd name="connsiteX0" fmla="*/ 0 w 2733665"/>
                                  <a:gd name="connsiteY0" fmla="*/ 459229 h 2650719"/>
                                  <a:gd name="connsiteX1" fmla="*/ 459229 w 2733665"/>
                                  <a:gd name="connsiteY1" fmla="*/ 0 h 2650719"/>
                                  <a:gd name="connsiteX2" fmla="*/ 2274436 w 2733665"/>
                                  <a:gd name="connsiteY2" fmla="*/ 0 h 2650719"/>
                                  <a:gd name="connsiteX3" fmla="*/ 2733665 w 2733665"/>
                                  <a:gd name="connsiteY3" fmla="*/ 459229 h 2650719"/>
                                  <a:gd name="connsiteX4" fmla="*/ 2733665 w 2733665"/>
                                  <a:gd name="connsiteY4" fmla="*/ 2181994 h 2650719"/>
                                  <a:gd name="connsiteX5" fmla="*/ 2417312 w 2733665"/>
                                  <a:gd name="connsiteY5" fmla="*/ 2631726 h 2650719"/>
                                  <a:gd name="connsiteX6" fmla="*/ 325881 w 2733665"/>
                                  <a:gd name="connsiteY6" fmla="*/ 2650719 h 2650719"/>
                                  <a:gd name="connsiteX7" fmla="*/ 0 w 2733665"/>
                                  <a:gd name="connsiteY7" fmla="*/ 2181994 h 2650719"/>
                                  <a:gd name="connsiteX8" fmla="*/ 0 w 2733665"/>
                                  <a:gd name="connsiteY8" fmla="*/ 459229 h 2650719"/>
                                  <a:gd name="connsiteX0" fmla="*/ 0 w 2733665"/>
                                  <a:gd name="connsiteY0" fmla="*/ 459229 h 2660215"/>
                                  <a:gd name="connsiteX1" fmla="*/ 459229 w 2733665"/>
                                  <a:gd name="connsiteY1" fmla="*/ 0 h 2660215"/>
                                  <a:gd name="connsiteX2" fmla="*/ 2274436 w 2733665"/>
                                  <a:gd name="connsiteY2" fmla="*/ 0 h 2660215"/>
                                  <a:gd name="connsiteX3" fmla="*/ 2733665 w 2733665"/>
                                  <a:gd name="connsiteY3" fmla="*/ 459229 h 2660215"/>
                                  <a:gd name="connsiteX4" fmla="*/ 2733665 w 2733665"/>
                                  <a:gd name="connsiteY4" fmla="*/ 2181994 h 2660215"/>
                                  <a:gd name="connsiteX5" fmla="*/ 2455412 w 2733665"/>
                                  <a:gd name="connsiteY5" fmla="*/ 2660215 h 2660215"/>
                                  <a:gd name="connsiteX6" fmla="*/ 325881 w 2733665"/>
                                  <a:gd name="connsiteY6" fmla="*/ 2650719 h 2660215"/>
                                  <a:gd name="connsiteX7" fmla="*/ 0 w 2733665"/>
                                  <a:gd name="connsiteY7" fmla="*/ 2181994 h 2660215"/>
                                  <a:gd name="connsiteX8" fmla="*/ 0 w 2733665"/>
                                  <a:gd name="connsiteY8" fmla="*/ 459229 h 2660215"/>
                                  <a:gd name="connsiteX0" fmla="*/ 0 w 2733665"/>
                                  <a:gd name="connsiteY0" fmla="*/ 459229 h 2679209"/>
                                  <a:gd name="connsiteX1" fmla="*/ 459229 w 2733665"/>
                                  <a:gd name="connsiteY1" fmla="*/ 0 h 2679209"/>
                                  <a:gd name="connsiteX2" fmla="*/ 2274436 w 2733665"/>
                                  <a:gd name="connsiteY2" fmla="*/ 0 h 2679209"/>
                                  <a:gd name="connsiteX3" fmla="*/ 2733665 w 2733665"/>
                                  <a:gd name="connsiteY3" fmla="*/ 459229 h 2679209"/>
                                  <a:gd name="connsiteX4" fmla="*/ 2733665 w 2733665"/>
                                  <a:gd name="connsiteY4" fmla="*/ 2181994 h 2679209"/>
                                  <a:gd name="connsiteX5" fmla="*/ 2455412 w 2733665"/>
                                  <a:gd name="connsiteY5" fmla="*/ 2660215 h 2679209"/>
                                  <a:gd name="connsiteX6" fmla="*/ 306831 w 2733665"/>
                                  <a:gd name="connsiteY6" fmla="*/ 2679209 h 2679209"/>
                                  <a:gd name="connsiteX7" fmla="*/ 0 w 2733665"/>
                                  <a:gd name="connsiteY7" fmla="*/ 2181994 h 2679209"/>
                                  <a:gd name="connsiteX8" fmla="*/ 0 w 2733665"/>
                                  <a:gd name="connsiteY8" fmla="*/ 459229 h 2679209"/>
                                  <a:gd name="connsiteX0" fmla="*/ 0 w 2733665"/>
                                  <a:gd name="connsiteY0" fmla="*/ 459229 h 2660215"/>
                                  <a:gd name="connsiteX1" fmla="*/ 459229 w 2733665"/>
                                  <a:gd name="connsiteY1" fmla="*/ 0 h 2660215"/>
                                  <a:gd name="connsiteX2" fmla="*/ 2274436 w 2733665"/>
                                  <a:gd name="connsiteY2" fmla="*/ 0 h 2660215"/>
                                  <a:gd name="connsiteX3" fmla="*/ 2733665 w 2733665"/>
                                  <a:gd name="connsiteY3" fmla="*/ 459229 h 2660215"/>
                                  <a:gd name="connsiteX4" fmla="*/ 2733665 w 2733665"/>
                                  <a:gd name="connsiteY4" fmla="*/ 2181994 h 2660215"/>
                                  <a:gd name="connsiteX5" fmla="*/ 2455412 w 2733665"/>
                                  <a:gd name="connsiteY5" fmla="*/ 2660215 h 2660215"/>
                                  <a:gd name="connsiteX6" fmla="*/ 306831 w 2733665"/>
                                  <a:gd name="connsiteY6" fmla="*/ 2650720 h 2660215"/>
                                  <a:gd name="connsiteX7" fmla="*/ 0 w 2733665"/>
                                  <a:gd name="connsiteY7" fmla="*/ 2181994 h 2660215"/>
                                  <a:gd name="connsiteX8" fmla="*/ 0 w 2733665"/>
                                  <a:gd name="connsiteY8" fmla="*/ 459229 h 2660215"/>
                                  <a:gd name="connsiteX0" fmla="*/ 0 w 2733665"/>
                                  <a:gd name="connsiteY0" fmla="*/ 459229 h 2679210"/>
                                  <a:gd name="connsiteX1" fmla="*/ 459229 w 2733665"/>
                                  <a:gd name="connsiteY1" fmla="*/ 0 h 2679210"/>
                                  <a:gd name="connsiteX2" fmla="*/ 2274436 w 2733665"/>
                                  <a:gd name="connsiteY2" fmla="*/ 0 h 2679210"/>
                                  <a:gd name="connsiteX3" fmla="*/ 2733665 w 2733665"/>
                                  <a:gd name="connsiteY3" fmla="*/ 459229 h 2679210"/>
                                  <a:gd name="connsiteX4" fmla="*/ 2733665 w 2733665"/>
                                  <a:gd name="connsiteY4" fmla="*/ 2181994 h 2679210"/>
                                  <a:gd name="connsiteX5" fmla="*/ 2455412 w 2733665"/>
                                  <a:gd name="connsiteY5" fmla="*/ 2660215 h 2679210"/>
                                  <a:gd name="connsiteX6" fmla="*/ 297306 w 2733665"/>
                                  <a:gd name="connsiteY6" fmla="*/ 2679210 h 2679210"/>
                                  <a:gd name="connsiteX7" fmla="*/ 0 w 2733665"/>
                                  <a:gd name="connsiteY7" fmla="*/ 2181994 h 2679210"/>
                                  <a:gd name="connsiteX8" fmla="*/ 0 w 2733665"/>
                                  <a:gd name="connsiteY8" fmla="*/ 459229 h 2679210"/>
                                  <a:gd name="connsiteX0" fmla="*/ 0 w 2733665"/>
                                  <a:gd name="connsiteY0" fmla="*/ 459229 h 2660215"/>
                                  <a:gd name="connsiteX1" fmla="*/ 459229 w 2733665"/>
                                  <a:gd name="connsiteY1" fmla="*/ 0 h 2660215"/>
                                  <a:gd name="connsiteX2" fmla="*/ 2274436 w 2733665"/>
                                  <a:gd name="connsiteY2" fmla="*/ 0 h 2660215"/>
                                  <a:gd name="connsiteX3" fmla="*/ 2733665 w 2733665"/>
                                  <a:gd name="connsiteY3" fmla="*/ 459229 h 2660215"/>
                                  <a:gd name="connsiteX4" fmla="*/ 2733665 w 2733665"/>
                                  <a:gd name="connsiteY4" fmla="*/ 2181994 h 2660215"/>
                                  <a:gd name="connsiteX5" fmla="*/ 2455412 w 2733665"/>
                                  <a:gd name="connsiteY5" fmla="*/ 2660215 h 2660215"/>
                                  <a:gd name="connsiteX6" fmla="*/ 316356 w 2733665"/>
                                  <a:gd name="connsiteY6" fmla="*/ 2641224 h 2660215"/>
                                  <a:gd name="connsiteX7" fmla="*/ 0 w 2733665"/>
                                  <a:gd name="connsiteY7" fmla="*/ 2181994 h 2660215"/>
                                  <a:gd name="connsiteX8" fmla="*/ 0 w 2733665"/>
                                  <a:gd name="connsiteY8" fmla="*/ 459229 h 2660215"/>
                                  <a:gd name="connsiteX0" fmla="*/ 0 w 2734154"/>
                                  <a:gd name="connsiteY0" fmla="*/ 459229 h 2679208"/>
                                  <a:gd name="connsiteX1" fmla="*/ 459229 w 2734154"/>
                                  <a:gd name="connsiteY1" fmla="*/ 0 h 2679208"/>
                                  <a:gd name="connsiteX2" fmla="*/ 2274436 w 2734154"/>
                                  <a:gd name="connsiteY2" fmla="*/ 0 h 2679208"/>
                                  <a:gd name="connsiteX3" fmla="*/ 2733665 w 2734154"/>
                                  <a:gd name="connsiteY3" fmla="*/ 459229 h 2679208"/>
                                  <a:gd name="connsiteX4" fmla="*/ 2733665 w 2734154"/>
                                  <a:gd name="connsiteY4" fmla="*/ 2181994 h 2679208"/>
                                  <a:gd name="connsiteX5" fmla="*/ 2502178 w 2734154"/>
                                  <a:gd name="connsiteY5" fmla="*/ 2679208 h 2679208"/>
                                  <a:gd name="connsiteX6" fmla="*/ 316356 w 2734154"/>
                                  <a:gd name="connsiteY6" fmla="*/ 2641224 h 2679208"/>
                                  <a:gd name="connsiteX7" fmla="*/ 0 w 2734154"/>
                                  <a:gd name="connsiteY7" fmla="*/ 2181994 h 2679208"/>
                                  <a:gd name="connsiteX8" fmla="*/ 0 w 2734154"/>
                                  <a:gd name="connsiteY8" fmla="*/ 459229 h 2679208"/>
                                  <a:gd name="connsiteX0" fmla="*/ 0 w 2733665"/>
                                  <a:gd name="connsiteY0" fmla="*/ 459229 h 2669711"/>
                                  <a:gd name="connsiteX1" fmla="*/ 459229 w 2733665"/>
                                  <a:gd name="connsiteY1" fmla="*/ 0 h 2669711"/>
                                  <a:gd name="connsiteX2" fmla="*/ 2274436 w 2733665"/>
                                  <a:gd name="connsiteY2" fmla="*/ 0 h 2669711"/>
                                  <a:gd name="connsiteX3" fmla="*/ 2733665 w 2733665"/>
                                  <a:gd name="connsiteY3" fmla="*/ 459229 h 2669711"/>
                                  <a:gd name="connsiteX4" fmla="*/ 2733665 w 2733665"/>
                                  <a:gd name="connsiteY4" fmla="*/ 2181994 h 2669711"/>
                                  <a:gd name="connsiteX5" fmla="*/ 2464078 w 2733665"/>
                                  <a:gd name="connsiteY5" fmla="*/ 2669711 h 2669711"/>
                                  <a:gd name="connsiteX6" fmla="*/ 316356 w 2733665"/>
                                  <a:gd name="connsiteY6" fmla="*/ 2641224 h 2669711"/>
                                  <a:gd name="connsiteX7" fmla="*/ 0 w 2733665"/>
                                  <a:gd name="connsiteY7" fmla="*/ 2181994 h 2669711"/>
                                  <a:gd name="connsiteX8" fmla="*/ 0 w 2733665"/>
                                  <a:gd name="connsiteY8" fmla="*/ 459229 h 2669711"/>
                                  <a:gd name="connsiteX0" fmla="*/ 0 w 2733768"/>
                                  <a:gd name="connsiteY0" fmla="*/ 459229 h 2698200"/>
                                  <a:gd name="connsiteX1" fmla="*/ 459229 w 2733768"/>
                                  <a:gd name="connsiteY1" fmla="*/ 0 h 2698200"/>
                                  <a:gd name="connsiteX2" fmla="*/ 2274436 w 2733768"/>
                                  <a:gd name="connsiteY2" fmla="*/ 0 h 2698200"/>
                                  <a:gd name="connsiteX3" fmla="*/ 2733665 w 2733768"/>
                                  <a:gd name="connsiteY3" fmla="*/ 459229 h 2698200"/>
                                  <a:gd name="connsiteX4" fmla="*/ 2733665 w 2733768"/>
                                  <a:gd name="connsiteY4" fmla="*/ 2181994 h 2698200"/>
                                  <a:gd name="connsiteX5" fmla="*/ 2492653 w 2733768"/>
                                  <a:gd name="connsiteY5" fmla="*/ 2698200 h 2698200"/>
                                  <a:gd name="connsiteX6" fmla="*/ 316356 w 2733768"/>
                                  <a:gd name="connsiteY6" fmla="*/ 2641224 h 2698200"/>
                                  <a:gd name="connsiteX7" fmla="*/ 0 w 2733768"/>
                                  <a:gd name="connsiteY7" fmla="*/ 2181994 h 2698200"/>
                                  <a:gd name="connsiteX8" fmla="*/ 0 w 2733768"/>
                                  <a:gd name="connsiteY8" fmla="*/ 459229 h 2698200"/>
                                  <a:gd name="connsiteX0" fmla="*/ 0 w 2734154"/>
                                  <a:gd name="connsiteY0" fmla="*/ 459229 h 2641224"/>
                                  <a:gd name="connsiteX1" fmla="*/ 459229 w 2734154"/>
                                  <a:gd name="connsiteY1" fmla="*/ 0 h 2641224"/>
                                  <a:gd name="connsiteX2" fmla="*/ 2274436 w 2734154"/>
                                  <a:gd name="connsiteY2" fmla="*/ 0 h 2641224"/>
                                  <a:gd name="connsiteX3" fmla="*/ 2733665 w 2734154"/>
                                  <a:gd name="connsiteY3" fmla="*/ 459229 h 2641224"/>
                                  <a:gd name="connsiteX4" fmla="*/ 2733665 w 2734154"/>
                                  <a:gd name="connsiteY4" fmla="*/ 2181994 h 2641224"/>
                                  <a:gd name="connsiteX5" fmla="*/ 2502178 w 2734154"/>
                                  <a:gd name="connsiteY5" fmla="*/ 2641221 h 2641224"/>
                                  <a:gd name="connsiteX6" fmla="*/ 316356 w 2734154"/>
                                  <a:gd name="connsiteY6" fmla="*/ 2641224 h 2641224"/>
                                  <a:gd name="connsiteX7" fmla="*/ 0 w 2734154"/>
                                  <a:gd name="connsiteY7" fmla="*/ 2181994 h 2641224"/>
                                  <a:gd name="connsiteX8" fmla="*/ 0 w 2734154"/>
                                  <a:gd name="connsiteY8" fmla="*/ 459229 h 264122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2734154" h="2641224">
                                    <a:moveTo>
                                      <a:pt x="0" y="459229"/>
                                    </a:moveTo>
                                    <a:cubicBezTo>
                                      <a:pt x="0" y="205604"/>
                                      <a:pt x="205604" y="0"/>
                                      <a:pt x="459229" y="0"/>
                                    </a:cubicBezTo>
                                    <a:lnTo>
                                      <a:pt x="2274436" y="0"/>
                                    </a:lnTo>
                                    <a:cubicBezTo>
                                      <a:pt x="2528061" y="0"/>
                                      <a:pt x="2733665" y="205604"/>
                                      <a:pt x="2733665" y="459229"/>
                                    </a:cubicBezTo>
                                    <a:lnTo>
                                      <a:pt x="2733665" y="2181994"/>
                                    </a:lnTo>
                                    <a:cubicBezTo>
                                      <a:pt x="2733665" y="2435619"/>
                                      <a:pt x="2755803" y="2641221"/>
                                      <a:pt x="2502178" y="2641221"/>
                                    </a:cubicBezTo>
                                    <a:lnTo>
                                      <a:pt x="316356" y="2641224"/>
                                    </a:lnTo>
                                    <a:cubicBezTo>
                                      <a:pt x="62731" y="2641224"/>
                                      <a:pt x="0" y="2435619"/>
                                      <a:pt x="0" y="2181994"/>
                                    </a:cubicBezTo>
                                    <a:lnTo>
                                      <a:pt x="0" y="459229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8575" cap="flat" cmpd="sng">
                                <a:solidFill>
                                  <a:srgbClr val="BED7D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617E1DB" w14:textId="77777777" w:rsidR="00396F7A" w:rsidRDefault="00396F7A" w:rsidP="00396F7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788510407" name="Rectangle: Rounded Corners 1788510407"/>
                            <wps:cNvSpPr/>
                            <wps:spPr>
                              <a:xfrm>
                                <a:off x="2735207" y="337109"/>
                                <a:ext cx="2743613" cy="2661450"/>
                              </a:xfrm>
                              <a:custGeom>
                                <a:avLst/>
                                <a:gdLst>
                                  <a:gd name="connsiteX0" fmla="*/ 0 w 2733665"/>
                                  <a:gd name="connsiteY0" fmla="*/ 440213 h 2641223"/>
                                  <a:gd name="connsiteX1" fmla="*/ 440213 w 2733665"/>
                                  <a:gd name="connsiteY1" fmla="*/ 0 h 2641223"/>
                                  <a:gd name="connsiteX2" fmla="*/ 2293452 w 2733665"/>
                                  <a:gd name="connsiteY2" fmla="*/ 0 h 2641223"/>
                                  <a:gd name="connsiteX3" fmla="*/ 2733665 w 2733665"/>
                                  <a:gd name="connsiteY3" fmla="*/ 440213 h 2641223"/>
                                  <a:gd name="connsiteX4" fmla="*/ 2733665 w 2733665"/>
                                  <a:gd name="connsiteY4" fmla="*/ 2201010 h 2641223"/>
                                  <a:gd name="connsiteX5" fmla="*/ 2293452 w 2733665"/>
                                  <a:gd name="connsiteY5" fmla="*/ 2641223 h 2641223"/>
                                  <a:gd name="connsiteX6" fmla="*/ 440213 w 2733665"/>
                                  <a:gd name="connsiteY6" fmla="*/ 2641223 h 2641223"/>
                                  <a:gd name="connsiteX7" fmla="*/ 0 w 2733665"/>
                                  <a:gd name="connsiteY7" fmla="*/ 2201010 h 2641223"/>
                                  <a:gd name="connsiteX8" fmla="*/ 0 w 2733665"/>
                                  <a:gd name="connsiteY8" fmla="*/ 440213 h 2641223"/>
                                  <a:gd name="connsiteX0" fmla="*/ 0 w 2733665"/>
                                  <a:gd name="connsiteY0" fmla="*/ 440213 h 2649136"/>
                                  <a:gd name="connsiteX1" fmla="*/ 440213 w 2733665"/>
                                  <a:gd name="connsiteY1" fmla="*/ 0 h 2649136"/>
                                  <a:gd name="connsiteX2" fmla="*/ 2293452 w 2733665"/>
                                  <a:gd name="connsiteY2" fmla="*/ 0 h 2649136"/>
                                  <a:gd name="connsiteX3" fmla="*/ 2733665 w 2733665"/>
                                  <a:gd name="connsiteY3" fmla="*/ 440213 h 2649136"/>
                                  <a:gd name="connsiteX4" fmla="*/ 2733665 w 2733665"/>
                                  <a:gd name="connsiteY4" fmla="*/ 2201010 h 2649136"/>
                                  <a:gd name="connsiteX5" fmla="*/ 2293452 w 2733665"/>
                                  <a:gd name="connsiteY5" fmla="*/ 2641223 h 2649136"/>
                                  <a:gd name="connsiteX6" fmla="*/ 306863 w 2733665"/>
                                  <a:gd name="connsiteY6" fmla="*/ 2649136 h 2649136"/>
                                  <a:gd name="connsiteX7" fmla="*/ 0 w 2733665"/>
                                  <a:gd name="connsiteY7" fmla="*/ 2201010 h 2649136"/>
                                  <a:gd name="connsiteX8" fmla="*/ 0 w 2733665"/>
                                  <a:gd name="connsiteY8" fmla="*/ 440213 h 2649136"/>
                                  <a:gd name="connsiteX0" fmla="*/ 0 w 2733665"/>
                                  <a:gd name="connsiteY0" fmla="*/ 440213 h 2649136"/>
                                  <a:gd name="connsiteX1" fmla="*/ 440213 w 2733665"/>
                                  <a:gd name="connsiteY1" fmla="*/ 0 h 2649136"/>
                                  <a:gd name="connsiteX2" fmla="*/ 2293452 w 2733665"/>
                                  <a:gd name="connsiteY2" fmla="*/ 0 h 2649136"/>
                                  <a:gd name="connsiteX3" fmla="*/ 2733665 w 2733665"/>
                                  <a:gd name="connsiteY3" fmla="*/ 440213 h 2649136"/>
                                  <a:gd name="connsiteX4" fmla="*/ 2733665 w 2733665"/>
                                  <a:gd name="connsiteY4" fmla="*/ 2201010 h 2649136"/>
                                  <a:gd name="connsiteX5" fmla="*/ 2489184 w 2733665"/>
                                  <a:gd name="connsiteY5" fmla="*/ 2649136 h 2649136"/>
                                  <a:gd name="connsiteX6" fmla="*/ 306863 w 2733665"/>
                                  <a:gd name="connsiteY6" fmla="*/ 2649136 h 2649136"/>
                                  <a:gd name="connsiteX7" fmla="*/ 0 w 2733665"/>
                                  <a:gd name="connsiteY7" fmla="*/ 2201010 h 2649136"/>
                                  <a:gd name="connsiteX8" fmla="*/ 0 w 2733665"/>
                                  <a:gd name="connsiteY8" fmla="*/ 440213 h 2649136"/>
                                  <a:gd name="connsiteX0" fmla="*/ 0 w 2734040"/>
                                  <a:gd name="connsiteY0" fmla="*/ 440213 h 2677625"/>
                                  <a:gd name="connsiteX1" fmla="*/ 440213 w 2734040"/>
                                  <a:gd name="connsiteY1" fmla="*/ 0 h 2677625"/>
                                  <a:gd name="connsiteX2" fmla="*/ 2293452 w 2734040"/>
                                  <a:gd name="connsiteY2" fmla="*/ 0 h 2677625"/>
                                  <a:gd name="connsiteX3" fmla="*/ 2733665 w 2734040"/>
                                  <a:gd name="connsiteY3" fmla="*/ 440213 h 2677625"/>
                                  <a:gd name="connsiteX4" fmla="*/ 2733665 w 2734040"/>
                                  <a:gd name="connsiteY4" fmla="*/ 2201010 h 2677625"/>
                                  <a:gd name="connsiteX5" fmla="*/ 2510103 w 2734040"/>
                                  <a:gd name="connsiteY5" fmla="*/ 2677625 h 2677625"/>
                                  <a:gd name="connsiteX6" fmla="*/ 306863 w 2734040"/>
                                  <a:gd name="connsiteY6" fmla="*/ 2649136 h 2677625"/>
                                  <a:gd name="connsiteX7" fmla="*/ 0 w 2734040"/>
                                  <a:gd name="connsiteY7" fmla="*/ 2201010 h 2677625"/>
                                  <a:gd name="connsiteX8" fmla="*/ 0 w 2734040"/>
                                  <a:gd name="connsiteY8" fmla="*/ 440213 h 2677625"/>
                                  <a:gd name="connsiteX0" fmla="*/ 36 w 2734076"/>
                                  <a:gd name="connsiteY0" fmla="*/ 440213 h 2677625"/>
                                  <a:gd name="connsiteX1" fmla="*/ 440249 w 2734076"/>
                                  <a:gd name="connsiteY1" fmla="*/ 0 h 2677625"/>
                                  <a:gd name="connsiteX2" fmla="*/ 2293488 w 2734076"/>
                                  <a:gd name="connsiteY2" fmla="*/ 0 h 2677625"/>
                                  <a:gd name="connsiteX3" fmla="*/ 2733701 w 2734076"/>
                                  <a:gd name="connsiteY3" fmla="*/ 440213 h 2677625"/>
                                  <a:gd name="connsiteX4" fmla="*/ 2733701 w 2734076"/>
                                  <a:gd name="connsiteY4" fmla="*/ 2201010 h 2677625"/>
                                  <a:gd name="connsiteX5" fmla="*/ 2510139 w 2734076"/>
                                  <a:gd name="connsiteY5" fmla="*/ 2677625 h 2677625"/>
                                  <a:gd name="connsiteX6" fmla="*/ 234616 w 2734076"/>
                                  <a:gd name="connsiteY6" fmla="*/ 2665301 h 2677625"/>
                                  <a:gd name="connsiteX7" fmla="*/ 36 w 2734076"/>
                                  <a:gd name="connsiteY7" fmla="*/ 2201010 h 2677625"/>
                                  <a:gd name="connsiteX8" fmla="*/ 36 w 2734076"/>
                                  <a:gd name="connsiteY8" fmla="*/ 440213 h 2677625"/>
                                  <a:gd name="connsiteX0" fmla="*/ 36 w 2734785"/>
                                  <a:gd name="connsiteY0" fmla="*/ 440213 h 2665301"/>
                                  <a:gd name="connsiteX1" fmla="*/ 440249 w 2734785"/>
                                  <a:gd name="connsiteY1" fmla="*/ 0 h 2665301"/>
                                  <a:gd name="connsiteX2" fmla="*/ 2293488 w 2734785"/>
                                  <a:gd name="connsiteY2" fmla="*/ 0 h 2665301"/>
                                  <a:gd name="connsiteX3" fmla="*/ 2733701 w 2734785"/>
                                  <a:gd name="connsiteY3" fmla="*/ 440213 h 2665301"/>
                                  <a:gd name="connsiteX4" fmla="*/ 2733701 w 2734785"/>
                                  <a:gd name="connsiteY4" fmla="*/ 2201010 h 2665301"/>
                                  <a:gd name="connsiteX5" fmla="*/ 2519664 w 2734785"/>
                                  <a:gd name="connsiteY5" fmla="*/ 2649133 h 2665301"/>
                                  <a:gd name="connsiteX6" fmla="*/ 234616 w 2734785"/>
                                  <a:gd name="connsiteY6" fmla="*/ 2665301 h 2665301"/>
                                  <a:gd name="connsiteX7" fmla="*/ 36 w 2734785"/>
                                  <a:gd name="connsiteY7" fmla="*/ 2201010 h 2665301"/>
                                  <a:gd name="connsiteX8" fmla="*/ 36 w 2734785"/>
                                  <a:gd name="connsiteY8" fmla="*/ 440213 h 2665301"/>
                                  <a:gd name="connsiteX0" fmla="*/ 36 w 2734076"/>
                                  <a:gd name="connsiteY0" fmla="*/ 440213 h 2677622"/>
                                  <a:gd name="connsiteX1" fmla="*/ 440249 w 2734076"/>
                                  <a:gd name="connsiteY1" fmla="*/ 0 h 2677622"/>
                                  <a:gd name="connsiteX2" fmla="*/ 2293488 w 2734076"/>
                                  <a:gd name="connsiteY2" fmla="*/ 0 h 2677622"/>
                                  <a:gd name="connsiteX3" fmla="*/ 2733701 w 2734076"/>
                                  <a:gd name="connsiteY3" fmla="*/ 440213 h 2677622"/>
                                  <a:gd name="connsiteX4" fmla="*/ 2733701 w 2734076"/>
                                  <a:gd name="connsiteY4" fmla="*/ 2201010 h 2677622"/>
                                  <a:gd name="connsiteX5" fmla="*/ 2510138 w 2734076"/>
                                  <a:gd name="connsiteY5" fmla="*/ 2677622 h 2677622"/>
                                  <a:gd name="connsiteX6" fmla="*/ 234616 w 2734076"/>
                                  <a:gd name="connsiteY6" fmla="*/ 2665301 h 2677622"/>
                                  <a:gd name="connsiteX7" fmla="*/ 36 w 2734076"/>
                                  <a:gd name="connsiteY7" fmla="*/ 2201010 h 2677622"/>
                                  <a:gd name="connsiteX8" fmla="*/ 36 w 2734076"/>
                                  <a:gd name="connsiteY8" fmla="*/ 440213 h 2677622"/>
                                  <a:gd name="connsiteX0" fmla="*/ 36 w 2734076"/>
                                  <a:gd name="connsiteY0" fmla="*/ 440213 h 2677622"/>
                                  <a:gd name="connsiteX1" fmla="*/ 440249 w 2734076"/>
                                  <a:gd name="connsiteY1" fmla="*/ 0 h 2677622"/>
                                  <a:gd name="connsiteX2" fmla="*/ 2293488 w 2734076"/>
                                  <a:gd name="connsiteY2" fmla="*/ 0 h 2677622"/>
                                  <a:gd name="connsiteX3" fmla="*/ 2733701 w 2734076"/>
                                  <a:gd name="connsiteY3" fmla="*/ 440213 h 2677622"/>
                                  <a:gd name="connsiteX4" fmla="*/ 2733701 w 2734076"/>
                                  <a:gd name="connsiteY4" fmla="*/ 2201010 h 2677622"/>
                                  <a:gd name="connsiteX5" fmla="*/ 2510138 w 2734076"/>
                                  <a:gd name="connsiteY5" fmla="*/ 2677622 h 2677622"/>
                                  <a:gd name="connsiteX6" fmla="*/ 234616 w 2734076"/>
                                  <a:gd name="connsiteY6" fmla="*/ 2649136 h 2677622"/>
                                  <a:gd name="connsiteX7" fmla="*/ 36 w 2734076"/>
                                  <a:gd name="connsiteY7" fmla="*/ 2201010 h 2677622"/>
                                  <a:gd name="connsiteX8" fmla="*/ 36 w 2734076"/>
                                  <a:gd name="connsiteY8" fmla="*/ 440213 h 2677622"/>
                                  <a:gd name="connsiteX0" fmla="*/ 36 w 2734076"/>
                                  <a:gd name="connsiteY0" fmla="*/ 440213 h 2649136"/>
                                  <a:gd name="connsiteX1" fmla="*/ 440249 w 2734076"/>
                                  <a:gd name="connsiteY1" fmla="*/ 0 h 2649136"/>
                                  <a:gd name="connsiteX2" fmla="*/ 2293488 w 2734076"/>
                                  <a:gd name="connsiteY2" fmla="*/ 0 h 2649136"/>
                                  <a:gd name="connsiteX3" fmla="*/ 2733701 w 2734076"/>
                                  <a:gd name="connsiteY3" fmla="*/ 440213 h 2649136"/>
                                  <a:gd name="connsiteX4" fmla="*/ 2733701 w 2734076"/>
                                  <a:gd name="connsiteY4" fmla="*/ 2201010 h 2649136"/>
                                  <a:gd name="connsiteX5" fmla="*/ 2510139 w 2734076"/>
                                  <a:gd name="connsiteY5" fmla="*/ 2649136 h 2649136"/>
                                  <a:gd name="connsiteX6" fmla="*/ 234616 w 2734076"/>
                                  <a:gd name="connsiteY6" fmla="*/ 2649136 h 2649136"/>
                                  <a:gd name="connsiteX7" fmla="*/ 36 w 2734076"/>
                                  <a:gd name="connsiteY7" fmla="*/ 2201010 h 2649136"/>
                                  <a:gd name="connsiteX8" fmla="*/ 36 w 2734076"/>
                                  <a:gd name="connsiteY8" fmla="*/ 440213 h 2649136"/>
                                  <a:gd name="connsiteX0" fmla="*/ 0 w 2734040"/>
                                  <a:gd name="connsiteY0" fmla="*/ 440213 h 2649136"/>
                                  <a:gd name="connsiteX1" fmla="*/ 440213 w 2734040"/>
                                  <a:gd name="connsiteY1" fmla="*/ 0 h 2649136"/>
                                  <a:gd name="connsiteX2" fmla="*/ 2293452 w 2734040"/>
                                  <a:gd name="connsiteY2" fmla="*/ 0 h 2649136"/>
                                  <a:gd name="connsiteX3" fmla="*/ 2733665 w 2734040"/>
                                  <a:gd name="connsiteY3" fmla="*/ 440213 h 2649136"/>
                                  <a:gd name="connsiteX4" fmla="*/ 2733665 w 2734040"/>
                                  <a:gd name="connsiteY4" fmla="*/ 2201010 h 2649136"/>
                                  <a:gd name="connsiteX5" fmla="*/ 2510103 w 2734040"/>
                                  <a:gd name="connsiteY5" fmla="*/ 2649136 h 2649136"/>
                                  <a:gd name="connsiteX6" fmla="*/ 301254 w 2734040"/>
                                  <a:gd name="connsiteY6" fmla="*/ 2649136 h 2649136"/>
                                  <a:gd name="connsiteX7" fmla="*/ 0 w 2734040"/>
                                  <a:gd name="connsiteY7" fmla="*/ 2201010 h 2649136"/>
                                  <a:gd name="connsiteX8" fmla="*/ 0 w 2734040"/>
                                  <a:gd name="connsiteY8" fmla="*/ 440213 h 2649136"/>
                                  <a:gd name="connsiteX0" fmla="*/ 36 w 2734076"/>
                                  <a:gd name="connsiteY0" fmla="*/ 440213 h 2649136"/>
                                  <a:gd name="connsiteX1" fmla="*/ 440249 w 2734076"/>
                                  <a:gd name="connsiteY1" fmla="*/ 0 h 2649136"/>
                                  <a:gd name="connsiteX2" fmla="*/ 2293488 w 2734076"/>
                                  <a:gd name="connsiteY2" fmla="*/ 0 h 2649136"/>
                                  <a:gd name="connsiteX3" fmla="*/ 2733701 w 2734076"/>
                                  <a:gd name="connsiteY3" fmla="*/ 440213 h 2649136"/>
                                  <a:gd name="connsiteX4" fmla="*/ 2733701 w 2734076"/>
                                  <a:gd name="connsiteY4" fmla="*/ 2201010 h 2649136"/>
                                  <a:gd name="connsiteX5" fmla="*/ 2510139 w 2734076"/>
                                  <a:gd name="connsiteY5" fmla="*/ 2649136 h 2649136"/>
                                  <a:gd name="connsiteX6" fmla="*/ 234616 w 2734076"/>
                                  <a:gd name="connsiteY6" fmla="*/ 2641225 h 2649136"/>
                                  <a:gd name="connsiteX7" fmla="*/ 36 w 2734076"/>
                                  <a:gd name="connsiteY7" fmla="*/ 2201010 h 2649136"/>
                                  <a:gd name="connsiteX8" fmla="*/ 36 w 2734076"/>
                                  <a:gd name="connsiteY8" fmla="*/ 440213 h 264913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2734076" h="2649136">
                                    <a:moveTo>
                                      <a:pt x="36" y="440213"/>
                                    </a:moveTo>
                                    <a:cubicBezTo>
                                      <a:pt x="36" y="197090"/>
                                      <a:pt x="197126" y="0"/>
                                      <a:pt x="440249" y="0"/>
                                    </a:cubicBezTo>
                                    <a:lnTo>
                                      <a:pt x="2293488" y="0"/>
                                    </a:lnTo>
                                    <a:cubicBezTo>
                                      <a:pt x="2536611" y="0"/>
                                      <a:pt x="2733701" y="197090"/>
                                      <a:pt x="2733701" y="440213"/>
                                    </a:cubicBezTo>
                                    <a:lnTo>
                                      <a:pt x="2733701" y="2201010"/>
                                    </a:lnTo>
                                    <a:cubicBezTo>
                                      <a:pt x="2733701" y="2444133"/>
                                      <a:pt x="2753262" y="2649136"/>
                                      <a:pt x="2510139" y="2649136"/>
                                    </a:cubicBezTo>
                                    <a:lnTo>
                                      <a:pt x="234616" y="2641225"/>
                                    </a:lnTo>
                                    <a:cubicBezTo>
                                      <a:pt x="-8507" y="2641225"/>
                                      <a:pt x="36" y="2444133"/>
                                      <a:pt x="36" y="2201010"/>
                                    </a:cubicBezTo>
                                    <a:lnTo>
                                      <a:pt x="36" y="44021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8575" cap="flat" cmpd="sng">
                                <a:solidFill>
                                  <a:srgbClr val="BED7D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0896252" w14:textId="77777777" w:rsidR="00396F7A" w:rsidRDefault="00396F7A" w:rsidP="00396F7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90432356" name="Rectangle: Rounded Corners 190432356"/>
                            <wps:cNvSpPr/>
                            <wps:spPr>
                              <a:xfrm>
                                <a:off x="5485701" y="344027"/>
                                <a:ext cx="2743851" cy="2646584"/>
                              </a:xfrm>
                              <a:custGeom>
                                <a:avLst/>
                                <a:gdLst>
                                  <a:gd name="connsiteX0" fmla="*/ 0 w 2733665"/>
                                  <a:gd name="connsiteY0" fmla="*/ 440213 h 2641223"/>
                                  <a:gd name="connsiteX1" fmla="*/ 440213 w 2733665"/>
                                  <a:gd name="connsiteY1" fmla="*/ 0 h 2641223"/>
                                  <a:gd name="connsiteX2" fmla="*/ 2293452 w 2733665"/>
                                  <a:gd name="connsiteY2" fmla="*/ 0 h 2641223"/>
                                  <a:gd name="connsiteX3" fmla="*/ 2733665 w 2733665"/>
                                  <a:gd name="connsiteY3" fmla="*/ 440213 h 2641223"/>
                                  <a:gd name="connsiteX4" fmla="*/ 2733665 w 2733665"/>
                                  <a:gd name="connsiteY4" fmla="*/ 2201010 h 2641223"/>
                                  <a:gd name="connsiteX5" fmla="*/ 2293452 w 2733665"/>
                                  <a:gd name="connsiteY5" fmla="*/ 2641223 h 2641223"/>
                                  <a:gd name="connsiteX6" fmla="*/ 440213 w 2733665"/>
                                  <a:gd name="connsiteY6" fmla="*/ 2641223 h 2641223"/>
                                  <a:gd name="connsiteX7" fmla="*/ 0 w 2733665"/>
                                  <a:gd name="connsiteY7" fmla="*/ 2201010 h 2641223"/>
                                  <a:gd name="connsiteX8" fmla="*/ 0 w 2733665"/>
                                  <a:gd name="connsiteY8" fmla="*/ 440213 h 2641223"/>
                                  <a:gd name="connsiteX0" fmla="*/ 0 w 2733665"/>
                                  <a:gd name="connsiteY0" fmla="*/ 440213 h 2641223"/>
                                  <a:gd name="connsiteX1" fmla="*/ 440213 w 2733665"/>
                                  <a:gd name="connsiteY1" fmla="*/ 0 h 2641223"/>
                                  <a:gd name="connsiteX2" fmla="*/ 2293452 w 2733665"/>
                                  <a:gd name="connsiteY2" fmla="*/ 0 h 2641223"/>
                                  <a:gd name="connsiteX3" fmla="*/ 2733665 w 2733665"/>
                                  <a:gd name="connsiteY3" fmla="*/ 440213 h 2641223"/>
                                  <a:gd name="connsiteX4" fmla="*/ 2733665 w 2733665"/>
                                  <a:gd name="connsiteY4" fmla="*/ 2201010 h 2641223"/>
                                  <a:gd name="connsiteX5" fmla="*/ 2293452 w 2733665"/>
                                  <a:gd name="connsiteY5" fmla="*/ 2641223 h 2641223"/>
                                  <a:gd name="connsiteX6" fmla="*/ 290518 w 2733665"/>
                                  <a:gd name="connsiteY6" fmla="*/ 2628311 h 2641223"/>
                                  <a:gd name="connsiteX7" fmla="*/ 0 w 2733665"/>
                                  <a:gd name="connsiteY7" fmla="*/ 2201010 h 2641223"/>
                                  <a:gd name="connsiteX8" fmla="*/ 0 w 2733665"/>
                                  <a:gd name="connsiteY8" fmla="*/ 440213 h 2641223"/>
                                  <a:gd name="connsiteX0" fmla="*/ 0 w 2733665"/>
                                  <a:gd name="connsiteY0" fmla="*/ 440213 h 2666411"/>
                                  <a:gd name="connsiteX1" fmla="*/ 440213 w 2733665"/>
                                  <a:gd name="connsiteY1" fmla="*/ 0 h 2666411"/>
                                  <a:gd name="connsiteX2" fmla="*/ 2293452 w 2733665"/>
                                  <a:gd name="connsiteY2" fmla="*/ 0 h 2666411"/>
                                  <a:gd name="connsiteX3" fmla="*/ 2733665 w 2733665"/>
                                  <a:gd name="connsiteY3" fmla="*/ 440213 h 2666411"/>
                                  <a:gd name="connsiteX4" fmla="*/ 2733665 w 2733665"/>
                                  <a:gd name="connsiteY4" fmla="*/ 2201010 h 2666411"/>
                                  <a:gd name="connsiteX5" fmla="*/ 2293452 w 2733665"/>
                                  <a:gd name="connsiteY5" fmla="*/ 2641223 h 2666411"/>
                                  <a:gd name="connsiteX6" fmla="*/ 242893 w 2733665"/>
                                  <a:gd name="connsiteY6" fmla="*/ 2666411 h 2666411"/>
                                  <a:gd name="connsiteX7" fmla="*/ 0 w 2733665"/>
                                  <a:gd name="connsiteY7" fmla="*/ 2201010 h 2666411"/>
                                  <a:gd name="connsiteX8" fmla="*/ 0 w 2733665"/>
                                  <a:gd name="connsiteY8" fmla="*/ 440213 h 2666411"/>
                                  <a:gd name="connsiteX0" fmla="*/ 0 w 2733665"/>
                                  <a:gd name="connsiteY0" fmla="*/ 440213 h 2666411"/>
                                  <a:gd name="connsiteX1" fmla="*/ 440213 w 2733665"/>
                                  <a:gd name="connsiteY1" fmla="*/ 0 h 2666411"/>
                                  <a:gd name="connsiteX2" fmla="*/ 2293452 w 2733665"/>
                                  <a:gd name="connsiteY2" fmla="*/ 0 h 2666411"/>
                                  <a:gd name="connsiteX3" fmla="*/ 2733665 w 2733665"/>
                                  <a:gd name="connsiteY3" fmla="*/ 440213 h 2666411"/>
                                  <a:gd name="connsiteX4" fmla="*/ 2733665 w 2733665"/>
                                  <a:gd name="connsiteY4" fmla="*/ 2201010 h 2666411"/>
                                  <a:gd name="connsiteX5" fmla="*/ 2483952 w 2733665"/>
                                  <a:gd name="connsiteY5" fmla="*/ 2650196 h 2666411"/>
                                  <a:gd name="connsiteX6" fmla="*/ 242893 w 2733665"/>
                                  <a:gd name="connsiteY6" fmla="*/ 2666411 h 2666411"/>
                                  <a:gd name="connsiteX7" fmla="*/ 0 w 2733665"/>
                                  <a:gd name="connsiteY7" fmla="*/ 2201010 h 2666411"/>
                                  <a:gd name="connsiteX8" fmla="*/ 0 w 2733665"/>
                                  <a:gd name="connsiteY8" fmla="*/ 440213 h 2666411"/>
                                  <a:gd name="connsiteX0" fmla="*/ 0 w 2733665"/>
                                  <a:gd name="connsiteY0" fmla="*/ 440213 h 2678768"/>
                                  <a:gd name="connsiteX1" fmla="*/ 440213 w 2733665"/>
                                  <a:gd name="connsiteY1" fmla="*/ 0 h 2678768"/>
                                  <a:gd name="connsiteX2" fmla="*/ 2293452 w 2733665"/>
                                  <a:gd name="connsiteY2" fmla="*/ 0 h 2678768"/>
                                  <a:gd name="connsiteX3" fmla="*/ 2733665 w 2733665"/>
                                  <a:gd name="connsiteY3" fmla="*/ 440213 h 2678768"/>
                                  <a:gd name="connsiteX4" fmla="*/ 2733665 w 2733665"/>
                                  <a:gd name="connsiteY4" fmla="*/ 2201010 h 2678768"/>
                                  <a:gd name="connsiteX5" fmla="*/ 2483952 w 2733665"/>
                                  <a:gd name="connsiteY5" fmla="*/ 2678768 h 2678768"/>
                                  <a:gd name="connsiteX6" fmla="*/ 242893 w 2733665"/>
                                  <a:gd name="connsiteY6" fmla="*/ 2666411 h 2678768"/>
                                  <a:gd name="connsiteX7" fmla="*/ 0 w 2733665"/>
                                  <a:gd name="connsiteY7" fmla="*/ 2201010 h 2678768"/>
                                  <a:gd name="connsiteX8" fmla="*/ 0 w 2733665"/>
                                  <a:gd name="connsiteY8" fmla="*/ 440213 h 2678768"/>
                                  <a:gd name="connsiteX0" fmla="*/ 2202 w 2735867"/>
                                  <a:gd name="connsiteY0" fmla="*/ 440213 h 2678768"/>
                                  <a:gd name="connsiteX1" fmla="*/ 442415 w 2735867"/>
                                  <a:gd name="connsiteY1" fmla="*/ 0 h 2678768"/>
                                  <a:gd name="connsiteX2" fmla="*/ 2295654 w 2735867"/>
                                  <a:gd name="connsiteY2" fmla="*/ 0 h 2678768"/>
                                  <a:gd name="connsiteX3" fmla="*/ 2735867 w 2735867"/>
                                  <a:gd name="connsiteY3" fmla="*/ 440213 h 2678768"/>
                                  <a:gd name="connsiteX4" fmla="*/ 2735867 w 2735867"/>
                                  <a:gd name="connsiteY4" fmla="*/ 2201010 h 2678768"/>
                                  <a:gd name="connsiteX5" fmla="*/ 2486154 w 2735867"/>
                                  <a:gd name="connsiteY5" fmla="*/ 2678768 h 2678768"/>
                                  <a:gd name="connsiteX6" fmla="*/ 206995 w 2735867"/>
                                  <a:gd name="connsiteY6" fmla="*/ 2678767 h 2678768"/>
                                  <a:gd name="connsiteX7" fmla="*/ 2202 w 2735867"/>
                                  <a:gd name="connsiteY7" fmla="*/ 2201010 h 2678768"/>
                                  <a:gd name="connsiteX8" fmla="*/ 2202 w 2735867"/>
                                  <a:gd name="connsiteY8" fmla="*/ 440213 h 2678768"/>
                                  <a:gd name="connsiteX0" fmla="*/ 1 w 2733666"/>
                                  <a:gd name="connsiteY0" fmla="*/ 440213 h 2678768"/>
                                  <a:gd name="connsiteX1" fmla="*/ 440214 w 2733666"/>
                                  <a:gd name="connsiteY1" fmla="*/ 0 h 2678768"/>
                                  <a:gd name="connsiteX2" fmla="*/ 2293453 w 2733666"/>
                                  <a:gd name="connsiteY2" fmla="*/ 0 h 2678768"/>
                                  <a:gd name="connsiteX3" fmla="*/ 2733666 w 2733666"/>
                                  <a:gd name="connsiteY3" fmla="*/ 440213 h 2678768"/>
                                  <a:gd name="connsiteX4" fmla="*/ 2733666 w 2733666"/>
                                  <a:gd name="connsiteY4" fmla="*/ 2201010 h 2678768"/>
                                  <a:gd name="connsiteX5" fmla="*/ 2483953 w 2733666"/>
                                  <a:gd name="connsiteY5" fmla="*/ 2678768 h 2678768"/>
                                  <a:gd name="connsiteX6" fmla="*/ 242894 w 2733666"/>
                                  <a:gd name="connsiteY6" fmla="*/ 2678767 h 2678768"/>
                                  <a:gd name="connsiteX7" fmla="*/ 1 w 2733666"/>
                                  <a:gd name="connsiteY7" fmla="*/ 2201010 h 2678768"/>
                                  <a:gd name="connsiteX8" fmla="*/ 1 w 2733666"/>
                                  <a:gd name="connsiteY8" fmla="*/ 440213 h 2678768"/>
                                  <a:gd name="connsiteX0" fmla="*/ 680 w 2734345"/>
                                  <a:gd name="connsiteY0" fmla="*/ 440213 h 2678768"/>
                                  <a:gd name="connsiteX1" fmla="*/ 440893 w 2734345"/>
                                  <a:gd name="connsiteY1" fmla="*/ 0 h 2678768"/>
                                  <a:gd name="connsiteX2" fmla="*/ 2294132 w 2734345"/>
                                  <a:gd name="connsiteY2" fmla="*/ 0 h 2678768"/>
                                  <a:gd name="connsiteX3" fmla="*/ 2734345 w 2734345"/>
                                  <a:gd name="connsiteY3" fmla="*/ 440213 h 2678768"/>
                                  <a:gd name="connsiteX4" fmla="*/ 2734345 w 2734345"/>
                                  <a:gd name="connsiteY4" fmla="*/ 2201010 h 2678768"/>
                                  <a:gd name="connsiteX5" fmla="*/ 2484632 w 2734345"/>
                                  <a:gd name="connsiteY5" fmla="*/ 2678768 h 2678768"/>
                                  <a:gd name="connsiteX6" fmla="*/ 219426 w 2734345"/>
                                  <a:gd name="connsiteY6" fmla="*/ 2650195 h 2678768"/>
                                  <a:gd name="connsiteX7" fmla="*/ 680 w 2734345"/>
                                  <a:gd name="connsiteY7" fmla="*/ 2201010 h 2678768"/>
                                  <a:gd name="connsiteX8" fmla="*/ 680 w 2734345"/>
                                  <a:gd name="connsiteY8" fmla="*/ 440213 h 2678768"/>
                                  <a:gd name="connsiteX0" fmla="*/ 680 w 2734348"/>
                                  <a:gd name="connsiteY0" fmla="*/ 440213 h 2650195"/>
                                  <a:gd name="connsiteX1" fmla="*/ 440893 w 2734348"/>
                                  <a:gd name="connsiteY1" fmla="*/ 0 h 2650195"/>
                                  <a:gd name="connsiteX2" fmla="*/ 2294132 w 2734348"/>
                                  <a:gd name="connsiteY2" fmla="*/ 0 h 2650195"/>
                                  <a:gd name="connsiteX3" fmla="*/ 2734345 w 2734348"/>
                                  <a:gd name="connsiteY3" fmla="*/ 440213 h 2650195"/>
                                  <a:gd name="connsiteX4" fmla="*/ 2734345 w 2734348"/>
                                  <a:gd name="connsiteY4" fmla="*/ 2201010 h 2650195"/>
                                  <a:gd name="connsiteX5" fmla="*/ 2494979 w 2734348"/>
                                  <a:gd name="connsiteY5" fmla="*/ 2650195 h 2650195"/>
                                  <a:gd name="connsiteX6" fmla="*/ 219426 w 2734348"/>
                                  <a:gd name="connsiteY6" fmla="*/ 2650195 h 2650195"/>
                                  <a:gd name="connsiteX7" fmla="*/ 680 w 2734348"/>
                                  <a:gd name="connsiteY7" fmla="*/ 2201010 h 2650195"/>
                                  <a:gd name="connsiteX8" fmla="*/ 680 w 2734348"/>
                                  <a:gd name="connsiteY8" fmla="*/ 440213 h 2650195"/>
                                  <a:gd name="connsiteX0" fmla="*/ 0 w 2733668"/>
                                  <a:gd name="connsiteY0" fmla="*/ 440213 h 2650195"/>
                                  <a:gd name="connsiteX1" fmla="*/ 440213 w 2733668"/>
                                  <a:gd name="connsiteY1" fmla="*/ 0 h 2650195"/>
                                  <a:gd name="connsiteX2" fmla="*/ 2293452 w 2733668"/>
                                  <a:gd name="connsiteY2" fmla="*/ 0 h 2650195"/>
                                  <a:gd name="connsiteX3" fmla="*/ 2733665 w 2733668"/>
                                  <a:gd name="connsiteY3" fmla="*/ 440213 h 2650195"/>
                                  <a:gd name="connsiteX4" fmla="*/ 2733665 w 2733668"/>
                                  <a:gd name="connsiteY4" fmla="*/ 2201010 h 2650195"/>
                                  <a:gd name="connsiteX5" fmla="*/ 2494299 w 2733668"/>
                                  <a:gd name="connsiteY5" fmla="*/ 2650195 h 2650195"/>
                                  <a:gd name="connsiteX6" fmla="*/ 266371 w 2733668"/>
                                  <a:gd name="connsiteY6" fmla="*/ 2650195 h 2650195"/>
                                  <a:gd name="connsiteX7" fmla="*/ 0 w 2733668"/>
                                  <a:gd name="connsiteY7" fmla="*/ 2201010 h 2650195"/>
                                  <a:gd name="connsiteX8" fmla="*/ 0 w 2733668"/>
                                  <a:gd name="connsiteY8" fmla="*/ 440213 h 2650195"/>
                                  <a:gd name="connsiteX0" fmla="*/ 680 w 2734348"/>
                                  <a:gd name="connsiteY0" fmla="*/ 440213 h 2650195"/>
                                  <a:gd name="connsiteX1" fmla="*/ 440893 w 2734348"/>
                                  <a:gd name="connsiteY1" fmla="*/ 0 h 2650195"/>
                                  <a:gd name="connsiteX2" fmla="*/ 2294132 w 2734348"/>
                                  <a:gd name="connsiteY2" fmla="*/ 0 h 2650195"/>
                                  <a:gd name="connsiteX3" fmla="*/ 2734345 w 2734348"/>
                                  <a:gd name="connsiteY3" fmla="*/ 440213 h 2650195"/>
                                  <a:gd name="connsiteX4" fmla="*/ 2734345 w 2734348"/>
                                  <a:gd name="connsiteY4" fmla="*/ 2201010 h 2650195"/>
                                  <a:gd name="connsiteX5" fmla="*/ 2494979 w 2734348"/>
                                  <a:gd name="connsiteY5" fmla="*/ 2650195 h 2650195"/>
                                  <a:gd name="connsiteX6" fmla="*/ 219426 w 2734348"/>
                                  <a:gd name="connsiteY6" fmla="*/ 2650195 h 2650195"/>
                                  <a:gd name="connsiteX7" fmla="*/ 680 w 2734348"/>
                                  <a:gd name="connsiteY7" fmla="*/ 2201010 h 2650195"/>
                                  <a:gd name="connsiteX8" fmla="*/ 680 w 2734348"/>
                                  <a:gd name="connsiteY8" fmla="*/ 440213 h 2650195"/>
                                  <a:gd name="connsiteX0" fmla="*/ 680 w 2734348"/>
                                  <a:gd name="connsiteY0" fmla="*/ 440213 h 2650195"/>
                                  <a:gd name="connsiteX1" fmla="*/ 440893 w 2734348"/>
                                  <a:gd name="connsiteY1" fmla="*/ 0 h 2650195"/>
                                  <a:gd name="connsiteX2" fmla="*/ 2294132 w 2734348"/>
                                  <a:gd name="connsiteY2" fmla="*/ 0 h 2650195"/>
                                  <a:gd name="connsiteX3" fmla="*/ 2734345 w 2734348"/>
                                  <a:gd name="connsiteY3" fmla="*/ 440213 h 2650195"/>
                                  <a:gd name="connsiteX4" fmla="*/ 2734345 w 2734348"/>
                                  <a:gd name="connsiteY4" fmla="*/ 2201010 h 2650195"/>
                                  <a:gd name="connsiteX5" fmla="*/ 2494979 w 2734348"/>
                                  <a:gd name="connsiteY5" fmla="*/ 2650195 h 2650195"/>
                                  <a:gd name="connsiteX6" fmla="*/ 219426 w 2734348"/>
                                  <a:gd name="connsiteY6" fmla="*/ 2642261 h 2650195"/>
                                  <a:gd name="connsiteX7" fmla="*/ 680 w 2734348"/>
                                  <a:gd name="connsiteY7" fmla="*/ 2201010 h 2650195"/>
                                  <a:gd name="connsiteX8" fmla="*/ 680 w 2734348"/>
                                  <a:gd name="connsiteY8" fmla="*/ 440213 h 2650195"/>
                                  <a:gd name="connsiteX0" fmla="*/ 680 w 2734348"/>
                                  <a:gd name="connsiteY0" fmla="*/ 440213 h 2642261"/>
                                  <a:gd name="connsiteX1" fmla="*/ 440893 w 2734348"/>
                                  <a:gd name="connsiteY1" fmla="*/ 0 h 2642261"/>
                                  <a:gd name="connsiteX2" fmla="*/ 2294132 w 2734348"/>
                                  <a:gd name="connsiteY2" fmla="*/ 0 h 2642261"/>
                                  <a:gd name="connsiteX3" fmla="*/ 2734345 w 2734348"/>
                                  <a:gd name="connsiteY3" fmla="*/ 440213 h 2642261"/>
                                  <a:gd name="connsiteX4" fmla="*/ 2734345 w 2734348"/>
                                  <a:gd name="connsiteY4" fmla="*/ 2201010 h 2642261"/>
                                  <a:gd name="connsiteX5" fmla="*/ 2494977 w 2734348"/>
                                  <a:gd name="connsiteY5" fmla="*/ 2642261 h 2642261"/>
                                  <a:gd name="connsiteX6" fmla="*/ 219426 w 2734348"/>
                                  <a:gd name="connsiteY6" fmla="*/ 2642261 h 2642261"/>
                                  <a:gd name="connsiteX7" fmla="*/ 680 w 2734348"/>
                                  <a:gd name="connsiteY7" fmla="*/ 2201010 h 2642261"/>
                                  <a:gd name="connsiteX8" fmla="*/ 680 w 2734348"/>
                                  <a:gd name="connsiteY8" fmla="*/ 440213 h 264226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2734348" h="2642261">
                                    <a:moveTo>
                                      <a:pt x="680" y="440213"/>
                                    </a:moveTo>
                                    <a:cubicBezTo>
                                      <a:pt x="680" y="197090"/>
                                      <a:pt x="197770" y="0"/>
                                      <a:pt x="440893" y="0"/>
                                    </a:cubicBezTo>
                                    <a:lnTo>
                                      <a:pt x="2294132" y="0"/>
                                    </a:lnTo>
                                    <a:cubicBezTo>
                                      <a:pt x="2537255" y="0"/>
                                      <a:pt x="2734345" y="197090"/>
                                      <a:pt x="2734345" y="440213"/>
                                    </a:cubicBezTo>
                                    <a:lnTo>
                                      <a:pt x="2734345" y="2201010"/>
                                    </a:lnTo>
                                    <a:cubicBezTo>
                                      <a:pt x="2734345" y="2444133"/>
                                      <a:pt x="2738100" y="2642261"/>
                                      <a:pt x="2494977" y="2642261"/>
                                    </a:cubicBezTo>
                                    <a:lnTo>
                                      <a:pt x="219426" y="2642261"/>
                                    </a:lnTo>
                                    <a:cubicBezTo>
                                      <a:pt x="-23697" y="2642261"/>
                                      <a:pt x="680" y="2444133"/>
                                      <a:pt x="680" y="2201010"/>
                                    </a:cubicBezTo>
                                    <a:lnTo>
                                      <a:pt x="680" y="44021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8575" cap="flat" cmpd="sng">
                                <a:solidFill>
                                  <a:srgbClr val="BED7D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884FAA6" w14:textId="77777777" w:rsidR="00396F7A" w:rsidRDefault="00396F7A" w:rsidP="00396F7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284837709" name="Rectangle: Rounded Corners 1284837709"/>
                            <wps:cNvSpPr/>
                            <wps:spPr>
                              <a:xfrm>
                                <a:off x="-5" y="3103660"/>
                                <a:ext cx="2743200" cy="1664699"/>
                              </a:xfrm>
                              <a:custGeom>
                                <a:avLst/>
                                <a:gdLst>
                                  <a:gd name="connsiteX0" fmla="*/ 0 w 2733700"/>
                                  <a:gd name="connsiteY0" fmla="*/ 277002 h 1661981"/>
                                  <a:gd name="connsiteX1" fmla="*/ 277002 w 2733700"/>
                                  <a:gd name="connsiteY1" fmla="*/ 0 h 1661981"/>
                                  <a:gd name="connsiteX2" fmla="*/ 2456698 w 2733700"/>
                                  <a:gd name="connsiteY2" fmla="*/ 0 h 1661981"/>
                                  <a:gd name="connsiteX3" fmla="*/ 2733700 w 2733700"/>
                                  <a:gd name="connsiteY3" fmla="*/ 277002 h 1661981"/>
                                  <a:gd name="connsiteX4" fmla="*/ 2733700 w 2733700"/>
                                  <a:gd name="connsiteY4" fmla="*/ 1384979 h 1661981"/>
                                  <a:gd name="connsiteX5" fmla="*/ 2456698 w 2733700"/>
                                  <a:gd name="connsiteY5" fmla="*/ 1661981 h 1661981"/>
                                  <a:gd name="connsiteX6" fmla="*/ 277002 w 2733700"/>
                                  <a:gd name="connsiteY6" fmla="*/ 1661981 h 1661981"/>
                                  <a:gd name="connsiteX7" fmla="*/ 0 w 2733700"/>
                                  <a:gd name="connsiteY7" fmla="*/ 1384979 h 1661981"/>
                                  <a:gd name="connsiteX8" fmla="*/ 0 w 2733700"/>
                                  <a:gd name="connsiteY8" fmla="*/ 277002 h 1661981"/>
                                  <a:gd name="connsiteX0" fmla="*/ 0 w 2733700"/>
                                  <a:gd name="connsiteY0" fmla="*/ 305577 h 1690556"/>
                                  <a:gd name="connsiteX1" fmla="*/ 286527 w 2733700"/>
                                  <a:gd name="connsiteY1" fmla="*/ 0 h 1690556"/>
                                  <a:gd name="connsiteX2" fmla="*/ 2456698 w 2733700"/>
                                  <a:gd name="connsiteY2" fmla="*/ 28575 h 1690556"/>
                                  <a:gd name="connsiteX3" fmla="*/ 2733700 w 2733700"/>
                                  <a:gd name="connsiteY3" fmla="*/ 305577 h 1690556"/>
                                  <a:gd name="connsiteX4" fmla="*/ 2733700 w 2733700"/>
                                  <a:gd name="connsiteY4" fmla="*/ 1413554 h 1690556"/>
                                  <a:gd name="connsiteX5" fmla="*/ 2456698 w 2733700"/>
                                  <a:gd name="connsiteY5" fmla="*/ 1690556 h 1690556"/>
                                  <a:gd name="connsiteX6" fmla="*/ 277002 w 2733700"/>
                                  <a:gd name="connsiteY6" fmla="*/ 1690556 h 1690556"/>
                                  <a:gd name="connsiteX7" fmla="*/ 0 w 2733700"/>
                                  <a:gd name="connsiteY7" fmla="*/ 1413554 h 1690556"/>
                                  <a:gd name="connsiteX8" fmla="*/ 0 w 2733700"/>
                                  <a:gd name="connsiteY8" fmla="*/ 305577 h 1690556"/>
                                  <a:gd name="connsiteX0" fmla="*/ 0 w 2733700"/>
                                  <a:gd name="connsiteY0" fmla="*/ 315102 h 1700081"/>
                                  <a:gd name="connsiteX1" fmla="*/ 286527 w 2733700"/>
                                  <a:gd name="connsiteY1" fmla="*/ 9525 h 1700081"/>
                                  <a:gd name="connsiteX2" fmla="*/ 2456698 w 2733700"/>
                                  <a:gd name="connsiteY2" fmla="*/ 0 h 1700081"/>
                                  <a:gd name="connsiteX3" fmla="*/ 2733700 w 2733700"/>
                                  <a:gd name="connsiteY3" fmla="*/ 315102 h 1700081"/>
                                  <a:gd name="connsiteX4" fmla="*/ 2733700 w 2733700"/>
                                  <a:gd name="connsiteY4" fmla="*/ 1423079 h 1700081"/>
                                  <a:gd name="connsiteX5" fmla="*/ 2456698 w 2733700"/>
                                  <a:gd name="connsiteY5" fmla="*/ 1700081 h 1700081"/>
                                  <a:gd name="connsiteX6" fmla="*/ 277002 w 2733700"/>
                                  <a:gd name="connsiteY6" fmla="*/ 1700081 h 1700081"/>
                                  <a:gd name="connsiteX7" fmla="*/ 0 w 2733700"/>
                                  <a:gd name="connsiteY7" fmla="*/ 1423079 h 1700081"/>
                                  <a:gd name="connsiteX8" fmla="*/ 0 w 2733700"/>
                                  <a:gd name="connsiteY8" fmla="*/ 315102 h 1700081"/>
                                  <a:gd name="connsiteX0" fmla="*/ 0 w 2733700"/>
                                  <a:gd name="connsiteY0" fmla="*/ 305577 h 1690556"/>
                                  <a:gd name="connsiteX1" fmla="*/ 286527 w 2733700"/>
                                  <a:gd name="connsiteY1" fmla="*/ 0 h 1690556"/>
                                  <a:gd name="connsiteX2" fmla="*/ 2456698 w 2733700"/>
                                  <a:gd name="connsiteY2" fmla="*/ 28577 h 1690556"/>
                                  <a:gd name="connsiteX3" fmla="*/ 2733700 w 2733700"/>
                                  <a:gd name="connsiteY3" fmla="*/ 305577 h 1690556"/>
                                  <a:gd name="connsiteX4" fmla="*/ 2733700 w 2733700"/>
                                  <a:gd name="connsiteY4" fmla="*/ 1413554 h 1690556"/>
                                  <a:gd name="connsiteX5" fmla="*/ 2456698 w 2733700"/>
                                  <a:gd name="connsiteY5" fmla="*/ 1690556 h 1690556"/>
                                  <a:gd name="connsiteX6" fmla="*/ 277002 w 2733700"/>
                                  <a:gd name="connsiteY6" fmla="*/ 1690556 h 1690556"/>
                                  <a:gd name="connsiteX7" fmla="*/ 0 w 2733700"/>
                                  <a:gd name="connsiteY7" fmla="*/ 1413554 h 1690556"/>
                                  <a:gd name="connsiteX8" fmla="*/ 0 w 2733700"/>
                                  <a:gd name="connsiteY8" fmla="*/ 305577 h 1690556"/>
                                  <a:gd name="connsiteX0" fmla="*/ 0 w 2733700"/>
                                  <a:gd name="connsiteY0" fmla="*/ 305577 h 1690556"/>
                                  <a:gd name="connsiteX1" fmla="*/ 286527 w 2733700"/>
                                  <a:gd name="connsiteY1" fmla="*/ 0 h 1690556"/>
                                  <a:gd name="connsiteX2" fmla="*/ 2456698 w 2733700"/>
                                  <a:gd name="connsiteY2" fmla="*/ 9527 h 1690556"/>
                                  <a:gd name="connsiteX3" fmla="*/ 2733700 w 2733700"/>
                                  <a:gd name="connsiteY3" fmla="*/ 305577 h 1690556"/>
                                  <a:gd name="connsiteX4" fmla="*/ 2733700 w 2733700"/>
                                  <a:gd name="connsiteY4" fmla="*/ 1413554 h 1690556"/>
                                  <a:gd name="connsiteX5" fmla="*/ 2456698 w 2733700"/>
                                  <a:gd name="connsiteY5" fmla="*/ 1690556 h 1690556"/>
                                  <a:gd name="connsiteX6" fmla="*/ 277002 w 2733700"/>
                                  <a:gd name="connsiteY6" fmla="*/ 1690556 h 1690556"/>
                                  <a:gd name="connsiteX7" fmla="*/ 0 w 2733700"/>
                                  <a:gd name="connsiteY7" fmla="*/ 1413554 h 1690556"/>
                                  <a:gd name="connsiteX8" fmla="*/ 0 w 2733700"/>
                                  <a:gd name="connsiteY8" fmla="*/ 305577 h 1690556"/>
                                  <a:gd name="connsiteX0" fmla="*/ 0 w 2733700"/>
                                  <a:gd name="connsiteY0" fmla="*/ 296050 h 1681029"/>
                                  <a:gd name="connsiteX1" fmla="*/ 286527 w 2733700"/>
                                  <a:gd name="connsiteY1" fmla="*/ 19049 h 1681029"/>
                                  <a:gd name="connsiteX2" fmla="*/ 2456698 w 2733700"/>
                                  <a:gd name="connsiteY2" fmla="*/ 0 h 1681029"/>
                                  <a:gd name="connsiteX3" fmla="*/ 2733700 w 2733700"/>
                                  <a:gd name="connsiteY3" fmla="*/ 296050 h 1681029"/>
                                  <a:gd name="connsiteX4" fmla="*/ 2733700 w 2733700"/>
                                  <a:gd name="connsiteY4" fmla="*/ 1404027 h 1681029"/>
                                  <a:gd name="connsiteX5" fmla="*/ 2456698 w 2733700"/>
                                  <a:gd name="connsiteY5" fmla="*/ 1681029 h 1681029"/>
                                  <a:gd name="connsiteX6" fmla="*/ 277002 w 2733700"/>
                                  <a:gd name="connsiteY6" fmla="*/ 1681029 h 1681029"/>
                                  <a:gd name="connsiteX7" fmla="*/ 0 w 2733700"/>
                                  <a:gd name="connsiteY7" fmla="*/ 1404027 h 1681029"/>
                                  <a:gd name="connsiteX8" fmla="*/ 0 w 2733700"/>
                                  <a:gd name="connsiteY8" fmla="*/ 296050 h 1681029"/>
                                  <a:gd name="connsiteX0" fmla="*/ 0 w 2733700"/>
                                  <a:gd name="connsiteY0" fmla="*/ 277001 h 1661980"/>
                                  <a:gd name="connsiteX1" fmla="*/ 286527 w 2733700"/>
                                  <a:gd name="connsiteY1" fmla="*/ 0 h 1661980"/>
                                  <a:gd name="connsiteX2" fmla="*/ 2437648 w 2733700"/>
                                  <a:gd name="connsiteY2" fmla="*/ 0 h 1661980"/>
                                  <a:gd name="connsiteX3" fmla="*/ 2733700 w 2733700"/>
                                  <a:gd name="connsiteY3" fmla="*/ 277001 h 1661980"/>
                                  <a:gd name="connsiteX4" fmla="*/ 2733700 w 2733700"/>
                                  <a:gd name="connsiteY4" fmla="*/ 1384978 h 1661980"/>
                                  <a:gd name="connsiteX5" fmla="*/ 2456698 w 2733700"/>
                                  <a:gd name="connsiteY5" fmla="*/ 1661980 h 1661980"/>
                                  <a:gd name="connsiteX6" fmla="*/ 277002 w 2733700"/>
                                  <a:gd name="connsiteY6" fmla="*/ 1661980 h 1661980"/>
                                  <a:gd name="connsiteX7" fmla="*/ 0 w 2733700"/>
                                  <a:gd name="connsiteY7" fmla="*/ 1384978 h 1661980"/>
                                  <a:gd name="connsiteX8" fmla="*/ 0 w 2733700"/>
                                  <a:gd name="connsiteY8" fmla="*/ 277001 h 16619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2733700" h="1661980">
                                    <a:moveTo>
                                      <a:pt x="0" y="277001"/>
                                    </a:moveTo>
                                    <a:cubicBezTo>
                                      <a:pt x="0" y="124017"/>
                                      <a:pt x="133543" y="0"/>
                                      <a:pt x="286527" y="0"/>
                                    </a:cubicBezTo>
                                    <a:lnTo>
                                      <a:pt x="2437648" y="0"/>
                                    </a:lnTo>
                                    <a:cubicBezTo>
                                      <a:pt x="2590632" y="0"/>
                                      <a:pt x="2733700" y="124017"/>
                                      <a:pt x="2733700" y="277001"/>
                                    </a:cubicBezTo>
                                    <a:lnTo>
                                      <a:pt x="2733700" y="1384978"/>
                                    </a:lnTo>
                                    <a:cubicBezTo>
                                      <a:pt x="2733700" y="1537962"/>
                                      <a:pt x="2609682" y="1661980"/>
                                      <a:pt x="2456698" y="1661980"/>
                                    </a:cubicBezTo>
                                    <a:lnTo>
                                      <a:pt x="277002" y="1661980"/>
                                    </a:lnTo>
                                    <a:cubicBezTo>
                                      <a:pt x="124018" y="1661980"/>
                                      <a:pt x="0" y="1537962"/>
                                      <a:pt x="0" y="1384978"/>
                                    </a:cubicBezTo>
                                    <a:lnTo>
                                      <a:pt x="0" y="27700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8575" cap="flat" cmpd="sng">
                                <a:solidFill>
                                  <a:srgbClr val="BED7D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F3014BB" w14:textId="77777777" w:rsidR="00396F7A" w:rsidRDefault="00396F7A" w:rsidP="00396F7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708549526" name="Rectangle: Rounded Corners 1708549526"/>
                            <wps:cNvSpPr/>
                            <wps:spPr>
                              <a:xfrm>
                                <a:off x="2735243" y="3103658"/>
                                <a:ext cx="2743200" cy="1664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8575" cap="flat" cmpd="sng">
                                <a:solidFill>
                                  <a:srgbClr val="BED7D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48F72D9" w14:textId="77777777" w:rsidR="00396F7A" w:rsidRDefault="00396F7A" w:rsidP="00396F7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521813812" name="Rectangle: Rounded Corners 1521813812"/>
                            <wps:cNvSpPr/>
                            <wps:spPr>
                              <a:xfrm>
                                <a:off x="5486397" y="3103659"/>
                                <a:ext cx="2743200" cy="1664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8575" cap="flat" cmpd="sng">
                                <a:solidFill>
                                  <a:srgbClr val="BED7D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01B4343" w14:textId="77777777" w:rsidR="00396F7A" w:rsidRDefault="00396F7A" w:rsidP="00396F7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540423330" name="Rectangle 1540423330"/>
                            <wps:cNvSpPr/>
                            <wps:spPr>
                              <a:xfrm>
                                <a:off x="227441" y="0"/>
                                <a:ext cx="2283460" cy="267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89D0219" w14:textId="77777777" w:rsidR="00396F7A" w:rsidRDefault="00396F7A" w:rsidP="00396F7A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910D28"/>
                                      <w:highlight w:val="white"/>
                                    </w:rPr>
                                    <w:t>Frame 1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744631891" name="Rectangle 744631891"/>
                            <wps:cNvSpPr/>
                            <wps:spPr>
                              <a:xfrm>
                                <a:off x="2970641" y="0"/>
                                <a:ext cx="2283460" cy="267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BD6D1FD" w14:textId="77777777" w:rsidR="00396F7A" w:rsidRDefault="00396F7A" w:rsidP="00396F7A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910D28"/>
                                      <w:highlight w:val="white"/>
                                    </w:rPr>
                                    <w:t xml:space="preserve">Frame </w:t>
                                  </w:r>
                                  <w:r>
                                    <w:rPr>
                                      <w:b/>
                                      <w:color w:val="910D2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1970921554" name="Rectangle 1970921554"/>
                            <wps:cNvSpPr/>
                            <wps:spPr>
                              <a:xfrm>
                                <a:off x="5705890" y="0"/>
                                <a:ext cx="2283460" cy="267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5058FA4" w14:textId="77777777" w:rsidR="00396F7A" w:rsidRDefault="00396F7A" w:rsidP="00396F7A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910D28"/>
                                      <w:highlight w:val="white"/>
                                    </w:rPr>
                                    <w:t xml:space="preserve">Frame </w:t>
                                  </w:r>
                                  <w:r>
                                    <w:rPr>
                                      <w:b/>
                                      <w:color w:val="910D2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7E37B1" id="Group 7" o:spid="_x0000_s1026" style="position:absolute;margin-left:1.15pt;margin-top:35.25pt;width:9in;height:384.05pt;z-index:251659264;mso-height-relative:margin" coordorigin="12311,14029" coordsize="82292,47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">
                <v:group id="Group 179183768" o:spid="_x0000_s1027" style="position:absolute;left:12311;top:14029;width:82293;height:47541" coordorigin="12169,14029" coordsize="82582,47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">
                  <v:rect id="Rectangle 856293266" o:spid="_x0000_s1028" style="position:absolute;left:12169;top:14029;width:82582;height:47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" filled="f" stroked="f">
                    <v:textbox inset="2.53958mm,2.53958mm,2.53958mm,2.53958mm">
                      <w:txbxContent>
                        <w:p w14:paraId="2DE21CEC" w14:textId="77777777" w:rsidR="00396F7A" w:rsidRDefault="00396F7A" w:rsidP="00396F7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104894976" o:spid="_x0000_s1029" style="position:absolute;left:12169;top:14029;width:82439;height:47684" coordorigin="-143" coordsize="82439,47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">
                    <v:rect id="Rectangle 599683825" o:spid="_x0000_s1030" style="position:absolute;width:82296;height:47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" filled="f" stroked="f">
                      <v:textbox inset="2.53958mm,2.53958mm,2.53958mm,2.53958mm">
                        <w:txbxContent>
                          <w:p w14:paraId="7B0AE6D5" w14:textId="77777777" w:rsidR="00396F7A" w:rsidRDefault="00396F7A" w:rsidP="00396F7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Rectangle: Rounded Corners 493671071" o:spid="_x0000_s1031" style="position:absolute;left:-143;top:3371;width:27436;height:26535;visibility:visible;mso-wrap-style:square;v-text-anchor:middle" coordsize="2734154,26412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" adj="-11796480,,5400" path="m,459229c,205604,205604,,459229,l2274436,v253625,,459229,205604,459229,459229l2733665,2181994v,253625,22138,459227,-231487,459227l316356,2641224c62731,2641224,,2435619,,2181994l,459229xe" filled="f" strokecolor="#bed7d3" strokeweight="2.25pt">
                      <v:stroke startarrowwidth="narrow" startarrowlength="short" endarrowwidth="narrow" endarrowlength="short" joinstyle="miter"/>
                      <v:formulas/>
                      <v:path arrowok="t" o:connecttype="custom" o:connectlocs="0,461364;460831,0;2282369,0;2743200,461364;2743200,2192137;2510906,2653499;317459,2653502;0,2192137;0,461364" o:connectangles="0,0,0,0,0,0,0,0,0" textboxrect="0,0,2734154,2641224"/>
                      <v:textbox inset="2.53958mm,2.53958mm,2.53958mm,2.53958mm">
                        <w:txbxContent>
                          <w:p w14:paraId="6617E1DB" w14:textId="77777777" w:rsidR="00396F7A" w:rsidRDefault="00396F7A" w:rsidP="00396F7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shape id="Rectangle: Rounded Corners 1788510407" o:spid="_x0000_s1032" style="position:absolute;left:27352;top:3371;width:27436;height:26614;visibility:visible;mso-wrap-style:square;v-text-anchor:middle" coordsize="2734076,26491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" adj="-11796480,,5400" path="m36,440213c36,197090,197126,,440249,l2293488,v243123,,440213,197090,440213,440213l2733701,2201010v,243123,19561,448126,-223562,448126l234616,2641225c-8507,2641225,36,2444133,36,2201010l36,440213xe" filled="f" strokecolor="#bed7d3" strokeweight="2.25pt">
                      <v:stroke startarrowwidth="narrow" startarrowlength="short" endarrowwidth="narrow" endarrowlength="short" joinstyle="miter"/>
                      <v:formulas/>
                      <v:path arrowok="t" o:connecttype="custom" o:connectlocs="36,442259;441785,0;2301488,0;2743237,442259;2743237,2211241;2518895,2661450;235434,2653502;36,2211241;36,442259" o:connectangles="0,0,0,0,0,0,0,0,0" textboxrect="0,0,2734076,2649136"/>
                      <v:textbox inset="2.53958mm,2.53958mm,2.53958mm,2.53958mm">
                        <w:txbxContent>
                          <w:p w14:paraId="70896252" w14:textId="77777777" w:rsidR="00396F7A" w:rsidRDefault="00396F7A" w:rsidP="00396F7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shape id="Rectangle: Rounded Corners 190432356" o:spid="_x0000_s1033" style="position:absolute;left:54857;top:3440;width:27438;height:26466;visibility:visible;mso-wrap-style:square;v-text-anchor:middle" coordsize="2734348,26422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" adj="-11796480,,5400" path="m680,440213c680,197090,197770,,440893,l2294132,v243123,,440213,197090,440213,440213l2734345,2201010v,243123,3755,441251,-239368,441251l219426,2642261c-23697,2642261,680,2444133,680,2201010r,-1760797xe" filled="f" strokecolor="#bed7d3" strokeweight="2.25pt">
                      <v:stroke startarrowwidth="narrow" startarrowlength="short" endarrowwidth="narrow" endarrowlength="short" joinstyle="miter"/>
                      <v:formulas/>
                      <v:path arrowok="t" o:connecttype="custom" o:connectlocs="682,440933;442425,0;2302105,0;2743848,440933;2743848,2204611;2503648,2646584;220189,2646584;682,2204611;682,440933" o:connectangles="0,0,0,0,0,0,0,0,0" textboxrect="0,0,2734348,2642261"/>
                      <v:textbox inset="2.53958mm,2.53958mm,2.53958mm,2.53958mm">
                        <w:txbxContent>
                          <w:p w14:paraId="1884FAA6" w14:textId="77777777" w:rsidR="00396F7A" w:rsidRDefault="00396F7A" w:rsidP="00396F7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shape id="Rectangle: Rounded Corners 1284837709" o:spid="_x0000_s1034" style="position:absolute;top:31036;width:27431;height:16647;visibility:visible;mso-wrap-style:square;v-text-anchor:middle" coordsize="2733700,16619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" adj="-11796480,,5400" path="m,277001c,124017,133543,,286527,l2437648,v152984,,296052,124017,296052,277001l2733700,1384978v,152984,-124018,277002,-277002,277002l277002,1661980c124018,1661980,,1537962,,1384978l,277001xe" filled="f" strokecolor="#bed7d3" strokeweight="2.25pt">
                      <v:stroke startarrowwidth="narrow" startarrowlength="short" endarrowwidth="narrow" endarrowlength="short" joinstyle="miter"/>
                      <v:formulas/>
                      <v:path arrowok="t" o:connecttype="custom" o:connectlocs="0,277454;287523,0;2446119,0;2743200,277454;2743200,1387244;2465235,1664699;277965,1664699;0,1387244;0,277454" o:connectangles="0,0,0,0,0,0,0,0,0" textboxrect="0,0,2733700,1661980"/>
                      <v:textbox inset="2.53958mm,2.53958mm,2.53958mm,2.53958mm">
                        <w:txbxContent>
                          <w:p w14:paraId="7F3014BB" w14:textId="77777777" w:rsidR="00396F7A" w:rsidRDefault="00396F7A" w:rsidP="00396F7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roundrect id="Rectangle: Rounded Corners 1708549526" o:spid="_x0000_s1035" style="position:absolute;left:27352;top:31036;width:27432;height:166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" filled="f" strokecolor="#bed7d3" strokeweight="2.25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548F72D9" w14:textId="77777777" w:rsidR="00396F7A" w:rsidRDefault="00396F7A" w:rsidP="00396F7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oundrect>
                    <v:roundrect id="Rectangle: Rounded Corners 1521813812" o:spid="_x0000_s1036" style="position:absolute;left:54863;top:31036;width:27432;height:166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" filled="f" strokecolor="#bed7d3" strokeweight="2.25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101B4343" w14:textId="77777777" w:rsidR="00396F7A" w:rsidRDefault="00396F7A" w:rsidP="00396F7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oundrect>
                    <v:rect id="Rectangle 1540423330" o:spid="_x0000_s1037" style="position:absolute;left:2274;width:22835;height:2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" fillcolor="white [3201]" stroked="f">
                      <v:textbox inset="2.53958mm,1.2694mm,2.53958mm,1.2694mm">
                        <w:txbxContent>
                          <w:p w14:paraId="189D0219" w14:textId="77777777" w:rsidR="00396F7A" w:rsidRDefault="00396F7A" w:rsidP="00396F7A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910D28"/>
                                <w:highlight w:val="white"/>
                              </w:rPr>
                              <w:t>Frame 1</w:t>
                            </w:r>
                          </w:p>
                        </w:txbxContent>
                      </v:textbox>
                    </v:rect>
                    <v:rect id="Rectangle 744631891" o:spid="_x0000_s1038" style="position:absolute;left:29706;width:22835;height:2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" fillcolor="white [3201]" stroked="f">
                      <v:textbox inset="2.53958mm,1.2694mm,2.53958mm,1.2694mm">
                        <w:txbxContent>
                          <w:p w14:paraId="1BD6D1FD" w14:textId="77777777" w:rsidR="00396F7A" w:rsidRDefault="00396F7A" w:rsidP="00396F7A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910D28"/>
                                <w:highlight w:val="white"/>
                              </w:rPr>
                              <w:t xml:space="preserve">Frame </w:t>
                            </w:r>
                            <w:r>
                              <w:rPr>
                                <w:b/>
                                <w:color w:val="910D28"/>
                              </w:rPr>
                              <w:t>2</w:t>
                            </w:r>
                          </w:p>
                        </w:txbxContent>
                      </v:textbox>
                    </v:rect>
                    <v:rect id="Rectangle 1970921554" o:spid="_x0000_s1039" style="position:absolute;left:57058;width:22835;height:2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" fillcolor="white [3201]" stroked="f">
                      <v:textbox inset="2.53958mm,1.2694mm,2.53958mm,1.2694mm">
                        <w:txbxContent>
                          <w:p w14:paraId="65058FA4" w14:textId="77777777" w:rsidR="00396F7A" w:rsidRDefault="00396F7A" w:rsidP="00396F7A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910D28"/>
                                <w:highlight w:val="white"/>
                              </w:rPr>
                              <w:t xml:space="preserve">Frame </w:t>
                            </w:r>
                            <w:r>
                              <w:rPr>
                                <w:b/>
                                <w:color w:val="910D28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  <w:r w:rsidR="00C27CC6">
        <w:t xml:space="preserve">Select one key theme from </w:t>
      </w:r>
      <w:r w:rsidR="00C27CC6">
        <w:rPr>
          <w:i/>
          <w:iCs/>
        </w:rPr>
        <w:t xml:space="preserve">The Last </w:t>
      </w:r>
      <w:r w:rsidR="00C27CC6" w:rsidRPr="00C27CC6">
        <w:t>Lecture</w:t>
      </w:r>
      <w:r w:rsidR="00C27CC6">
        <w:t>, creating a visual representation of the theme. D</w:t>
      </w:r>
      <w:r w:rsidRPr="00C27CC6">
        <w:t>raw</w:t>
      </w:r>
      <w:r>
        <w:t xml:space="preserve"> and caption each frame</w:t>
      </w:r>
      <w:r w:rsidR="00C27CC6">
        <w:t xml:space="preserve"> using quotes from the book and personal reflections</w:t>
      </w:r>
      <w:r w:rsidR="00384960">
        <w:t xml:space="preserve">. </w:t>
      </w:r>
      <w:r>
        <w:t xml:space="preserve">Write your summary on the final page. </w:t>
      </w:r>
    </w:p>
    <w:p w14:paraId="637A700C" w14:textId="77777777" w:rsidR="00396F7A" w:rsidRDefault="00396F7A" w:rsidP="00396F7A"/>
    <w:p w14:paraId="461372E5" w14:textId="77777777" w:rsidR="00396F7A" w:rsidRDefault="00396F7A" w:rsidP="00396F7A">
      <w:pPr>
        <w:pStyle w:val="BodyText"/>
      </w:pPr>
    </w:p>
    <w:p w14:paraId="6BCD10E2" w14:textId="77777777" w:rsidR="00396F7A" w:rsidRDefault="00396F7A" w:rsidP="00396F7A">
      <w:pPr>
        <w:pStyle w:val="BodyText"/>
      </w:pPr>
    </w:p>
    <w:p w14:paraId="67C54503" w14:textId="77777777" w:rsidR="00396F7A" w:rsidRDefault="00396F7A" w:rsidP="00396F7A">
      <w:pPr>
        <w:pStyle w:val="BodyText"/>
      </w:pPr>
    </w:p>
    <w:p w14:paraId="065FA8BE" w14:textId="77777777" w:rsidR="00396F7A" w:rsidRDefault="00396F7A" w:rsidP="00396F7A">
      <w:pPr>
        <w:pStyle w:val="BodyText"/>
      </w:pPr>
    </w:p>
    <w:p w14:paraId="0CBA4FF2" w14:textId="77777777" w:rsidR="00396F7A" w:rsidRDefault="00396F7A" w:rsidP="00396F7A">
      <w:pPr>
        <w:pStyle w:val="BodyText"/>
      </w:pPr>
    </w:p>
    <w:p w14:paraId="3ACEBFA6" w14:textId="77777777" w:rsidR="00396F7A" w:rsidRDefault="00396F7A" w:rsidP="00396F7A">
      <w:pPr>
        <w:pStyle w:val="BodyText"/>
      </w:pPr>
    </w:p>
    <w:p w14:paraId="61A5C704" w14:textId="77777777" w:rsidR="00396F7A" w:rsidRDefault="00396F7A" w:rsidP="00396F7A">
      <w:pPr>
        <w:pStyle w:val="BodyText"/>
      </w:pPr>
    </w:p>
    <w:p w14:paraId="7A6283E6" w14:textId="77777777" w:rsidR="00396F7A" w:rsidRDefault="00396F7A" w:rsidP="00396F7A">
      <w:pPr>
        <w:pStyle w:val="BodyText"/>
      </w:pPr>
    </w:p>
    <w:p w14:paraId="17B747EB" w14:textId="77777777" w:rsidR="00396F7A" w:rsidRDefault="00396F7A" w:rsidP="00396F7A">
      <w:pPr>
        <w:pStyle w:val="BodyText"/>
      </w:pPr>
    </w:p>
    <w:p w14:paraId="7EBA41FA" w14:textId="77777777" w:rsidR="00396F7A" w:rsidRDefault="00396F7A" w:rsidP="00396F7A">
      <w:pPr>
        <w:pStyle w:val="BodyText"/>
      </w:pPr>
    </w:p>
    <w:p w14:paraId="7980D05B" w14:textId="77777777" w:rsidR="00396F7A" w:rsidRDefault="00396F7A" w:rsidP="00396F7A">
      <w:pPr>
        <w:pStyle w:val="BodyText"/>
      </w:pPr>
    </w:p>
    <w:p w14:paraId="187B3993" w14:textId="77777777" w:rsidR="00396F7A" w:rsidRDefault="00396F7A" w:rsidP="00396F7A">
      <w:pPr>
        <w:pStyle w:val="BodyText"/>
      </w:pPr>
    </w:p>
    <w:p w14:paraId="581472B6" w14:textId="77777777" w:rsidR="00396F7A" w:rsidRDefault="00396F7A" w:rsidP="00396F7A">
      <w:pPr>
        <w:pStyle w:val="BodyText"/>
      </w:pPr>
    </w:p>
    <w:p w14:paraId="3B31B234" w14:textId="77777777" w:rsidR="00396F7A" w:rsidRDefault="00396F7A" w:rsidP="00396F7A">
      <w:pPr>
        <w:pStyle w:val="BodyText"/>
      </w:pPr>
    </w:p>
    <w:p w14:paraId="78FC5E49" w14:textId="77777777" w:rsidR="00396F7A" w:rsidRDefault="00396F7A" w:rsidP="00396F7A">
      <w:pPr>
        <w:pStyle w:val="BodyText"/>
      </w:pPr>
    </w:p>
    <w:p w14:paraId="389BCC8E" w14:textId="77777777" w:rsidR="00A43ED6" w:rsidRDefault="00396F7A" w:rsidP="00A43ED6">
      <w:pPr>
        <w:spacing w:after="160" w:line="259" w:lineRule="auto"/>
      </w:pPr>
      <w:r>
        <w:br w:type="page"/>
      </w:r>
    </w:p>
    <w:p w14:paraId="48894EF1" w14:textId="01DA8E90" w:rsidR="00396F7A" w:rsidRPr="00396F7A" w:rsidRDefault="00A43ED6" w:rsidP="00A43ED6">
      <w:pPr>
        <w:spacing w:after="160" w:line="259" w:lineRule="auto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3AD7E3D3" wp14:editId="074BE88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229600" cy="4760595"/>
                <wp:effectExtent l="19050" t="0" r="0" b="20955"/>
                <wp:wrapNone/>
                <wp:docPr id="946762465" name="Group 946762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0" cy="4760595"/>
                          <a:chOff x="1231155" y="1402979"/>
                          <a:chExt cx="8229296" cy="4754078"/>
                        </a:xfrm>
                      </wpg:grpSpPr>
                      <wpg:grpSp>
                        <wpg:cNvPr id="1236537657" name="Group 1236537657"/>
                        <wpg:cNvGrpSpPr/>
                        <wpg:grpSpPr>
                          <a:xfrm>
                            <a:off x="1231155" y="1402979"/>
                            <a:ext cx="8229296" cy="4754078"/>
                            <a:chOff x="1216900" y="1402950"/>
                            <a:chExt cx="8258200" cy="4768383"/>
                          </a:xfrm>
                        </wpg:grpSpPr>
                        <wps:wsp>
                          <wps:cNvPr id="803132542" name="Rectangle 803132542"/>
                          <wps:cNvSpPr/>
                          <wps:spPr>
                            <a:xfrm>
                              <a:off x="1216900" y="1402950"/>
                              <a:ext cx="8258200" cy="4768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461C23E" w14:textId="77777777" w:rsidR="00A43ED6" w:rsidRDefault="00A43ED6" w:rsidP="00A43ED6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040532883" name="Group 2040532883"/>
                          <wpg:cNvGrpSpPr/>
                          <wpg:grpSpPr>
                            <a:xfrm>
                              <a:off x="1216900" y="1402974"/>
                              <a:ext cx="8243900" cy="4768359"/>
                              <a:chOff x="-14300" y="0"/>
                              <a:chExt cx="8243900" cy="4768359"/>
                            </a:xfrm>
                          </wpg:grpSpPr>
                          <wps:wsp>
                            <wps:cNvPr id="1111793841" name="Rectangle 1111793841"/>
                            <wps:cNvSpPr/>
                            <wps:spPr>
                              <a:xfrm>
                                <a:off x="0" y="0"/>
                                <a:ext cx="8229600" cy="4754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658291" w14:textId="77777777" w:rsidR="00A43ED6" w:rsidRDefault="00A43ED6" w:rsidP="00A43ED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74080163" name="Rectangle: Rounded Corners 493671071"/>
                            <wps:cNvSpPr/>
                            <wps:spPr>
                              <a:xfrm>
                                <a:off x="-14300" y="337109"/>
                                <a:ext cx="2743691" cy="2653502"/>
                              </a:xfrm>
                              <a:custGeom>
                                <a:avLst/>
                                <a:gdLst>
                                  <a:gd name="connsiteX0" fmla="*/ 0 w 2733665"/>
                                  <a:gd name="connsiteY0" fmla="*/ 459229 h 2641223"/>
                                  <a:gd name="connsiteX1" fmla="*/ 459229 w 2733665"/>
                                  <a:gd name="connsiteY1" fmla="*/ 0 h 2641223"/>
                                  <a:gd name="connsiteX2" fmla="*/ 2274436 w 2733665"/>
                                  <a:gd name="connsiteY2" fmla="*/ 0 h 2641223"/>
                                  <a:gd name="connsiteX3" fmla="*/ 2733665 w 2733665"/>
                                  <a:gd name="connsiteY3" fmla="*/ 459229 h 2641223"/>
                                  <a:gd name="connsiteX4" fmla="*/ 2733665 w 2733665"/>
                                  <a:gd name="connsiteY4" fmla="*/ 2181994 h 2641223"/>
                                  <a:gd name="connsiteX5" fmla="*/ 2274436 w 2733665"/>
                                  <a:gd name="connsiteY5" fmla="*/ 2641223 h 2641223"/>
                                  <a:gd name="connsiteX6" fmla="*/ 459229 w 2733665"/>
                                  <a:gd name="connsiteY6" fmla="*/ 2641223 h 2641223"/>
                                  <a:gd name="connsiteX7" fmla="*/ 0 w 2733665"/>
                                  <a:gd name="connsiteY7" fmla="*/ 2181994 h 2641223"/>
                                  <a:gd name="connsiteX8" fmla="*/ 0 w 2733665"/>
                                  <a:gd name="connsiteY8" fmla="*/ 459229 h 2641223"/>
                                  <a:gd name="connsiteX0" fmla="*/ 0 w 2733665"/>
                                  <a:gd name="connsiteY0" fmla="*/ 459229 h 2641223"/>
                                  <a:gd name="connsiteX1" fmla="*/ 459229 w 2733665"/>
                                  <a:gd name="connsiteY1" fmla="*/ 0 h 2641223"/>
                                  <a:gd name="connsiteX2" fmla="*/ 2274436 w 2733665"/>
                                  <a:gd name="connsiteY2" fmla="*/ 0 h 2641223"/>
                                  <a:gd name="connsiteX3" fmla="*/ 2733665 w 2733665"/>
                                  <a:gd name="connsiteY3" fmla="*/ 459229 h 2641223"/>
                                  <a:gd name="connsiteX4" fmla="*/ 2733665 w 2733665"/>
                                  <a:gd name="connsiteY4" fmla="*/ 2181994 h 2641223"/>
                                  <a:gd name="connsiteX5" fmla="*/ 2464936 w 2733665"/>
                                  <a:gd name="connsiteY5" fmla="*/ 2622173 h 2641223"/>
                                  <a:gd name="connsiteX6" fmla="*/ 459229 w 2733665"/>
                                  <a:gd name="connsiteY6" fmla="*/ 2641223 h 2641223"/>
                                  <a:gd name="connsiteX7" fmla="*/ 0 w 2733665"/>
                                  <a:gd name="connsiteY7" fmla="*/ 2181994 h 2641223"/>
                                  <a:gd name="connsiteX8" fmla="*/ 0 w 2733665"/>
                                  <a:gd name="connsiteY8" fmla="*/ 459229 h 2641223"/>
                                  <a:gd name="connsiteX0" fmla="*/ 0 w 2733668"/>
                                  <a:gd name="connsiteY0" fmla="*/ 459229 h 2641223"/>
                                  <a:gd name="connsiteX1" fmla="*/ 459229 w 2733668"/>
                                  <a:gd name="connsiteY1" fmla="*/ 0 h 2641223"/>
                                  <a:gd name="connsiteX2" fmla="*/ 2274436 w 2733668"/>
                                  <a:gd name="connsiteY2" fmla="*/ 0 h 2641223"/>
                                  <a:gd name="connsiteX3" fmla="*/ 2733665 w 2733668"/>
                                  <a:gd name="connsiteY3" fmla="*/ 459229 h 2641223"/>
                                  <a:gd name="connsiteX4" fmla="*/ 2733665 w 2733668"/>
                                  <a:gd name="connsiteY4" fmla="*/ 2181994 h 2641223"/>
                                  <a:gd name="connsiteX5" fmla="*/ 2483986 w 2733668"/>
                                  <a:gd name="connsiteY5" fmla="*/ 2622173 h 2641223"/>
                                  <a:gd name="connsiteX6" fmla="*/ 459229 w 2733668"/>
                                  <a:gd name="connsiteY6" fmla="*/ 2641223 h 2641223"/>
                                  <a:gd name="connsiteX7" fmla="*/ 0 w 2733668"/>
                                  <a:gd name="connsiteY7" fmla="*/ 2181994 h 2641223"/>
                                  <a:gd name="connsiteX8" fmla="*/ 0 w 2733668"/>
                                  <a:gd name="connsiteY8" fmla="*/ 459229 h 2641223"/>
                                  <a:gd name="connsiteX0" fmla="*/ 0 w 2733668"/>
                                  <a:gd name="connsiteY0" fmla="*/ 459229 h 2669712"/>
                                  <a:gd name="connsiteX1" fmla="*/ 459229 w 2733668"/>
                                  <a:gd name="connsiteY1" fmla="*/ 0 h 2669712"/>
                                  <a:gd name="connsiteX2" fmla="*/ 2274436 w 2733668"/>
                                  <a:gd name="connsiteY2" fmla="*/ 0 h 2669712"/>
                                  <a:gd name="connsiteX3" fmla="*/ 2733665 w 2733668"/>
                                  <a:gd name="connsiteY3" fmla="*/ 459229 h 2669712"/>
                                  <a:gd name="connsiteX4" fmla="*/ 2733665 w 2733668"/>
                                  <a:gd name="connsiteY4" fmla="*/ 2181994 h 2669712"/>
                                  <a:gd name="connsiteX5" fmla="*/ 2483986 w 2733668"/>
                                  <a:gd name="connsiteY5" fmla="*/ 2669712 h 2669712"/>
                                  <a:gd name="connsiteX6" fmla="*/ 459229 w 2733668"/>
                                  <a:gd name="connsiteY6" fmla="*/ 2641223 h 2669712"/>
                                  <a:gd name="connsiteX7" fmla="*/ 0 w 2733668"/>
                                  <a:gd name="connsiteY7" fmla="*/ 2181994 h 2669712"/>
                                  <a:gd name="connsiteX8" fmla="*/ 0 w 2733668"/>
                                  <a:gd name="connsiteY8" fmla="*/ 459229 h 2669712"/>
                                  <a:gd name="connsiteX0" fmla="*/ 0 w 2733665"/>
                                  <a:gd name="connsiteY0" fmla="*/ 459229 h 2669711"/>
                                  <a:gd name="connsiteX1" fmla="*/ 459229 w 2733665"/>
                                  <a:gd name="connsiteY1" fmla="*/ 0 h 2669711"/>
                                  <a:gd name="connsiteX2" fmla="*/ 2274436 w 2733665"/>
                                  <a:gd name="connsiteY2" fmla="*/ 0 h 2669711"/>
                                  <a:gd name="connsiteX3" fmla="*/ 2733665 w 2733665"/>
                                  <a:gd name="connsiteY3" fmla="*/ 459229 h 2669711"/>
                                  <a:gd name="connsiteX4" fmla="*/ 2733665 w 2733665"/>
                                  <a:gd name="connsiteY4" fmla="*/ 2181994 h 2669711"/>
                                  <a:gd name="connsiteX5" fmla="*/ 2464936 w 2733665"/>
                                  <a:gd name="connsiteY5" fmla="*/ 2669711 h 2669711"/>
                                  <a:gd name="connsiteX6" fmla="*/ 459229 w 2733665"/>
                                  <a:gd name="connsiteY6" fmla="*/ 2641223 h 2669711"/>
                                  <a:gd name="connsiteX7" fmla="*/ 0 w 2733665"/>
                                  <a:gd name="connsiteY7" fmla="*/ 2181994 h 2669711"/>
                                  <a:gd name="connsiteX8" fmla="*/ 0 w 2733665"/>
                                  <a:gd name="connsiteY8" fmla="*/ 459229 h 2669711"/>
                                  <a:gd name="connsiteX0" fmla="*/ 0 w 2733665"/>
                                  <a:gd name="connsiteY0" fmla="*/ 459229 h 2679208"/>
                                  <a:gd name="connsiteX1" fmla="*/ 459229 w 2733665"/>
                                  <a:gd name="connsiteY1" fmla="*/ 0 h 2679208"/>
                                  <a:gd name="connsiteX2" fmla="*/ 2274436 w 2733665"/>
                                  <a:gd name="connsiteY2" fmla="*/ 0 h 2679208"/>
                                  <a:gd name="connsiteX3" fmla="*/ 2733665 w 2733665"/>
                                  <a:gd name="connsiteY3" fmla="*/ 459229 h 2679208"/>
                                  <a:gd name="connsiteX4" fmla="*/ 2733665 w 2733665"/>
                                  <a:gd name="connsiteY4" fmla="*/ 2181994 h 2679208"/>
                                  <a:gd name="connsiteX5" fmla="*/ 2464936 w 2733665"/>
                                  <a:gd name="connsiteY5" fmla="*/ 2669711 h 2679208"/>
                                  <a:gd name="connsiteX6" fmla="*/ 325881 w 2733665"/>
                                  <a:gd name="connsiteY6" fmla="*/ 2679208 h 2679208"/>
                                  <a:gd name="connsiteX7" fmla="*/ 0 w 2733665"/>
                                  <a:gd name="connsiteY7" fmla="*/ 2181994 h 2679208"/>
                                  <a:gd name="connsiteX8" fmla="*/ 0 w 2733665"/>
                                  <a:gd name="connsiteY8" fmla="*/ 459229 h 2679208"/>
                                  <a:gd name="connsiteX0" fmla="*/ 0 w 2733665"/>
                                  <a:gd name="connsiteY0" fmla="*/ 459229 h 2669711"/>
                                  <a:gd name="connsiteX1" fmla="*/ 459229 w 2733665"/>
                                  <a:gd name="connsiteY1" fmla="*/ 0 h 2669711"/>
                                  <a:gd name="connsiteX2" fmla="*/ 2274436 w 2733665"/>
                                  <a:gd name="connsiteY2" fmla="*/ 0 h 2669711"/>
                                  <a:gd name="connsiteX3" fmla="*/ 2733665 w 2733665"/>
                                  <a:gd name="connsiteY3" fmla="*/ 459229 h 2669711"/>
                                  <a:gd name="connsiteX4" fmla="*/ 2733665 w 2733665"/>
                                  <a:gd name="connsiteY4" fmla="*/ 2181994 h 2669711"/>
                                  <a:gd name="connsiteX5" fmla="*/ 2464936 w 2733665"/>
                                  <a:gd name="connsiteY5" fmla="*/ 2669711 h 2669711"/>
                                  <a:gd name="connsiteX6" fmla="*/ 325881 w 2733665"/>
                                  <a:gd name="connsiteY6" fmla="*/ 2650719 h 2669711"/>
                                  <a:gd name="connsiteX7" fmla="*/ 0 w 2733665"/>
                                  <a:gd name="connsiteY7" fmla="*/ 2181994 h 2669711"/>
                                  <a:gd name="connsiteX8" fmla="*/ 0 w 2733665"/>
                                  <a:gd name="connsiteY8" fmla="*/ 459229 h 2669711"/>
                                  <a:gd name="connsiteX0" fmla="*/ 0 w 2733665"/>
                                  <a:gd name="connsiteY0" fmla="*/ 459229 h 2650719"/>
                                  <a:gd name="connsiteX1" fmla="*/ 459229 w 2733665"/>
                                  <a:gd name="connsiteY1" fmla="*/ 0 h 2650719"/>
                                  <a:gd name="connsiteX2" fmla="*/ 2274436 w 2733665"/>
                                  <a:gd name="connsiteY2" fmla="*/ 0 h 2650719"/>
                                  <a:gd name="connsiteX3" fmla="*/ 2733665 w 2733665"/>
                                  <a:gd name="connsiteY3" fmla="*/ 459229 h 2650719"/>
                                  <a:gd name="connsiteX4" fmla="*/ 2733665 w 2733665"/>
                                  <a:gd name="connsiteY4" fmla="*/ 2181994 h 2650719"/>
                                  <a:gd name="connsiteX5" fmla="*/ 2445887 w 2733665"/>
                                  <a:gd name="connsiteY5" fmla="*/ 2641222 h 2650719"/>
                                  <a:gd name="connsiteX6" fmla="*/ 325881 w 2733665"/>
                                  <a:gd name="connsiteY6" fmla="*/ 2650719 h 2650719"/>
                                  <a:gd name="connsiteX7" fmla="*/ 0 w 2733665"/>
                                  <a:gd name="connsiteY7" fmla="*/ 2181994 h 2650719"/>
                                  <a:gd name="connsiteX8" fmla="*/ 0 w 2733665"/>
                                  <a:gd name="connsiteY8" fmla="*/ 459229 h 2650719"/>
                                  <a:gd name="connsiteX0" fmla="*/ 0 w 2733665"/>
                                  <a:gd name="connsiteY0" fmla="*/ 459229 h 2669712"/>
                                  <a:gd name="connsiteX1" fmla="*/ 459229 w 2733665"/>
                                  <a:gd name="connsiteY1" fmla="*/ 0 h 2669712"/>
                                  <a:gd name="connsiteX2" fmla="*/ 2274436 w 2733665"/>
                                  <a:gd name="connsiteY2" fmla="*/ 0 h 2669712"/>
                                  <a:gd name="connsiteX3" fmla="*/ 2733665 w 2733665"/>
                                  <a:gd name="connsiteY3" fmla="*/ 459229 h 2669712"/>
                                  <a:gd name="connsiteX4" fmla="*/ 2733665 w 2733665"/>
                                  <a:gd name="connsiteY4" fmla="*/ 2181994 h 2669712"/>
                                  <a:gd name="connsiteX5" fmla="*/ 2445887 w 2733665"/>
                                  <a:gd name="connsiteY5" fmla="*/ 2669712 h 2669712"/>
                                  <a:gd name="connsiteX6" fmla="*/ 325881 w 2733665"/>
                                  <a:gd name="connsiteY6" fmla="*/ 2650719 h 2669712"/>
                                  <a:gd name="connsiteX7" fmla="*/ 0 w 2733665"/>
                                  <a:gd name="connsiteY7" fmla="*/ 2181994 h 2669712"/>
                                  <a:gd name="connsiteX8" fmla="*/ 0 w 2733665"/>
                                  <a:gd name="connsiteY8" fmla="*/ 459229 h 2669712"/>
                                  <a:gd name="connsiteX0" fmla="*/ 0 w 2733665"/>
                                  <a:gd name="connsiteY0" fmla="*/ 459229 h 2650719"/>
                                  <a:gd name="connsiteX1" fmla="*/ 459229 w 2733665"/>
                                  <a:gd name="connsiteY1" fmla="*/ 0 h 2650719"/>
                                  <a:gd name="connsiteX2" fmla="*/ 2274436 w 2733665"/>
                                  <a:gd name="connsiteY2" fmla="*/ 0 h 2650719"/>
                                  <a:gd name="connsiteX3" fmla="*/ 2733665 w 2733665"/>
                                  <a:gd name="connsiteY3" fmla="*/ 459229 h 2650719"/>
                                  <a:gd name="connsiteX4" fmla="*/ 2733665 w 2733665"/>
                                  <a:gd name="connsiteY4" fmla="*/ 2181994 h 2650719"/>
                                  <a:gd name="connsiteX5" fmla="*/ 2417312 w 2733665"/>
                                  <a:gd name="connsiteY5" fmla="*/ 2631726 h 2650719"/>
                                  <a:gd name="connsiteX6" fmla="*/ 325881 w 2733665"/>
                                  <a:gd name="connsiteY6" fmla="*/ 2650719 h 2650719"/>
                                  <a:gd name="connsiteX7" fmla="*/ 0 w 2733665"/>
                                  <a:gd name="connsiteY7" fmla="*/ 2181994 h 2650719"/>
                                  <a:gd name="connsiteX8" fmla="*/ 0 w 2733665"/>
                                  <a:gd name="connsiteY8" fmla="*/ 459229 h 2650719"/>
                                  <a:gd name="connsiteX0" fmla="*/ 0 w 2733665"/>
                                  <a:gd name="connsiteY0" fmla="*/ 459229 h 2660215"/>
                                  <a:gd name="connsiteX1" fmla="*/ 459229 w 2733665"/>
                                  <a:gd name="connsiteY1" fmla="*/ 0 h 2660215"/>
                                  <a:gd name="connsiteX2" fmla="*/ 2274436 w 2733665"/>
                                  <a:gd name="connsiteY2" fmla="*/ 0 h 2660215"/>
                                  <a:gd name="connsiteX3" fmla="*/ 2733665 w 2733665"/>
                                  <a:gd name="connsiteY3" fmla="*/ 459229 h 2660215"/>
                                  <a:gd name="connsiteX4" fmla="*/ 2733665 w 2733665"/>
                                  <a:gd name="connsiteY4" fmla="*/ 2181994 h 2660215"/>
                                  <a:gd name="connsiteX5" fmla="*/ 2455412 w 2733665"/>
                                  <a:gd name="connsiteY5" fmla="*/ 2660215 h 2660215"/>
                                  <a:gd name="connsiteX6" fmla="*/ 325881 w 2733665"/>
                                  <a:gd name="connsiteY6" fmla="*/ 2650719 h 2660215"/>
                                  <a:gd name="connsiteX7" fmla="*/ 0 w 2733665"/>
                                  <a:gd name="connsiteY7" fmla="*/ 2181994 h 2660215"/>
                                  <a:gd name="connsiteX8" fmla="*/ 0 w 2733665"/>
                                  <a:gd name="connsiteY8" fmla="*/ 459229 h 2660215"/>
                                  <a:gd name="connsiteX0" fmla="*/ 0 w 2733665"/>
                                  <a:gd name="connsiteY0" fmla="*/ 459229 h 2679209"/>
                                  <a:gd name="connsiteX1" fmla="*/ 459229 w 2733665"/>
                                  <a:gd name="connsiteY1" fmla="*/ 0 h 2679209"/>
                                  <a:gd name="connsiteX2" fmla="*/ 2274436 w 2733665"/>
                                  <a:gd name="connsiteY2" fmla="*/ 0 h 2679209"/>
                                  <a:gd name="connsiteX3" fmla="*/ 2733665 w 2733665"/>
                                  <a:gd name="connsiteY3" fmla="*/ 459229 h 2679209"/>
                                  <a:gd name="connsiteX4" fmla="*/ 2733665 w 2733665"/>
                                  <a:gd name="connsiteY4" fmla="*/ 2181994 h 2679209"/>
                                  <a:gd name="connsiteX5" fmla="*/ 2455412 w 2733665"/>
                                  <a:gd name="connsiteY5" fmla="*/ 2660215 h 2679209"/>
                                  <a:gd name="connsiteX6" fmla="*/ 306831 w 2733665"/>
                                  <a:gd name="connsiteY6" fmla="*/ 2679209 h 2679209"/>
                                  <a:gd name="connsiteX7" fmla="*/ 0 w 2733665"/>
                                  <a:gd name="connsiteY7" fmla="*/ 2181994 h 2679209"/>
                                  <a:gd name="connsiteX8" fmla="*/ 0 w 2733665"/>
                                  <a:gd name="connsiteY8" fmla="*/ 459229 h 2679209"/>
                                  <a:gd name="connsiteX0" fmla="*/ 0 w 2733665"/>
                                  <a:gd name="connsiteY0" fmla="*/ 459229 h 2660215"/>
                                  <a:gd name="connsiteX1" fmla="*/ 459229 w 2733665"/>
                                  <a:gd name="connsiteY1" fmla="*/ 0 h 2660215"/>
                                  <a:gd name="connsiteX2" fmla="*/ 2274436 w 2733665"/>
                                  <a:gd name="connsiteY2" fmla="*/ 0 h 2660215"/>
                                  <a:gd name="connsiteX3" fmla="*/ 2733665 w 2733665"/>
                                  <a:gd name="connsiteY3" fmla="*/ 459229 h 2660215"/>
                                  <a:gd name="connsiteX4" fmla="*/ 2733665 w 2733665"/>
                                  <a:gd name="connsiteY4" fmla="*/ 2181994 h 2660215"/>
                                  <a:gd name="connsiteX5" fmla="*/ 2455412 w 2733665"/>
                                  <a:gd name="connsiteY5" fmla="*/ 2660215 h 2660215"/>
                                  <a:gd name="connsiteX6" fmla="*/ 306831 w 2733665"/>
                                  <a:gd name="connsiteY6" fmla="*/ 2650720 h 2660215"/>
                                  <a:gd name="connsiteX7" fmla="*/ 0 w 2733665"/>
                                  <a:gd name="connsiteY7" fmla="*/ 2181994 h 2660215"/>
                                  <a:gd name="connsiteX8" fmla="*/ 0 w 2733665"/>
                                  <a:gd name="connsiteY8" fmla="*/ 459229 h 2660215"/>
                                  <a:gd name="connsiteX0" fmla="*/ 0 w 2733665"/>
                                  <a:gd name="connsiteY0" fmla="*/ 459229 h 2679210"/>
                                  <a:gd name="connsiteX1" fmla="*/ 459229 w 2733665"/>
                                  <a:gd name="connsiteY1" fmla="*/ 0 h 2679210"/>
                                  <a:gd name="connsiteX2" fmla="*/ 2274436 w 2733665"/>
                                  <a:gd name="connsiteY2" fmla="*/ 0 h 2679210"/>
                                  <a:gd name="connsiteX3" fmla="*/ 2733665 w 2733665"/>
                                  <a:gd name="connsiteY3" fmla="*/ 459229 h 2679210"/>
                                  <a:gd name="connsiteX4" fmla="*/ 2733665 w 2733665"/>
                                  <a:gd name="connsiteY4" fmla="*/ 2181994 h 2679210"/>
                                  <a:gd name="connsiteX5" fmla="*/ 2455412 w 2733665"/>
                                  <a:gd name="connsiteY5" fmla="*/ 2660215 h 2679210"/>
                                  <a:gd name="connsiteX6" fmla="*/ 297306 w 2733665"/>
                                  <a:gd name="connsiteY6" fmla="*/ 2679210 h 2679210"/>
                                  <a:gd name="connsiteX7" fmla="*/ 0 w 2733665"/>
                                  <a:gd name="connsiteY7" fmla="*/ 2181994 h 2679210"/>
                                  <a:gd name="connsiteX8" fmla="*/ 0 w 2733665"/>
                                  <a:gd name="connsiteY8" fmla="*/ 459229 h 2679210"/>
                                  <a:gd name="connsiteX0" fmla="*/ 0 w 2733665"/>
                                  <a:gd name="connsiteY0" fmla="*/ 459229 h 2660215"/>
                                  <a:gd name="connsiteX1" fmla="*/ 459229 w 2733665"/>
                                  <a:gd name="connsiteY1" fmla="*/ 0 h 2660215"/>
                                  <a:gd name="connsiteX2" fmla="*/ 2274436 w 2733665"/>
                                  <a:gd name="connsiteY2" fmla="*/ 0 h 2660215"/>
                                  <a:gd name="connsiteX3" fmla="*/ 2733665 w 2733665"/>
                                  <a:gd name="connsiteY3" fmla="*/ 459229 h 2660215"/>
                                  <a:gd name="connsiteX4" fmla="*/ 2733665 w 2733665"/>
                                  <a:gd name="connsiteY4" fmla="*/ 2181994 h 2660215"/>
                                  <a:gd name="connsiteX5" fmla="*/ 2455412 w 2733665"/>
                                  <a:gd name="connsiteY5" fmla="*/ 2660215 h 2660215"/>
                                  <a:gd name="connsiteX6" fmla="*/ 316356 w 2733665"/>
                                  <a:gd name="connsiteY6" fmla="*/ 2641224 h 2660215"/>
                                  <a:gd name="connsiteX7" fmla="*/ 0 w 2733665"/>
                                  <a:gd name="connsiteY7" fmla="*/ 2181994 h 2660215"/>
                                  <a:gd name="connsiteX8" fmla="*/ 0 w 2733665"/>
                                  <a:gd name="connsiteY8" fmla="*/ 459229 h 2660215"/>
                                  <a:gd name="connsiteX0" fmla="*/ 0 w 2734154"/>
                                  <a:gd name="connsiteY0" fmla="*/ 459229 h 2679208"/>
                                  <a:gd name="connsiteX1" fmla="*/ 459229 w 2734154"/>
                                  <a:gd name="connsiteY1" fmla="*/ 0 h 2679208"/>
                                  <a:gd name="connsiteX2" fmla="*/ 2274436 w 2734154"/>
                                  <a:gd name="connsiteY2" fmla="*/ 0 h 2679208"/>
                                  <a:gd name="connsiteX3" fmla="*/ 2733665 w 2734154"/>
                                  <a:gd name="connsiteY3" fmla="*/ 459229 h 2679208"/>
                                  <a:gd name="connsiteX4" fmla="*/ 2733665 w 2734154"/>
                                  <a:gd name="connsiteY4" fmla="*/ 2181994 h 2679208"/>
                                  <a:gd name="connsiteX5" fmla="*/ 2502178 w 2734154"/>
                                  <a:gd name="connsiteY5" fmla="*/ 2679208 h 2679208"/>
                                  <a:gd name="connsiteX6" fmla="*/ 316356 w 2734154"/>
                                  <a:gd name="connsiteY6" fmla="*/ 2641224 h 2679208"/>
                                  <a:gd name="connsiteX7" fmla="*/ 0 w 2734154"/>
                                  <a:gd name="connsiteY7" fmla="*/ 2181994 h 2679208"/>
                                  <a:gd name="connsiteX8" fmla="*/ 0 w 2734154"/>
                                  <a:gd name="connsiteY8" fmla="*/ 459229 h 2679208"/>
                                  <a:gd name="connsiteX0" fmla="*/ 0 w 2733665"/>
                                  <a:gd name="connsiteY0" fmla="*/ 459229 h 2669711"/>
                                  <a:gd name="connsiteX1" fmla="*/ 459229 w 2733665"/>
                                  <a:gd name="connsiteY1" fmla="*/ 0 h 2669711"/>
                                  <a:gd name="connsiteX2" fmla="*/ 2274436 w 2733665"/>
                                  <a:gd name="connsiteY2" fmla="*/ 0 h 2669711"/>
                                  <a:gd name="connsiteX3" fmla="*/ 2733665 w 2733665"/>
                                  <a:gd name="connsiteY3" fmla="*/ 459229 h 2669711"/>
                                  <a:gd name="connsiteX4" fmla="*/ 2733665 w 2733665"/>
                                  <a:gd name="connsiteY4" fmla="*/ 2181994 h 2669711"/>
                                  <a:gd name="connsiteX5" fmla="*/ 2464078 w 2733665"/>
                                  <a:gd name="connsiteY5" fmla="*/ 2669711 h 2669711"/>
                                  <a:gd name="connsiteX6" fmla="*/ 316356 w 2733665"/>
                                  <a:gd name="connsiteY6" fmla="*/ 2641224 h 2669711"/>
                                  <a:gd name="connsiteX7" fmla="*/ 0 w 2733665"/>
                                  <a:gd name="connsiteY7" fmla="*/ 2181994 h 2669711"/>
                                  <a:gd name="connsiteX8" fmla="*/ 0 w 2733665"/>
                                  <a:gd name="connsiteY8" fmla="*/ 459229 h 2669711"/>
                                  <a:gd name="connsiteX0" fmla="*/ 0 w 2733768"/>
                                  <a:gd name="connsiteY0" fmla="*/ 459229 h 2698200"/>
                                  <a:gd name="connsiteX1" fmla="*/ 459229 w 2733768"/>
                                  <a:gd name="connsiteY1" fmla="*/ 0 h 2698200"/>
                                  <a:gd name="connsiteX2" fmla="*/ 2274436 w 2733768"/>
                                  <a:gd name="connsiteY2" fmla="*/ 0 h 2698200"/>
                                  <a:gd name="connsiteX3" fmla="*/ 2733665 w 2733768"/>
                                  <a:gd name="connsiteY3" fmla="*/ 459229 h 2698200"/>
                                  <a:gd name="connsiteX4" fmla="*/ 2733665 w 2733768"/>
                                  <a:gd name="connsiteY4" fmla="*/ 2181994 h 2698200"/>
                                  <a:gd name="connsiteX5" fmla="*/ 2492653 w 2733768"/>
                                  <a:gd name="connsiteY5" fmla="*/ 2698200 h 2698200"/>
                                  <a:gd name="connsiteX6" fmla="*/ 316356 w 2733768"/>
                                  <a:gd name="connsiteY6" fmla="*/ 2641224 h 2698200"/>
                                  <a:gd name="connsiteX7" fmla="*/ 0 w 2733768"/>
                                  <a:gd name="connsiteY7" fmla="*/ 2181994 h 2698200"/>
                                  <a:gd name="connsiteX8" fmla="*/ 0 w 2733768"/>
                                  <a:gd name="connsiteY8" fmla="*/ 459229 h 2698200"/>
                                  <a:gd name="connsiteX0" fmla="*/ 0 w 2734154"/>
                                  <a:gd name="connsiteY0" fmla="*/ 459229 h 2641224"/>
                                  <a:gd name="connsiteX1" fmla="*/ 459229 w 2734154"/>
                                  <a:gd name="connsiteY1" fmla="*/ 0 h 2641224"/>
                                  <a:gd name="connsiteX2" fmla="*/ 2274436 w 2734154"/>
                                  <a:gd name="connsiteY2" fmla="*/ 0 h 2641224"/>
                                  <a:gd name="connsiteX3" fmla="*/ 2733665 w 2734154"/>
                                  <a:gd name="connsiteY3" fmla="*/ 459229 h 2641224"/>
                                  <a:gd name="connsiteX4" fmla="*/ 2733665 w 2734154"/>
                                  <a:gd name="connsiteY4" fmla="*/ 2181994 h 2641224"/>
                                  <a:gd name="connsiteX5" fmla="*/ 2502178 w 2734154"/>
                                  <a:gd name="connsiteY5" fmla="*/ 2641221 h 2641224"/>
                                  <a:gd name="connsiteX6" fmla="*/ 316356 w 2734154"/>
                                  <a:gd name="connsiteY6" fmla="*/ 2641224 h 2641224"/>
                                  <a:gd name="connsiteX7" fmla="*/ 0 w 2734154"/>
                                  <a:gd name="connsiteY7" fmla="*/ 2181994 h 2641224"/>
                                  <a:gd name="connsiteX8" fmla="*/ 0 w 2734154"/>
                                  <a:gd name="connsiteY8" fmla="*/ 459229 h 264122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2734154" h="2641224">
                                    <a:moveTo>
                                      <a:pt x="0" y="459229"/>
                                    </a:moveTo>
                                    <a:cubicBezTo>
                                      <a:pt x="0" y="205604"/>
                                      <a:pt x="205604" y="0"/>
                                      <a:pt x="459229" y="0"/>
                                    </a:cubicBezTo>
                                    <a:lnTo>
                                      <a:pt x="2274436" y="0"/>
                                    </a:lnTo>
                                    <a:cubicBezTo>
                                      <a:pt x="2528061" y="0"/>
                                      <a:pt x="2733665" y="205604"/>
                                      <a:pt x="2733665" y="459229"/>
                                    </a:cubicBezTo>
                                    <a:lnTo>
                                      <a:pt x="2733665" y="2181994"/>
                                    </a:lnTo>
                                    <a:cubicBezTo>
                                      <a:pt x="2733665" y="2435619"/>
                                      <a:pt x="2755803" y="2641221"/>
                                      <a:pt x="2502178" y="2641221"/>
                                    </a:cubicBezTo>
                                    <a:lnTo>
                                      <a:pt x="316356" y="2641224"/>
                                    </a:lnTo>
                                    <a:cubicBezTo>
                                      <a:pt x="62731" y="2641224"/>
                                      <a:pt x="0" y="2435619"/>
                                      <a:pt x="0" y="2181994"/>
                                    </a:cubicBezTo>
                                    <a:lnTo>
                                      <a:pt x="0" y="459229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8575" cap="flat" cmpd="sng">
                                <a:solidFill>
                                  <a:srgbClr val="BED7D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24EB770" w14:textId="77777777" w:rsidR="00A43ED6" w:rsidRDefault="00A43ED6" w:rsidP="00A43ED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304084993" name="Rectangle: Rounded Corners 1788510407"/>
                            <wps:cNvSpPr/>
                            <wps:spPr>
                              <a:xfrm>
                                <a:off x="2735207" y="337109"/>
                                <a:ext cx="2743613" cy="2661450"/>
                              </a:xfrm>
                              <a:custGeom>
                                <a:avLst/>
                                <a:gdLst>
                                  <a:gd name="connsiteX0" fmla="*/ 0 w 2733665"/>
                                  <a:gd name="connsiteY0" fmla="*/ 440213 h 2641223"/>
                                  <a:gd name="connsiteX1" fmla="*/ 440213 w 2733665"/>
                                  <a:gd name="connsiteY1" fmla="*/ 0 h 2641223"/>
                                  <a:gd name="connsiteX2" fmla="*/ 2293452 w 2733665"/>
                                  <a:gd name="connsiteY2" fmla="*/ 0 h 2641223"/>
                                  <a:gd name="connsiteX3" fmla="*/ 2733665 w 2733665"/>
                                  <a:gd name="connsiteY3" fmla="*/ 440213 h 2641223"/>
                                  <a:gd name="connsiteX4" fmla="*/ 2733665 w 2733665"/>
                                  <a:gd name="connsiteY4" fmla="*/ 2201010 h 2641223"/>
                                  <a:gd name="connsiteX5" fmla="*/ 2293452 w 2733665"/>
                                  <a:gd name="connsiteY5" fmla="*/ 2641223 h 2641223"/>
                                  <a:gd name="connsiteX6" fmla="*/ 440213 w 2733665"/>
                                  <a:gd name="connsiteY6" fmla="*/ 2641223 h 2641223"/>
                                  <a:gd name="connsiteX7" fmla="*/ 0 w 2733665"/>
                                  <a:gd name="connsiteY7" fmla="*/ 2201010 h 2641223"/>
                                  <a:gd name="connsiteX8" fmla="*/ 0 w 2733665"/>
                                  <a:gd name="connsiteY8" fmla="*/ 440213 h 2641223"/>
                                  <a:gd name="connsiteX0" fmla="*/ 0 w 2733665"/>
                                  <a:gd name="connsiteY0" fmla="*/ 440213 h 2649136"/>
                                  <a:gd name="connsiteX1" fmla="*/ 440213 w 2733665"/>
                                  <a:gd name="connsiteY1" fmla="*/ 0 h 2649136"/>
                                  <a:gd name="connsiteX2" fmla="*/ 2293452 w 2733665"/>
                                  <a:gd name="connsiteY2" fmla="*/ 0 h 2649136"/>
                                  <a:gd name="connsiteX3" fmla="*/ 2733665 w 2733665"/>
                                  <a:gd name="connsiteY3" fmla="*/ 440213 h 2649136"/>
                                  <a:gd name="connsiteX4" fmla="*/ 2733665 w 2733665"/>
                                  <a:gd name="connsiteY4" fmla="*/ 2201010 h 2649136"/>
                                  <a:gd name="connsiteX5" fmla="*/ 2293452 w 2733665"/>
                                  <a:gd name="connsiteY5" fmla="*/ 2641223 h 2649136"/>
                                  <a:gd name="connsiteX6" fmla="*/ 306863 w 2733665"/>
                                  <a:gd name="connsiteY6" fmla="*/ 2649136 h 2649136"/>
                                  <a:gd name="connsiteX7" fmla="*/ 0 w 2733665"/>
                                  <a:gd name="connsiteY7" fmla="*/ 2201010 h 2649136"/>
                                  <a:gd name="connsiteX8" fmla="*/ 0 w 2733665"/>
                                  <a:gd name="connsiteY8" fmla="*/ 440213 h 2649136"/>
                                  <a:gd name="connsiteX0" fmla="*/ 0 w 2733665"/>
                                  <a:gd name="connsiteY0" fmla="*/ 440213 h 2649136"/>
                                  <a:gd name="connsiteX1" fmla="*/ 440213 w 2733665"/>
                                  <a:gd name="connsiteY1" fmla="*/ 0 h 2649136"/>
                                  <a:gd name="connsiteX2" fmla="*/ 2293452 w 2733665"/>
                                  <a:gd name="connsiteY2" fmla="*/ 0 h 2649136"/>
                                  <a:gd name="connsiteX3" fmla="*/ 2733665 w 2733665"/>
                                  <a:gd name="connsiteY3" fmla="*/ 440213 h 2649136"/>
                                  <a:gd name="connsiteX4" fmla="*/ 2733665 w 2733665"/>
                                  <a:gd name="connsiteY4" fmla="*/ 2201010 h 2649136"/>
                                  <a:gd name="connsiteX5" fmla="*/ 2489184 w 2733665"/>
                                  <a:gd name="connsiteY5" fmla="*/ 2649136 h 2649136"/>
                                  <a:gd name="connsiteX6" fmla="*/ 306863 w 2733665"/>
                                  <a:gd name="connsiteY6" fmla="*/ 2649136 h 2649136"/>
                                  <a:gd name="connsiteX7" fmla="*/ 0 w 2733665"/>
                                  <a:gd name="connsiteY7" fmla="*/ 2201010 h 2649136"/>
                                  <a:gd name="connsiteX8" fmla="*/ 0 w 2733665"/>
                                  <a:gd name="connsiteY8" fmla="*/ 440213 h 2649136"/>
                                  <a:gd name="connsiteX0" fmla="*/ 0 w 2734040"/>
                                  <a:gd name="connsiteY0" fmla="*/ 440213 h 2677625"/>
                                  <a:gd name="connsiteX1" fmla="*/ 440213 w 2734040"/>
                                  <a:gd name="connsiteY1" fmla="*/ 0 h 2677625"/>
                                  <a:gd name="connsiteX2" fmla="*/ 2293452 w 2734040"/>
                                  <a:gd name="connsiteY2" fmla="*/ 0 h 2677625"/>
                                  <a:gd name="connsiteX3" fmla="*/ 2733665 w 2734040"/>
                                  <a:gd name="connsiteY3" fmla="*/ 440213 h 2677625"/>
                                  <a:gd name="connsiteX4" fmla="*/ 2733665 w 2734040"/>
                                  <a:gd name="connsiteY4" fmla="*/ 2201010 h 2677625"/>
                                  <a:gd name="connsiteX5" fmla="*/ 2510103 w 2734040"/>
                                  <a:gd name="connsiteY5" fmla="*/ 2677625 h 2677625"/>
                                  <a:gd name="connsiteX6" fmla="*/ 306863 w 2734040"/>
                                  <a:gd name="connsiteY6" fmla="*/ 2649136 h 2677625"/>
                                  <a:gd name="connsiteX7" fmla="*/ 0 w 2734040"/>
                                  <a:gd name="connsiteY7" fmla="*/ 2201010 h 2677625"/>
                                  <a:gd name="connsiteX8" fmla="*/ 0 w 2734040"/>
                                  <a:gd name="connsiteY8" fmla="*/ 440213 h 2677625"/>
                                  <a:gd name="connsiteX0" fmla="*/ 36 w 2734076"/>
                                  <a:gd name="connsiteY0" fmla="*/ 440213 h 2677625"/>
                                  <a:gd name="connsiteX1" fmla="*/ 440249 w 2734076"/>
                                  <a:gd name="connsiteY1" fmla="*/ 0 h 2677625"/>
                                  <a:gd name="connsiteX2" fmla="*/ 2293488 w 2734076"/>
                                  <a:gd name="connsiteY2" fmla="*/ 0 h 2677625"/>
                                  <a:gd name="connsiteX3" fmla="*/ 2733701 w 2734076"/>
                                  <a:gd name="connsiteY3" fmla="*/ 440213 h 2677625"/>
                                  <a:gd name="connsiteX4" fmla="*/ 2733701 w 2734076"/>
                                  <a:gd name="connsiteY4" fmla="*/ 2201010 h 2677625"/>
                                  <a:gd name="connsiteX5" fmla="*/ 2510139 w 2734076"/>
                                  <a:gd name="connsiteY5" fmla="*/ 2677625 h 2677625"/>
                                  <a:gd name="connsiteX6" fmla="*/ 234616 w 2734076"/>
                                  <a:gd name="connsiteY6" fmla="*/ 2665301 h 2677625"/>
                                  <a:gd name="connsiteX7" fmla="*/ 36 w 2734076"/>
                                  <a:gd name="connsiteY7" fmla="*/ 2201010 h 2677625"/>
                                  <a:gd name="connsiteX8" fmla="*/ 36 w 2734076"/>
                                  <a:gd name="connsiteY8" fmla="*/ 440213 h 2677625"/>
                                  <a:gd name="connsiteX0" fmla="*/ 36 w 2734785"/>
                                  <a:gd name="connsiteY0" fmla="*/ 440213 h 2665301"/>
                                  <a:gd name="connsiteX1" fmla="*/ 440249 w 2734785"/>
                                  <a:gd name="connsiteY1" fmla="*/ 0 h 2665301"/>
                                  <a:gd name="connsiteX2" fmla="*/ 2293488 w 2734785"/>
                                  <a:gd name="connsiteY2" fmla="*/ 0 h 2665301"/>
                                  <a:gd name="connsiteX3" fmla="*/ 2733701 w 2734785"/>
                                  <a:gd name="connsiteY3" fmla="*/ 440213 h 2665301"/>
                                  <a:gd name="connsiteX4" fmla="*/ 2733701 w 2734785"/>
                                  <a:gd name="connsiteY4" fmla="*/ 2201010 h 2665301"/>
                                  <a:gd name="connsiteX5" fmla="*/ 2519664 w 2734785"/>
                                  <a:gd name="connsiteY5" fmla="*/ 2649133 h 2665301"/>
                                  <a:gd name="connsiteX6" fmla="*/ 234616 w 2734785"/>
                                  <a:gd name="connsiteY6" fmla="*/ 2665301 h 2665301"/>
                                  <a:gd name="connsiteX7" fmla="*/ 36 w 2734785"/>
                                  <a:gd name="connsiteY7" fmla="*/ 2201010 h 2665301"/>
                                  <a:gd name="connsiteX8" fmla="*/ 36 w 2734785"/>
                                  <a:gd name="connsiteY8" fmla="*/ 440213 h 2665301"/>
                                  <a:gd name="connsiteX0" fmla="*/ 36 w 2734076"/>
                                  <a:gd name="connsiteY0" fmla="*/ 440213 h 2677622"/>
                                  <a:gd name="connsiteX1" fmla="*/ 440249 w 2734076"/>
                                  <a:gd name="connsiteY1" fmla="*/ 0 h 2677622"/>
                                  <a:gd name="connsiteX2" fmla="*/ 2293488 w 2734076"/>
                                  <a:gd name="connsiteY2" fmla="*/ 0 h 2677622"/>
                                  <a:gd name="connsiteX3" fmla="*/ 2733701 w 2734076"/>
                                  <a:gd name="connsiteY3" fmla="*/ 440213 h 2677622"/>
                                  <a:gd name="connsiteX4" fmla="*/ 2733701 w 2734076"/>
                                  <a:gd name="connsiteY4" fmla="*/ 2201010 h 2677622"/>
                                  <a:gd name="connsiteX5" fmla="*/ 2510138 w 2734076"/>
                                  <a:gd name="connsiteY5" fmla="*/ 2677622 h 2677622"/>
                                  <a:gd name="connsiteX6" fmla="*/ 234616 w 2734076"/>
                                  <a:gd name="connsiteY6" fmla="*/ 2665301 h 2677622"/>
                                  <a:gd name="connsiteX7" fmla="*/ 36 w 2734076"/>
                                  <a:gd name="connsiteY7" fmla="*/ 2201010 h 2677622"/>
                                  <a:gd name="connsiteX8" fmla="*/ 36 w 2734076"/>
                                  <a:gd name="connsiteY8" fmla="*/ 440213 h 2677622"/>
                                  <a:gd name="connsiteX0" fmla="*/ 36 w 2734076"/>
                                  <a:gd name="connsiteY0" fmla="*/ 440213 h 2677622"/>
                                  <a:gd name="connsiteX1" fmla="*/ 440249 w 2734076"/>
                                  <a:gd name="connsiteY1" fmla="*/ 0 h 2677622"/>
                                  <a:gd name="connsiteX2" fmla="*/ 2293488 w 2734076"/>
                                  <a:gd name="connsiteY2" fmla="*/ 0 h 2677622"/>
                                  <a:gd name="connsiteX3" fmla="*/ 2733701 w 2734076"/>
                                  <a:gd name="connsiteY3" fmla="*/ 440213 h 2677622"/>
                                  <a:gd name="connsiteX4" fmla="*/ 2733701 w 2734076"/>
                                  <a:gd name="connsiteY4" fmla="*/ 2201010 h 2677622"/>
                                  <a:gd name="connsiteX5" fmla="*/ 2510138 w 2734076"/>
                                  <a:gd name="connsiteY5" fmla="*/ 2677622 h 2677622"/>
                                  <a:gd name="connsiteX6" fmla="*/ 234616 w 2734076"/>
                                  <a:gd name="connsiteY6" fmla="*/ 2649136 h 2677622"/>
                                  <a:gd name="connsiteX7" fmla="*/ 36 w 2734076"/>
                                  <a:gd name="connsiteY7" fmla="*/ 2201010 h 2677622"/>
                                  <a:gd name="connsiteX8" fmla="*/ 36 w 2734076"/>
                                  <a:gd name="connsiteY8" fmla="*/ 440213 h 2677622"/>
                                  <a:gd name="connsiteX0" fmla="*/ 36 w 2734076"/>
                                  <a:gd name="connsiteY0" fmla="*/ 440213 h 2649136"/>
                                  <a:gd name="connsiteX1" fmla="*/ 440249 w 2734076"/>
                                  <a:gd name="connsiteY1" fmla="*/ 0 h 2649136"/>
                                  <a:gd name="connsiteX2" fmla="*/ 2293488 w 2734076"/>
                                  <a:gd name="connsiteY2" fmla="*/ 0 h 2649136"/>
                                  <a:gd name="connsiteX3" fmla="*/ 2733701 w 2734076"/>
                                  <a:gd name="connsiteY3" fmla="*/ 440213 h 2649136"/>
                                  <a:gd name="connsiteX4" fmla="*/ 2733701 w 2734076"/>
                                  <a:gd name="connsiteY4" fmla="*/ 2201010 h 2649136"/>
                                  <a:gd name="connsiteX5" fmla="*/ 2510139 w 2734076"/>
                                  <a:gd name="connsiteY5" fmla="*/ 2649136 h 2649136"/>
                                  <a:gd name="connsiteX6" fmla="*/ 234616 w 2734076"/>
                                  <a:gd name="connsiteY6" fmla="*/ 2649136 h 2649136"/>
                                  <a:gd name="connsiteX7" fmla="*/ 36 w 2734076"/>
                                  <a:gd name="connsiteY7" fmla="*/ 2201010 h 2649136"/>
                                  <a:gd name="connsiteX8" fmla="*/ 36 w 2734076"/>
                                  <a:gd name="connsiteY8" fmla="*/ 440213 h 2649136"/>
                                  <a:gd name="connsiteX0" fmla="*/ 0 w 2734040"/>
                                  <a:gd name="connsiteY0" fmla="*/ 440213 h 2649136"/>
                                  <a:gd name="connsiteX1" fmla="*/ 440213 w 2734040"/>
                                  <a:gd name="connsiteY1" fmla="*/ 0 h 2649136"/>
                                  <a:gd name="connsiteX2" fmla="*/ 2293452 w 2734040"/>
                                  <a:gd name="connsiteY2" fmla="*/ 0 h 2649136"/>
                                  <a:gd name="connsiteX3" fmla="*/ 2733665 w 2734040"/>
                                  <a:gd name="connsiteY3" fmla="*/ 440213 h 2649136"/>
                                  <a:gd name="connsiteX4" fmla="*/ 2733665 w 2734040"/>
                                  <a:gd name="connsiteY4" fmla="*/ 2201010 h 2649136"/>
                                  <a:gd name="connsiteX5" fmla="*/ 2510103 w 2734040"/>
                                  <a:gd name="connsiteY5" fmla="*/ 2649136 h 2649136"/>
                                  <a:gd name="connsiteX6" fmla="*/ 301254 w 2734040"/>
                                  <a:gd name="connsiteY6" fmla="*/ 2649136 h 2649136"/>
                                  <a:gd name="connsiteX7" fmla="*/ 0 w 2734040"/>
                                  <a:gd name="connsiteY7" fmla="*/ 2201010 h 2649136"/>
                                  <a:gd name="connsiteX8" fmla="*/ 0 w 2734040"/>
                                  <a:gd name="connsiteY8" fmla="*/ 440213 h 2649136"/>
                                  <a:gd name="connsiteX0" fmla="*/ 36 w 2734076"/>
                                  <a:gd name="connsiteY0" fmla="*/ 440213 h 2649136"/>
                                  <a:gd name="connsiteX1" fmla="*/ 440249 w 2734076"/>
                                  <a:gd name="connsiteY1" fmla="*/ 0 h 2649136"/>
                                  <a:gd name="connsiteX2" fmla="*/ 2293488 w 2734076"/>
                                  <a:gd name="connsiteY2" fmla="*/ 0 h 2649136"/>
                                  <a:gd name="connsiteX3" fmla="*/ 2733701 w 2734076"/>
                                  <a:gd name="connsiteY3" fmla="*/ 440213 h 2649136"/>
                                  <a:gd name="connsiteX4" fmla="*/ 2733701 w 2734076"/>
                                  <a:gd name="connsiteY4" fmla="*/ 2201010 h 2649136"/>
                                  <a:gd name="connsiteX5" fmla="*/ 2510139 w 2734076"/>
                                  <a:gd name="connsiteY5" fmla="*/ 2649136 h 2649136"/>
                                  <a:gd name="connsiteX6" fmla="*/ 234616 w 2734076"/>
                                  <a:gd name="connsiteY6" fmla="*/ 2641225 h 2649136"/>
                                  <a:gd name="connsiteX7" fmla="*/ 36 w 2734076"/>
                                  <a:gd name="connsiteY7" fmla="*/ 2201010 h 2649136"/>
                                  <a:gd name="connsiteX8" fmla="*/ 36 w 2734076"/>
                                  <a:gd name="connsiteY8" fmla="*/ 440213 h 264913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2734076" h="2649136">
                                    <a:moveTo>
                                      <a:pt x="36" y="440213"/>
                                    </a:moveTo>
                                    <a:cubicBezTo>
                                      <a:pt x="36" y="197090"/>
                                      <a:pt x="197126" y="0"/>
                                      <a:pt x="440249" y="0"/>
                                    </a:cubicBezTo>
                                    <a:lnTo>
                                      <a:pt x="2293488" y="0"/>
                                    </a:lnTo>
                                    <a:cubicBezTo>
                                      <a:pt x="2536611" y="0"/>
                                      <a:pt x="2733701" y="197090"/>
                                      <a:pt x="2733701" y="440213"/>
                                    </a:cubicBezTo>
                                    <a:lnTo>
                                      <a:pt x="2733701" y="2201010"/>
                                    </a:lnTo>
                                    <a:cubicBezTo>
                                      <a:pt x="2733701" y="2444133"/>
                                      <a:pt x="2753262" y="2649136"/>
                                      <a:pt x="2510139" y="2649136"/>
                                    </a:cubicBezTo>
                                    <a:lnTo>
                                      <a:pt x="234616" y="2641225"/>
                                    </a:lnTo>
                                    <a:cubicBezTo>
                                      <a:pt x="-8507" y="2641225"/>
                                      <a:pt x="36" y="2444133"/>
                                      <a:pt x="36" y="2201010"/>
                                    </a:cubicBezTo>
                                    <a:lnTo>
                                      <a:pt x="36" y="44021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8575" cap="flat" cmpd="sng">
                                <a:solidFill>
                                  <a:srgbClr val="BED7D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0E01775" w14:textId="77777777" w:rsidR="00A43ED6" w:rsidRDefault="00A43ED6" w:rsidP="00A43ED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035002318" name="Rectangle: Rounded Corners 190432356"/>
                            <wps:cNvSpPr/>
                            <wps:spPr>
                              <a:xfrm>
                                <a:off x="5485701" y="344027"/>
                                <a:ext cx="2743851" cy="2646584"/>
                              </a:xfrm>
                              <a:custGeom>
                                <a:avLst/>
                                <a:gdLst>
                                  <a:gd name="connsiteX0" fmla="*/ 0 w 2733665"/>
                                  <a:gd name="connsiteY0" fmla="*/ 440213 h 2641223"/>
                                  <a:gd name="connsiteX1" fmla="*/ 440213 w 2733665"/>
                                  <a:gd name="connsiteY1" fmla="*/ 0 h 2641223"/>
                                  <a:gd name="connsiteX2" fmla="*/ 2293452 w 2733665"/>
                                  <a:gd name="connsiteY2" fmla="*/ 0 h 2641223"/>
                                  <a:gd name="connsiteX3" fmla="*/ 2733665 w 2733665"/>
                                  <a:gd name="connsiteY3" fmla="*/ 440213 h 2641223"/>
                                  <a:gd name="connsiteX4" fmla="*/ 2733665 w 2733665"/>
                                  <a:gd name="connsiteY4" fmla="*/ 2201010 h 2641223"/>
                                  <a:gd name="connsiteX5" fmla="*/ 2293452 w 2733665"/>
                                  <a:gd name="connsiteY5" fmla="*/ 2641223 h 2641223"/>
                                  <a:gd name="connsiteX6" fmla="*/ 440213 w 2733665"/>
                                  <a:gd name="connsiteY6" fmla="*/ 2641223 h 2641223"/>
                                  <a:gd name="connsiteX7" fmla="*/ 0 w 2733665"/>
                                  <a:gd name="connsiteY7" fmla="*/ 2201010 h 2641223"/>
                                  <a:gd name="connsiteX8" fmla="*/ 0 w 2733665"/>
                                  <a:gd name="connsiteY8" fmla="*/ 440213 h 2641223"/>
                                  <a:gd name="connsiteX0" fmla="*/ 0 w 2733665"/>
                                  <a:gd name="connsiteY0" fmla="*/ 440213 h 2641223"/>
                                  <a:gd name="connsiteX1" fmla="*/ 440213 w 2733665"/>
                                  <a:gd name="connsiteY1" fmla="*/ 0 h 2641223"/>
                                  <a:gd name="connsiteX2" fmla="*/ 2293452 w 2733665"/>
                                  <a:gd name="connsiteY2" fmla="*/ 0 h 2641223"/>
                                  <a:gd name="connsiteX3" fmla="*/ 2733665 w 2733665"/>
                                  <a:gd name="connsiteY3" fmla="*/ 440213 h 2641223"/>
                                  <a:gd name="connsiteX4" fmla="*/ 2733665 w 2733665"/>
                                  <a:gd name="connsiteY4" fmla="*/ 2201010 h 2641223"/>
                                  <a:gd name="connsiteX5" fmla="*/ 2293452 w 2733665"/>
                                  <a:gd name="connsiteY5" fmla="*/ 2641223 h 2641223"/>
                                  <a:gd name="connsiteX6" fmla="*/ 290518 w 2733665"/>
                                  <a:gd name="connsiteY6" fmla="*/ 2628311 h 2641223"/>
                                  <a:gd name="connsiteX7" fmla="*/ 0 w 2733665"/>
                                  <a:gd name="connsiteY7" fmla="*/ 2201010 h 2641223"/>
                                  <a:gd name="connsiteX8" fmla="*/ 0 w 2733665"/>
                                  <a:gd name="connsiteY8" fmla="*/ 440213 h 2641223"/>
                                  <a:gd name="connsiteX0" fmla="*/ 0 w 2733665"/>
                                  <a:gd name="connsiteY0" fmla="*/ 440213 h 2666411"/>
                                  <a:gd name="connsiteX1" fmla="*/ 440213 w 2733665"/>
                                  <a:gd name="connsiteY1" fmla="*/ 0 h 2666411"/>
                                  <a:gd name="connsiteX2" fmla="*/ 2293452 w 2733665"/>
                                  <a:gd name="connsiteY2" fmla="*/ 0 h 2666411"/>
                                  <a:gd name="connsiteX3" fmla="*/ 2733665 w 2733665"/>
                                  <a:gd name="connsiteY3" fmla="*/ 440213 h 2666411"/>
                                  <a:gd name="connsiteX4" fmla="*/ 2733665 w 2733665"/>
                                  <a:gd name="connsiteY4" fmla="*/ 2201010 h 2666411"/>
                                  <a:gd name="connsiteX5" fmla="*/ 2293452 w 2733665"/>
                                  <a:gd name="connsiteY5" fmla="*/ 2641223 h 2666411"/>
                                  <a:gd name="connsiteX6" fmla="*/ 242893 w 2733665"/>
                                  <a:gd name="connsiteY6" fmla="*/ 2666411 h 2666411"/>
                                  <a:gd name="connsiteX7" fmla="*/ 0 w 2733665"/>
                                  <a:gd name="connsiteY7" fmla="*/ 2201010 h 2666411"/>
                                  <a:gd name="connsiteX8" fmla="*/ 0 w 2733665"/>
                                  <a:gd name="connsiteY8" fmla="*/ 440213 h 2666411"/>
                                  <a:gd name="connsiteX0" fmla="*/ 0 w 2733665"/>
                                  <a:gd name="connsiteY0" fmla="*/ 440213 h 2666411"/>
                                  <a:gd name="connsiteX1" fmla="*/ 440213 w 2733665"/>
                                  <a:gd name="connsiteY1" fmla="*/ 0 h 2666411"/>
                                  <a:gd name="connsiteX2" fmla="*/ 2293452 w 2733665"/>
                                  <a:gd name="connsiteY2" fmla="*/ 0 h 2666411"/>
                                  <a:gd name="connsiteX3" fmla="*/ 2733665 w 2733665"/>
                                  <a:gd name="connsiteY3" fmla="*/ 440213 h 2666411"/>
                                  <a:gd name="connsiteX4" fmla="*/ 2733665 w 2733665"/>
                                  <a:gd name="connsiteY4" fmla="*/ 2201010 h 2666411"/>
                                  <a:gd name="connsiteX5" fmla="*/ 2483952 w 2733665"/>
                                  <a:gd name="connsiteY5" fmla="*/ 2650196 h 2666411"/>
                                  <a:gd name="connsiteX6" fmla="*/ 242893 w 2733665"/>
                                  <a:gd name="connsiteY6" fmla="*/ 2666411 h 2666411"/>
                                  <a:gd name="connsiteX7" fmla="*/ 0 w 2733665"/>
                                  <a:gd name="connsiteY7" fmla="*/ 2201010 h 2666411"/>
                                  <a:gd name="connsiteX8" fmla="*/ 0 w 2733665"/>
                                  <a:gd name="connsiteY8" fmla="*/ 440213 h 2666411"/>
                                  <a:gd name="connsiteX0" fmla="*/ 0 w 2733665"/>
                                  <a:gd name="connsiteY0" fmla="*/ 440213 h 2678768"/>
                                  <a:gd name="connsiteX1" fmla="*/ 440213 w 2733665"/>
                                  <a:gd name="connsiteY1" fmla="*/ 0 h 2678768"/>
                                  <a:gd name="connsiteX2" fmla="*/ 2293452 w 2733665"/>
                                  <a:gd name="connsiteY2" fmla="*/ 0 h 2678768"/>
                                  <a:gd name="connsiteX3" fmla="*/ 2733665 w 2733665"/>
                                  <a:gd name="connsiteY3" fmla="*/ 440213 h 2678768"/>
                                  <a:gd name="connsiteX4" fmla="*/ 2733665 w 2733665"/>
                                  <a:gd name="connsiteY4" fmla="*/ 2201010 h 2678768"/>
                                  <a:gd name="connsiteX5" fmla="*/ 2483952 w 2733665"/>
                                  <a:gd name="connsiteY5" fmla="*/ 2678768 h 2678768"/>
                                  <a:gd name="connsiteX6" fmla="*/ 242893 w 2733665"/>
                                  <a:gd name="connsiteY6" fmla="*/ 2666411 h 2678768"/>
                                  <a:gd name="connsiteX7" fmla="*/ 0 w 2733665"/>
                                  <a:gd name="connsiteY7" fmla="*/ 2201010 h 2678768"/>
                                  <a:gd name="connsiteX8" fmla="*/ 0 w 2733665"/>
                                  <a:gd name="connsiteY8" fmla="*/ 440213 h 2678768"/>
                                  <a:gd name="connsiteX0" fmla="*/ 2202 w 2735867"/>
                                  <a:gd name="connsiteY0" fmla="*/ 440213 h 2678768"/>
                                  <a:gd name="connsiteX1" fmla="*/ 442415 w 2735867"/>
                                  <a:gd name="connsiteY1" fmla="*/ 0 h 2678768"/>
                                  <a:gd name="connsiteX2" fmla="*/ 2295654 w 2735867"/>
                                  <a:gd name="connsiteY2" fmla="*/ 0 h 2678768"/>
                                  <a:gd name="connsiteX3" fmla="*/ 2735867 w 2735867"/>
                                  <a:gd name="connsiteY3" fmla="*/ 440213 h 2678768"/>
                                  <a:gd name="connsiteX4" fmla="*/ 2735867 w 2735867"/>
                                  <a:gd name="connsiteY4" fmla="*/ 2201010 h 2678768"/>
                                  <a:gd name="connsiteX5" fmla="*/ 2486154 w 2735867"/>
                                  <a:gd name="connsiteY5" fmla="*/ 2678768 h 2678768"/>
                                  <a:gd name="connsiteX6" fmla="*/ 206995 w 2735867"/>
                                  <a:gd name="connsiteY6" fmla="*/ 2678767 h 2678768"/>
                                  <a:gd name="connsiteX7" fmla="*/ 2202 w 2735867"/>
                                  <a:gd name="connsiteY7" fmla="*/ 2201010 h 2678768"/>
                                  <a:gd name="connsiteX8" fmla="*/ 2202 w 2735867"/>
                                  <a:gd name="connsiteY8" fmla="*/ 440213 h 2678768"/>
                                  <a:gd name="connsiteX0" fmla="*/ 1 w 2733666"/>
                                  <a:gd name="connsiteY0" fmla="*/ 440213 h 2678768"/>
                                  <a:gd name="connsiteX1" fmla="*/ 440214 w 2733666"/>
                                  <a:gd name="connsiteY1" fmla="*/ 0 h 2678768"/>
                                  <a:gd name="connsiteX2" fmla="*/ 2293453 w 2733666"/>
                                  <a:gd name="connsiteY2" fmla="*/ 0 h 2678768"/>
                                  <a:gd name="connsiteX3" fmla="*/ 2733666 w 2733666"/>
                                  <a:gd name="connsiteY3" fmla="*/ 440213 h 2678768"/>
                                  <a:gd name="connsiteX4" fmla="*/ 2733666 w 2733666"/>
                                  <a:gd name="connsiteY4" fmla="*/ 2201010 h 2678768"/>
                                  <a:gd name="connsiteX5" fmla="*/ 2483953 w 2733666"/>
                                  <a:gd name="connsiteY5" fmla="*/ 2678768 h 2678768"/>
                                  <a:gd name="connsiteX6" fmla="*/ 242894 w 2733666"/>
                                  <a:gd name="connsiteY6" fmla="*/ 2678767 h 2678768"/>
                                  <a:gd name="connsiteX7" fmla="*/ 1 w 2733666"/>
                                  <a:gd name="connsiteY7" fmla="*/ 2201010 h 2678768"/>
                                  <a:gd name="connsiteX8" fmla="*/ 1 w 2733666"/>
                                  <a:gd name="connsiteY8" fmla="*/ 440213 h 2678768"/>
                                  <a:gd name="connsiteX0" fmla="*/ 680 w 2734345"/>
                                  <a:gd name="connsiteY0" fmla="*/ 440213 h 2678768"/>
                                  <a:gd name="connsiteX1" fmla="*/ 440893 w 2734345"/>
                                  <a:gd name="connsiteY1" fmla="*/ 0 h 2678768"/>
                                  <a:gd name="connsiteX2" fmla="*/ 2294132 w 2734345"/>
                                  <a:gd name="connsiteY2" fmla="*/ 0 h 2678768"/>
                                  <a:gd name="connsiteX3" fmla="*/ 2734345 w 2734345"/>
                                  <a:gd name="connsiteY3" fmla="*/ 440213 h 2678768"/>
                                  <a:gd name="connsiteX4" fmla="*/ 2734345 w 2734345"/>
                                  <a:gd name="connsiteY4" fmla="*/ 2201010 h 2678768"/>
                                  <a:gd name="connsiteX5" fmla="*/ 2484632 w 2734345"/>
                                  <a:gd name="connsiteY5" fmla="*/ 2678768 h 2678768"/>
                                  <a:gd name="connsiteX6" fmla="*/ 219426 w 2734345"/>
                                  <a:gd name="connsiteY6" fmla="*/ 2650195 h 2678768"/>
                                  <a:gd name="connsiteX7" fmla="*/ 680 w 2734345"/>
                                  <a:gd name="connsiteY7" fmla="*/ 2201010 h 2678768"/>
                                  <a:gd name="connsiteX8" fmla="*/ 680 w 2734345"/>
                                  <a:gd name="connsiteY8" fmla="*/ 440213 h 2678768"/>
                                  <a:gd name="connsiteX0" fmla="*/ 680 w 2734348"/>
                                  <a:gd name="connsiteY0" fmla="*/ 440213 h 2650195"/>
                                  <a:gd name="connsiteX1" fmla="*/ 440893 w 2734348"/>
                                  <a:gd name="connsiteY1" fmla="*/ 0 h 2650195"/>
                                  <a:gd name="connsiteX2" fmla="*/ 2294132 w 2734348"/>
                                  <a:gd name="connsiteY2" fmla="*/ 0 h 2650195"/>
                                  <a:gd name="connsiteX3" fmla="*/ 2734345 w 2734348"/>
                                  <a:gd name="connsiteY3" fmla="*/ 440213 h 2650195"/>
                                  <a:gd name="connsiteX4" fmla="*/ 2734345 w 2734348"/>
                                  <a:gd name="connsiteY4" fmla="*/ 2201010 h 2650195"/>
                                  <a:gd name="connsiteX5" fmla="*/ 2494979 w 2734348"/>
                                  <a:gd name="connsiteY5" fmla="*/ 2650195 h 2650195"/>
                                  <a:gd name="connsiteX6" fmla="*/ 219426 w 2734348"/>
                                  <a:gd name="connsiteY6" fmla="*/ 2650195 h 2650195"/>
                                  <a:gd name="connsiteX7" fmla="*/ 680 w 2734348"/>
                                  <a:gd name="connsiteY7" fmla="*/ 2201010 h 2650195"/>
                                  <a:gd name="connsiteX8" fmla="*/ 680 w 2734348"/>
                                  <a:gd name="connsiteY8" fmla="*/ 440213 h 2650195"/>
                                  <a:gd name="connsiteX0" fmla="*/ 0 w 2733668"/>
                                  <a:gd name="connsiteY0" fmla="*/ 440213 h 2650195"/>
                                  <a:gd name="connsiteX1" fmla="*/ 440213 w 2733668"/>
                                  <a:gd name="connsiteY1" fmla="*/ 0 h 2650195"/>
                                  <a:gd name="connsiteX2" fmla="*/ 2293452 w 2733668"/>
                                  <a:gd name="connsiteY2" fmla="*/ 0 h 2650195"/>
                                  <a:gd name="connsiteX3" fmla="*/ 2733665 w 2733668"/>
                                  <a:gd name="connsiteY3" fmla="*/ 440213 h 2650195"/>
                                  <a:gd name="connsiteX4" fmla="*/ 2733665 w 2733668"/>
                                  <a:gd name="connsiteY4" fmla="*/ 2201010 h 2650195"/>
                                  <a:gd name="connsiteX5" fmla="*/ 2494299 w 2733668"/>
                                  <a:gd name="connsiteY5" fmla="*/ 2650195 h 2650195"/>
                                  <a:gd name="connsiteX6" fmla="*/ 266371 w 2733668"/>
                                  <a:gd name="connsiteY6" fmla="*/ 2650195 h 2650195"/>
                                  <a:gd name="connsiteX7" fmla="*/ 0 w 2733668"/>
                                  <a:gd name="connsiteY7" fmla="*/ 2201010 h 2650195"/>
                                  <a:gd name="connsiteX8" fmla="*/ 0 w 2733668"/>
                                  <a:gd name="connsiteY8" fmla="*/ 440213 h 2650195"/>
                                  <a:gd name="connsiteX0" fmla="*/ 680 w 2734348"/>
                                  <a:gd name="connsiteY0" fmla="*/ 440213 h 2650195"/>
                                  <a:gd name="connsiteX1" fmla="*/ 440893 w 2734348"/>
                                  <a:gd name="connsiteY1" fmla="*/ 0 h 2650195"/>
                                  <a:gd name="connsiteX2" fmla="*/ 2294132 w 2734348"/>
                                  <a:gd name="connsiteY2" fmla="*/ 0 h 2650195"/>
                                  <a:gd name="connsiteX3" fmla="*/ 2734345 w 2734348"/>
                                  <a:gd name="connsiteY3" fmla="*/ 440213 h 2650195"/>
                                  <a:gd name="connsiteX4" fmla="*/ 2734345 w 2734348"/>
                                  <a:gd name="connsiteY4" fmla="*/ 2201010 h 2650195"/>
                                  <a:gd name="connsiteX5" fmla="*/ 2494979 w 2734348"/>
                                  <a:gd name="connsiteY5" fmla="*/ 2650195 h 2650195"/>
                                  <a:gd name="connsiteX6" fmla="*/ 219426 w 2734348"/>
                                  <a:gd name="connsiteY6" fmla="*/ 2650195 h 2650195"/>
                                  <a:gd name="connsiteX7" fmla="*/ 680 w 2734348"/>
                                  <a:gd name="connsiteY7" fmla="*/ 2201010 h 2650195"/>
                                  <a:gd name="connsiteX8" fmla="*/ 680 w 2734348"/>
                                  <a:gd name="connsiteY8" fmla="*/ 440213 h 2650195"/>
                                  <a:gd name="connsiteX0" fmla="*/ 680 w 2734348"/>
                                  <a:gd name="connsiteY0" fmla="*/ 440213 h 2650195"/>
                                  <a:gd name="connsiteX1" fmla="*/ 440893 w 2734348"/>
                                  <a:gd name="connsiteY1" fmla="*/ 0 h 2650195"/>
                                  <a:gd name="connsiteX2" fmla="*/ 2294132 w 2734348"/>
                                  <a:gd name="connsiteY2" fmla="*/ 0 h 2650195"/>
                                  <a:gd name="connsiteX3" fmla="*/ 2734345 w 2734348"/>
                                  <a:gd name="connsiteY3" fmla="*/ 440213 h 2650195"/>
                                  <a:gd name="connsiteX4" fmla="*/ 2734345 w 2734348"/>
                                  <a:gd name="connsiteY4" fmla="*/ 2201010 h 2650195"/>
                                  <a:gd name="connsiteX5" fmla="*/ 2494979 w 2734348"/>
                                  <a:gd name="connsiteY5" fmla="*/ 2650195 h 2650195"/>
                                  <a:gd name="connsiteX6" fmla="*/ 219426 w 2734348"/>
                                  <a:gd name="connsiteY6" fmla="*/ 2642261 h 2650195"/>
                                  <a:gd name="connsiteX7" fmla="*/ 680 w 2734348"/>
                                  <a:gd name="connsiteY7" fmla="*/ 2201010 h 2650195"/>
                                  <a:gd name="connsiteX8" fmla="*/ 680 w 2734348"/>
                                  <a:gd name="connsiteY8" fmla="*/ 440213 h 2650195"/>
                                  <a:gd name="connsiteX0" fmla="*/ 680 w 2734348"/>
                                  <a:gd name="connsiteY0" fmla="*/ 440213 h 2642261"/>
                                  <a:gd name="connsiteX1" fmla="*/ 440893 w 2734348"/>
                                  <a:gd name="connsiteY1" fmla="*/ 0 h 2642261"/>
                                  <a:gd name="connsiteX2" fmla="*/ 2294132 w 2734348"/>
                                  <a:gd name="connsiteY2" fmla="*/ 0 h 2642261"/>
                                  <a:gd name="connsiteX3" fmla="*/ 2734345 w 2734348"/>
                                  <a:gd name="connsiteY3" fmla="*/ 440213 h 2642261"/>
                                  <a:gd name="connsiteX4" fmla="*/ 2734345 w 2734348"/>
                                  <a:gd name="connsiteY4" fmla="*/ 2201010 h 2642261"/>
                                  <a:gd name="connsiteX5" fmla="*/ 2494977 w 2734348"/>
                                  <a:gd name="connsiteY5" fmla="*/ 2642261 h 2642261"/>
                                  <a:gd name="connsiteX6" fmla="*/ 219426 w 2734348"/>
                                  <a:gd name="connsiteY6" fmla="*/ 2642261 h 2642261"/>
                                  <a:gd name="connsiteX7" fmla="*/ 680 w 2734348"/>
                                  <a:gd name="connsiteY7" fmla="*/ 2201010 h 2642261"/>
                                  <a:gd name="connsiteX8" fmla="*/ 680 w 2734348"/>
                                  <a:gd name="connsiteY8" fmla="*/ 440213 h 264226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2734348" h="2642261">
                                    <a:moveTo>
                                      <a:pt x="680" y="440213"/>
                                    </a:moveTo>
                                    <a:cubicBezTo>
                                      <a:pt x="680" y="197090"/>
                                      <a:pt x="197770" y="0"/>
                                      <a:pt x="440893" y="0"/>
                                    </a:cubicBezTo>
                                    <a:lnTo>
                                      <a:pt x="2294132" y="0"/>
                                    </a:lnTo>
                                    <a:cubicBezTo>
                                      <a:pt x="2537255" y="0"/>
                                      <a:pt x="2734345" y="197090"/>
                                      <a:pt x="2734345" y="440213"/>
                                    </a:cubicBezTo>
                                    <a:lnTo>
                                      <a:pt x="2734345" y="2201010"/>
                                    </a:lnTo>
                                    <a:cubicBezTo>
                                      <a:pt x="2734345" y="2444133"/>
                                      <a:pt x="2738100" y="2642261"/>
                                      <a:pt x="2494977" y="2642261"/>
                                    </a:cubicBezTo>
                                    <a:lnTo>
                                      <a:pt x="219426" y="2642261"/>
                                    </a:lnTo>
                                    <a:cubicBezTo>
                                      <a:pt x="-23697" y="2642261"/>
                                      <a:pt x="680" y="2444133"/>
                                      <a:pt x="680" y="2201010"/>
                                    </a:cubicBezTo>
                                    <a:lnTo>
                                      <a:pt x="680" y="44021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8575" cap="flat" cmpd="sng">
                                <a:solidFill>
                                  <a:srgbClr val="BED7D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FF0C032" w14:textId="77777777" w:rsidR="00A43ED6" w:rsidRDefault="00A43ED6" w:rsidP="00A43ED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813537269" name="Rectangle: Rounded Corners 1284837709"/>
                            <wps:cNvSpPr/>
                            <wps:spPr>
                              <a:xfrm>
                                <a:off x="-5" y="3103660"/>
                                <a:ext cx="2743200" cy="1664699"/>
                              </a:xfrm>
                              <a:custGeom>
                                <a:avLst/>
                                <a:gdLst>
                                  <a:gd name="connsiteX0" fmla="*/ 0 w 2733700"/>
                                  <a:gd name="connsiteY0" fmla="*/ 277002 h 1661981"/>
                                  <a:gd name="connsiteX1" fmla="*/ 277002 w 2733700"/>
                                  <a:gd name="connsiteY1" fmla="*/ 0 h 1661981"/>
                                  <a:gd name="connsiteX2" fmla="*/ 2456698 w 2733700"/>
                                  <a:gd name="connsiteY2" fmla="*/ 0 h 1661981"/>
                                  <a:gd name="connsiteX3" fmla="*/ 2733700 w 2733700"/>
                                  <a:gd name="connsiteY3" fmla="*/ 277002 h 1661981"/>
                                  <a:gd name="connsiteX4" fmla="*/ 2733700 w 2733700"/>
                                  <a:gd name="connsiteY4" fmla="*/ 1384979 h 1661981"/>
                                  <a:gd name="connsiteX5" fmla="*/ 2456698 w 2733700"/>
                                  <a:gd name="connsiteY5" fmla="*/ 1661981 h 1661981"/>
                                  <a:gd name="connsiteX6" fmla="*/ 277002 w 2733700"/>
                                  <a:gd name="connsiteY6" fmla="*/ 1661981 h 1661981"/>
                                  <a:gd name="connsiteX7" fmla="*/ 0 w 2733700"/>
                                  <a:gd name="connsiteY7" fmla="*/ 1384979 h 1661981"/>
                                  <a:gd name="connsiteX8" fmla="*/ 0 w 2733700"/>
                                  <a:gd name="connsiteY8" fmla="*/ 277002 h 1661981"/>
                                  <a:gd name="connsiteX0" fmla="*/ 0 w 2733700"/>
                                  <a:gd name="connsiteY0" fmla="*/ 305577 h 1690556"/>
                                  <a:gd name="connsiteX1" fmla="*/ 286527 w 2733700"/>
                                  <a:gd name="connsiteY1" fmla="*/ 0 h 1690556"/>
                                  <a:gd name="connsiteX2" fmla="*/ 2456698 w 2733700"/>
                                  <a:gd name="connsiteY2" fmla="*/ 28575 h 1690556"/>
                                  <a:gd name="connsiteX3" fmla="*/ 2733700 w 2733700"/>
                                  <a:gd name="connsiteY3" fmla="*/ 305577 h 1690556"/>
                                  <a:gd name="connsiteX4" fmla="*/ 2733700 w 2733700"/>
                                  <a:gd name="connsiteY4" fmla="*/ 1413554 h 1690556"/>
                                  <a:gd name="connsiteX5" fmla="*/ 2456698 w 2733700"/>
                                  <a:gd name="connsiteY5" fmla="*/ 1690556 h 1690556"/>
                                  <a:gd name="connsiteX6" fmla="*/ 277002 w 2733700"/>
                                  <a:gd name="connsiteY6" fmla="*/ 1690556 h 1690556"/>
                                  <a:gd name="connsiteX7" fmla="*/ 0 w 2733700"/>
                                  <a:gd name="connsiteY7" fmla="*/ 1413554 h 1690556"/>
                                  <a:gd name="connsiteX8" fmla="*/ 0 w 2733700"/>
                                  <a:gd name="connsiteY8" fmla="*/ 305577 h 1690556"/>
                                  <a:gd name="connsiteX0" fmla="*/ 0 w 2733700"/>
                                  <a:gd name="connsiteY0" fmla="*/ 315102 h 1700081"/>
                                  <a:gd name="connsiteX1" fmla="*/ 286527 w 2733700"/>
                                  <a:gd name="connsiteY1" fmla="*/ 9525 h 1700081"/>
                                  <a:gd name="connsiteX2" fmla="*/ 2456698 w 2733700"/>
                                  <a:gd name="connsiteY2" fmla="*/ 0 h 1700081"/>
                                  <a:gd name="connsiteX3" fmla="*/ 2733700 w 2733700"/>
                                  <a:gd name="connsiteY3" fmla="*/ 315102 h 1700081"/>
                                  <a:gd name="connsiteX4" fmla="*/ 2733700 w 2733700"/>
                                  <a:gd name="connsiteY4" fmla="*/ 1423079 h 1700081"/>
                                  <a:gd name="connsiteX5" fmla="*/ 2456698 w 2733700"/>
                                  <a:gd name="connsiteY5" fmla="*/ 1700081 h 1700081"/>
                                  <a:gd name="connsiteX6" fmla="*/ 277002 w 2733700"/>
                                  <a:gd name="connsiteY6" fmla="*/ 1700081 h 1700081"/>
                                  <a:gd name="connsiteX7" fmla="*/ 0 w 2733700"/>
                                  <a:gd name="connsiteY7" fmla="*/ 1423079 h 1700081"/>
                                  <a:gd name="connsiteX8" fmla="*/ 0 w 2733700"/>
                                  <a:gd name="connsiteY8" fmla="*/ 315102 h 1700081"/>
                                  <a:gd name="connsiteX0" fmla="*/ 0 w 2733700"/>
                                  <a:gd name="connsiteY0" fmla="*/ 305577 h 1690556"/>
                                  <a:gd name="connsiteX1" fmla="*/ 286527 w 2733700"/>
                                  <a:gd name="connsiteY1" fmla="*/ 0 h 1690556"/>
                                  <a:gd name="connsiteX2" fmla="*/ 2456698 w 2733700"/>
                                  <a:gd name="connsiteY2" fmla="*/ 28577 h 1690556"/>
                                  <a:gd name="connsiteX3" fmla="*/ 2733700 w 2733700"/>
                                  <a:gd name="connsiteY3" fmla="*/ 305577 h 1690556"/>
                                  <a:gd name="connsiteX4" fmla="*/ 2733700 w 2733700"/>
                                  <a:gd name="connsiteY4" fmla="*/ 1413554 h 1690556"/>
                                  <a:gd name="connsiteX5" fmla="*/ 2456698 w 2733700"/>
                                  <a:gd name="connsiteY5" fmla="*/ 1690556 h 1690556"/>
                                  <a:gd name="connsiteX6" fmla="*/ 277002 w 2733700"/>
                                  <a:gd name="connsiteY6" fmla="*/ 1690556 h 1690556"/>
                                  <a:gd name="connsiteX7" fmla="*/ 0 w 2733700"/>
                                  <a:gd name="connsiteY7" fmla="*/ 1413554 h 1690556"/>
                                  <a:gd name="connsiteX8" fmla="*/ 0 w 2733700"/>
                                  <a:gd name="connsiteY8" fmla="*/ 305577 h 1690556"/>
                                  <a:gd name="connsiteX0" fmla="*/ 0 w 2733700"/>
                                  <a:gd name="connsiteY0" fmla="*/ 305577 h 1690556"/>
                                  <a:gd name="connsiteX1" fmla="*/ 286527 w 2733700"/>
                                  <a:gd name="connsiteY1" fmla="*/ 0 h 1690556"/>
                                  <a:gd name="connsiteX2" fmla="*/ 2456698 w 2733700"/>
                                  <a:gd name="connsiteY2" fmla="*/ 9527 h 1690556"/>
                                  <a:gd name="connsiteX3" fmla="*/ 2733700 w 2733700"/>
                                  <a:gd name="connsiteY3" fmla="*/ 305577 h 1690556"/>
                                  <a:gd name="connsiteX4" fmla="*/ 2733700 w 2733700"/>
                                  <a:gd name="connsiteY4" fmla="*/ 1413554 h 1690556"/>
                                  <a:gd name="connsiteX5" fmla="*/ 2456698 w 2733700"/>
                                  <a:gd name="connsiteY5" fmla="*/ 1690556 h 1690556"/>
                                  <a:gd name="connsiteX6" fmla="*/ 277002 w 2733700"/>
                                  <a:gd name="connsiteY6" fmla="*/ 1690556 h 1690556"/>
                                  <a:gd name="connsiteX7" fmla="*/ 0 w 2733700"/>
                                  <a:gd name="connsiteY7" fmla="*/ 1413554 h 1690556"/>
                                  <a:gd name="connsiteX8" fmla="*/ 0 w 2733700"/>
                                  <a:gd name="connsiteY8" fmla="*/ 305577 h 1690556"/>
                                  <a:gd name="connsiteX0" fmla="*/ 0 w 2733700"/>
                                  <a:gd name="connsiteY0" fmla="*/ 296050 h 1681029"/>
                                  <a:gd name="connsiteX1" fmla="*/ 286527 w 2733700"/>
                                  <a:gd name="connsiteY1" fmla="*/ 19049 h 1681029"/>
                                  <a:gd name="connsiteX2" fmla="*/ 2456698 w 2733700"/>
                                  <a:gd name="connsiteY2" fmla="*/ 0 h 1681029"/>
                                  <a:gd name="connsiteX3" fmla="*/ 2733700 w 2733700"/>
                                  <a:gd name="connsiteY3" fmla="*/ 296050 h 1681029"/>
                                  <a:gd name="connsiteX4" fmla="*/ 2733700 w 2733700"/>
                                  <a:gd name="connsiteY4" fmla="*/ 1404027 h 1681029"/>
                                  <a:gd name="connsiteX5" fmla="*/ 2456698 w 2733700"/>
                                  <a:gd name="connsiteY5" fmla="*/ 1681029 h 1681029"/>
                                  <a:gd name="connsiteX6" fmla="*/ 277002 w 2733700"/>
                                  <a:gd name="connsiteY6" fmla="*/ 1681029 h 1681029"/>
                                  <a:gd name="connsiteX7" fmla="*/ 0 w 2733700"/>
                                  <a:gd name="connsiteY7" fmla="*/ 1404027 h 1681029"/>
                                  <a:gd name="connsiteX8" fmla="*/ 0 w 2733700"/>
                                  <a:gd name="connsiteY8" fmla="*/ 296050 h 1681029"/>
                                  <a:gd name="connsiteX0" fmla="*/ 0 w 2733700"/>
                                  <a:gd name="connsiteY0" fmla="*/ 277001 h 1661980"/>
                                  <a:gd name="connsiteX1" fmla="*/ 286527 w 2733700"/>
                                  <a:gd name="connsiteY1" fmla="*/ 0 h 1661980"/>
                                  <a:gd name="connsiteX2" fmla="*/ 2437648 w 2733700"/>
                                  <a:gd name="connsiteY2" fmla="*/ 0 h 1661980"/>
                                  <a:gd name="connsiteX3" fmla="*/ 2733700 w 2733700"/>
                                  <a:gd name="connsiteY3" fmla="*/ 277001 h 1661980"/>
                                  <a:gd name="connsiteX4" fmla="*/ 2733700 w 2733700"/>
                                  <a:gd name="connsiteY4" fmla="*/ 1384978 h 1661980"/>
                                  <a:gd name="connsiteX5" fmla="*/ 2456698 w 2733700"/>
                                  <a:gd name="connsiteY5" fmla="*/ 1661980 h 1661980"/>
                                  <a:gd name="connsiteX6" fmla="*/ 277002 w 2733700"/>
                                  <a:gd name="connsiteY6" fmla="*/ 1661980 h 1661980"/>
                                  <a:gd name="connsiteX7" fmla="*/ 0 w 2733700"/>
                                  <a:gd name="connsiteY7" fmla="*/ 1384978 h 1661980"/>
                                  <a:gd name="connsiteX8" fmla="*/ 0 w 2733700"/>
                                  <a:gd name="connsiteY8" fmla="*/ 277001 h 16619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2733700" h="1661980">
                                    <a:moveTo>
                                      <a:pt x="0" y="277001"/>
                                    </a:moveTo>
                                    <a:cubicBezTo>
                                      <a:pt x="0" y="124017"/>
                                      <a:pt x="133543" y="0"/>
                                      <a:pt x="286527" y="0"/>
                                    </a:cubicBezTo>
                                    <a:lnTo>
                                      <a:pt x="2437648" y="0"/>
                                    </a:lnTo>
                                    <a:cubicBezTo>
                                      <a:pt x="2590632" y="0"/>
                                      <a:pt x="2733700" y="124017"/>
                                      <a:pt x="2733700" y="277001"/>
                                    </a:cubicBezTo>
                                    <a:lnTo>
                                      <a:pt x="2733700" y="1384978"/>
                                    </a:lnTo>
                                    <a:cubicBezTo>
                                      <a:pt x="2733700" y="1537962"/>
                                      <a:pt x="2609682" y="1661980"/>
                                      <a:pt x="2456698" y="1661980"/>
                                    </a:cubicBezTo>
                                    <a:lnTo>
                                      <a:pt x="277002" y="1661980"/>
                                    </a:lnTo>
                                    <a:cubicBezTo>
                                      <a:pt x="124018" y="1661980"/>
                                      <a:pt x="0" y="1537962"/>
                                      <a:pt x="0" y="1384978"/>
                                    </a:cubicBezTo>
                                    <a:lnTo>
                                      <a:pt x="0" y="27700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8575" cap="flat" cmpd="sng">
                                <a:solidFill>
                                  <a:srgbClr val="BED7D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209E5BA" w14:textId="77777777" w:rsidR="00A43ED6" w:rsidRDefault="00A43ED6" w:rsidP="00A43ED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018445365" name="Rectangle: Rounded Corners 1018445365"/>
                            <wps:cNvSpPr/>
                            <wps:spPr>
                              <a:xfrm>
                                <a:off x="2735243" y="3103658"/>
                                <a:ext cx="2743200" cy="1664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8575" cap="flat" cmpd="sng">
                                <a:solidFill>
                                  <a:srgbClr val="BED7D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0BEE6CF" w14:textId="77777777" w:rsidR="00A43ED6" w:rsidRDefault="00A43ED6" w:rsidP="00A43ED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301087747" name="Rectangle: Rounded Corners 1301087747"/>
                            <wps:cNvSpPr/>
                            <wps:spPr>
                              <a:xfrm>
                                <a:off x="5486397" y="3103659"/>
                                <a:ext cx="2743200" cy="1664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8575" cap="flat" cmpd="sng">
                                <a:solidFill>
                                  <a:srgbClr val="BED7D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6A99606" w14:textId="77777777" w:rsidR="00A43ED6" w:rsidRDefault="00A43ED6" w:rsidP="00A43ED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068395801" name="Rectangle 2068395801"/>
                            <wps:cNvSpPr/>
                            <wps:spPr>
                              <a:xfrm>
                                <a:off x="227441" y="0"/>
                                <a:ext cx="2283460" cy="267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2ED43B7" w14:textId="16BB8E69" w:rsidR="00A43ED6" w:rsidRDefault="00A43ED6" w:rsidP="00A43ED6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910D28"/>
                                      <w:highlight w:val="white"/>
                                    </w:rPr>
                                    <w:t xml:space="preserve">Frame </w:t>
                                  </w:r>
                                  <w:r>
                                    <w:rPr>
                                      <w:b/>
                                      <w:color w:val="910D2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1350006734" name="Rectangle 1350006734"/>
                            <wps:cNvSpPr/>
                            <wps:spPr>
                              <a:xfrm>
                                <a:off x="2970641" y="0"/>
                                <a:ext cx="2283460" cy="267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34B8DA9" w14:textId="6F47FF3A" w:rsidR="00A43ED6" w:rsidRDefault="00A43ED6" w:rsidP="00A43ED6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910D28"/>
                                      <w:highlight w:val="white"/>
                                    </w:rPr>
                                    <w:t xml:space="preserve">Frame </w:t>
                                  </w:r>
                                  <w:r>
                                    <w:rPr>
                                      <w:b/>
                                      <w:color w:val="910D2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1104308231" name="Rectangle 1104308231"/>
                            <wps:cNvSpPr/>
                            <wps:spPr>
                              <a:xfrm>
                                <a:off x="5705890" y="0"/>
                                <a:ext cx="2283460" cy="267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4865F7D" w14:textId="6DF841FD" w:rsidR="00A43ED6" w:rsidRDefault="00A43ED6" w:rsidP="00A43ED6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910D28"/>
                                      <w:highlight w:val="white"/>
                                    </w:rPr>
                                    <w:t xml:space="preserve">Frame </w:t>
                                  </w:r>
                                  <w:r>
                                    <w:rPr>
                                      <w:b/>
                                      <w:color w:val="910D28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AD7E3D3" id="Group 946762465" o:spid="_x0000_s1040" style="position:absolute;margin-left:0;margin-top:0;width:9in;height:374.85pt;z-index:251661312" coordorigin="12311,14029" coordsize="82292,47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">
                <v:group id="Group 1236537657" o:spid="_x0000_s1041" style="position:absolute;left:12311;top:14029;width:82293;height:47541" coordorigin="12169,14029" coordsize="82582,47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">
                  <v:rect id="Rectangle 803132542" o:spid="_x0000_s1042" style="position:absolute;left:12169;top:14029;width:82582;height:47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3461C23E" w14:textId="77777777" w:rsidR="00A43ED6" w:rsidRDefault="00A43ED6" w:rsidP="00A43ED6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2040532883" o:spid="_x0000_s1043" style="position:absolute;left:12169;top:14029;width:82439;height:47684" coordorigin="-143" coordsize="82439,47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">
                    <v:rect id="Rectangle 1111793841" o:spid="_x0000_s1044" style="position:absolute;width:82296;height:47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" filled="f" stroked="f">
                      <v:textbox inset="2.53958mm,2.53958mm,2.53958mm,2.53958mm">
                        <w:txbxContent>
                          <w:p w14:paraId="25658291" w14:textId="77777777" w:rsidR="00A43ED6" w:rsidRDefault="00A43ED6" w:rsidP="00A43ED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Rectangle: Rounded Corners 493671071" o:spid="_x0000_s1045" style="position:absolute;left:-143;top:3371;width:27436;height:26535;visibility:visible;mso-wrap-style:square;v-text-anchor:middle" coordsize="2734154,26412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" adj="-11796480,,5400" path="m,459229c,205604,205604,,459229,l2274436,v253625,,459229,205604,459229,459229l2733665,2181994v,253625,22138,459227,-231487,459227l316356,2641224c62731,2641224,,2435619,,2181994l,459229xe" filled="f" strokecolor="#bed7d3" strokeweight="2.25pt">
                      <v:stroke startarrowwidth="narrow" startarrowlength="short" endarrowwidth="narrow" endarrowlength="short" joinstyle="miter"/>
                      <v:formulas/>
                      <v:path arrowok="t" o:connecttype="custom" o:connectlocs="0,461364;460831,0;2282369,0;2743200,461364;2743200,2192137;2510906,2653499;317459,2653502;0,2192137;0,461364" o:connectangles="0,0,0,0,0,0,0,0,0" textboxrect="0,0,2734154,2641224"/>
                      <v:textbox inset="2.53958mm,2.53958mm,2.53958mm,2.53958mm">
                        <w:txbxContent>
                          <w:p w14:paraId="424EB770" w14:textId="77777777" w:rsidR="00A43ED6" w:rsidRDefault="00A43ED6" w:rsidP="00A43ED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shape id="Rectangle: Rounded Corners 1788510407" o:spid="_x0000_s1046" style="position:absolute;left:27352;top:3371;width:27436;height:26614;visibility:visible;mso-wrap-style:square;v-text-anchor:middle" coordsize="2734076,26491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" adj="-11796480,,5400" path="m36,440213c36,197090,197126,,440249,l2293488,v243123,,440213,197090,440213,440213l2733701,2201010v,243123,19561,448126,-223562,448126l234616,2641225c-8507,2641225,36,2444133,36,2201010l36,440213xe" filled="f" strokecolor="#bed7d3" strokeweight="2.25pt">
                      <v:stroke startarrowwidth="narrow" startarrowlength="short" endarrowwidth="narrow" endarrowlength="short" joinstyle="miter"/>
                      <v:formulas/>
                      <v:path arrowok="t" o:connecttype="custom" o:connectlocs="36,442259;441785,0;2301488,0;2743237,442259;2743237,2211241;2518895,2661450;235434,2653502;36,2211241;36,442259" o:connectangles="0,0,0,0,0,0,0,0,0" textboxrect="0,0,2734076,2649136"/>
                      <v:textbox inset="2.53958mm,2.53958mm,2.53958mm,2.53958mm">
                        <w:txbxContent>
                          <w:p w14:paraId="60E01775" w14:textId="77777777" w:rsidR="00A43ED6" w:rsidRDefault="00A43ED6" w:rsidP="00A43ED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shape id="Rectangle: Rounded Corners 190432356" o:spid="_x0000_s1047" style="position:absolute;left:54857;top:3440;width:27438;height:26466;visibility:visible;mso-wrap-style:square;v-text-anchor:middle" coordsize="2734348,26422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" adj="-11796480,,5400" path="m680,440213c680,197090,197770,,440893,l2294132,v243123,,440213,197090,440213,440213l2734345,2201010v,243123,3755,441251,-239368,441251l219426,2642261c-23697,2642261,680,2444133,680,2201010r,-1760797xe" filled="f" strokecolor="#bed7d3" strokeweight="2.25pt">
                      <v:stroke startarrowwidth="narrow" startarrowlength="short" endarrowwidth="narrow" endarrowlength="short" joinstyle="miter"/>
                      <v:formulas/>
                      <v:path arrowok="t" o:connecttype="custom" o:connectlocs="682,440933;442425,0;2302105,0;2743848,440933;2743848,2204611;2503648,2646584;220189,2646584;682,2204611;682,440933" o:connectangles="0,0,0,0,0,0,0,0,0" textboxrect="0,0,2734348,2642261"/>
                      <v:textbox inset="2.53958mm,2.53958mm,2.53958mm,2.53958mm">
                        <w:txbxContent>
                          <w:p w14:paraId="0FF0C032" w14:textId="77777777" w:rsidR="00A43ED6" w:rsidRDefault="00A43ED6" w:rsidP="00A43ED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shape id="Rectangle: Rounded Corners 1284837709" o:spid="_x0000_s1048" style="position:absolute;top:31036;width:27431;height:16647;visibility:visible;mso-wrap-style:square;v-text-anchor:middle" coordsize="2733700,16619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" adj="-11796480,,5400" path="m,277001c,124017,133543,,286527,l2437648,v152984,,296052,124017,296052,277001l2733700,1384978v,152984,-124018,277002,-277002,277002l277002,1661980c124018,1661980,,1537962,,1384978l,277001xe" filled="f" strokecolor="#bed7d3" strokeweight="2.25pt">
                      <v:stroke startarrowwidth="narrow" startarrowlength="short" endarrowwidth="narrow" endarrowlength="short" joinstyle="miter"/>
                      <v:formulas/>
                      <v:path arrowok="t" o:connecttype="custom" o:connectlocs="0,277454;287523,0;2446119,0;2743200,277454;2743200,1387244;2465235,1664699;277965,1664699;0,1387244;0,277454" o:connectangles="0,0,0,0,0,0,0,0,0" textboxrect="0,0,2733700,1661980"/>
                      <v:textbox inset="2.53958mm,2.53958mm,2.53958mm,2.53958mm">
                        <w:txbxContent>
                          <w:p w14:paraId="2209E5BA" w14:textId="77777777" w:rsidR="00A43ED6" w:rsidRDefault="00A43ED6" w:rsidP="00A43ED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roundrect id="Rectangle: Rounded Corners 1018445365" o:spid="_x0000_s1049" style="position:absolute;left:27352;top:31036;width:27432;height:166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" filled="f" strokecolor="#bed7d3" strokeweight="2.25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70BEE6CF" w14:textId="77777777" w:rsidR="00A43ED6" w:rsidRDefault="00A43ED6" w:rsidP="00A43ED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oundrect>
                    <v:roundrect id="Rectangle: Rounded Corners 1301087747" o:spid="_x0000_s1050" style="position:absolute;left:54863;top:31036;width:27432;height:166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" filled="f" strokecolor="#bed7d3" strokeweight="2.25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66A99606" w14:textId="77777777" w:rsidR="00A43ED6" w:rsidRDefault="00A43ED6" w:rsidP="00A43ED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oundrect>
                    <v:rect id="Rectangle 2068395801" o:spid="_x0000_s1051" style="position:absolute;left:2274;width:22835;height:2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" fillcolor="white [3201]" stroked="f">
                      <v:textbox inset="2.53958mm,1.2694mm,2.53958mm,1.2694mm">
                        <w:txbxContent>
                          <w:p w14:paraId="12ED43B7" w14:textId="16BB8E69" w:rsidR="00A43ED6" w:rsidRDefault="00A43ED6" w:rsidP="00A43ED6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910D28"/>
                                <w:highlight w:val="white"/>
                              </w:rPr>
                              <w:t xml:space="preserve">Frame </w:t>
                            </w:r>
                            <w:r>
                              <w:rPr>
                                <w:b/>
                                <w:color w:val="910D28"/>
                              </w:rPr>
                              <w:t>4</w:t>
                            </w:r>
                          </w:p>
                        </w:txbxContent>
                      </v:textbox>
                    </v:rect>
                    <v:rect id="Rectangle 1350006734" o:spid="_x0000_s1052" style="position:absolute;left:29706;width:22835;height:2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" fillcolor="white [3201]" stroked="f">
                      <v:textbox inset="2.53958mm,1.2694mm,2.53958mm,1.2694mm">
                        <w:txbxContent>
                          <w:p w14:paraId="334B8DA9" w14:textId="6F47FF3A" w:rsidR="00A43ED6" w:rsidRDefault="00A43ED6" w:rsidP="00A43ED6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910D28"/>
                                <w:highlight w:val="white"/>
                              </w:rPr>
                              <w:t xml:space="preserve">Frame </w:t>
                            </w:r>
                            <w:r>
                              <w:rPr>
                                <w:b/>
                                <w:color w:val="910D28"/>
                              </w:rPr>
                              <w:t>5</w:t>
                            </w:r>
                          </w:p>
                        </w:txbxContent>
                      </v:textbox>
                    </v:rect>
                    <v:rect id="Rectangle 1104308231" o:spid="_x0000_s1053" style="position:absolute;left:57058;width:22835;height:2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" fillcolor="white [3201]" stroked="f">
                      <v:textbox inset="2.53958mm,1.2694mm,2.53958mm,1.2694mm">
                        <w:txbxContent>
                          <w:p w14:paraId="74865F7D" w14:textId="6DF841FD" w:rsidR="00A43ED6" w:rsidRDefault="00A43ED6" w:rsidP="00A43ED6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910D28"/>
                                <w:highlight w:val="white"/>
                              </w:rPr>
                              <w:t xml:space="preserve">Frame </w:t>
                            </w:r>
                            <w:r>
                              <w:rPr>
                                <w:b/>
                                <w:color w:val="910D28"/>
                              </w:rPr>
                              <w:t>6</w:t>
                            </w: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</w:p>
    <w:p w14:paraId="0B072FBB" w14:textId="7060CD52" w:rsidR="00FC4E2C" w:rsidRDefault="00FC4E2C" w:rsidP="00FC4E2C">
      <w:pPr>
        <w:pStyle w:val="Citation"/>
      </w:pPr>
    </w:p>
    <w:p w14:paraId="3366C6A0" w14:textId="77777777" w:rsidR="00A43ED6" w:rsidRPr="00A43ED6" w:rsidRDefault="00A43ED6" w:rsidP="00A43ED6"/>
    <w:p w14:paraId="6600242D" w14:textId="77777777" w:rsidR="00A43ED6" w:rsidRPr="00A43ED6" w:rsidRDefault="00A43ED6" w:rsidP="00A43ED6"/>
    <w:p w14:paraId="676F73BA" w14:textId="77777777" w:rsidR="00A43ED6" w:rsidRPr="00A43ED6" w:rsidRDefault="00A43ED6" w:rsidP="00A43ED6"/>
    <w:p w14:paraId="52D9AA61" w14:textId="77777777" w:rsidR="00A43ED6" w:rsidRPr="00A43ED6" w:rsidRDefault="00A43ED6" w:rsidP="00A43ED6"/>
    <w:p w14:paraId="1D4D9D36" w14:textId="77777777" w:rsidR="00A43ED6" w:rsidRPr="00A43ED6" w:rsidRDefault="00A43ED6" w:rsidP="00A43ED6"/>
    <w:p w14:paraId="7C5C8E93" w14:textId="77777777" w:rsidR="00A43ED6" w:rsidRPr="00A43ED6" w:rsidRDefault="00A43ED6" w:rsidP="00A43ED6"/>
    <w:p w14:paraId="12E53207" w14:textId="77777777" w:rsidR="00A43ED6" w:rsidRPr="00A43ED6" w:rsidRDefault="00A43ED6" w:rsidP="00A43ED6"/>
    <w:p w14:paraId="54C0A419" w14:textId="77777777" w:rsidR="00A43ED6" w:rsidRPr="00A43ED6" w:rsidRDefault="00A43ED6" w:rsidP="00A43ED6"/>
    <w:p w14:paraId="084CDDB4" w14:textId="77777777" w:rsidR="00A43ED6" w:rsidRPr="00A43ED6" w:rsidRDefault="00A43ED6" w:rsidP="00A43ED6"/>
    <w:p w14:paraId="0057B1B5" w14:textId="77777777" w:rsidR="00A43ED6" w:rsidRPr="00A43ED6" w:rsidRDefault="00A43ED6" w:rsidP="00A43ED6"/>
    <w:p w14:paraId="72D68F92" w14:textId="77777777" w:rsidR="00A43ED6" w:rsidRPr="00A43ED6" w:rsidRDefault="00A43ED6" w:rsidP="00A43ED6"/>
    <w:p w14:paraId="65AA31DB" w14:textId="77777777" w:rsidR="00A43ED6" w:rsidRPr="00A43ED6" w:rsidRDefault="00A43ED6" w:rsidP="00A43ED6"/>
    <w:p w14:paraId="4E5D9F20" w14:textId="77777777" w:rsidR="00A43ED6" w:rsidRPr="00A43ED6" w:rsidRDefault="00A43ED6" w:rsidP="00A43ED6"/>
    <w:p w14:paraId="56A5467F" w14:textId="77777777" w:rsidR="00A43ED6" w:rsidRPr="00A43ED6" w:rsidRDefault="00A43ED6" w:rsidP="00A43ED6"/>
    <w:p w14:paraId="77AA7AF9" w14:textId="77777777" w:rsidR="00A43ED6" w:rsidRPr="00A43ED6" w:rsidRDefault="00A43ED6" w:rsidP="00A43ED6"/>
    <w:p w14:paraId="48AF5C5E" w14:textId="6435487A" w:rsidR="00A43ED6" w:rsidRDefault="00A43ED6">
      <w:pPr>
        <w:spacing w:after="160" w:line="259" w:lineRule="auto"/>
      </w:pPr>
      <w:r>
        <w:br w:type="page"/>
      </w:r>
    </w:p>
    <w:p w14:paraId="7E0FCB02" w14:textId="77777777" w:rsidR="00A43ED6" w:rsidRDefault="00A43ED6" w:rsidP="00A43ED6">
      <w:pPr>
        <w:pStyle w:val="Heading1"/>
        <w:rPr>
          <w:sz w:val="48"/>
        </w:rPr>
      </w:pPr>
      <w:r>
        <w:rPr>
          <w:rFonts w:ascii="Calibri" w:hAnsi="Calibri" w:cs="Calibri"/>
          <w:color w:val="910D28"/>
          <w:szCs w:val="24"/>
        </w:rPr>
        <w:lastRenderedPageBreak/>
        <w:t>Summary</w:t>
      </w:r>
    </w:p>
    <w:p w14:paraId="6B2A6DF9" w14:textId="3EEC1393" w:rsidR="00A43ED6" w:rsidRPr="00A43ED6" w:rsidRDefault="00A43ED6" w:rsidP="00A43ED6">
      <w:pPr>
        <w:tabs>
          <w:tab w:val="left" w:pos="1470"/>
        </w:tabs>
        <w:spacing w:line="600" w:lineRule="auto"/>
      </w:pPr>
      <w:r>
        <w:br/>
      </w:r>
      <w:r>
        <w:rPr>
          <w:rFonts w:ascii="Calibri" w:hAnsi="Calibri" w:cs="Calibri"/>
          <w:color w:val="000000"/>
        </w:rPr>
        <w:t>____________________________________________________________________________________________________________</w:t>
      </w:r>
      <w:r>
        <w:rPr>
          <w:rFonts w:ascii="Calibri" w:hAnsi="Calibri" w:cs="Calibri"/>
          <w:color w:val="000000"/>
        </w:rPr>
        <w:br/>
        <w:t>____________________________________________________________________________________________________________</w:t>
      </w:r>
      <w:r>
        <w:rPr>
          <w:rFonts w:ascii="Calibri" w:hAnsi="Calibri" w:cs="Calibri"/>
          <w:color w:val="000000"/>
        </w:rPr>
        <w:br/>
        <w:t>____________________________________________________________________________________________________________</w:t>
      </w:r>
      <w:r>
        <w:rPr>
          <w:rFonts w:ascii="Calibri" w:hAnsi="Calibri" w:cs="Calibri"/>
          <w:color w:val="000000"/>
        </w:rPr>
        <w:br/>
        <w:t>____________________________________________________________________________________________________________</w:t>
      </w:r>
      <w:r>
        <w:rPr>
          <w:rFonts w:ascii="Calibri" w:hAnsi="Calibri" w:cs="Calibri"/>
          <w:color w:val="000000"/>
        </w:rPr>
        <w:br/>
        <w:t>____________________________________________________________________________________________________________</w:t>
      </w:r>
    </w:p>
    <w:sectPr w:rsidR="00A43ED6" w:rsidRPr="00A43ED6" w:rsidSect="00F37E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9FEEF" w14:textId="77777777" w:rsidR="00365C8B" w:rsidRDefault="00365C8B" w:rsidP="00293785">
      <w:pPr>
        <w:spacing w:after="0" w:line="240" w:lineRule="auto"/>
      </w:pPr>
      <w:r>
        <w:separator/>
      </w:r>
    </w:p>
  </w:endnote>
  <w:endnote w:type="continuationSeparator" w:id="0">
    <w:p w14:paraId="409D425B" w14:textId="77777777" w:rsidR="00365C8B" w:rsidRDefault="00365C8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3FB48" w14:textId="77777777" w:rsidR="00C27CC6" w:rsidRDefault="00C27C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CC6D2" w14:textId="6869DE02" w:rsidR="00293785" w:rsidRDefault="00396F7A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1C9EAD92" wp14:editId="0EAB0184">
          <wp:simplePos x="0" y="0"/>
          <wp:positionH relativeFrom="column">
            <wp:posOffset>3657600</wp:posOffset>
          </wp:positionH>
          <wp:positionV relativeFrom="paragraph">
            <wp:posOffset>-22225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FCF25E" wp14:editId="26D41786">
              <wp:simplePos x="0" y="0"/>
              <wp:positionH relativeFrom="column">
                <wp:posOffset>3771900</wp:posOffset>
              </wp:positionH>
              <wp:positionV relativeFrom="paragraph">
                <wp:posOffset>-71120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6C1F95" w14:textId="5927DEE0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5DBE28EA527D49DBB091168BAF35D5E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F519ED">
                                <w:t>Beyond the lecture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FCF25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54" type="#_x0000_t202" style="position:absolute;margin-left:297pt;margin-top:-5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" filled="f" stroked="f">
              <v:textbox>
                <w:txbxContent>
                  <w:p w14:paraId="566C1F95" w14:textId="5927DEE0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5DBE28EA527D49DBB091168BAF35D5E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F519ED">
                          <w:t>Beyond the lecture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D9FE7" w14:textId="77777777" w:rsidR="00C27CC6" w:rsidRDefault="00C27C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2F718" w14:textId="77777777" w:rsidR="00365C8B" w:rsidRDefault="00365C8B" w:rsidP="00293785">
      <w:pPr>
        <w:spacing w:after="0" w:line="240" w:lineRule="auto"/>
      </w:pPr>
      <w:r>
        <w:separator/>
      </w:r>
    </w:p>
  </w:footnote>
  <w:footnote w:type="continuationSeparator" w:id="0">
    <w:p w14:paraId="1DB80FA9" w14:textId="77777777" w:rsidR="00365C8B" w:rsidRDefault="00365C8B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74195" w14:textId="77777777" w:rsidR="002C0B22" w:rsidRDefault="002C0B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17BD4" w14:textId="77777777" w:rsidR="002C0B22" w:rsidRDefault="002C0B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2E832" w14:textId="77777777" w:rsidR="002C0B22" w:rsidRDefault="002C0B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6"/>
  </w:num>
  <w:num w:numId="2" w16cid:durableId="146556627">
    <w:abstractNumId w:val="7"/>
  </w:num>
  <w:num w:numId="3" w16cid:durableId="1387334925">
    <w:abstractNumId w:val="0"/>
  </w:num>
  <w:num w:numId="4" w16cid:durableId="1689408539">
    <w:abstractNumId w:val="2"/>
  </w:num>
  <w:num w:numId="5" w16cid:durableId="547646668">
    <w:abstractNumId w:val="3"/>
  </w:num>
  <w:num w:numId="6" w16cid:durableId="480079475">
    <w:abstractNumId w:val="5"/>
  </w:num>
  <w:num w:numId="7" w16cid:durableId="1024863129">
    <w:abstractNumId w:val="4"/>
  </w:num>
  <w:num w:numId="8" w16cid:durableId="1295863789">
    <w:abstractNumId w:val="8"/>
  </w:num>
  <w:num w:numId="9" w16cid:durableId="1048140081">
    <w:abstractNumId w:val="9"/>
  </w:num>
  <w:num w:numId="10" w16cid:durableId="1471896044">
    <w:abstractNumId w:val="10"/>
  </w:num>
  <w:num w:numId="11" w16cid:durableId="143451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C85"/>
    <w:rsid w:val="0004006F"/>
    <w:rsid w:val="00053775"/>
    <w:rsid w:val="0005619A"/>
    <w:rsid w:val="00084B2E"/>
    <w:rsid w:val="0008589D"/>
    <w:rsid w:val="000E22C9"/>
    <w:rsid w:val="000E355D"/>
    <w:rsid w:val="000F0703"/>
    <w:rsid w:val="0011259B"/>
    <w:rsid w:val="00116FDD"/>
    <w:rsid w:val="00125621"/>
    <w:rsid w:val="001A3324"/>
    <w:rsid w:val="001A7919"/>
    <w:rsid w:val="001D0BBF"/>
    <w:rsid w:val="001D78D4"/>
    <w:rsid w:val="001E1F85"/>
    <w:rsid w:val="001E361D"/>
    <w:rsid w:val="001F125D"/>
    <w:rsid w:val="00213C22"/>
    <w:rsid w:val="002315DE"/>
    <w:rsid w:val="002345CC"/>
    <w:rsid w:val="00293785"/>
    <w:rsid w:val="002B1F92"/>
    <w:rsid w:val="002B2359"/>
    <w:rsid w:val="002C0879"/>
    <w:rsid w:val="002C0B22"/>
    <w:rsid w:val="002C37B4"/>
    <w:rsid w:val="0036040A"/>
    <w:rsid w:val="00365C8B"/>
    <w:rsid w:val="00384960"/>
    <w:rsid w:val="00396F7A"/>
    <w:rsid w:val="00397FA9"/>
    <w:rsid w:val="003C336A"/>
    <w:rsid w:val="003E3516"/>
    <w:rsid w:val="0044624D"/>
    <w:rsid w:val="00446C13"/>
    <w:rsid w:val="00484DA2"/>
    <w:rsid w:val="00501CED"/>
    <w:rsid w:val="005078B4"/>
    <w:rsid w:val="0053328A"/>
    <w:rsid w:val="00540FC6"/>
    <w:rsid w:val="005511B6"/>
    <w:rsid w:val="00553C98"/>
    <w:rsid w:val="00566601"/>
    <w:rsid w:val="005A7635"/>
    <w:rsid w:val="006010D7"/>
    <w:rsid w:val="00613716"/>
    <w:rsid w:val="006423F2"/>
    <w:rsid w:val="00645D7F"/>
    <w:rsid w:val="00656940"/>
    <w:rsid w:val="00665274"/>
    <w:rsid w:val="00666C03"/>
    <w:rsid w:val="00667FBB"/>
    <w:rsid w:val="00686DAB"/>
    <w:rsid w:val="006B4CC2"/>
    <w:rsid w:val="006E0EA0"/>
    <w:rsid w:val="006E1542"/>
    <w:rsid w:val="006F5CDE"/>
    <w:rsid w:val="006F7EEB"/>
    <w:rsid w:val="00721EA4"/>
    <w:rsid w:val="007236BB"/>
    <w:rsid w:val="0074574F"/>
    <w:rsid w:val="00797CB5"/>
    <w:rsid w:val="007B055F"/>
    <w:rsid w:val="007C36E9"/>
    <w:rsid w:val="007E6F1D"/>
    <w:rsid w:val="00841FE0"/>
    <w:rsid w:val="008539BE"/>
    <w:rsid w:val="00880013"/>
    <w:rsid w:val="008856F2"/>
    <w:rsid w:val="008920A4"/>
    <w:rsid w:val="00893D8A"/>
    <w:rsid w:val="008F5386"/>
    <w:rsid w:val="0090498D"/>
    <w:rsid w:val="00913172"/>
    <w:rsid w:val="00981E19"/>
    <w:rsid w:val="00985A53"/>
    <w:rsid w:val="009876DB"/>
    <w:rsid w:val="009B52E4"/>
    <w:rsid w:val="009D6E8D"/>
    <w:rsid w:val="009F43B2"/>
    <w:rsid w:val="00A101E8"/>
    <w:rsid w:val="00A43ED6"/>
    <w:rsid w:val="00A52D99"/>
    <w:rsid w:val="00A75C85"/>
    <w:rsid w:val="00AC349E"/>
    <w:rsid w:val="00AE1156"/>
    <w:rsid w:val="00B3475F"/>
    <w:rsid w:val="00B43823"/>
    <w:rsid w:val="00B92DBF"/>
    <w:rsid w:val="00BC63EC"/>
    <w:rsid w:val="00BD119F"/>
    <w:rsid w:val="00C27CC6"/>
    <w:rsid w:val="00C52DFC"/>
    <w:rsid w:val="00C60185"/>
    <w:rsid w:val="00C73EA1"/>
    <w:rsid w:val="00C8524A"/>
    <w:rsid w:val="00CB4974"/>
    <w:rsid w:val="00CC4F77"/>
    <w:rsid w:val="00CD3CF6"/>
    <w:rsid w:val="00CD4B54"/>
    <w:rsid w:val="00CD602A"/>
    <w:rsid w:val="00CE336D"/>
    <w:rsid w:val="00CF192F"/>
    <w:rsid w:val="00D106FF"/>
    <w:rsid w:val="00D626EB"/>
    <w:rsid w:val="00DB648A"/>
    <w:rsid w:val="00DC1267"/>
    <w:rsid w:val="00DC7A6D"/>
    <w:rsid w:val="00DE0203"/>
    <w:rsid w:val="00E43680"/>
    <w:rsid w:val="00E61E47"/>
    <w:rsid w:val="00ED24C8"/>
    <w:rsid w:val="00EE2561"/>
    <w:rsid w:val="00F377E2"/>
    <w:rsid w:val="00F37E1B"/>
    <w:rsid w:val="00F50748"/>
    <w:rsid w:val="00F519ED"/>
    <w:rsid w:val="00F65749"/>
    <w:rsid w:val="00F72D02"/>
    <w:rsid w:val="00F77736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7D3F15"/>
  <w15:docId w15:val="{6DD701A6-D3CF-46E1-9943-5E40B650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LEARN%20Vertical%20Document%20Attachment%20(Save%20As%20Templat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DBE28EA527D49DBB091168BAF35D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EB60A-8E78-4106-8BDA-B26DD3ADE459}"/>
      </w:docPartPr>
      <w:docPartBody>
        <w:p w:rsidR="000F0547" w:rsidRDefault="00804E1D">
          <w:pPr>
            <w:pStyle w:val="5DBE28EA527D49DBB091168BAF35D5E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798"/>
    <w:rsid w:val="000058B0"/>
    <w:rsid w:val="000F0547"/>
    <w:rsid w:val="00127AE9"/>
    <w:rsid w:val="001E4CBC"/>
    <w:rsid w:val="002B1F92"/>
    <w:rsid w:val="002D0F3B"/>
    <w:rsid w:val="00341798"/>
    <w:rsid w:val="00387E35"/>
    <w:rsid w:val="003C336A"/>
    <w:rsid w:val="00580517"/>
    <w:rsid w:val="006F5CDE"/>
    <w:rsid w:val="007C5BE8"/>
    <w:rsid w:val="00804E1D"/>
    <w:rsid w:val="00BE7A88"/>
    <w:rsid w:val="00C52DFC"/>
    <w:rsid w:val="00FA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DBE28EA527D49DBB091168BAF35D5E1">
    <w:name w:val="5DBE28EA527D49DBB091168BAF35D5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 Vertical Document Attachment (Save As Template)</Template>
  <TotalTime>1</TotalTime>
  <Pages>3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Cognitive Comic</vt:lpstr>
    </vt:vector>
  </TitlesOfParts>
  <Manager/>
  <Company/>
  <LinksUpToDate>false</LinksUpToDate>
  <CharactersWithSpaces>820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Beyond the lecture</dc:title>
  <dc:subject/>
  <dc:creator>K20 Center</dc:creator>
  <cp:keywords/>
  <dc:description/>
  <cp:lastModifiedBy>McLeod Porter, Delma</cp:lastModifiedBy>
  <cp:revision>2</cp:revision>
  <cp:lastPrinted>2024-01-18T19:28:00Z</cp:lastPrinted>
  <dcterms:created xsi:type="dcterms:W3CDTF">2025-04-15T18:57:00Z</dcterms:created>
  <dcterms:modified xsi:type="dcterms:W3CDTF">2025-04-15T18:57:00Z</dcterms:modified>
  <cp:category/>
</cp:coreProperties>
</file>