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40B8FD" w14:textId="063F0B4A" w:rsidR="00446C13" w:rsidRPr="00C4430D" w:rsidRDefault="00C4430D" w:rsidP="00C4430D">
      <w:r>
        <w:rPr>
          <w:noProof/>
        </w:rPr>
        <w:drawing>
          <wp:anchor distT="0" distB="0" distL="114300" distR="114300" simplePos="0" relativeHeight="251658240" behindDoc="0" locked="0" layoutInCell="1" allowOverlap="1" wp14:anchorId="16B34F97" wp14:editId="30F4BFC8">
            <wp:simplePos x="0" y="0"/>
            <wp:positionH relativeFrom="margin">
              <wp:align>center</wp:align>
            </wp:positionH>
            <wp:positionV relativeFrom="page">
              <wp:posOffset>298433</wp:posOffset>
            </wp:positionV>
            <wp:extent cx="6842125" cy="8853170"/>
            <wp:effectExtent l="0" t="0" r="3175" b="0"/>
            <wp:wrapTopAndBottom/>
            <wp:docPr id="7787658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765887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25" cy="885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6C13" w:rsidRPr="00C443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896A4" w14:textId="77777777" w:rsidR="007A227C" w:rsidRDefault="007A227C" w:rsidP="00293785">
      <w:pPr>
        <w:spacing w:after="0" w:line="240" w:lineRule="auto"/>
      </w:pPr>
      <w:r>
        <w:separator/>
      </w:r>
    </w:p>
  </w:endnote>
  <w:endnote w:type="continuationSeparator" w:id="0">
    <w:p w14:paraId="48B0472E" w14:textId="77777777" w:rsidR="007A227C" w:rsidRDefault="007A227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74905" w14:textId="77777777" w:rsidR="00BF067B" w:rsidRDefault="00BF0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CC6D2" w14:textId="77777777" w:rsidR="00293785" w:rsidRDefault="00F65749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C9EAD92" wp14:editId="0E756DAB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FCF25E" wp14:editId="07EAD14D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C1F95" w14:textId="59A0408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DBE28EA527D49DBB091168BAF35D5E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4430D">
                                <w:t>Hooked on Conics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CF2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566C1F95" w14:textId="59A0408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DBE28EA527D49DBB091168BAF35D5E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4430D">
                          <w:t>Hooked on Conics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69356" w14:textId="77777777" w:rsidR="00BF067B" w:rsidRDefault="00BF0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B3FD0" w14:textId="77777777" w:rsidR="007A227C" w:rsidRDefault="007A227C" w:rsidP="00293785">
      <w:pPr>
        <w:spacing w:after="0" w:line="240" w:lineRule="auto"/>
      </w:pPr>
      <w:r>
        <w:separator/>
      </w:r>
    </w:p>
  </w:footnote>
  <w:footnote w:type="continuationSeparator" w:id="0">
    <w:p w14:paraId="6561765A" w14:textId="77777777" w:rsidR="007A227C" w:rsidRDefault="007A227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50BB7" w14:textId="77777777" w:rsidR="00BF067B" w:rsidRDefault="00BF0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854DF" w14:textId="77777777" w:rsidR="00BF067B" w:rsidRDefault="00BF06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F3CE0" w14:textId="77777777" w:rsidR="00BF067B" w:rsidRDefault="00BF0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5"/>
    <w:rsid w:val="0004006F"/>
    <w:rsid w:val="00053775"/>
    <w:rsid w:val="0005619A"/>
    <w:rsid w:val="00084B2E"/>
    <w:rsid w:val="0008589D"/>
    <w:rsid w:val="000F0703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2E3C1C"/>
    <w:rsid w:val="0036040A"/>
    <w:rsid w:val="00397FA9"/>
    <w:rsid w:val="003A756F"/>
    <w:rsid w:val="003E3516"/>
    <w:rsid w:val="0044624D"/>
    <w:rsid w:val="00446C13"/>
    <w:rsid w:val="004F3EB7"/>
    <w:rsid w:val="005078A9"/>
    <w:rsid w:val="005078B4"/>
    <w:rsid w:val="0053328A"/>
    <w:rsid w:val="00540FC6"/>
    <w:rsid w:val="005511B6"/>
    <w:rsid w:val="00553C98"/>
    <w:rsid w:val="00566601"/>
    <w:rsid w:val="005A7635"/>
    <w:rsid w:val="006010D7"/>
    <w:rsid w:val="006156E1"/>
    <w:rsid w:val="006423F2"/>
    <w:rsid w:val="00645D7F"/>
    <w:rsid w:val="00656940"/>
    <w:rsid w:val="00665274"/>
    <w:rsid w:val="00666C03"/>
    <w:rsid w:val="00667FBB"/>
    <w:rsid w:val="00686DAB"/>
    <w:rsid w:val="006B4CC2"/>
    <w:rsid w:val="006E0EA0"/>
    <w:rsid w:val="006E1542"/>
    <w:rsid w:val="00721EA4"/>
    <w:rsid w:val="007236BB"/>
    <w:rsid w:val="0074574F"/>
    <w:rsid w:val="00797CB5"/>
    <w:rsid w:val="007A227C"/>
    <w:rsid w:val="007B055F"/>
    <w:rsid w:val="007C36E9"/>
    <w:rsid w:val="007E6F1D"/>
    <w:rsid w:val="008539BE"/>
    <w:rsid w:val="00880013"/>
    <w:rsid w:val="008856F2"/>
    <w:rsid w:val="008920A4"/>
    <w:rsid w:val="00893D8A"/>
    <w:rsid w:val="008F5386"/>
    <w:rsid w:val="00913172"/>
    <w:rsid w:val="00981E19"/>
    <w:rsid w:val="009B52E4"/>
    <w:rsid w:val="009D6E8D"/>
    <w:rsid w:val="00A101E8"/>
    <w:rsid w:val="00A75C85"/>
    <w:rsid w:val="00AC349E"/>
    <w:rsid w:val="00B3475F"/>
    <w:rsid w:val="00B92DBF"/>
    <w:rsid w:val="00BD119F"/>
    <w:rsid w:val="00BF067B"/>
    <w:rsid w:val="00C4430D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B648A"/>
    <w:rsid w:val="00DC1267"/>
    <w:rsid w:val="00DC7A6D"/>
    <w:rsid w:val="00DE0203"/>
    <w:rsid w:val="00E43680"/>
    <w:rsid w:val="00E61E47"/>
    <w:rsid w:val="00ED24C8"/>
    <w:rsid w:val="00EE2561"/>
    <w:rsid w:val="00F377E2"/>
    <w:rsid w:val="00F50748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3F15"/>
  <w15:docId w15:val="{6DD701A6-D3CF-46E1-9943-5E40B65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BE28EA527D49DBB091168BAF35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B60A-8E78-4106-8BDA-B26DD3ADE459}"/>
      </w:docPartPr>
      <w:docPartBody>
        <w:p w:rsidR="000D7756" w:rsidRDefault="00000000">
          <w:pPr>
            <w:pStyle w:val="5DBE28EA527D49DBB091168BAF35D5E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98"/>
    <w:rsid w:val="000D7756"/>
    <w:rsid w:val="00250D33"/>
    <w:rsid w:val="00341798"/>
    <w:rsid w:val="005078A9"/>
    <w:rsid w:val="006156E1"/>
    <w:rsid w:val="00E6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DBE28EA527D49DBB091168BAF35D5E1">
    <w:name w:val="5DBE28EA527D49DBB091168BAF35D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Templates\LEARN Vertical Document Attachment (Save As Template).dotx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Hooked on Conics</dc:title>
  <dc:creator>K20 Center</dc:creator>
  <cp:lastModifiedBy>Cross, Keiana C.</cp:lastModifiedBy>
  <cp:revision>3</cp:revision>
  <cp:lastPrinted>2016-07-14T14:08:00Z</cp:lastPrinted>
  <dcterms:created xsi:type="dcterms:W3CDTF">2025-04-09T20:52:00Z</dcterms:created>
  <dcterms:modified xsi:type="dcterms:W3CDTF">2025-04-09T20:53:00Z</dcterms:modified>
</cp:coreProperties>
</file>