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DF6108" w14:textId="23E9BF0F" w:rsidR="00F9473A" w:rsidRPr="00F9473A" w:rsidRDefault="00F9473A" w:rsidP="00F9473A">
      <w:pPr>
        <w:pStyle w:val="Title"/>
      </w:pPr>
      <w:r>
        <w:rPr>
          <w:i/>
          <w:iCs/>
        </w:rPr>
        <w:t xml:space="preserve">Doublethink detector </w:t>
      </w:r>
      <w:r>
        <w:t>cards: key</w:t>
      </w:r>
    </w:p>
    <w:p w14:paraId="35456394" w14:textId="099B2B78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Appeal to Emotion</w:t>
      </w:r>
    </w:p>
    <w:p w14:paraId="4209F10B" w14:textId="77777777" w:rsidR="00F9473A" w:rsidRPr="008A2D28" w:rsidRDefault="00F9473A" w:rsidP="00F9473A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"If you don't vote for me as class president, our school will descend into chaos and all clubs will be cancelled!"</w:t>
      </w:r>
    </w:p>
    <w:p w14:paraId="12710964" w14:textId="77777777" w:rsidR="00F9473A" w:rsidRPr="008A2D28" w:rsidRDefault="00F9473A" w:rsidP="00F9473A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"Any student who truly loves this school would support extending the lunch period."</w:t>
      </w:r>
    </w:p>
    <w:p w14:paraId="1582055E" w14:textId="77777777" w:rsidR="00F9473A" w:rsidRPr="008A2D28" w:rsidRDefault="00F9473A" w:rsidP="00F9473A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"Look at this sad photo of the abandoned book club room. Don't you want to join and make it happy again?"</w:t>
      </w:r>
    </w:p>
    <w:p w14:paraId="381497ED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Ad Hominem</w:t>
      </w:r>
    </w:p>
    <w:p w14:paraId="09154275" w14:textId="77777777" w:rsidR="00F9473A" w:rsidRPr="008A2D28" w:rsidRDefault="00F9473A" w:rsidP="00F9473A">
      <w:pPr>
        <w:numPr>
          <w:ilvl w:val="0"/>
          <w:numId w:val="1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"Don't listen to Jamie's opinion about the new cafeteria menu. Have you seen how messy their locker is?"</w:t>
      </w:r>
    </w:p>
    <w:p w14:paraId="0FA33070" w14:textId="77777777" w:rsidR="00F9473A" w:rsidRPr="008A2D28" w:rsidRDefault="00F9473A" w:rsidP="00F9473A">
      <w:pPr>
        <w:numPr>
          <w:ilvl w:val="0"/>
          <w:numId w:val="1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physics teacher's explanation can't be trusted. He always wears mismatched socks!"</w:t>
      </w:r>
    </w:p>
    <w:p w14:paraId="0285F96E" w14:textId="77777777" w:rsidR="00F9473A" w:rsidRPr="008A2D28" w:rsidRDefault="00F9473A" w:rsidP="00F9473A">
      <w:pPr>
        <w:numPr>
          <w:ilvl w:val="0"/>
          <w:numId w:val="1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"How can the debate team captain have valid points? She was late to school twice this week!"</w:t>
      </w:r>
    </w:p>
    <w:p w14:paraId="68BEA209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False Dilemma</w:t>
      </w:r>
    </w:p>
    <w:p w14:paraId="745B327F" w14:textId="77777777" w:rsidR="00F9473A" w:rsidRPr="008A2D28" w:rsidRDefault="00F9473A" w:rsidP="00F9473A">
      <w:pPr>
        <w:numPr>
          <w:ilvl w:val="0"/>
          <w:numId w:val="1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"Either we cancel the senior trip or the school will go bankrupt."</w:t>
      </w:r>
    </w:p>
    <w:p w14:paraId="69AD3350" w14:textId="77777777" w:rsidR="00F9473A" w:rsidRPr="008A2D28" w:rsidRDefault="00F9473A" w:rsidP="00F9473A">
      <w:pPr>
        <w:numPr>
          <w:ilvl w:val="0"/>
          <w:numId w:val="1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"You can either join the basketball team or have no social life at this school."</w:t>
      </w:r>
    </w:p>
    <w:p w14:paraId="34966399" w14:textId="77777777" w:rsidR="00F9473A" w:rsidRPr="008A2D28" w:rsidRDefault="00F9473A" w:rsidP="00F9473A">
      <w:pPr>
        <w:numPr>
          <w:ilvl w:val="0"/>
          <w:numId w:val="1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"We have two choices: ban all phones or accept that no learning will happen in our classrooms."</w:t>
      </w:r>
    </w:p>
    <w:p w14:paraId="0877AEC4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Hasty Generalization</w:t>
      </w:r>
    </w:p>
    <w:p w14:paraId="727841EF" w14:textId="77777777" w:rsidR="00F9473A" w:rsidRPr="008A2D28" w:rsidRDefault="00F9473A" w:rsidP="00F9473A">
      <w:pPr>
        <w:numPr>
          <w:ilvl w:val="0"/>
          <w:numId w:val="15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 got a bad grade on one math quiz, so I'm obviously terrible at all of mathematics."</w:t>
      </w:r>
    </w:p>
    <w:p w14:paraId="0A865887" w14:textId="77777777" w:rsidR="00F9473A" w:rsidRPr="008A2D28" w:rsidRDefault="00F9473A" w:rsidP="00F9473A">
      <w:pPr>
        <w:numPr>
          <w:ilvl w:val="0"/>
          <w:numId w:val="15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first chapter of this book was boring, so the entire novel must be awful."</w:t>
      </w:r>
    </w:p>
    <w:p w14:paraId="5EFED954" w14:textId="77777777" w:rsidR="00F9473A" w:rsidRPr="008A2D28" w:rsidRDefault="00F9473A" w:rsidP="00F9473A">
      <w:pPr>
        <w:numPr>
          <w:ilvl w:val="0"/>
          <w:numId w:val="15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"That new student didn't say hi to me this morning. They must be really unfriendly."</w:t>
      </w:r>
    </w:p>
    <w:p w14:paraId="71E464BF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Cherry Picking</w:t>
      </w:r>
    </w:p>
    <w:p w14:paraId="61F9EF8B" w14:textId="7D02E8DC" w:rsidR="00F9473A" w:rsidRPr="008A2D28" w:rsidRDefault="00F9473A" w:rsidP="00F9473A">
      <w:pPr>
        <w:numPr>
          <w:ilvl w:val="0"/>
          <w:numId w:val="16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"Our football team is amazing this year! We've won 3 games!" (Not mentioning they lost 12 games</w:t>
      </w:r>
      <w:r w:rsidR="00CB4D62">
        <w:rPr>
          <w:rFonts w:eastAsia="Times New Roman" w:cs="Calibri"/>
          <w:color w:val="000000"/>
        </w:rPr>
        <w:t>.</w:t>
      </w:r>
      <w:r w:rsidRPr="008A2D28">
        <w:rPr>
          <w:rFonts w:eastAsia="Times New Roman" w:cs="Calibri"/>
          <w:color w:val="000000"/>
        </w:rPr>
        <w:t>)</w:t>
      </w:r>
    </w:p>
    <w:p w14:paraId="4C678096" w14:textId="73AC40F2" w:rsidR="00F9473A" w:rsidRPr="008A2D28" w:rsidRDefault="00F9473A" w:rsidP="00F9473A">
      <w:pPr>
        <w:numPr>
          <w:ilvl w:val="0"/>
          <w:numId w:val="16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"This energy drink improved my test scores!" (Only mentioning the one test that improved, not the five that got worse</w:t>
      </w:r>
      <w:r w:rsidR="00CB4D62">
        <w:rPr>
          <w:rFonts w:eastAsia="Times New Roman" w:cs="Calibri"/>
          <w:color w:val="000000"/>
        </w:rPr>
        <w:t>.</w:t>
      </w:r>
      <w:r w:rsidRPr="008A2D28">
        <w:rPr>
          <w:rFonts w:eastAsia="Times New Roman" w:cs="Calibri"/>
          <w:color w:val="000000"/>
        </w:rPr>
        <w:t>)</w:t>
      </w:r>
    </w:p>
    <w:p w14:paraId="39BCD335" w14:textId="32447BE0" w:rsidR="00F9473A" w:rsidRPr="008A2D28" w:rsidRDefault="00F9473A" w:rsidP="00F9473A">
      <w:pPr>
        <w:numPr>
          <w:ilvl w:val="0"/>
          <w:numId w:val="16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school dance was a huge success!" (Highlighting the decorations while ignoring the DJ who never showed up</w:t>
      </w:r>
      <w:r w:rsidR="00CB4D62">
        <w:rPr>
          <w:rFonts w:eastAsia="Times New Roman" w:cs="Calibri"/>
          <w:color w:val="000000"/>
        </w:rPr>
        <w:t>.</w:t>
      </w:r>
      <w:r w:rsidRPr="008A2D28">
        <w:rPr>
          <w:rFonts w:eastAsia="Times New Roman" w:cs="Calibri"/>
          <w:color w:val="000000"/>
        </w:rPr>
        <w:t>)</w:t>
      </w:r>
    </w:p>
    <w:p w14:paraId="1BFF747E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Bandwagon Fallacy</w:t>
      </w:r>
    </w:p>
    <w:p w14:paraId="3224D041" w14:textId="77777777" w:rsidR="00F9473A" w:rsidRPr="008A2D28" w:rsidRDefault="00F9473A" w:rsidP="00F9473A">
      <w:pPr>
        <w:numPr>
          <w:ilvl w:val="0"/>
          <w:numId w:val="17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"Everyone is taking AP Chemistry this year, so you should too!"</w:t>
      </w:r>
    </w:p>
    <w:p w14:paraId="49561638" w14:textId="77777777" w:rsidR="00F9473A" w:rsidRPr="008A2D28" w:rsidRDefault="00F9473A" w:rsidP="00F9473A">
      <w:pPr>
        <w:numPr>
          <w:ilvl w:val="0"/>
          <w:numId w:val="17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lastRenderedPageBreak/>
        <w:t>"All the cool kids have these new sneakers. Don't you want to fit in?"</w:t>
      </w:r>
    </w:p>
    <w:p w14:paraId="069F3C90" w14:textId="77777777" w:rsidR="00F9473A" w:rsidRPr="008A2D28" w:rsidRDefault="00F9473A" w:rsidP="00F9473A">
      <w:pPr>
        <w:numPr>
          <w:ilvl w:val="0"/>
          <w:numId w:val="17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"Eighty percent of students skip the optional reading. It must not be important."</w:t>
      </w:r>
    </w:p>
    <w:p w14:paraId="25E3081A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Straw Man</w:t>
      </w:r>
    </w:p>
    <w:p w14:paraId="11BA923C" w14:textId="77777777" w:rsidR="00F9473A" w:rsidRPr="008A2D28" w:rsidRDefault="00F9473A" w:rsidP="00F9473A">
      <w:pPr>
        <w:numPr>
          <w:ilvl w:val="0"/>
          <w:numId w:val="18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Student 1: "I think we should have healthier options in the cafeteria." Student 2: "So you want to ban all desserts and force everyone to eat kale? That's ridiculous!"</w:t>
      </w:r>
    </w:p>
    <w:p w14:paraId="3D88B188" w14:textId="77777777" w:rsidR="00F9473A" w:rsidRPr="008A2D28" w:rsidRDefault="00F9473A" w:rsidP="00F9473A">
      <w:pPr>
        <w:numPr>
          <w:ilvl w:val="0"/>
          <w:numId w:val="18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"Mr. Wilson wants us to revise our essays, which basically means he thinks we're all terrible writers."</w:t>
      </w:r>
    </w:p>
    <w:p w14:paraId="400F8EEA" w14:textId="77777777" w:rsidR="00F9473A" w:rsidRPr="008A2D28" w:rsidRDefault="00F9473A" w:rsidP="00F9473A">
      <w:pPr>
        <w:numPr>
          <w:ilvl w:val="0"/>
          <w:numId w:val="18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"You suggested starting homework club? Sounds like you want to ruin everyone's free time forever!"</w:t>
      </w:r>
    </w:p>
    <w:p w14:paraId="2FEA7F0D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Appeal to Authority</w:t>
      </w:r>
    </w:p>
    <w:p w14:paraId="5218D99B" w14:textId="01220A8E" w:rsidR="00F9473A" w:rsidRPr="008A2D28" w:rsidRDefault="00F9473A" w:rsidP="00F9473A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 xml:space="preserve">"My older brother is in </w:t>
      </w:r>
      <w:r w:rsidR="00E6313F" w:rsidRPr="008A2D28">
        <w:rPr>
          <w:rFonts w:eastAsia="Times New Roman" w:cs="Calibri"/>
          <w:color w:val="000000"/>
        </w:rPr>
        <w:t>college,</w:t>
      </w:r>
      <w:r w:rsidRPr="008A2D28">
        <w:rPr>
          <w:rFonts w:eastAsia="Times New Roman" w:cs="Calibri"/>
          <w:color w:val="000000"/>
        </w:rPr>
        <w:t xml:space="preserve"> and he says we don't need to study for this test."</w:t>
      </w:r>
    </w:p>
    <w:p w14:paraId="1E60FEE1" w14:textId="77777777" w:rsidR="00F9473A" w:rsidRPr="008A2D28" w:rsidRDefault="00F9473A" w:rsidP="00F9473A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most popular girl in school says these jeans look bad, so they must be awful."</w:t>
      </w:r>
    </w:p>
    <w:p w14:paraId="0A1EC2FA" w14:textId="77777777" w:rsidR="00F9473A" w:rsidRPr="008A2D28" w:rsidRDefault="00F9473A" w:rsidP="00F9473A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"This random YouTuber with a million followers says this energy drink boosts brain power, so it must be true!"</w:t>
      </w:r>
    </w:p>
    <w:p w14:paraId="592A9E00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Post Hoc Fallacy</w:t>
      </w:r>
    </w:p>
    <w:p w14:paraId="52FC5425" w14:textId="77777777" w:rsidR="00F9473A" w:rsidRPr="008A2D28" w:rsidRDefault="00F9473A" w:rsidP="00F9473A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 wore my lucky socks and aced my Spanish test. These socks definitely improved my grade!"</w:t>
      </w:r>
    </w:p>
    <w:p w14:paraId="3534E9BB" w14:textId="77777777" w:rsidR="00F9473A" w:rsidRPr="008A2D28" w:rsidRDefault="00F9473A" w:rsidP="00F9473A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principal visited our classroom yesterday, and today the water fountain broke. His visit obviously caused it!"</w:t>
      </w:r>
    </w:p>
    <w:p w14:paraId="49F7800D" w14:textId="77777777" w:rsidR="00F9473A" w:rsidRPr="008A2D28" w:rsidRDefault="00F9473A" w:rsidP="00F9473A">
      <w:pPr>
        <w:numPr>
          <w:ilvl w:val="0"/>
          <w:numId w:val="20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"Every time I don't study for math, it rains the next day. My study habits control the weather!"</w:t>
      </w:r>
    </w:p>
    <w:p w14:paraId="36F859C0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Slippery Slope</w:t>
      </w:r>
    </w:p>
    <w:p w14:paraId="7097EB38" w14:textId="77777777" w:rsidR="00F9473A" w:rsidRPr="008A2D28" w:rsidRDefault="00F9473A" w:rsidP="00F9473A">
      <w:pPr>
        <w:numPr>
          <w:ilvl w:val="0"/>
          <w:numId w:val="21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"If we allow students to use calculators on this test, next they'll want to use them for all tests, then they'll never learn math, and eventually society's mathematical abilities will collapse!"</w:t>
      </w:r>
    </w:p>
    <w:p w14:paraId="0F27C6B2" w14:textId="77777777" w:rsidR="00F9473A" w:rsidRPr="008A2D28" w:rsidRDefault="00F9473A" w:rsidP="00F9473A">
      <w:pPr>
        <w:numPr>
          <w:ilvl w:val="0"/>
          <w:numId w:val="21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"If you miss one basketball practice, you'll start missing more, then you'll quit the team, and ultimately give up on all your goals in life."</w:t>
      </w:r>
    </w:p>
    <w:p w14:paraId="03FE5E2E" w14:textId="77777777" w:rsidR="00F9473A" w:rsidRPr="008A2D28" w:rsidRDefault="00F9473A" w:rsidP="00F9473A">
      <w:pPr>
        <w:numPr>
          <w:ilvl w:val="0"/>
          <w:numId w:val="21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"If we change the school mascot, we'll lose our identity, then our school spirit will vanish, and soon the school will shut down entirely!"</w:t>
      </w:r>
    </w:p>
    <w:p w14:paraId="506FB113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False Equivalence</w:t>
      </w:r>
    </w:p>
    <w:p w14:paraId="67E8FFBD" w14:textId="77777777" w:rsidR="00F9473A" w:rsidRPr="008A2D28" w:rsidRDefault="00F9473A" w:rsidP="00F9473A">
      <w:pPr>
        <w:numPr>
          <w:ilvl w:val="0"/>
          <w:numId w:val="2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"Forgetting to do one homework assignment is basically the same as never studying all year."</w:t>
      </w:r>
    </w:p>
    <w:p w14:paraId="70A7EDB1" w14:textId="77777777" w:rsidR="00F9473A" w:rsidRPr="008A2D28" w:rsidRDefault="00F9473A" w:rsidP="00F9473A">
      <w:pPr>
        <w:numPr>
          <w:ilvl w:val="0"/>
          <w:numId w:val="2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principal requiring school uniforms is just like living under a dictatorship."</w:t>
      </w:r>
    </w:p>
    <w:p w14:paraId="75569F0D" w14:textId="77777777" w:rsidR="00F9473A" w:rsidRPr="008A2D28" w:rsidRDefault="00F9473A" w:rsidP="00F9473A">
      <w:pPr>
        <w:numPr>
          <w:ilvl w:val="0"/>
          <w:numId w:val="22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"Getting a B instead of an A is practically the same as failing the class entirely."</w:t>
      </w:r>
    </w:p>
    <w:p w14:paraId="1720AA64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lastRenderedPageBreak/>
        <w:t>Whataboutism</w:t>
      </w:r>
    </w:p>
    <w:p w14:paraId="5B356AC2" w14:textId="77777777" w:rsidR="00F9473A" w:rsidRPr="008A2D28" w:rsidRDefault="00F9473A" w:rsidP="00F9473A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Student: "You were talking during the test." Friend: "What about Sophia? She was talking much louder than me!"</w:t>
      </w:r>
    </w:p>
    <w:p w14:paraId="2B4D89AA" w14:textId="77777777" w:rsidR="00F9473A" w:rsidRPr="008A2D28" w:rsidRDefault="00F9473A" w:rsidP="00F9473A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"Yes, I didn't complete my project, but what about Jake? His project was turned in late last month!"</w:t>
      </w:r>
    </w:p>
    <w:p w14:paraId="58A71BE4" w14:textId="77777777" w:rsidR="00F9473A" w:rsidRPr="008A2D28" w:rsidRDefault="00F9473A" w:rsidP="00F9473A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basketball team shouldn't complain about their old equipment when the chess club doesn't even have a dedicated classroom!"</w:t>
      </w:r>
    </w:p>
    <w:p w14:paraId="1DE5F191" w14:textId="77777777" w:rsidR="00F9473A" w:rsidRPr="008A2D28" w:rsidRDefault="00F9473A" w:rsidP="00F9473A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2D28">
        <w:rPr>
          <w:rFonts w:eastAsia="Times New Roman" w:cs="Calibri"/>
          <w:i/>
          <w:iCs/>
          <w:color w:val="910D28"/>
        </w:rPr>
        <w:t>Circular Reasoning</w:t>
      </w:r>
    </w:p>
    <w:p w14:paraId="19710532" w14:textId="77777777" w:rsidR="00F9473A" w:rsidRPr="008A2D28" w:rsidRDefault="00F9473A" w:rsidP="00F9473A">
      <w:pPr>
        <w:numPr>
          <w:ilvl w:val="0"/>
          <w:numId w:val="2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"I deserve to be team captain because I'm the most qualified person for the position."</w:t>
      </w:r>
    </w:p>
    <w:p w14:paraId="1FE10783" w14:textId="77777777" w:rsidR="00F9473A" w:rsidRPr="008A2D28" w:rsidRDefault="00F9473A" w:rsidP="00F9473A">
      <w:pPr>
        <w:numPr>
          <w:ilvl w:val="0"/>
          <w:numId w:val="2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"This novel is the best because it's better than all the others."</w:t>
      </w:r>
    </w:p>
    <w:p w14:paraId="16E9F6D9" w14:textId="77777777" w:rsidR="00F9473A" w:rsidRPr="008A2D28" w:rsidRDefault="00F9473A" w:rsidP="00F9473A">
      <w:pPr>
        <w:numPr>
          <w:ilvl w:val="0"/>
          <w:numId w:val="24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"The school dress code is important because rules about clothing matter."</w:t>
      </w:r>
    </w:p>
    <w:p w14:paraId="28AF9689" w14:textId="77777777" w:rsidR="00F9473A" w:rsidRDefault="00F9473A" w:rsidP="00F9473A"/>
    <w:p w14:paraId="342E6DC3" w14:textId="4A1B2D72" w:rsidR="00C85E5F" w:rsidRDefault="00C85E5F" w:rsidP="00C85E5F">
      <w:pPr>
        <w:pStyle w:val="Heading1"/>
        <w:rPr>
          <w:rFonts w:eastAsia="Times New Roman"/>
        </w:rPr>
      </w:pPr>
      <w:bookmarkStart w:id="0" w:name="OLE_LINK3"/>
      <w:r>
        <w:rPr>
          <w:rFonts w:eastAsia="Times New Roman"/>
        </w:rPr>
        <w:t xml:space="preserve">Answer key in card print order: </w:t>
      </w:r>
    </w:p>
    <w:p w14:paraId="0C30E8DD" w14:textId="3399F3E5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r w:rsidRPr="008A2D28">
        <w:rPr>
          <w:rFonts w:eastAsia="Times New Roman" w:cs="Calibri"/>
          <w:color w:val="000000"/>
        </w:rPr>
        <w:t>"All the cool kids have these new sneakers. Don't you want to fit in?"</w:t>
      </w:r>
    </w:p>
    <w:p w14:paraId="4B62266C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" w:name="OLE_LINK5"/>
      <w:bookmarkEnd w:id="0"/>
      <w:r w:rsidRPr="008A2D28">
        <w:rPr>
          <w:rFonts w:eastAsia="Times New Roman" w:cs="Calibri"/>
          <w:color w:val="000000"/>
        </w:rPr>
        <w:t>"Any student who truly loves this school would support extending the lunch period."</w:t>
      </w:r>
    </w:p>
    <w:p w14:paraId="0F68E9A9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" w:name="OLE_LINK6"/>
      <w:bookmarkEnd w:id="1"/>
      <w:r w:rsidRPr="008A2D28">
        <w:rPr>
          <w:rFonts w:eastAsia="Times New Roman" w:cs="Calibri"/>
          <w:color w:val="000000"/>
        </w:rPr>
        <w:t>"Don't listen to Jamie's opinion about the new cafeteria menu. Have you seen how messy their locker is?"</w:t>
      </w:r>
      <w:bookmarkEnd w:id="2"/>
    </w:p>
    <w:p w14:paraId="46D8A580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" w:name="OLE_LINK7"/>
      <w:r w:rsidRPr="008A2D28">
        <w:rPr>
          <w:rFonts w:eastAsia="Times New Roman" w:cs="Calibri"/>
          <w:color w:val="000000"/>
        </w:rPr>
        <w:t>"Eighty percent of students skip the optional reading. It must not be important."</w:t>
      </w:r>
    </w:p>
    <w:p w14:paraId="005206AE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4" w:name="OLE_LINK8"/>
      <w:bookmarkEnd w:id="3"/>
      <w:r w:rsidRPr="008A2D28">
        <w:rPr>
          <w:rFonts w:eastAsia="Times New Roman" w:cs="Calibri"/>
          <w:color w:val="000000"/>
        </w:rPr>
        <w:t>"Either we cancel the senior trip or the school will go bankrupt."</w:t>
      </w:r>
    </w:p>
    <w:p w14:paraId="65D6F941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5" w:name="OLE_LINK9"/>
      <w:bookmarkEnd w:id="4"/>
      <w:r w:rsidRPr="008A2D28">
        <w:rPr>
          <w:rFonts w:eastAsia="Times New Roman" w:cs="Calibri"/>
          <w:color w:val="000000"/>
        </w:rPr>
        <w:t>"Every time I don't study for math, it rains the next day. My study habits control the weather!"</w:t>
      </w:r>
    </w:p>
    <w:p w14:paraId="03252DBA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6" w:name="OLE_LINK10"/>
      <w:bookmarkEnd w:id="5"/>
      <w:r w:rsidRPr="008A2D28">
        <w:rPr>
          <w:rFonts w:eastAsia="Times New Roman" w:cs="Calibri"/>
          <w:color w:val="000000"/>
        </w:rPr>
        <w:t>"Everyone is taking AP Chemistry this year, so you should too!"</w:t>
      </w:r>
    </w:p>
    <w:p w14:paraId="4457E4C7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7" w:name="OLE_LINK11"/>
      <w:bookmarkEnd w:id="6"/>
      <w:r w:rsidRPr="008A2D28">
        <w:rPr>
          <w:rFonts w:eastAsia="Times New Roman" w:cs="Calibri"/>
          <w:color w:val="000000"/>
        </w:rPr>
        <w:t>"Forgetting to do one homework assignment is basically the same as never studying all year."</w:t>
      </w:r>
    </w:p>
    <w:p w14:paraId="7AF08693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8" w:name="OLE_LINK12"/>
      <w:bookmarkEnd w:id="7"/>
      <w:r w:rsidRPr="008A2D28">
        <w:rPr>
          <w:rFonts w:eastAsia="Times New Roman" w:cs="Calibri"/>
          <w:color w:val="000000"/>
        </w:rPr>
        <w:t>"Getting a B instead of an A is practically the same as failing the class entirely."</w:t>
      </w:r>
    </w:p>
    <w:p w14:paraId="7867B5E7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9" w:name="OLE_LINK13"/>
      <w:bookmarkEnd w:id="8"/>
      <w:r w:rsidRPr="008A2D28">
        <w:rPr>
          <w:rFonts w:eastAsia="Times New Roman" w:cs="Calibri"/>
          <w:color w:val="000000"/>
        </w:rPr>
        <w:t>"How can the debate team captain have valid points? She was late to school twice this week!"</w:t>
      </w:r>
    </w:p>
    <w:p w14:paraId="3DBA4C8A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0" w:name="OLE_LINK14"/>
      <w:bookmarkEnd w:id="9"/>
      <w:r w:rsidRPr="008A2D28">
        <w:rPr>
          <w:rFonts w:eastAsia="Times New Roman" w:cs="Calibri"/>
          <w:color w:val="000000"/>
        </w:rPr>
        <w:t>"I deserve to be team captain because I'm the most qualified person for the position."</w:t>
      </w:r>
    </w:p>
    <w:p w14:paraId="2F171A15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1" w:name="OLE_LINK15"/>
      <w:bookmarkEnd w:id="10"/>
      <w:r w:rsidRPr="008A2D28">
        <w:rPr>
          <w:rFonts w:eastAsia="Times New Roman" w:cs="Calibri"/>
          <w:color w:val="000000"/>
        </w:rPr>
        <w:t>"I got a bad grade on one math quiz, so I'm obviously terrible at all of mathematics."</w:t>
      </w:r>
    </w:p>
    <w:p w14:paraId="24506A34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2" w:name="OLE_LINK16"/>
      <w:bookmarkEnd w:id="11"/>
      <w:r w:rsidRPr="008A2D28">
        <w:rPr>
          <w:rFonts w:eastAsia="Times New Roman" w:cs="Calibri"/>
          <w:color w:val="000000"/>
        </w:rPr>
        <w:t>"I wore my lucky socks and aced my Spanish test. These socks definitely improved my grade!"</w:t>
      </w:r>
    </w:p>
    <w:p w14:paraId="3C0706D0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3" w:name="OLE_LINK17"/>
      <w:bookmarkEnd w:id="12"/>
      <w:r w:rsidRPr="008A2D28">
        <w:rPr>
          <w:rFonts w:eastAsia="Times New Roman" w:cs="Calibri"/>
          <w:color w:val="000000"/>
        </w:rPr>
        <w:t>"If we allow students to use calculators on this test, next they'll want to use them for all tests, then they'll never learn math, and eventually society's mathematical abilities will collapse!"</w:t>
      </w:r>
    </w:p>
    <w:p w14:paraId="749D1CB2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4" w:name="OLE_LINK18"/>
      <w:bookmarkEnd w:id="13"/>
      <w:r w:rsidRPr="008A2D28">
        <w:rPr>
          <w:rFonts w:eastAsia="Times New Roman" w:cs="Calibri"/>
          <w:color w:val="000000"/>
        </w:rPr>
        <w:t>"If we change the school mascot, we'll lose our identity, then our school spirit will vanish, and soon the school will shut down entirely!"</w:t>
      </w:r>
    </w:p>
    <w:p w14:paraId="4A62CF46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5" w:name="OLE_LINK19"/>
      <w:bookmarkEnd w:id="14"/>
      <w:r w:rsidRPr="008A2D28">
        <w:rPr>
          <w:rFonts w:eastAsia="Times New Roman" w:cs="Calibri"/>
          <w:color w:val="000000"/>
        </w:rPr>
        <w:t>"If you don't vote for me as class president, our school will descend into chaos and all clubs will be cancelled!"</w:t>
      </w:r>
    </w:p>
    <w:p w14:paraId="4BB69EF3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6" w:name="OLE_LINK20"/>
      <w:bookmarkEnd w:id="15"/>
      <w:r w:rsidRPr="008A2D28">
        <w:rPr>
          <w:rFonts w:eastAsia="Times New Roman" w:cs="Calibri"/>
          <w:color w:val="000000"/>
        </w:rPr>
        <w:lastRenderedPageBreak/>
        <w:t>"If you miss one basketball practice, you'll start missing more, then you'll quit the team, and ultimately give up on all your goals in life."</w:t>
      </w:r>
    </w:p>
    <w:p w14:paraId="37FCA70C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7" w:name="OLE_LINK21"/>
      <w:bookmarkEnd w:id="16"/>
      <w:r w:rsidRPr="008A2D28">
        <w:rPr>
          <w:rFonts w:eastAsia="Times New Roman" w:cs="Calibri"/>
          <w:color w:val="000000"/>
        </w:rPr>
        <w:t>"Look at this sad photo of the abandoned book club room. Don't you want to join and make it happy again?"</w:t>
      </w:r>
    </w:p>
    <w:p w14:paraId="72A137DF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8" w:name="OLE_LINK22"/>
      <w:bookmarkEnd w:id="17"/>
      <w:r w:rsidRPr="008A2D28">
        <w:rPr>
          <w:rFonts w:eastAsia="Times New Roman" w:cs="Calibri"/>
          <w:color w:val="000000"/>
        </w:rPr>
        <w:t>"Mr. Wilson wants us to revise our essays, which basically means he thinks we're all terrible writers."</w:t>
      </w:r>
    </w:p>
    <w:p w14:paraId="2DE94EEA" w14:textId="644FA9C8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19" w:name="OLE_LINK23"/>
      <w:bookmarkEnd w:id="18"/>
      <w:r w:rsidRPr="008A2D28">
        <w:rPr>
          <w:rFonts w:eastAsia="Times New Roman" w:cs="Calibri"/>
          <w:color w:val="000000"/>
        </w:rPr>
        <w:t xml:space="preserve">"My older brother is in </w:t>
      </w:r>
      <w:r w:rsidR="000B1AAE" w:rsidRPr="008A2D28">
        <w:rPr>
          <w:rFonts w:eastAsia="Times New Roman" w:cs="Calibri"/>
          <w:color w:val="000000"/>
        </w:rPr>
        <w:t>college,</w:t>
      </w:r>
      <w:r w:rsidRPr="008A2D28">
        <w:rPr>
          <w:rFonts w:eastAsia="Times New Roman" w:cs="Calibri"/>
          <w:color w:val="000000"/>
        </w:rPr>
        <w:t xml:space="preserve"> and he says we don't need to study for this test."</w:t>
      </w:r>
    </w:p>
    <w:p w14:paraId="6A8525DF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0" w:name="OLE_LINK24"/>
      <w:bookmarkEnd w:id="19"/>
      <w:r w:rsidRPr="008A2D28">
        <w:rPr>
          <w:rFonts w:eastAsia="Times New Roman" w:cs="Calibri"/>
          <w:color w:val="000000"/>
        </w:rPr>
        <w:t>"Our football team is amazing this year! We've won 3 games!" (Not mentioning they lost 12 games)</w:t>
      </w:r>
    </w:p>
    <w:p w14:paraId="110AC510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1" w:name="OLE_LINK25"/>
      <w:bookmarkEnd w:id="20"/>
      <w:r w:rsidRPr="008A2D28">
        <w:rPr>
          <w:rFonts w:eastAsia="Times New Roman" w:cs="Calibri"/>
          <w:color w:val="000000"/>
        </w:rPr>
        <w:t>"That new student didn't say hi to me this morning. They must be really unfriendly."</w:t>
      </w:r>
    </w:p>
    <w:p w14:paraId="6536C39D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2" w:name="OLE_LINK26"/>
      <w:bookmarkEnd w:id="21"/>
      <w:r w:rsidRPr="008A2D28">
        <w:rPr>
          <w:rFonts w:eastAsia="Times New Roman" w:cs="Calibri"/>
          <w:color w:val="000000"/>
        </w:rPr>
        <w:t>"The basketball team shouldn't complain about their old equipment when the chess club doesn't even have a dedicated classroom!"</w:t>
      </w:r>
    </w:p>
    <w:p w14:paraId="00FB3ED9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3" w:name="OLE_LINK27"/>
      <w:bookmarkEnd w:id="22"/>
      <w:r w:rsidRPr="008A2D28">
        <w:rPr>
          <w:rFonts w:eastAsia="Times New Roman" w:cs="Calibri"/>
          <w:color w:val="000000"/>
        </w:rPr>
        <w:t>"The first chapter of this book was boring, so the entire novel must be awful."</w:t>
      </w:r>
    </w:p>
    <w:p w14:paraId="41A6B205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4" w:name="OLE_LINK28"/>
      <w:bookmarkEnd w:id="23"/>
      <w:r w:rsidRPr="008A2D28">
        <w:rPr>
          <w:rFonts w:eastAsia="Times New Roman" w:cs="Calibri"/>
          <w:color w:val="000000"/>
        </w:rPr>
        <w:t>"The most popular girl in school says these jeans look bad, so they must be awful."</w:t>
      </w:r>
    </w:p>
    <w:p w14:paraId="33084395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5" w:name="OLE_LINK29"/>
      <w:bookmarkEnd w:id="24"/>
      <w:r w:rsidRPr="008A2D28">
        <w:rPr>
          <w:rFonts w:eastAsia="Times New Roman" w:cs="Calibri"/>
          <w:color w:val="000000"/>
        </w:rPr>
        <w:t>"The physics teacher's explanation can't be trusted. He always wears mismatched socks!"</w:t>
      </w:r>
    </w:p>
    <w:p w14:paraId="5F15814B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6" w:name="OLE_LINK30"/>
      <w:bookmarkEnd w:id="25"/>
      <w:r w:rsidRPr="008A2D28">
        <w:rPr>
          <w:rFonts w:eastAsia="Times New Roman" w:cs="Calibri"/>
          <w:color w:val="000000"/>
        </w:rPr>
        <w:t>"The principal requiring school uniforms is just like living under a dictatorship."</w:t>
      </w:r>
    </w:p>
    <w:p w14:paraId="570E161A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7" w:name="OLE_LINK31"/>
      <w:bookmarkEnd w:id="26"/>
      <w:r w:rsidRPr="008A2D28">
        <w:rPr>
          <w:rFonts w:eastAsia="Times New Roman" w:cs="Calibri"/>
          <w:color w:val="000000"/>
        </w:rPr>
        <w:t>"The principal visited our classroom yesterday, and today the water fountain broke. His visit obviously caused it!"</w:t>
      </w:r>
    </w:p>
    <w:p w14:paraId="5272C6F3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8" w:name="OLE_LINK32"/>
      <w:bookmarkEnd w:id="27"/>
      <w:r w:rsidRPr="008A2D28">
        <w:rPr>
          <w:rFonts w:eastAsia="Times New Roman" w:cs="Calibri"/>
          <w:color w:val="000000"/>
        </w:rPr>
        <w:t>"The school dance was a huge success!" (Highlighting the decorations while ignoring the DJ who never showed up)</w:t>
      </w:r>
    </w:p>
    <w:p w14:paraId="18473A83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29" w:name="OLE_LINK33"/>
      <w:bookmarkEnd w:id="28"/>
      <w:r w:rsidRPr="008A2D28">
        <w:rPr>
          <w:rFonts w:eastAsia="Times New Roman" w:cs="Calibri"/>
          <w:color w:val="000000"/>
        </w:rPr>
        <w:t>"The school dress code is important because rules about clothing matter."</w:t>
      </w:r>
    </w:p>
    <w:p w14:paraId="7F9C6C15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0" w:name="OLE_LINK34"/>
      <w:bookmarkEnd w:id="29"/>
      <w:r w:rsidRPr="008A2D28">
        <w:rPr>
          <w:rFonts w:eastAsia="Times New Roman" w:cs="Calibri"/>
          <w:color w:val="000000"/>
        </w:rPr>
        <w:t>"This energy drink improved my test scores!" (Only mentioning the one test that improved, not the five that got worse)</w:t>
      </w:r>
    </w:p>
    <w:p w14:paraId="2EEB602F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1" w:name="OLE_LINK35"/>
      <w:bookmarkEnd w:id="30"/>
      <w:r w:rsidRPr="008A2D28">
        <w:rPr>
          <w:rFonts w:eastAsia="Times New Roman" w:cs="Calibri"/>
          <w:color w:val="000000"/>
        </w:rPr>
        <w:t>"This novel is the best because it's better than all the others."</w:t>
      </w:r>
    </w:p>
    <w:p w14:paraId="16D5BCF9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2" w:name="OLE_LINK36"/>
      <w:bookmarkEnd w:id="31"/>
      <w:r w:rsidRPr="008A2D28">
        <w:rPr>
          <w:rFonts w:eastAsia="Times New Roman" w:cs="Calibri"/>
          <w:color w:val="000000"/>
        </w:rPr>
        <w:t>"This random YouTuber with a million followers says this energy drink boosts brain power, so it must be true!"</w:t>
      </w:r>
    </w:p>
    <w:p w14:paraId="20BF6464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3" w:name="OLE_LINK37"/>
      <w:bookmarkEnd w:id="32"/>
      <w:r w:rsidRPr="008A2D28">
        <w:rPr>
          <w:rFonts w:eastAsia="Times New Roman" w:cs="Calibri"/>
          <w:color w:val="000000"/>
        </w:rPr>
        <w:t>"We have two choices: ban all phones or accept that no learning will happen in our classrooms."</w:t>
      </w:r>
    </w:p>
    <w:p w14:paraId="697B1230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4" w:name="OLE_LINK38"/>
      <w:bookmarkEnd w:id="33"/>
      <w:r w:rsidRPr="008A2D28">
        <w:rPr>
          <w:rFonts w:eastAsia="Times New Roman" w:cs="Calibri"/>
          <w:color w:val="000000"/>
        </w:rPr>
        <w:t>"Yes, I didn't complete my project, but what about Jake? His project was turned in late last month!"</w:t>
      </w:r>
    </w:p>
    <w:p w14:paraId="3175AEAE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5" w:name="OLE_LINK39"/>
      <w:bookmarkEnd w:id="34"/>
      <w:r w:rsidRPr="008A2D28">
        <w:rPr>
          <w:rFonts w:eastAsia="Times New Roman" w:cs="Calibri"/>
          <w:color w:val="000000"/>
        </w:rPr>
        <w:t>"You can either join the basketball team or have no social life at this school."</w:t>
      </w:r>
    </w:p>
    <w:p w14:paraId="0ABB0AA0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6" w:name="OLE_LINK40"/>
      <w:bookmarkEnd w:id="35"/>
      <w:r w:rsidRPr="008A2D28">
        <w:rPr>
          <w:rFonts w:eastAsia="Times New Roman" w:cs="Calibri"/>
          <w:color w:val="000000"/>
        </w:rPr>
        <w:t>"You suggested starting homework club? Sounds like you want to ruin everyone's free time forever!"</w:t>
      </w:r>
    </w:p>
    <w:p w14:paraId="4493658E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7" w:name="OLE_LINK41"/>
      <w:bookmarkEnd w:id="36"/>
      <w:r w:rsidRPr="008A2D28">
        <w:rPr>
          <w:rFonts w:eastAsia="Times New Roman" w:cs="Calibri"/>
          <w:color w:val="000000"/>
        </w:rPr>
        <w:t>Student 1: "I think we should have healthier options in the cafeteria." Student 2: "So you want to ban all desserts and force everyone to eat kale? That's ridiculous!"</w:t>
      </w:r>
      <w:bookmarkEnd w:id="37"/>
    </w:p>
    <w:p w14:paraId="65ABD2B9" w14:textId="77777777" w:rsidR="00F9473A" w:rsidRPr="008A2D28" w:rsidRDefault="00F9473A" w:rsidP="00F9473A">
      <w:pPr>
        <w:pStyle w:val="ListParagraph"/>
        <w:numPr>
          <w:ilvl w:val="0"/>
          <w:numId w:val="25"/>
        </w:numPr>
        <w:spacing w:line="240" w:lineRule="auto"/>
        <w:textAlignment w:val="baseline"/>
        <w:rPr>
          <w:rFonts w:eastAsia="Times New Roman" w:cs="Calibri"/>
          <w:color w:val="000000"/>
        </w:rPr>
      </w:pPr>
      <w:bookmarkStart w:id="38" w:name="OLE_LINK42"/>
      <w:r w:rsidRPr="008A2D28">
        <w:rPr>
          <w:rFonts w:eastAsia="Times New Roman" w:cs="Calibri"/>
          <w:color w:val="000000"/>
        </w:rPr>
        <w:t>Student: "You were talking during the test." Friend: "What about Sophia? She was talking much louder than me!"</w:t>
      </w:r>
      <w:bookmarkEnd w:id="38"/>
    </w:p>
    <w:p w14:paraId="0BBFF0C1" w14:textId="77777777" w:rsidR="00F9473A" w:rsidRPr="008A2D28" w:rsidRDefault="00F9473A" w:rsidP="00F9473A">
      <w:pPr>
        <w:spacing w:line="240" w:lineRule="auto"/>
        <w:rPr>
          <w:rFonts w:ascii="Times New Roman" w:eastAsia="Times New Roman" w:hAnsi="Times New Roman" w:cs="Times New Roman"/>
        </w:rPr>
      </w:pPr>
    </w:p>
    <w:p w14:paraId="69D20C43" w14:textId="77777777" w:rsidR="00471F13" w:rsidRDefault="00471F13" w:rsidP="00471F13">
      <w:pPr>
        <w:pStyle w:val="Citation"/>
        <w:rPr>
          <w:sz w:val="24"/>
        </w:rPr>
      </w:pPr>
      <w:r>
        <w:t>Statements adapted from a list generated by the AI tool Claude. </w:t>
      </w:r>
    </w:p>
    <w:p w14:paraId="3A2D614C" w14:textId="77777777" w:rsidR="00471F13" w:rsidRDefault="00471F13" w:rsidP="00471F13">
      <w:pPr>
        <w:pStyle w:val="Citation"/>
      </w:pPr>
      <w:r>
        <w:t xml:space="preserve">Anthropic. (2025). Claude (Opus 4) [Large language model]. </w:t>
      </w:r>
      <w:hyperlink r:id="rId11" w:history="1">
        <w:r w:rsidRPr="00E87B08">
          <w:t>Claude.AI</w:t>
        </w:r>
      </w:hyperlink>
      <w:r>
        <w:t> </w:t>
      </w:r>
    </w:p>
    <w:p w14:paraId="7EE22192" w14:textId="23720FBA" w:rsidR="00F9473A" w:rsidRPr="00C85E5F" w:rsidRDefault="00F9473A" w:rsidP="00471F13">
      <w:pPr>
        <w:spacing w:line="240" w:lineRule="auto"/>
        <w:ind w:left="360" w:hanging="360"/>
        <w:rPr>
          <w:rFonts w:ascii="Times New Roman" w:eastAsia="Times New Roman" w:hAnsi="Times New Roman" w:cs="Times New Roman"/>
        </w:rPr>
      </w:pPr>
    </w:p>
    <w:sectPr w:rsidR="00F9473A" w:rsidRPr="00C85E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E3AD" w14:textId="77777777" w:rsidR="00B34060" w:rsidRDefault="00B34060" w:rsidP="00293785">
      <w:pPr>
        <w:spacing w:after="0" w:line="240" w:lineRule="auto"/>
      </w:pPr>
      <w:r>
        <w:separator/>
      </w:r>
    </w:p>
  </w:endnote>
  <w:endnote w:type="continuationSeparator" w:id="0">
    <w:p w14:paraId="590F7353" w14:textId="77777777" w:rsidR="00B34060" w:rsidRDefault="00B340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C9E8" w14:textId="77777777" w:rsidR="00C85E5F" w:rsidRDefault="00C85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30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226BE7" wp14:editId="1392406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54660" w14:textId="6DD1C0D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2B716BF0C2B34A8BCBDCD941E9C4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473A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26B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4A54660" w14:textId="6DD1C0D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2B716BF0C2B34A8BCBDCD941E9C4C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473A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BE88AF" wp14:editId="648EA1C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494C" w14:textId="77777777" w:rsidR="00C85E5F" w:rsidRDefault="00C8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DEE7" w14:textId="77777777" w:rsidR="00B34060" w:rsidRDefault="00B34060" w:rsidP="00293785">
      <w:pPr>
        <w:spacing w:after="0" w:line="240" w:lineRule="auto"/>
      </w:pPr>
      <w:r>
        <w:separator/>
      </w:r>
    </w:p>
  </w:footnote>
  <w:footnote w:type="continuationSeparator" w:id="0">
    <w:p w14:paraId="07D696A6" w14:textId="77777777" w:rsidR="00B34060" w:rsidRDefault="00B340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3A95" w14:textId="77777777" w:rsidR="00B349FD" w:rsidRDefault="00B34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9A5E" w14:textId="77777777" w:rsidR="00B349FD" w:rsidRDefault="00B34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EC23" w14:textId="77777777" w:rsidR="00B349FD" w:rsidRDefault="00B3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5C2D"/>
    <w:multiLevelType w:val="multilevel"/>
    <w:tmpl w:val="0282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9037C"/>
    <w:multiLevelType w:val="multilevel"/>
    <w:tmpl w:val="AF1C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E6DE5"/>
    <w:multiLevelType w:val="multilevel"/>
    <w:tmpl w:val="90AE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5CBD"/>
    <w:multiLevelType w:val="multilevel"/>
    <w:tmpl w:val="0820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7496"/>
    <w:multiLevelType w:val="multilevel"/>
    <w:tmpl w:val="D598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86032"/>
    <w:multiLevelType w:val="multilevel"/>
    <w:tmpl w:val="5916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C4C6B"/>
    <w:multiLevelType w:val="multilevel"/>
    <w:tmpl w:val="F026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97ADF"/>
    <w:multiLevelType w:val="hybridMultilevel"/>
    <w:tmpl w:val="F9D64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71BDB"/>
    <w:multiLevelType w:val="multilevel"/>
    <w:tmpl w:val="C8EE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51D2B"/>
    <w:multiLevelType w:val="multilevel"/>
    <w:tmpl w:val="531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030"/>
    <w:multiLevelType w:val="multilevel"/>
    <w:tmpl w:val="D0B2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42CD4"/>
    <w:multiLevelType w:val="multilevel"/>
    <w:tmpl w:val="1BE6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75ACD"/>
    <w:multiLevelType w:val="multilevel"/>
    <w:tmpl w:val="89AE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C18BF"/>
    <w:multiLevelType w:val="multilevel"/>
    <w:tmpl w:val="3F30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8574">
    <w:abstractNumId w:val="19"/>
  </w:num>
  <w:num w:numId="2" w16cid:durableId="2052604843">
    <w:abstractNumId w:val="20"/>
  </w:num>
  <w:num w:numId="3" w16cid:durableId="1793281545">
    <w:abstractNumId w:val="4"/>
  </w:num>
  <w:num w:numId="4" w16cid:durableId="1014766106">
    <w:abstractNumId w:val="11"/>
  </w:num>
  <w:num w:numId="5" w16cid:durableId="160629603">
    <w:abstractNumId w:val="13"/>
  </w:num>
  <w:num w:numId="6" w16cid:durableId="1670868047">
    <w:abstractNumId w:val="17"/>
  </w:num>
  <w:num w:numId="7" w16cid:durableId="1958483228">
    <w:abstractNumId w:val="16"/>
  </w:num>
  <w:num w:numId="8" w16cid:durableId="936712294">
    <w:abstractNumId w:val="21"/>
  </w:num>
  <w:num w:numId="9" w16cid:durableId="1727678872">
    <w:abstractNumId w:val="23"/>
  </w:num>
  <w:num w:numId="10" w16cid:durableId="1299411892">
    <w:abstractNumId w:val="24"/>
  </w:num>
  <w:num w:numId="11" w16cid:durableId="949776302">
    <w:abstractNumId w:val="10"/>
  </w:num>
  <w:num w:numId="12" w16cid:durableId="1103184544">
    <w:abstractNumId w:val="5"/>
  </w:num>
  <w:num w:numId="13" w16cid:durableId="965162869">
    <w:abstractNumId w:val="12"/>
  </w:num>
  <w:num w:numId="14" w16cid:durableId="1329675825">
    <w:abstractNumId w:val="9"/>
  </w:num>
  <w:num w:numId="15" w16cid:durableId="42758682">
    <w:abstractNumId w:val="2"/>
  </w:num>
  <w:num w:numId="16" w16cid:durableId="505705922">
    <w:abstractNumId w:val="1"/>
  </w:num>
  <w:num w:numId="17" w16cid:durableId="362250043">
    <w:abstractNumId w:val="15"/>
  </w:num>
  <w:num w:numId="18" w16cid:durableId="2139570592">
    <w:abstractNumId w:val="14"/>
  </w:num>
  <w:num w:numId="19" w16cid:durableId="896937439">
    <w:abstractNumId w:val="18"/>
  </w:num>
  <w:num w:numId="20" w16cid:durableId="693385940">
    <w:abstractNumId w:val="22"/>
  </w:num>
  <w:num w:numId="21" w16cid:durableId="1075279877">
    <w:abstractNumId w:val="3"/>
  </w:num>
  <w:num w:numId="22" w16cid:durableId="487744723">
    <w:abstractNumId w:val="6"/>
  </w:num>
  <w:num w:numId="23" w16cid:durableId="923489915">
    <w:abstractNumId w:val="7"/>
  </w:num>
  <w:num w:numId="24" w16cid:durableId="1591770037">
    <w:abstractNumId w:val="0"/>
  </w:num>
  <w:num w:numId="25" w16cid:durableId="1289357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3A"/>
    <w:rsid w:val="0004006F"/>
    <w:rsid w:val="00053775"/>
    <w:rsid w:val="0005619A"/>
    <w:rsid w:val="0008589D"/>
    <w:rsid w:val="000B1AAE"/>
    <w:rsid w:val="0011259B"/>
    <w:rsid w:val="00116FDD"/>
    <w:rsid w:val="00125621"/>
    <w:rsid w:val="001D0BBF"/>
    <w:rsid w:val="001E1F85"/>
    <w:rsid w:val="001F125D"/>
    <w:rsid w:val="00214958"/>
    <w:rsid w:val="002345CC"/>
    <w:rsid w:val="00293785"/>
    <w:rsid w:val="002C0879"/>
    <w:rsid w:val="002C37B4"/>
    <w:rsid w:val="00350A94"/>
    <w:rsid w:val="0036040A"/>
    <w:rsid w:val="00397FA9"/>
    <w:rsid w:val="0044112D"/>
    <w:rsid w:val="00446C13"/>
    <w:rsid w:val="00471F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42CA"/>
    <w:rsid w:val="00797CB5"/>
    <w:rsid w:val="007B055F"/>
    <w:rsid w:val="007E6F1D"/>
    <w:rsid w:val="00862E21"/>
    <w:rsid w:val="00880013"/>
    <w:rsid w:val="008920A4"/>
    <w:rsid w:val="008D52EA"/>
    <w:rsid w:val="008D6F03"/>
    <w:rsid w:val="008F1D44"/>
    <w:rsid w:val="008F5386"/>
    <w:rsid w:val="00913172"/>
    <w:rsid w:val="00981E19"/>
    <w:rsid w:val="009B52E4"/>
    <w:rsid w:val="009D6E8D"/>
    <w:rsid w:val="00A101E8"/>
    <w:rsid w:val="00A61575"/>
    <w:rsid w:val="00A83C5C"/>
    <w:rsid w:val="00AC349E"/>
    <w:rsid w:val="00AF787A"/>
    <w:rsid w:val="00B34060"/>
    <w:rsid w:val="00B349FD"/>
    <w:rsid w:val="00B92DBF"/>
    <w:rsid w:val="00BD119F"/>
    <w:rsid w:val="00BD36F4"/>
    <w:rsid w:val="00C070D1"/>
    <w:rsid w:val="00C73EA1"/>
    <w:rsid w:val="00C8524A"/>
    <w:rsid w:val="00C85E5F"/>
    <w:rsid w:val="00CB4D62"/>
    <w:rsid w:val="00CC4F77"/>
    <w:rsid w:val="00CD3CF6"/>
    <w:rsid w:val="00CE336D"/>
    <w:rsid w:val="00D106FF"/>
    <w:rsid w:val="00D269D8"/>
    <w:rsid w:val="00D626EB"/>
    <w:rsid w:val="00DC7A6D"/>
    <w:rsid w:val="00E6313F"/>
    <w:rsid w:val="00E87B08"/>
    <w:rsid w:val="00EA74D2"/>
    <w:rsid w:val="00ED24C8"/>
    <w:rsid w:val="00EE7646"/>
    <w:rsid w:val="00F377E2"/>
    <w:rsid w:val="00F42DB9"/>
    <w:rsid w:val="00F50748"/>
    <w:rsid w:val="00F72D02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780"/>
  <w15:docId w15:val="{630FE2F6-D406-2749-833F-B6CB1667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laude.a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2B716BF0C2B34A8BCBDCD941E9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A045-DD4F-F846-835F-DA4792287B42}"/>
      </w:docPartPr>
      <w:docPartBody>
        <w:p w:rsidR="00E378F7" w:rsidRDefault="002D72AC">
          <w:pPr>
            <w:pStyle w:val="E92B716BF0C2B34A8BCBDCD941E9C4C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CB"/>
    <w:rsid w:val="0018496F"/>
    <w:rsid w:val="0022701C"/>
    <w:rsid w:val="002D72AC"/>
    <w:rsid w:val="003F47CB"/>
    <w:rsid w:val="00430DD3"/>
    <w:rsid w:val="00931EB9"/>
    <w:rsid w:val="00A61575"/>
    <w:rsid w:val="00AF787A"/>
    <w:rsid w:val="00C070D1"/>
    <w:rsid w:val="00E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2B716BF0C2B34A8BCBDCD941E9C4CC">
    <w:name w:val="E92B716BF0C2B34A8BCBDCD941E9C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7</TotalTime>
  <Pages>4</Pages>
  <Words>1381</Words>
  <Characters>6854</Characters>
  <Application>Microsoft Office Word</Application>
  <DocSecurity>0</DocSecurity>
  <Lines>856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creator>Michael Kraus</dc:creator>
  <cp:lastModifiedBy>Moharram, Jehanne</cp:lastModifiedBy>
  <cp:revision>10</cp:revision>
  <cp:lastPrinted>2016-07-14T14:08:00Z</cp:lastPrinted>
  <dcterms:created xsi:type="dcterms:W3CDTF">2025-06-13T17:53:00Z</dcterms:created>
  <dcterms:modified xsi:type="dcterms:W3CDTF">2025-06-16T19:56:00Z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