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A8E995" w14:textId="1BCE3713" w:rsidR="0036040A" w:rsidRDefault="00BC6286" w:rsidP="00BC6286">
      <w:pPr>
        <w:pStyle w:val="Title"/>
        <w:rPr>
          <w:i w:val="0"/>
          <w:iCs w:val="0"/>
        </w:rPr>
      </w:pPr>
      <w:r>
        <w:t>doublethink detector</w:t>
      </w:r>
      <w:r>
        <w:rPr>
          <w:i w:val="0"/>
          <w:iCs w:val="0"/>
        </w:rPr>
        <w:t xml:space="preserve"> cards</w:t>
      </w:r>
    </w:p>
    <w:tbl>
      <w:tblPr>
        <w:tblW w:w="10170" w:type="dxa"/>
        <w:jc w:val="center"/>
        <w:tblBorders>
          <w:top w:val="dotted" w:sz="2" w:space="0" w:color="BED7D3" w:themeColor="accent3"/>
          <w:left w:val="dotted" w:sz="2" w:space="0" w:color="BED7D3" w:themeColor="accent3"/>
          <w:bottom w:val="dotted" w:sz="2" w:space="0" w:color="BED7D3" w:themeColor="accent3"/>
          <w:right w:val="dotted" w:sz="2" w:space="0" w:color="BED7D3" w:themeColor="accent3"/>
          <w:insideH w:val="dotted" w:sz="2" w:space="0" w:color="BED7D3" w:themeColor="accent3"/>
          <w:insideV w:val="dotted" w:sz="2" w:space="0" w:color="BED7D3" w:themeColor="accent3"/>
        </w:tblBorders>
        <w:tblLayout w:type="fixed"/>
        <w:tblLook w:val="0400" w:firstRow="0" w:lastRow="0" w:firstColumn="0" w:lastColumn="0" w:noHBand="0" w:noVBand="1"/>
      </w:tblPr>
      <w:tblGrid>
        <w:gridCol w:w="5085"/>
        <w:gridCol w:w="5085"/>
      </w:tblGrid>
      <w:tr w:rsidR="00BC6286" w:rsidRPr="00D01542" w14:paraId="5F417D63" w14:textId="77777777" w:rsidTr="00242423">
        <w:trPr>
          <w:trHeight w:val="2819"/>
          <w:jc w:val="center"/>
        </w:trPr>
        <w:tc>
          <w:tcPr>
            <w:tcW w:w="5085" w:type="dxa"/>
          </w:tcPr>
          <w:bookmarkStart w:id="0" w:name="OLE_LINK1"/>
          <w:bookmarkStart w:id="1" w:name="OLE_LINK2"/>
          <w:bookmarkStart w:id="2" w:name="OLE_LINK4"/>
          <w:p w14:paraId="413BB58E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4472F137" wp14:editId="089CA379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208915</wp:posOffset>
                      </wp:positionV>
                      <wp:extent cx="2190750" cy="1466850"/>
                      <wp:effectExtent l="0" t="0" r="6350" b="6350"/>
                      <wp:wrapSquare wrapText="bothSides" distT="45720" distB="45720" distL="114300" distR="114300"/>
                      <wp:docPr id="435" name="Rectangle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1CB53D" w14:textId="77777777" w:rsidR="00BC6286" w:rsidRPr="00DF757D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DF757D">
                                    <w:rPr>
                                      <w:rFonts w:eastAsia="Times New Roman"/>
                                      <w:color w:val="000000"/>
                                    </w:rPr>
                                    <w:t>"All the cool kids have these new sneakers. Don't you want to fit in?"</w:t>
                                  </w:r>
                                </w:p>
                                <w:p w14:paraId="4661DA7F" w14:textId="77777777" w:rsidR="00BC6286" w:rsidRPr="00DF757D" w:rsidRDefault="00BC6286" w:rsidP="00BC6286">
                                  <w:pPr>
                                    <w:spacing w:line="258" w:lineRule="auto"/>
                                    <w:textDirection w:val="btLr"/>
                                    <w:rPr>
                                      <w:color w:val="527980" w:themeColor="text1" w:themeTint="D9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2F137" id="Rectangle 435" o:spid="_x0000_s1026" style="position:absolute;margin-left:69.85pt;margin-top:16.45pt;width:172.5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" stroked="f">
                      <v:textbox inset="2.53958mm,1.2694mm,2.53958mm,1.2694mm">
                        <w:txbxContent>
                          <w:p w14:paraId="761CB53D" w14:textId="77777777" w:rsidR="00BC6286" w:rsidRPr="00DF757D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DF757D">
                              <w:rPr>
                                <w:rFonts w:eastAsia="Times New Roman"/>
                                <w:color w:val="000000"/>
                              </w:rPr>
                              <w:t>"All the cool kids have these new sneakers. Don't you want to fit in?"</w:t>
                            </w:r>
                          </w:p>
                          <w:p w14:paraId="4661DA7F" w14:textId="77777777" w:rsidR="00BC6286" w:rsidRPr="00DF757D" w:rsidRDefault="00BC6286" w:rsidP="00BC6286">
                            <w:pPr>
                              <w:spacing w:line="258" w:lineRule="auto"/>
                              <w:textDirection w:val="btLr"/>
                              <w:rPr>
                                <w:color w:val="527980" w:themeColor="text1" w:themeTint="D9"/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7C382049" wp14:editId="77EA1A86">
                  <wp:extent cx="1778688" cy="701485"/>
                  <wp:effectExtent l="5398" t="0" r="4762" b="4763"/>
                  <wp:docPr id="222519914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2AB0E4AD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57B8E020" wp14:editId="6A7B175F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177165</wp:posOffset>
                      </wp:positionV>
                      <wp:extent cx="2194560" cy="1465580"/>
                      <wp:effectExtent l="0" t="0" r="2540" b="0"/>
                      <wp:wrapSquare wrapText="bothSides" distT="45720" distB="45720" distL="114300" distR="114300"/>
                      <wp:docPr id="349" name="Rectangle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8851BF" w14:textId="77777777" w:rsidR="00BC6286" w:rsidRDefault="00BC6286" w:rsidP="00BC6286">
                                  <w:pPr>
                                    <w:spacing w:line="240" w:lineRule="auto"/>
                                    <w:textAlignment w:val="baseline"/>
                                  </w:pPr>
                                  <w:r w:rsidRPr="00CB3C66">
                                    <w:rPr>
                                      <w:rFonts w:eastAsia="Times New Roman"/>
                                      <w:color w:val="000000"/>
                                    </w:rPr>
                                    <w:t>"Any student who truly loves this school would support extending the lunch period."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8E020" id="Rectangle 349" o:spid="_x0000_s1027" style="position:absolute;margin-left:69.35pt;margin-top:13.95pt;width:172.8pt;height:11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" stroked="f">
                      <v:textbox inset="2.53958mm,1.2694mm,2.53958mm,1.2694mm">
                        <w:txbxContent>
                          <w:p w14:paraId="5A8851BF" w14:textId="77777777" w:rsidR="00BC6286" w:rsidRDefault="00BC6286" w:rsidP="00BC6286">
                            <w:pPr>
                              <w:spacing w:line="240" w:lineRule="auto"/>
                              <w:textAlignment w:val="baseline"/>
                            </w:pPr>
                            <w:r w:rsidRPr="00CB3C66">
                              <w:rPr>
                                <w:rFonts w:eastAsia="Times New Roman"/>
                                <w:color w:val="000000"/>
                              </w:rPr>
                              <w:t>"Any student who truly loves this school would support extending the lunch period."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0F3C78FF" wp14:editId="7126C896">
                  <wp:extent cx="1778688" cy="701485"/>
                  <wp:effectExtent l="5398" t="0" r="4762" b="4763"/>
                  <wp:docPr id="769711212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28D041C2" w14:textId="77777777" w:rsidTr="00242423">
        <w:trPr>
          <w:trHeight w:val="2819"/>
          <w:jc w:val="center"/>
        </w:trPr>
        <w:tc>
          <w:tcPr>
            <w:tcW w:w="5085" w:type="dxa"/>
          </w:tcPr>
          <w:p w14:paraId="6E74362C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302D2F63" wp14:editId="507FB70A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146685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416" name="Rectangle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8EFE1E" w14:textId="77777777" w:rsidR="00BC6286" w:rsidRPr="00DF757D" w:rsidRDefault="00BC6286" w:rsidP="00BC6286">
                                  <w:pPr>
                                    <w:spacing w:line="258" w:lineRule="auto"/>
                                    <w:textDirection w:val="btLr"/>
                                    <w:rPr>
                                      <w:color w:val="527980" w:themeColor="text1" w:themeTint="D9"/>
                                      <w:sz w:val="22"/>
                                    </w:rPr>
                                  </w:pPr>
                                  <w:r w:rsidRPr="008A2D28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"Don't listen to Jamie's opinion about the new cafeteria menu. Have you seen how messy their locker is?"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D2F63" id="Rectangle 416" o:spid="_x0000_s1028" style="position:absolute;margin-left:67.35pt;margin-top:11.55pt;width:172.8pt;height:11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8fCyQEAAIE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" stroked="f">
                      <v:textbox inset="2.53958mm,1.2694mm,2.53958mm,1.2694mm">
                        <w:txbxContent>
                          <w:p w14:paraId="4A8EFE1E" w14:textId="77777777" w:rsidR="00BC6286" w:rsidRPr="00DF757D" w:rsidRDefault="00BC6286" w:rsidP="00BC6286">
                            <w:pPr>
                              <w:spacing w:line="258" w:lineRule="auto"/>
                              <w:textDirection w:val="btLr"/>
                              <w:rPr>
                                <w:color w:val="527980" w:themeColor="text1" w:themeTint="D9"/>
                                <w:sz w:val="22"/>
                              </w:rPr>
                            </w:pPr>
                            <w:r w:rsidRPr="008A2D28">
                              <w:rPr>
                                <w:rFonts w:eastAsia="Times New Roman" w:cs="Calibri"/>
                                <w:color w:val="000000"/>
                              </w:rPr>
                              <w:t>"Don't listen to Jamie's opinion about the new cafeteria menu. Have you seen how messy their locker is?"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4E9DDED0" wp14:editId="60AD3DC0">
                  <wp:extent cx="1778688" cy="701485"/>
                  <wp:effectExtent l="5398" t="0" r="4762" b="4763"/>
                  <wp:docPr id="1784587867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7B4F35CF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6AD9C9C9" wp14:editId="401F25F2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148590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408" name="Rectangle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4E27EF" w14:textId="77777777" w:rsidR="00BC6286" w:rsidRDefault="00BC6286" w:rsidP="00BC6286">
                                  <w:pPr>
                                    <w:spacing w:line="240" w:lineRule="auto"/>
                                    <w:textAlignment w:val="baseline"/>
                                  </w:pPr>
                                  <w:r w:rsidRPr="00CB3C66">
                                    <w:rPr>
                                      <w:rFonts w:eastAsia="Times New Roman"/>
                                      <w:color w:val="000000"/>
                                    </w:rPr>
                                    <w:t>"Eighty percent of students skip the optional reading. It must not be important."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9C9C9" id="Rectangle 408" o:spid="_x0000_s1029" style="position:absolute;margin-left:69.35pt;margin-top:11.7pt;width:172.8pt;height:11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kRNygEAAIEDAAAOAAAAZHJzL2Uyb0RvYy54bWysU9uO0zAQfUfiHyy/0yTdtLB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244E27EF" w14:textId="77777777" w:rsidR="00BC6286" w:rsidRDefault="00BC6286" w:rsidP="00BC6286">
                            <w:pPr>
                              <w:spacing w:line="240" w:lineRule="auto"/>
                              <w:textAlignment w:val="baseline"/>
                            </w:pPr>
                            <w:r w:rsidRPr="00CB3C66">
                              <w:rPr>
                                <w:rFonts w:eastAsia="Times New Roman"/>
                                <w:color w:val="000000"/>
                              </w:rPr>
                              <w:t>"Eighty percent of students skip the optional reading. It must not be important."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05FF8D69" wp14:editId="6C6458BD">
                  <wp:extent cx="1778688" cy="701485"/>
                  <wp:effectExtent l="5398" t="0" r="4762" b="4763"/>
                  <wp:docPr id="66039954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55EF10EE" w14:textId="77777777" w:rsidTr="00242423">
        <w:trPr>
          <w:trHeight w:val="2819"/>
          <w:jc w:val="center"/>
        </w:trPr>
        <w:tc>
          <w:tcPr>
            <w:tcW w:w="5085" w:type="dxa"/>
          </w:tcPr>
          <w:p w14:paraId="5877772F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3DEBAD61" wp14:editId="156729B9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183515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419" name="Rectangle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D95339" w14:textId="77777777" w:rsidR="00BC6286" w:rsidRPr="00DF757D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color w:val="527980" w:themeColor="text1" w:themeTint="D9"/>
                                      <w:sz w:val="22"/>
                                    </w:rPr>
                                  </w:pPr>
                                  <w:r w:rsidRPr="00CB3C66">
                                    <w:rPr>
                                      <w:rFonts w:eastAsia="Times New Roman"/>
                                      <w:color w:val="000000"/>
                                    </w:rPr>
                                    <w:t>"Either we cancel the senior trip or the school will go bankrupt."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BAD61" id="Rectangle 419" o:spid="_x0000_s1030" style="position:absolute;margin-left:67.35pt;margin-top:14.45pt;width:172.8pt;height:11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ixVygEAAIE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7ED95339" w14:textId="77777777" w:rsidR="00BC6286" w:rsidRPr="00DF757D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color w:val="527980" w:themeColor="text1" w:themeTint="D9"/>
                                <w:sz w:val="22"/>
                              </w:rPr>
                            </w:pPr>
                            <w:r w:rsidRPr="00CB3C66">
                              <w:rPr>
                                <w:rFonts w:eastAsia="Times New Roman"/>
                                <w:color w:val="000000"/>
                              </w:rPr>
                              <w:t xml:space="preserve">"Either we cancel the senior </w:t>
                            </w:r>
                            <w:proofErr w:type="gramStart"/>
                            <w:r w:rsidRPr="00CB3C66">
                              <w:rPr>
                                <w:rFonts w:eastAsia="Times New Roman"/>
                                <w:color w:val="000000"/>
                              </w:rPr>
                              <w:t>trip</w:t>
                            </w:r>
                            <w:proofErr w:type="gramEnd"/>
                            <w:r w:rsidRPr="00CB3C66">
                              <w:rPr>
                                <w:rFonts w:eastAsia="Times New Roman"/>
                                <w:color w:val="000000"/>
                              </w:rPr>
                              <w:t xml:space="preserve"> or the school will go bankrupt."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31B85CA0" wp14:editId="3E80C077">
                  <wp:extent cx="1778688" cy="701485"/>
                  <wp:effectExtent l="5398" t="0" r="4762" b="4763"/>
                  <wp:docPr id="1470121543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7A241964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34944650" wp14:editId="375A499F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184150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404" name="Rectangle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A43B2B" w14:textId="77777777" w:rsidR="00BC6286" w:rsidRPr="00DF757D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CB3C66">
                                    <w:rPr>
                                      <w:rFonts w:eastAsia="Times New Roman"/>
                                      <w:color w:val="000000"/>
                                    </w:rPr>
                                    <w:t>"Every time I don't study for math, it rains the next day. My study habits control the weather!"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44650" id="Rectangle 404" o:spid="_x0000_s1031" style="position:absolute;margin-left:69.35pt;margin-top:14.5pt;width:172.8pt;height:11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6/aygEAAIE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1DA43B2B" w14:textId="77777777" w:rsidR="00BC6286" w:rsidRPr="00DF757D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B3C66">
                              <w:rPr>
                                <w:rFonts w:eastAsia="Times New Roman"/>
                                <w:color w:val="000000"/>
                              </w:rPr>
                              <w:t>"Every time I don't study for math, it rains the next day. My study habits control the weather!"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1DC73B72" wp14:editId="758305C1">
                  <wp:extent cx="1778688" cy="701485"/>
                  <wp:effectExtent l="5398" t="0" r="4762" b="4763"/>
                  <wp:docPr id="1204883286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7086BB86" w14:textId="77777777" w:rsidTr="00242423">
        <w:trPr>
          <w:trHeight w:val="2819"/>
          <w:jc w:val="center"/>
        </w:trPr>
        <w:tc>
          <w:tcPr>
            <w:tcW w:w="5085" w:type="dxa"/>
          </w:tcPr>
          <w:p w14:paraId="4F696130" w14:textId="77777777" w:rsidR="00BC6286" w:rsidRPr="00D01542" w:rsidRDefault="00BC6286" w:rsidP="00242423">
            <w:pPr>
              <w:tabs>
                <w:tab w:val="left" w:pos="1000"/>
              </w:tabs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5EF1C8E2" wp14:editId="7CB4809B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238125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405" name="Rectangle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0F7D37" w14:textId="77777777" w:rsidR="00BC6286" w:rsidRPr="00AE12BC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E12BC">
                                    <w:rPr>
                                      <w:rFonts w:eastAsia="Times New Roman"/>
                                      <w:color w:val="000000"/>
                                    </w:rPr>
                                    <w:t>"Everyone is taking AP Chemistry this year, so you should too!"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1C8E2" id="Rectangle 405" o:spid="_x0000_s1032" style="position:absolute;margin-left:67.35pt;margin-top:18.75pt;width:172.8pt;height:11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1qRygEAAIE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550F7D37" w14:textId="77777777" w:rsidR="00BC6286" w:rsidRPr="00AE12BC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>"Everyone is taking AP Chemistry this year, so you should too!"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33B6B9D6" wp14:editId="7C2012ED">
                  <wp:extent cx="1778688" cy="701485"/>
                  <wp:effectExtent l="5398" t="0" r="4762" b="4763"/>
                  <wp:docPr id="1711663813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18C24967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2E42FBB7" wp14:editId="5ABF6655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160020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383" name="Rectangl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5ACFF" w14:textId="77777777" w:rsidR="00BC6286" w:rsidRPr="00AE12BC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E12BC">
                                    <w:rPr>
                                      <w:rFonts w:eastAsia="Times New Roman"/>
                                      <w:color w:val="000000"/>
                                    </w:rPr>
                                    <w:t>"Forgetting to do one homework assignment is basically the same as never studying all year."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2FBB7" id="Rectangle 383" o:spid="_x0000_s1033" style="position:absolute;margin-left:66.35pt;margin-top:12.6pt;width:172.8pt;height:11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DtkeygEAAIEDAAAOAAAAZHJzL2Uyb0RvYy54bWysU9uO0zAQfUfiHyy/0yQl7bJ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1135ACFF" w14:textId="77777777" w:rsidR="00BC6286" w:rsidRPr="00AE12BC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>"Forgetting to do one homework assignment is basically the same as never studying all year."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7BC5B653" wp14:editId="7213C957">
                  <wp:extent cx="1778688" cy="701485"/>
                  <wp:effectExtent l="5398" t="0" r="4762" b="4763"/>
                  <wp:docPr id="1153545262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26DD008" w14:textId="77777777" w:rsidR="00BC6286" w:rsidRDefault="00BC6286" w:rsidP="00BC6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br w:type="page"/>
      </w:r>
      <w:bookmarkEnd w:id="1"/>
    </w:p>
    <w:bookmarkEnd w:id="2"/>
    <w:p w14:paraId="39D28046" w14:textId="77777777" w:rsidR="00BC6286" w:rsidRPr="00D01542" w:rsidRDefault="00BC6286" w:rsidP="00BC6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527980" w:themeColor="text1" w:themeTint="D9"/>
          <w:szCs w:val="24"/>
        </w:rPr>
      </w:pPr>
    </w:p>
    <w:tbl>
      <w:tblPr>
        <w:tblW w:w="10170" w:type="dxa"/>
        <w:jc w:val="center"/>
        <w:tblBorders>
          <w:top w:val="dotted" w:sz="2" w:space="0" w:color="BED7D3" w:themeColor="accent3"/>
          <w:left w:val="dotted" w:sz="2" w:space="0" w:color="BED7D3" w:themeColor="accent3"/>
          <w:bottom w:val="dotted" w:sz="2" w:space="0" w:color="BED7D3" w:themeColor="accent3"/>
          <w:right w:val="dotted" w:sz="2" w:space="0" w:color="BED7D3" w:themeColor="accent3"/>
          <w:insideH w:val="dotted" w:sz="2" w:space="0" w:color="BED7D3" w:themeColor="accent3"/>
          <w:insideV w:val="dotted" w:sz="2" w:space="0" w:color="BED7D3" w:themeColor="accent3"/>
        </w:tblBorders>
        <w:tblLayout w:type="fixed"/>
        <w:tblLook w:val="0400" w:firstRow="0" w:lastRow="0" w:firstColumn="0" w:lastColumn="0" w:noHBand="0" w:noVBand="1"/>
      </w:tblPr>
      <w:tblGrid>
        <w:gridCol w:w="5085"/>
        <w:gridCol w:w="5085"/>
      </w:tblGrid>
      <w:tr w:rsidR="00BC6286" w:rsidRPr="00D01542" w14:paraId="41E57648" w14:textId="77777777" w:rsidTr="00242423">
        <w:trPr>
          <w:trHeight w:val="2819"/>
          <w:jc w:val="center"/>
        </w:trPr>
        <w:tc>
          <w:tcPr>
            <w:tcW w:w="5085" w:type="dxa"/>
          </w:tcPr>
          <w:p w14:paraId="5B8FCE33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hidden="0" allowOverlap="1" wp14:anchorId="2689EDBA" wp14:editId="1471B2CB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208915</wp:posOffset>
                      </wp:positionV>
                      <wp:extent cx="2190750" cy="1466850"/>
                      <wp:effectExtent l="0" t="0" r="6350" b="6350"/>
                      <wp:wrapSquare wrapText="bothSides" distT="45720" distB="45720" distL="114300" distR="114300"/>
                      <wp:docPr id="1905097075" name="Rectangle 1905097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FEFD20" w14:textId="77777777" w:rsidR="00BC6286" w:rsidRPr="00AE12BC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E12BC">
                                    <w:rPr>
                                      <w:rFonts w:eastAsia="Times New Roman"/>
                                      <w:color w:val="000000"/>
                                    </w:rPr>
                                    <w:t>"Getting a B instead of an A is practically the same as failing the class entirely."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9EDBA" id="Rectangle 1905097075" o:spid="_x0000_s1034" style="position:absolute;margin-left:69.85pt;margin-top:16.45pt;width:172.5pt;height:11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" stroked="f">
                      <v:textbox inset="2.53958mm,1.2694mm,2.53958mm,1.2694mm">
                        <w:txbxContent>
                          <w:p w14:paraId="01FEFD20" w14:textId="77777777" w:rsidR="00BC6286" w:rsidRPr="00AE12BC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>"Getting a B instead of an A is practically the same as failing the class entirely."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68E4CE64" wp14:editId="20A4EC8E">
                  <wp:extent cx="1778688" cy="701485"/>
                  <wp:effectExtent l="5398" t="0" r="4762" b="4763"/>
                  <wp:docPr id="1305222800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36E67363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hidden="0" allowOverlap="1" wp14:anchorId="11872A16" wp14:editId="09664FB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177165</wp:posOffset>
                      </wp:positionV>
                      <wp:extent cx="2194560" cy="1465580"/>
                      <wp:effectExtent l="0" t="0" r="2540" b="0"/>
                      <wp:wrapSquare wrapText="bothSides" distT="45720" distB="45720" distL="114300" distR="114300"/>
                      <wp:docPr id="1305969526" name="Rectangle 1305969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AAFA77" w14:textId="77777777" w:rsidR="00BC6286" w:rsidRPr="00AE12BC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E12BC">
                                    <w:rPr>
                                      <w:rFonts w:eastAsia="Times New Roman"/>
                                      <w:color w:val="000000"/>
                                    </w:rPr>
                                    <w:t>"How can the debate team captain have valid points? She was late to school twice this week!"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72A16" id="Rectangle 1305969526" o:spid="_x0000_s1035" style="position:absolute;margin-left:69.35pt;margin-top:13.95pt;width:172.8pt;height:115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" stroked="f">
                      <v:textbox inset="2.53958mm,1.2694mm,2.53958mm,1.2694mm">
                        <w:txbxContent>
                          <w:p w14:paraId="1EAAFA77" w14:textId="77777777" w:rsidR="00BC6286" w:rsidRPr="00AE12BC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>"How can the debate team captain have valid points? She was late to school twice this week!"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350C91B2" wp14:editId="70524EC6">
                  <wp:extent cx="1778688" cy="701485"/>
                  <wp:effectExtent l="5398" t="0" r="4762" b="4763"/>
                  <wp:docPr id="133466483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612D4C34" w14:textId="77777777" w:rsidTr="00242423">
        <w:trPr>
          <w:trHeight w:val="2819"/>
          <w:jc w:val="center"/>
        </w:trPr>
        <w:tc>
          <w:tcPr>
            <w:tcW w:w="5085" w:type="dxa"/>
          </w:tcPr>
          <w:p w14:paraId="1AF76F6A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hidden="0" allowOverlap="1" wp14:anchorId="70DDC978" wp14:editId="0786E1C8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146685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491175528" name="Rectangle 491175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6453B4" w14:textId="77777777" w:rsidR="00BC6286" w:rsidRPr="00DF757D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color w:val="527980" w:themeColor="text1" w:themeTint="D9"/>
                                      <w:sz w:val="22"/>
                                    </w:rPr>
                                  </w:pPr>
                                  <w:r w:rsidRPr="00AE12BC">
                                    <w:rPr>
                                      <w:rFonts w:eastAsia="Times New Roman"/>
                                      <w:color w:val="000000"/>
                                    </w:rPr>
                                    <w:t xml:space="preserve">"I deserve to be team captain because I'm the most qualified 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p</w:t>
                                  </w:r>
                                  <w:r w:rsidRPr="00AE12BC">
                                    <w:rPr>
                                      <w:rFonts w:eastAsia="Times New Roman"/>
                                      <w:color w:val="000000"/>
                                    </w:rPr>
                                    <w:t>erson for the position."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DC978" id="Rectangle 491175528" o:spid="_x0000_s1036" style="position:absolute;margin-left:67.35pt;margin-top:11.55pt;width:172.8pt;height:11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/ckyQEAAII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" stroked="f">
                      <v:textbox inset="2.53958mm,1.2694mm,2.53958mm,1.2694mm">
                        <w:txbxContent>
                          <w:p w14:paraId="566453B4" w14:textId="77777777" w:rsidR="00BC6286" w:rsidRPr="00DF757D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color w:val="527980" w:themeColor="text1" w:themeTint="D9"/>
                                <w:sz w:val="22"/>
                              </w:rPr>
                            </w:pPr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 xml:space="preserve">"I deserve to be team captain because I'm the most qualified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</w:t>
                            </w:r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>erson for the position."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C905965" wp14:editId="1208A298">
                  <wp:extent cx="1778688" cy="701485"/>
                  <wp:effectExtent l="5398" t="0" r="4762" b="4763"/>
                  <wp:docPr id="1755828782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217A0562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hidden="0" allowOverlap="1" wp14:anchorId="45705588" wp14:editId="018E0EB0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148590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715383569" name="Rectangle 715383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E03F5" w14:textId="77777777" w:rsidR="00BC6286" w:rsidRPr="00AE12BC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E12BC">
                                    <w:rPr>
                                      <w:rFonts w:eastAsia="Times New Roman"/>
                                      <w:color w:val="000000"/>
                                    </w:rPr>
                                    <w:t>"I got a bad grade on one math quiz, so I'm obviously terrible at all of mathematics."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05588" id="Rectangle 715383569" o:spid="_x0000_s1037" style="position:absolute;margin-left:69.35pt;margin-top:11.7pt;width:172.8pt;height:11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nSrygEAAII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36EE03F5" w14:textId="77777777" w:rsidR="00BC6286" w:rsidRPr="00AE12BC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>"I got a bad grade on one math quiz, so I'm obviously terrible at all of mathematics."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41D625F7" wp14:editId="0AEF1BC2">
                  <wp:extent cx="1778688" cy="701485"/>
                  <wp:effectExtent l="5398" t="0" r="4762" b="4763"/>
                  <wp:docPr id="614780070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0F37C149" w14:textId="77777777" w:rsidTr="00242423">
        <w:trPr>
          <w:trHeight w:val="2819"/>
          <w:jc w:val="center"/>
        </w:trPr>
        <w:tc>
          <w:tcPr>
            <w:tcW w:w="5085" w:type="dxa"/>
          </w:tcPr>
          <w:p w14:paraId="21D14B4C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hidden="0" allowOverlap="1" wp14:anchorId="4AFD5798" wp14:editId="74163D8E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183515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629914891" name="Rectangle 1629914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444B0C" w14:textId="77777777" w:rsidR="00BC6286" w:rsidRPr="00AE12BC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E12BC">
                                    <w:rPr>
                                      <w:rFonts w:eastAsia="Times New Roman"/>
                                      <w:color w:val="000000"/>
                                    </w:rPr>
                                    <w:t>"I wore my lucky socks and aced my Spanish test. These socks definitely improved my grade!"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D5798" id="Rectangle 1629914891" o:spid="_x0000_s1038" style="position:absolute;margin-left:67.35pt;margin-top:14.45pt;width:172.8pt;height:11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6C444B0C" w14:textId="77777777" w:rsidR="00BC6286" w:rsidRPr="00AE12BC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 xml:space="preserve">"I wore my lucky socks and aced my Spanish test. These socks </w:t>
                            </w:r>
                            <w:proofErr w:type="gramStart"/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>definitely improved</w:t>
                            </w:r>
                            <w:proofErr w:type="gramEnd"/>
                            <w:r w:rsidRPr="00AE12BC">
                              <w:rPr>
                                <w:rFonts w:eastAsia="Times New Roman"/>
                                <w:color w:val="000000"/>
                              </w:rPr>
                              <w:t xml:space="preserve"> my grade!"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14445A8A" wp14:editId="2BC6F699">
                  <wp:extent cx="1778688" cy="701485"/>
                  <wp:effectExtent l="5398" t="0" r="4762" b="4763"/>
                  <wp:docPr id="1689152144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7542655E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hidden="0" allowOverlap="1" wp14:anchorId="6FDB63F2" wp14:editId="4E963353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184150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266724622" name="Rectangle 1266724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30B9E0" w14:textId="77777777" w:rsidR="00BC6286" w:rsidRPr="00A15A24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"If we allow students to use calculators on this test, next they'll want to use them for all tests, then they'll never learn math, and eventually society's mathematical abilities will collapse!"</w:t>
                                  </w:r>
                                </w:p>
                                <w:p w14:paraId="0B57C3A9" w14:textId="77777777" w:rsidR="00BC6286" w:rsidRPr="00DF757D" w:rsidRDefault="00BC6286" w:rsidP="00BC6286">
                                  <w:pPr>
                                    <w:spacing w:line="258" w:lineRule="auto"/>
                                    <w:textDirection w:val="btLr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B63F2" id="Rectangle 1266724622" o:spid="_x0000_s1039" style="position:absolute;margin-left:69.35pt;margin-top:14.5pt;width:172.8pt;height:115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wJvygEAAIIDAAAOAAAAZHJzL2Uyb0RvYy54bWysU9uO0zAQfUfiHyy/0yTdtLB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7F30B9E0" w14:textId="77777777" w:rsidR="00BC6286" w:rsidRPr="00A15A24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>"If we allow students to use calculators on this test, next they'll want to use them for all tests, then they'll never learn math, and eventually society's mathematical abilities will collapse!"</w:t>
                            </w:r>
                          </w:p>
                          <w:p w14:paraId="0B57C3A9" w14:textId="77777777" w:rsidR="00BC6286" w:rsidRPr="00DF757D" w:rsidRDefault="00BC6286" w:rsidP="00BC6286">
                            <w:pPr>
                              <w:spacing w:line="258" w:lineRule="auto"/>
                              <w:textDirection w:val="btLr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733BCD18" wp14:editId="1A2C2CFF">
                  <wp:extent cx="1778688" cy="701485"/>
                  <wp:effectExtent l="5398" t="0" r="4762" b="4763"/>
                  <wp:docPr id="1268361639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320B0FEF" w14:textId="77777777" w:rsidTr="00242423">
        <w:trPr>
          <w:trHeight w:val="2819"/>
          <w:jc w:val="center"/>
        </w:trPr>
        <w:tc>
          <w:tcPr>
            <w:tcW w:w="5085" w:type="dxa"/>
          </w:tcPr>
          <w:p w14:paraId="68FEC3D7" w14:textId="77777777" w:rsidR="00BC6286" w:rsidRPr="00D01542" w:rsidRDefault="00BC6286" w:rsidP="00242423">
            <w:pPr>
              <w:tabs>
                <w:tab w:val="left" w:pos="1000"/>
              </w:tabs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hidden="0" allowOverlap="1" wp14:anchorId="764BA7FC" wp14:editId="4F787604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238125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566208481" name="Rectangle 1566208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0C9957" w14:textId="77777777" w:rsidR="00BC6286" w:rsidRPr="00DF757D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color w:val="527980" w:themeColor="text1" w:themeTint="D9"/>
                                      <w:sz w:val="22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"If we change the school mascot, we'll lose our identity, then our school spirit will vanish, and soon the school will shut down entirely!"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BA7FC" id="Rectangle 1566208481" o:spid="_x0000_s1040" style="position:absolute;margin-left:67.35pt;margin-top:18.75pt;width:172.8pt;height:11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2p3ygEAAII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4B0C9957" w14:textId="77777777" w:rsidR="00BC6286" w:rsidRPr="00DF757D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color w:val="527980" w:themeColor="text1" w:themeTint="D9"/>
                                <w:sz w:val="22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>"If we change the school mascot, we'll lose our identity, then our school spirit will vanish, and soon the school will shut down entirely!"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B5460E0" wp14:editId="1EF0E274">
                  <wp:extent cx="1778688" cy="701485"/>
                  <wp:effectExtent l="5398" t="0" r="4762" b="4763"/>
                  <wp:docPr id="526056787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10AC0366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hidden="0" allowOverlap="1" wp14:anchorId="0237C906" wp14:editId="3127943E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160020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945501126" name="Rectangle 1945501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E22A23" w14:textId="77777777" w:rsidR="00BC6286" w:rsidRPr="00DF757D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color w:val="527980" w:themeColor="text1" w:themeTint="D9"/>
                                      <w:sz w:val="22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"If you don't vote for me as class president, our school will descend into chaos and all clubs will be cancelled!"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7C906" id="Rectangle 1945501126" o:spid="_x0000_s1041" style="position:absolute;margin-left:66.35pt;margin-top:12.6pt;width:172.8pt;height:115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un4ygEAAII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2DE22A23" w14:textId="77777777" w:rsidR="00BC6286" w:rsidRPr="00DF757D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color w:val="527980" w:themeColor="text1" w:themeTint="D9"/>
                                <w:sz w:val="22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>"If you don't vote for me as class president, our school will descend into chaos and all clubs will be cancelled!"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66ED6AE" wp14:editId="63E68E60">
                  <wp:extent cx="1778688" cy="701485"/>
                  <wp:effectExtent l="5398" t="0" r="4762" b="4763"/>
                  <wp:docPr id="2001062776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366FE7" w14:textId="77777777" w:rsidR="00BC6286" w:rsidRPr="005C1B9C" w:rsidRDefault="00BC6286" w:rsidP="00BC6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2"/>
        </w:rPr>
      </w:pPr>
      <w:r>
        <w:br w:type="page"/>
      </w:r>
    </w:p>
    <w:p w14:paraId="526FD399" w14:textId="77777777" w:rsidR="00BC6286" w:rsidRPr="00D01542" w:rsidRDefault="00BC6286" w:rsidP="00BC6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527980" w:themeColor="text1" w:themeTint="D9"/>
          <w:szCs w:val="24"/>
        </w:rPr>
      </w:pPr>
    </w:p>
    <w:tbl>
      <w:tblPr>
        <w:tblW w:w="10170" w:type="dxa"/>
        <w:jc w:val="center"/>
        <w:tblBorders>
          <w:top w:val="dotted" w:sz="2" w:space="0" w:color="BED7D3" w:themeColor="accent3"/>
          <w:left w:val="dotted" w:sz="2" w:space="0" w:color="BED7D3" w:themeColor="accent3"/>
          <w:bottom w:val="dotted" w:sz="2" w:space="0" w:color="BED7D3" w:themeColor="accent3"/>
          <w:right w:val="dotted" w:sz="2" w:space="0" w:color="BED7D3" w:themeColor="accent3"/>
          <w:insideH w:val="dotted" w:sz="2" w:space="0" w:color="BED7D3" w:themeColor="accent3"/>
          <w:insideV w:val="dotted" w:sz="2" w:space="0" w:color="BED7D3" w:themeColor="accent3"/>
        </w:tblBorders>
        <w:tblLayout w:type="fixed"/>
        <w:tblLook w:val="0400" w:firstRow="0" w:lastRow="0" w:firstColumn="0" w:lastColumn="0" w:noHBand="0" w:noVBand="1"/>
      </w:tblPr>
      <w:tblGrid>
        <w:gridCol w:w="5085"/>
        <w:gridCol w:w="5085"/>
      </w:tblGrid>
      <w:tr w:rsidR="00BC6286" w:rsidRPr="00D01542" w14:paraId="03D6B952" w14:textId="77777777" w:rsidTr="00242423">
        <w:trPr>
          <w:trHeight w:val="2819"/>
          <w:jc w:val="center"/>
        </w:trPr>
        <w:tc>
          <w:tcPr>
            <w:tcW w:w="5085" w:type="dxa"/>
          </w:tcPr>
          <w:p w14:paraId="271576E4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hidden="0" allowOverlap="1" wp14:anchorId="1D6180FF" wp14:editId="409E79FF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208915</wp:posOffset>
                      </wp:positionV>
                      <wp:extent cx="2190750" cy="1466850"/>
                      <wp:effectExtent l="0" t="0" r="6350" b="6350"/>
                      <wp:wrapSquare wrapText="bothSides" distT="45720" distB="45720" distL="114300" distR="114300"/>
                      <wp:docPr id="68957385" name="Rectangle 68957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866AC" w14:textId="77777777" w:rsidR="00BC6286" w:rsidRPr="00A15A24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"If you miss one basketball practice, you'll start missing more, then you'll quit the team, and ultimately give up on all your goals in life."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180FF" id="Rectangle 68957385" o:spid="_x0000_s1042" style="position:absolute;margin-left:69.85pt;margin-top:16.45pt;width:172.5pt;height:11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" stroked="f">
                      <v:textbox inset="2.53958mm,1.2694mm,2.53958mm,1.2694mm">
                        <w:txbxContent>
                          <w:p w14:paraId="737866AC" w14:textId="77777777" w:rsidR="00BC6286" w:rsidRPr="00A15A24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>"If you miss one basketball practice, you'll start missing more, then you'll quit the team, and ultimately give up on all your goals in life."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1ABB10CB" wp14:editId="6EB654F8">
                  <wp:extent cx="1778688" cy="701485"/>
                  <wp:effectExtent l="5398" t="0" r="4762" b="4763"/>
                  <wp:docPr id="650106503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7D7EC84A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hidden="0" allowOverlap="1" wp14:anchorId="69456127" wp14:editId="25ACF59A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177165</wp:posOffset>
                      </wp:positionV>
                      <wp:extent cx="2194560" cy="1465580"/>
                      <wp:effectExtent l="0" t="0" r="2540" b="0"/>
                      <wp:wrapSquare wrapText="bothSides" distT="45720" distB="45720" distL="114300" distR="114300"/>
                      <wp:docPr id="1330812516" name="Rectangle 1330812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188576" w14:textId="77777777" w:rsidR="00BC6286" w:rsidRPr="00A15A24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"Look at this sad photo of the abandoned book club room. Don't you want to join and make it happy again?"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56127" id="Rectangle 1330812516" o:spid="_x0000_s1043" style="position:absolute;margin-left:69.35pt;margin-top:13.95pt;width:172.8pt;height:115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" stroked="f">
                      <v:textbox inset="2.53958mm,1.2694mm,2.53958mm,1.2694mm">
                        <w:txbxContent>
                          <w:p w14:paraId="5F188576" w14:textId="77777777" w:rsidR="00BC6286" w:rsidRPr="00A15A24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>"Look at this sad photo of the abandoned book club room. Don't you want to join and make it happy again?"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7756E604" wp14:editId="7147E8AE">
                  <wp:extent cx="1778688" cy="701485"/>
                  <wp:effectExtent l="5398" t="0" r="4762" b="4763"/>
                  <wp:docPr id="1721080455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37D6076B" w14:textId="77777777" w:rsidTr="00242423">
        <w:trPr>
          <w:trHeight w:val="2819"/>
          <w:jc w:val="center"/>
        </w:trPr>
        <w:tc>
          <w:tcPr>
            <w:tcW w:w="5085" w:type="dxa"/>
          </w:tcPr>
          <w:p w14:paraId="5F902A9F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hidden="0" allowOverlap="1" wp14:anchorId="6629088E" wp14:editId="4F3A25AC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146685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321251254" name="Rectangle 1321251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78F40F" w14:textId="77777777" w:rsidR="00BC6286" w:rsidRPr="00A15A24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"Mr. Wilson wants us to revise our essays, which basically means he thinks we're all terrible writers."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9088E" id="Rectangle 1321251254" o:spid="_x0000_s1044" style="position:absolute;margin-left:67.35pt;margin-top:11.55pt;width:172.8pt;height:115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" stroked="f">
                      <v:textbox inset="2.53958mm,1.2694mm,2.53958mm,1.2694mm">
                        <w:txbxContent>
                          <w:p w14:paraId="7E78F40F" w14:textId="77777777" w:rsidR="00BC6286" w:rsidRPr="00A15A24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>"Mr. Wilson wants us to revise our essays, which basically means he thinks we're all terrible writers."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04C41B85" wp14:editId="3EF25231">
                  <wp:extent cx="1778688" cy="701485"/>
                  <wp:effectExtent l="5398" t="0" r="4762" b="4763"/>
                  <wp:docPr id="638079278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38BFF991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hidden="0" allowOverlap="1" wp14:anchorId="75E5AF2B" wp14:editId="077E05E0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148590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457124047" name="Rectangle 1457124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9E6101" w14:textId="07F02366" w:rsidR="00BC6286" w:rsidRPr="00A15A24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 xml:space="preserve">"My older brother is in </w:t>
                                  </w:r>
                                  <w:r w:rsidR="00072FF5"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college,</w:t>
                                  </w: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 xml:space="preserve"> and he says we don't need to study for this test."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5AF2B" id="Rectangle 1457124047" o:spid="_x0000_s1045" style="position:absolute;margin-left:69.35pt;margin-top:11.7pt;width:172.8pt;height:115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569E6101" w14:textId="07F02366" w:rsidR="00BC6286" w:rsidRPr="00A15A24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 xml:space="preserve">"My older brother is in </w:t>
                            </w:r>
                            <w:r w:rsidR="00072FF5" w:rsidRPr="00A15A24">
                              <w:rPr>
                                <w:rFonts w:eastAsia="Times New Roman"/>
                                <w:color w:val="000000"/>
                              </w:rPr>
                              <w:t>college,</w:t>
                            </w: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 xml:space="preserve"> and he says we don't need to study for this test."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08B42298" wp14:editId="210459B6">
                  <wp:extent cx="1778688" cy="701485"/>
                  <wp:effectExtent l="5398" t="0" r="4762" b="4763"/>
                  <wp:docPr id="992893993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503DC580" w14:textId="77777777" w:rsidTr="00242423">
        <w:trPr>
          <w:trHeight w:val="2819"/>
          <w:jc w:val="center"/>
        </w:trPr>
        <w:tc>
          <w:tcPr>
            <w:tcW w:w="5085" w:type="dxa"/>
          </w:tcPr>
          <w:p w14:paraId="28E7623F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hidden="0" allowOverlap="1" wp14:anchorId="69C3F873" wp14:editId="1E1F3B55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183515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232445615" name="Rectangle 232445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7FFFA4" w14:textId="77777777" w:rsidR="00BC6286" w:rsidRPr="00A15A24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"Our football team is amazing this year! We've won 3 games!" (Not mentioning they lost 12 games)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3F873" id="Rectangle 232445615" o:spid="_x0000_s1046" style="position:absolute;margin-left:67.35pt;margin-top:14.45pt;width:172.8pt;height:11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4LPbyQEAAII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" stroked="f">
                      <v:textbox inset="2.53958mm,1.2694mm,2.53958mm,1.2694mm">
                        <w:txbxContent>
                          <w:p w14:paraId="2A7FFFA4" w14:textId="77777777" w:rsidR="00BC6286" w:rsidRPr="00A15A24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>"Our football team is amazing this year! We've won 3 games!" (Not mentioning they lost 12 games)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2F33EBDE" wp14:editId="4C16C806">
                  <wp:extent cx="1778688" cy="701485"/>
                  <wp:effectExtent l="5398" t="0" r="4762" b="4763"/>
                  <wp:docPr id="1865980627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4FB0E493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hidden="0" allowOverlap="1" wp14:anchorId="0D492E11" wp14:editId="4B79023D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184150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503612326" name="Rectangle 503612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2CEFFA" w14:textId="77777777" w:rsidR="00BC6286" w:rsidRPr="00A15A24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A15A24">
                                    <w:rPr>
                                      <w:rFonts w:eastAsia="Times New Roman"/>
                                      <w:color w:val="000000"/>
                                    </w:rPr>
                                    <w:t>"That new student didn't say hi to me this morning. They must be really unfriendly."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2E11" id="Rectangle 503612326" o:spid="_x0000_s1047" style="position:absolute;margin-left:69.35pt;margin-top:14.5pt;width:172.8pt;height:115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TBUygEAAII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242CEFFA" w14:textId="77777777" w:rsidR="00BC6286" w:rsidRPr="00A15A24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A15A24">
                              <w:rPr>
                                <w:rFonts w:eastAsia="Times New Roman"/>
                                <w:color w:val="000000"/>
                              </w:rPr>
                              <w:t>"That new student didn't say hi to me this morning. They must be really unfriendly."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7C57C39C" wp14:editId="51FF596F">
                  <wp:extent cx="1778688" cy="701485"/>
                  <wp:effectExtent l="5398" t="0" r="4762" b="4763"/>
                  <wp:docPr id="1288273149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32C431D0" w14:textId="77777777" w:rsidTr="00242423">
        <w:trPr>
          <w:trHeight w:val="2819"/>
          <w:jc w:val="center"/>
        </w:trPr>
        <w:tc>
          <w:tcPr>
            <w:tcW w:w="5085" w:type="dxa"/>
          </w:tcPr>
          <w:p w14:paraId="6CCEA121" w14:textId="77777777" w:rsidR="00BC6286" w:rsidRPr="00D01542" w:rsidRDefault="00BC6286" w:rsidP="00242423">
            <w:pPr>
              <w:tabs>
                <w:tab w:val="left" w:pos="1000"/>
              </w:tabs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hidden="0" allowOverlap="1" wp14:anchorId="462E2200" wp14:editId="72DB42E6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238125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055424279" name="Rectangle 1055424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27FD2C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"The basketball team shouldn't complain about their old equipment when the chess club doesn't even have a dedicated classroom!"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E2200" id="Rectangle 1055424279" o:spid="_x0000_s1048" style="position:absolute;margin-left:67.35pt;margin-top:18.75pt;width:172.8pt;height:115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5627FD2C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"The basketball team shouldn't complain about their old equipment when the chess club doesn't even have a dedicated classroom!"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60A256C8" wp14:editId="11B11856">
                  <wp:extent cx="1778688" cy="701485"/>
                  <wp:effectExtent l="5398" t="0" r="4762" b="4763"/>
                  <wp:docPr id="143886858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4E0862D4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hidden="0" allowOverlap="1" wp14:anchorId="3A180F6D" wp14:editId="4814A549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160020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886632385" name="Rectangle 1886632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FFC1FE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"The first chapter of this book was boring, so the entire novel must be awful."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80F6D" id="Rectangle 1886632385" o:spid="_x0000_s1049" style="position:absolute;margin-left:66.35pt;margin-top:12.6pt;width:172.8pt;height:115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EaQygEAAIIDAAAOAAAAZHJzL2Uyb0RvYy54bWysU9uO0zAQfUfiHyy/0yTdtLB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44FFC1FE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"The first chapter of this book was boring, so the entire novel must be awful."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B15AF72" wp14:editId="3929BFD5">
                  <wp:extent cx="1778688" cy="701485"/>
                  <wp:effectExtent l="5398" t="0" r="4762" b="4763"/>
                  <wp:docPr id="1591688444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68FE1A" w14:textId="77777777" w:rsidR="00BC6286" w:rsidRDefault="00BC6286" w:rsidP="00BC6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br w:type="page"/>
      </w:r>
    </w:p>
    <w:p w14:paraId="0AE8FCD2" w14:textId="77777777" w:rsidR="00BC6286" w:rsidRPr="00D01542" w:rsidRDefault="00BC6286" w:rsidP="00BC6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color w:val="527980" w:themeColor="text1" w:themeTint="D9"/>
          <w:szCs w:val="24"/>
        </w:rPr>
      </w:pPr>
    </w:p>
    <w:tbl>
      <w:tblPr>
        <w:tblW w:w="10170" w:type="dxa"/>
        <w:jc w:val="center"/>
        <w:tblBorders>
          <w:top w:val="dotted" w:sz="2" w:space="0" w:color="BED7D3" w:themeColor="accent3"/>
          <w:left w:val="dotted" w:sz="2" w:space="0" w:color="BED7D3" w:themeColor="accent3"/>
          <w:bottom w:val="dotted" w:sz="2" w:space="0" w:color="BED7D3" w:themeColor="accent3"/>
          <w:right w:val="dotted" w:sz="2" w:space="0" w:color="BED7D3" w:themeColor="accent3"/>
          <w:insideH w:val="dotted" w:sz="2" w:space="0" w:color="BED7D3" w:themeColor="accent3"/>
          <w:insideV w:val="dotted" w:sz="2" w:space="0" w:color="BED7D3" w:themeColor="accent3"/>
        </w:tblBorders>
        <w:tblLayout w:type="fixed"/>
        <w:tblLook w:val="0400" w:firstRow="0" w:lastRow="0" w:firstColumn="0" w:lastColumn="0" w:noHBand="0" w:noVBand="1"/>
      </w:tblPr>
      <w:tblGrid>
        <w:gridCol w:w="5085"/>
        <w:gridCol w:w="5085"/>
      </w:tblGrid>
      <w:tr w:rsidR="00BC6286" w:rsidRPr="00D01542" w14:paraId="6B56F71C" w14:textId="77777777" w:rsidTr="00242423">
        <w:trPr>
          <w:trHeight w:val="2819"/>
          <w:jc w:val="center"/>
        </w:trPr>
        <w:tc>
          <w:tcPr>
            <w:tcW w:w="5085" w:type="dxa"/>
          </w:tcPr>
          <w:p w14:paraId="2737C1CF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hidden="0" allowOverlap="1" wp14:anchorId="7D1FCF7D" wp14:editId="4867F428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208915</wp:posOffset>
                      </wp:positionV>
                      <wp:extent cx="2190750" cy="1466850"/>
                      <wp:effectExtent l="0" t="0" r="6350" b="6350"/>
                      <wp:wrapSquare wrapText="bothSides" distT="45720" distB="45720" distL="114300" distR="114300"/>
                      <wp:docPr id="777286689" name="Rectangle 777286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5B2C6B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"The most popular girl in school says these jeans look bad, so they must be awful."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FCF7D" id="Rectangle 777286689" o:spid="_x0000_s1050" style="position:absolute;margin-left:69.85pt;margin-top:16.45pt;width:172.5pt;height:11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" stroked="f">
                      <v:textbox inset="2.53958mm,1.2694mm,2.53958mm,1.2694mm">
                        <w:txbxContent>
                          <w:p w14:paraId="095B2C6B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"The most popular girl in school says these jeans look bad, so they must be awful."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70E8536" wp14:editId="1C9271F0">
                  <wp:extent cx="1778688" cy="701485"/>
                  <wp:effectExtent l="5398" t="0" r="4762" b="4763"/>
                  <wp:docPr id="1765755261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2112DA8C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hidden="0" allowOverlap="1" wp14:anchorId="5C5C258F" wp14:editId="5619D962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177165</wp:posOffset>
                      </wp:positionV>
                      <wp:extent cx="2194560" cy="1465580"/>
                      <wp:effectExtent l="0" t="0" r="2540" b="0"/>
                      <wp:wrapSquare wrapText="bothSides" distT="45720" distB="45720" distL="114300" distR="114300"/>
                      <wp:docPr id="935020912" name="Rectangle 935020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B254F5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"The physics teacher's explanation can't be trusted. He always wears mismatched socks!"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C258F" id="Rectangle 935020912" o:spid="_x0000_s1051" style="position:absolute;margin-left:69.35pt;margin-top:13.95pt;width:172.8pt;height:115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" stroked="f">
                      <v:textbox inset="2.53958mm,1.2694mm,2.53958mm,1.2694mm">
                        <w:txbxContent>
                          <w:p w14:paraId="32B254F5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"The physics teacher's explanation can't be trusted. He always wears mismatched socks!"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38B556CC" wp14:editId="2FF6727A">
                  <wp:extent cx="1778688" cy="701485"/>
                  <wp:effectExtent l="5398" t="0" r="4762" b="4763"/>
                  <wp:docPr id="1335697287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27A40AED" w14:textId="77777777" w:rsidTr="00242423">
        <w:trPr>
          <w:trHeight w:val="2819"/>
          <w:jc w:val="center"/>
        </w:trPr>
        <w:tc>
          <w:tcPr>
            <w:tcW w:w="5085" w:type="dxa"/>
          </w:tcPr>
          <w:p w14:paraId="0252ED9A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hidden="0" allowOverlap="1" wp14:anchorId="7E35EFBF" wp14:editId="763B671F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146685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835017954" name="Rectangle 835017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159C7D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"The principal requiring school uniforms is just like living under a dictatorship."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5EFBF" id="Rectangle 835017954" o:spid="_x0000_s1052" style="position:absolute;margin-left:67.35pt;margin-top:11.55pt;width:172.8pt;height:115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" stroked="f">
                      <v:textbox inset="2.53958mm,1.2694mm,2.53958mm,1.2694mm">
                        <w:txbxContent>
                          <w:p w14:paraId="76159C7D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"The principal requiring school uniforms is just like living under a dictatorship."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FF01050" wp14:editId="121AFA06">
                  <wp:extent cx="1778688" cy="701485"/>
                  <wp:effectExtent l="5398" t="0" r="4762" b="4763"/>
                  <wp:docPr id="1301806168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4271ED29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hidden="0" allowOverlap="1" wp14:anchorId="24B86166" wp14:editId="507D4F69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148590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901820506" name="Rectangle 1901820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B6A4A2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"The principal visited our classroom yesterday, and today the water fountain broke. His visit obviously caused it!"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86166" id="Rectangle 1901820506" o:spid="_x0000_s1053" style="position:absolute;margin-left:69.35pt;margin-top:11.7pt;width:172.8pt;height:115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NvDygEAAIIDAAAOAAAAZHJzL2Uyb0RvYy54bWysU9uO0zAQfUfiHyy/0yQl7bJ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37B6A4A2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"The principal visited our classroom yesterday, and today the water fountain broke. His visit obviously caused it!"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725C4250" wp14:editId="4D7EBCBA">
                  <wp:extent cx="1778688" cy="701485"/>
                  <wp:effectExtent l="5398" t="0" r="4762" b="4763"/>
                  <wp:docPr id="86060140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3957FC09" w14:textId="77777777" w:rsidTr="00242423">
        <w:trPr>
          <w:trHeight w:val="2819"/>
          <w:jc w:val="center"/>
        </w:trPr>
        <w:tc>
          <w:tcPr>
            <w:tcW w:w="5085" w:type="dxa"/>
          </w:tcPr>
          <w:p w14:paraId="5B43E616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hidden="0" allowOverlap="1" wp14:anchorId="4BB5168A" wp14:editId="7D2E8658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183515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130606404" name="Rectangle 1130606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BCC00D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"The school dance was a huge success!" (Highlighting the decorations while ignoring the DJ who never showed up)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5168A" id="Rectangle 1130606404" o:spid="_x0000_s1054" style="position:absolute;margin-left:67.35pt;margin-top:14.45pt;width:172.8pt;height:115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68BCC00D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"The school dance was a huge success!" (Highlighting the decorations while ignoring the DJ who never showed up)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7CE4D27B" wp14:editId="3253A21B">
                  <wp:extent cx="1778688" cy="701485"/>
                  <wp:effectExtent l="5398" t="0" r="4762" b="4763"/>
                  <wp:docPr id="765150594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56DEB87A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hidden="0" allowOverlap="1" wp14:anchorId="497BD26C" wp14:editId="2E445CAA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184150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085601870" name="Rectangle 1085601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43825A" w14:textId="77777777" w:rsidR="00BC6286" w:rsidRPr="00DF757D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"The school dress code is important because rules about clothing matter."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BD26C" id="Rectangle 1085601870" o:spid="_x0000_s1055" style="position:absolute;margin-left:69.35pt;margin-top:14.5pt;width:172.8pt;height:115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7D43825A" w14:textId="77777777" w:rsidR="00BC6286" w:rsidRPr="00DF757D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"The school dress code is important because rules about clothing matter."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0FA3C106" wp14:editId="0EDC3E6D">
                  <wp:extent cx="1778688" cy="701485"/>
                  <wp:effectExtent l="5398" t="0" r="4762" b="4763"/>
                  <wp:docPr id="850062092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1E93FB79" w14:textId="77777777" w:rsidTr="00242423">
        <w:trPr>
          <w:trHeight w:val="2819"/>
          <w:jc w:val="center"/>
        </w:trPr>
        <w:tc>
          <w:tcPr>
            <w:tcW w:w="5085" w:type="dxa"/>
          </w:tcPr>
          <w:p w14:paraId="7F6CA554" w14:textId="77777777" w:rsidR="00BC6286" w:rsidRPr="00D01542" w:rsidRDefault="00BC6286" w:rsidP="00242423">
            <w:pPr>
              <w:tabs>
                <w:tab w:val="left" w:pos="1000"/>
              </w:tabs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hidden="0" allowOverlap="1" wp14:anchorId="213ACCED" wp14:editId="67D47570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238125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290026838" name="Rectangle 1290026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FA9E40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"This energy drink improved my test scores!" (Only mentioning the one test that improved, not the five that got worse)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ACCED" id="Rectangle 1290026838" o:spid="_x0000_s1056" style="position:absolute;margin-left:67.35pt;margin-top:18.75pt;width:172.8pt;height:115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F84ygEAAIIDAAAOAAAAZHJzL2Uyb0RvYy54bWysU9uO0zAQfUfiHyy/0yTdtLB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11FA9E40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"This energy drink improved my test scores!" (Only mentioning the one test that improved, not the five that got worse)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CAA459E" wp14:editId="71BD8676">
                  <wp:extent cx="1778688" cy="701485"/>
                  <wp:effectExtent l="5398" t="0" r="4762" b="4763"/>
                  <wp:docPr id="1611001400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060F9356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hidden="0" allowOverlap="1" wp14:anchorId="5784511F" wp14:editId="0A28F180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160020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900238614" name="Rectangle 1900238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66D62D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"This novel is the best because it's better than all the others."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4511F" id="Rectangle 1900238614" o:spid="_x0000_s1057" style="position:absolute;margin-left:66.35pt;margin-top:12.6pt;width:172.8pt;height:115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dy3ywEAAIIDAAAOAAAAZHJzL2Uyb0RvYy54bWysU9uO0zAQfUfiHyy/0yTdtLB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" stroked="f">
                      <v:textbox inset="2.53958mm,1.2694mm,2.53958mm,1.2694mm">
                        <w:txbxContent>
                          <w:p w14:paraId="4B66D62D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"This novel is the best because it's better than all the others."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FC569CE" wp14:editId="5F94FD12">
                  <wp:extent cx="1778688" cy="701485"/>
                  <wp:effectExtent l="5398" t="0" r="4762" b="4763"/>
                  <wp:docPr id="1102533862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5F31A0" w14:textId="77777777" w:rsidR="00BC6286" w:rsidRDefault="00BC6286" w:rsidP="00BC6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br w:type="page"/>
      </w:r>
    </w:p>
    <w:tbl>
      <w:tblPr>
        <w:tblW w:w="10170" w:type="dxa"/>
        <w:jc w:val="center"/>
        <w:tblBorders>
          <w:top w:val="dotted" w:sz="2" w:space="0" w:color="BED7D3" w:themeColor="accent3"/>
          <w:left w:val="dotted" w:sz="2" w:space="0" w:color="BED7D3" w:themeColor="accent3"/>
          <w:bottom w:val="dotted" w:sz="2" w:space="0" w:color="BED7D3" w:themeColor="accent3"/>
          <w:right w:val="dotted" w:sz="2" w:space="0" w:color="BED7D3" w:themeColor="accent3"/>
          <w:insideH w:val="dotted" w:sz="2" w:space="0" w:color="BED7D3" w:themeColor="accent3"/>
          <w:insideV w:val="dotted" w:sz="2" w:space="0" w:color="BED7D3" w:themeColor="accent3"/>
        </w:tblBorders>
        <w:tblLayout w:type="fixed"/>
        <w:tblLook w:val="0400" w:firstRow="0" w:lastRow="0" w:firstColumn="0" w:lastColumn="0" w:noHBand="0" w:noVBand="1"/>
      </w:tblPr>
      <w:tblGrid>
        <w:gridCol w:w="5085"/>
        <w:gridCol w:w="5085"/>
      </w:tblGrid>
      <w:tr w:rsidR="00BC6286" w:rsidRPr="00D01542" w14:paraId="6A95CA94" w14:textId="77777777" w:rsidTr="00242423">
        <w:trPr>
          <w:trHeight w:val="2819"/>
          <w:jc w:val="center"/>
        </w:trPr>
        <w:tc>
          <w:tcPr>
            <w:tcW w:w="5085" w:type="dxa"/>
          </w:tcPr>
          <w:p w14:paraId="2E623CD9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hidden="0" allowOverlap="1" wp14:anchorId="4052B6B5" wp14:editId="4038187E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208915</wp:posOffset>
                      </wp:positionV>
                      <wp:extent cx="2190750" cy="1466850"/>
                      <wp:effectExtent l="0" t="0" r="6350" b="6350"/>
                      <wp:wrapSquare wrapText="bothSides" distT="45720" distB="45720" distL="114300" distR="114300"/>
                      <wp:docPr id="1902777704" name="Rectangle 1902777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BD52C2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"This random YouTuber with a million followers says this energy drink boosts brain power, so it must be true!"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2B6B5" id="Rectangle 1902777704" o:spid="_x0000_s1058" style="position:absolute;margin-left:69.85pt;margin-top:16.45pt;width:172.5pt;height:11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" stroked="f">
                      <v:textbox inset="2.53958mm,1.2694mm,2.53958mm,1.2694mm">
                        <w:txbxContent>
                          <w:p w14:paraId="24BD52C2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"This random YouTuber with a million followers says this energy drink boosts brain power, so it must be true!"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43107257" wp14:editId="7EC4D10E">
                  <wp:extent cx="1778688" cy="701485"/>
                  <wp:effectExtent l="5398" t="0" r="4762" b="4763"/>
                  <wp:docPr id="1289075387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09C52129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hidden="0" allowOverlap="1" wp14:anchorId="23903401" wp14:editId="6E27D238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177165</wp:posOffset>
                      </wp:positionV>
                      <wp:extent cx="2194560" cy="1465580"/>
                      <wp:effectExtent l="0" t="0" r="2540" b="0"/>
                      <wp:wrapSquare wrapText="bothSides" distT="45720" distB="45720" distL="114300" distR="114300"/>
                      <wp:docPr id="1811486543" name="Rectangle 1811486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2A310B" w14:textId="77777777" w:rsidR="00BC6286" w:rsidRPr="008A2D28" w:rsidRDefault="00BC6286" w:rsidP="00BC6286">
                                  <w:pPr>
                                    <w:pStyle w:val="ListParagraph"/>
                                    <w:spacing w:line="240" w:lineRule="auto"/>
                                    <w:ind w:left="360"/>
                                    <w:textAlignment w:val="baseline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8A2D28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"We have two choices: ban all phones or accept that no learning will happen in our classrooms."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03401" id="Rectangle 1811486543" o:spid="_x0000_s1059" style="position:absolute;margin-left:69.35pt;margin-top:13.95pt;width:172.8pt;height:115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" stroked="f">
                      <v:textbox inset="2.53958mm,1.2694mm,2.53958mm,1.2694mm">
                        <w:txbxContent>
                          <w:p w14:paraId="792A310B" w14:textId="77777777" w:rsidR="00BC6286" w:rsidRPr="008A2D28" w:rsidRDefault="00BC6286" w:rsidP="00BC6286">
                            <w:pPr>
                              <w:pStyle w:val="ListParagraph"/>
                              <w:spacing w:line="240" w:lineRule="auto"/>
                              <w:ind w:left="360"/>
                              <w:textAlignment w:val="baseline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8A2D28">
                              <w:rPr>
                                <w:rFonts w:eastAsia="Times New Roman" w:cs="Calibri"/>
                                <w:color w:val="000000"/>
                              </w:rPr>
                              <w:t>"We have two choices: ban all phones or accept that no learning will happen in our classrooms."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08B88F9B" wp14:editId="4367C386">
                  <wp:extent cx="1778688" cy="701485"/>
                  <wp:effectExtent l="5398" t="0" r="4762" b="4763"/>
                  <wp:docPr id="869257348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702C8141" w14:textId="77777777" w:rsidTr="00242423">
        <w:trPr>
          <w:trHeight w:val="2819"/>
          <w:jc w:val="center"/>
        </w:trPr>
        <w:tc>
          <w:tcPr>
            <w:tcW w:w="5085" w:type="dxa"/>
          </w:tcPr>
          <w:p w14:paraId="0F8981CF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hidden="0" allowOverlap="1" wp14:anchorId="168E1FF4" wp14:editId="656CA097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146685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831370156" name="Rectangle 1831370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25020E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"Yes, I didn't complete my project, but what about Jake? His project was turned in late last month!"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E1FF4" id="Rectangle 1831370156" o:spid="_x0000_s1060" style="position:absolute;margin-left:67.35pt;margin-top:11.55pt;width:172.8pt;height:115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MJrywEAAIIDAAAOAAAAZHJzL2Uyb0RvYy54bWysU9uO0zAQfUfiHyy/0yTdtLB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" stroked="f">
                      <v:textbox inset="2.53958mm,1.2694mm,2.53958mm,1.2694mm">
                        <w:txbxContent>
                          <w:p w14:paraId="7025020E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"Yes, I didn't complete my project, but what about Jake? His project was turned in late last month!"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1359AF9A" wp14:editId="5AA33CFE">
                  <wp:extent cx="1778688" cy="701485"/>
                  <wp:effectExtent l="5398" t="0" r="4762" b="4763"/>
                  <wp:docPr id="1897045173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2945A736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hidden="0" allowOverlap="1" wp14:anchorId="41EFD420" wp14:editId="28A9B9A6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148590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005920478" name="Rectangle 1005920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8B09D0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"You can either join the basketball team or have no social life at this school."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D420" id="Rectangle 1005920478" o:spid="_x0000_s1061" style="position:absolute;margin-left:69.35pt;margin-top:11.7pt;width:172.8pt;height:115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UHkywEAAIIDAAAOAAAAZHJzL2Uyb0RvYy54bWysU9uO0zAQfUfiHyy/0yTdtLB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" stroked="f">
                      <v:textbox inset="2.53958mm,1.2694mm,2.53958mm,1.2694mm">
                        <w:txbxContent>
                          <w:p w14:paraId="088B09D0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"You can either join the basketball team or have no social life at this school."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1243EFF9" wp14:editId="07FB9C2E">
                  <wp:extent cx="1778688" cy="701485"/>
                  <wp:effectExtent l="5398" t="0" r="4762" b="4763"/>
                  <wp:docPr id="1819910507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2483D83B" w14:textId="77777777" w:rsidTr="00242423">
        <w:trPr>
          <w:trHeight w:val="2819"/>
          <w:jc w:val="center"/>
        </w:trPr>
        <w:tc>
          <w:tcPr>
            <w:tcW w:w="5085" w:type="dxa"/>
          </w:tcPr>
          <w:p w14:paraId="7667951E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hidden="0" allowOverlap="1" wp14:anchorId="375B2EB9" wp14:editId="401C418E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183515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053950918" name="Rectangle 1053950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B992E3" w14:textId="77777777" w:rsidR="00BC6286" w:rsidRPr="001C30EA" w:rsidRDefault="00BC6286" w:rsidP="00BC6286">
                                  <w:pPr>
                                    <w:spacing w:line="240" w:lineRule="auto"/>
                                    <w:textAlignment w:val="baseline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1C30EA">
                                    <w:rPr>
                                      <w:rFonts w:eastAsia="Times New Roman"/>
                                      <w:color w:val="000000"/>
                                    </w:rPr>
                                    <w:t>"You suggested starting homework club? Sounds like you want to ruin everyone's free time forever!"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B2EB9" id="Rectangle 1053950918" o:spid="_x0000_s1062" style="position:absolute;margin-left:67.35pt;margin-top:14.45pt;width:172.8pt;height:115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" stroked="f">
                      <v:textbox inset="2.53958mm,1.2694mm,2.53958mm,1.2694mm">
                        <w:txbxContent>
                          <w:p w14:paraId="0DB992E3" w14:textId="77777777" w:rsidR="00BC6286" w:rsidRPr="001C30EA" w:rsidRDefault="00BC6286" w:rsidP="00BC6286">
                            <w:pPr>
                              <w:spacing w:line="240" w:lineRule="auto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1C30EA">
                              <w:rPr>
                                <w:rFonts w:eastAsia="Times New Roman"/>
                                <w:color w:val="000000"/>
                              </w:rPr>
                              <w:t>"You suggested starting homework club? Sounds like you want to ruin everyone's free time forever!"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170BAFF7" wp14:editId="56FB7670">
                  <wp:extent cx="1778688" cy="701485"/>
                  <wp:effectExtent l="5398" t="0" r="4762" b="4763"/>
                  <wp:docPr id="395096716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7ED09F7F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hidden="0" allowOverlap="1" wp14:anchorId="2AE0B48F" wp14:editId="097BA499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184150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906882259" name="Rectangle 906882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5ADA82" w14:textId="77777777" w:rsidR="00BC6286" w:rsidRDefault="00BC6286" w:rsidP="00BC6286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8A2D28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Student 1: "I think we should have healthier options in the cafeteria."</w:t>
                                  </w:r>
                                </w:p>
                                <w:p w14:paraId="357D6B1E" w14:textId="77777777" w:rsidR="00BC6286" w:rsidRPr="00DF757D" w:rsidRDefault="00BC6286" w:rsidP="00BC6286">
                                  <w:pPr>
                                    <w:spacing w:line="258" w:lineRule="auto"/>
                                    <w:textDirection w:val="btLr"/>
                                    <w:rPr>
                                      <w:sz w:val="22"/>
                                    </w:rPr>
                                  </w:pPr>
                                  <w:r w:rsidRPr="008A2D28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 xml:space="preserve"> Student 2: "So you want to ban all desserts and force everyone to eat kale? That's ridiculous!"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0B48F" id="Rectangle 906882259" o:spid="_x0000_s1063" style="position:absolute;margin-left:69.35pt;margin-top:14.5pt;width:172.8pt;height:115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" stroked="f">
                      <v:textbox inset="2.53958mm,1.2694mm,2.53958mm,1.2694mm">
                        <w:txbxContent>
                          <w:p w14:paraId="215ADA82" w14:textId="77777777" w:rsidR="00BC6286" w:rsidRDefault="00BC6286" w:rsidP="00BC6286">
                            <w:pPr>
                              <w:spacing w:line="258" w:lineRule="auto"/>
                              <w:textDirection w:val="btL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8A2D28">
                              <w:rPr>
                                <w:rFonts w:eastAsia="Times New Roman" w:cs="Calibri"/>
                                <w:color w:val="000000"/>
                              </w:rPr>
                              <w:t>Student 1: "I think we should have healthier options in the cafeteria."</w:t>
                            </w:r>
                          </w:p>
                          <w:p w14:paraId="357D6B1E" w14:textId="77777777" w:rsidR="00BC6286" w:rsidRPr="00DF757D" w:rsidRDefault="00BC6286" w:rsidP="00BC6286">
                            <w:pPr>
                              <w:spacing w:line="258" w:lineRule="auto"/>
                              <w:textDirection w:val="btLr"/>
                              <w:rPr>
                                <w:sz w:val="22"/>
                              </w:rPr>
                            </w:pPr>
                            <w:r w:rsidRPr="008A2D28">
                              <w:rPr>
                                <w:rFonts w:eastAsia="Times New Roman" w:cs="Calibri"/>
                                <w:color w:val="000000"/>
                              </w:rPr>
                              <w:t xml:space="preserve"> Student 2: "So you want to ban all desserts and force everyone to eat kale? That's ridiculous!"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67664278" wp14:editId="3E54D1A5">
                  <wp:extent cx="1778688" cy="701485"/>
                  <wp:effectExtent l="5398" t="0" r="4762" b="4763"/>
                  <wp:docPr id="1873016225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86" w:rsidRPr="00D01542" w14:paraId="55DD7911" w14:textId="77777777" w:rsidTr="00242423">
        <w:trPr>
          <w:trHeight w:val="2819"/>
          <w:jc w:val="center"/>
        </w:trPr>
        <w:tc>
          <w:tcPr>
            <w:tcW w:w="5085" w:type="dxa"/>
          </w:tcPr>
          <w:p w14:paraId="710B041B" w14:textId="77777777" w:rsidR="00BC6286" w:rsidRPr="00D01542" w:rsidRDefault="00BC6286" w:rsidP="00242423">
            <w:pPr>
              <w:tabs>
                <w:tab w:val="left" w:pos="1000"/>
              </w:tabs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hidden="0" allowOverlap="1" wp14:anchorId="76AD5314" wp14:editId="72591130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238125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1794669415" name="Rectangle 1794669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31DD00" w14:textId="77777777" w:rsidR="00BC6286" w:rsidRDefault="00BC6286" w:rsidP="00BC6286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eastAsia="Times New Roman"/>
                                      <w:color w:val="000000"/>
                                    </w:rPr>
                                  </w:pPr>
                                  <w:r w:rsidRPr="008A2D28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 xml:space="preserve">Student: "You were talking during the test." </w:t>
                                  </w:r>
                                </w:p>
                                <w:p w14:paraId="43F84B4D" w14:textId="77777777" w:rsidR="00BC6286" w:rsidRPr="00DF757D" w:rsidRDefault="00BC6286" w:rsidP="00BC6286">
                                  <w:pPr>
                                    <w:spacing w:line="258" w:lineRule="auto"/>
                                    <w:textDirection w:val="btLr"/>
                                    <w:rPr>
                                      <w:color w:val="527980" w:themeColor="text1" w:themeTint="D9"/>
                                      <w:sz w:val="22"/>
                                    </w:rPr>
                                  </w:pPr>
                                  <w:r w:rsidRPr="008A2D28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Friend: "What about Sophia? She was talking much louder than me!"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D5314" id="Rectangle 1794669415" o:spid="_x0000_s1064" style="position:absolute;margin-left:67.35pt;margin-top:18.75pt;width:172.8pt;height:115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" stroked="f">
                      <v:textbox inset="2.53958mm,1.2694mm,2.53958mm,1.2694mm">
                        <w:txbxContent>
                          <w:p w14:paraId="7031DD00" w14:textId="77777777" w:rsidR="00BC6286" w:rsidRDefault="00BC6286" w:rsidP="00BC6286">
                            <w:pPr>
                              <w:spacing w:line="258" w:lineRule="auto"/>
                              <w:textDirection w:val="btLr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8A2D28">
                              <w:rPr>
                                <w:rFonts w:eastAsia="Times New Roman" w:cs="Calibri"/>
                                <w:color w:val="000000"/>
                              </w:rPr>
                              <w:t xml:space="preserve">Student: "You were talking during the test." </w:t>
                            </w:r>
                          </w:p>
                          <w:p w14:paraId="43F84B4D" w14:textId="77777777" w:rsidR="00BC6286" w:rsidRPr="00DF757D" w:rsidRDefault="00BC6286" w:rsidP="00BC6286">
                            <w:pPr>
                              <w:spacing w:line="258" w:lineRule="auto"/>
                              <w:textDirection w:val="btLr"/>
                              <w:rPr>
                                <w:color w:val="527980" w:themeColor="text1" w:themeTint="D9"/>
                                <w:sz w:val="22"/>
                              </w:rPr>
                            </w:pPr>
                            <w:r w:rsidRPr="008A2D28">
                              <w:rPr>
                                <w:rFonts w:eastAsia="Times New Roman" w:cs="Calibri"/>
                                <w:color w:val="000000"/>
                              </w:rPr>
                              <w:t>Friend: "What about Sophia? She was talking much louder than me!"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5DF54011" wp14:editId="7F1AB313">
                  <wp:extent cx="1778688" cy="701485"/>
                  <wp:effectExtent l="5398" t="0" r="4762" b="4763"/>
                  <wp:docPr id="111848936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4EA9743F" w14:textId="77777777" w:rsidR="00BC6286" w:rsidRPr="00D01542" w:rsidRDefault="00BC6286" w:rsidP="00242423">
            <w:pPr>
              <w:rPr>
                <w:rFonts w:cstheme="minorHAnsi"/>
                <w:color w:val="527980" w:themeColor="text1" w:themeTint="D9"/>
                <w:szCs w:val="24"/>
              </w:rPr>
            </w:pP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hidden="0" allowOverlap="1" wp14:anchorId="52810C1E" wp14:editId="3BBACBF7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160020</wp:posOffset>
                      </wp:positionV>
                      <wp:extent cx="2194560" cy="1463040"/>
                      <wp:effectExtent l="0" t="0" r="2540" b="0"/>
                      <wp:wrapSquare wrapText="bothSides" distT="45720" distB="45720" distL="114300" distR="114300"/>
                      <wp:docPr id="592229920" name="Rectangle 592229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53DF83" w14:textId="5FEC0924" w:rsidR="00BC6286" w:rsidRPr="00DF757D" w:rsidRDefault="00BC6286" w:rsidP="00BC6286">
                                  <w:pPr>
                                    <w:spacing w:line="258" w:lineRule="auto"/>
                                    <w:textDirection w:val="btLr"/>
                                    <w:rPr>
                                      <w:color w:val="527980" w:themeColor="text1" w:themeTint="D9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10C1E" id="Rectangle 592229920" o:spid="_x0000_s1065" style="position:absolute;margin-left:66.35pt;margin-top:12.6pt;width:172.8pt;height:115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" stroked="f">
                      <v:textbox inset="2.53958mm,1.2694mm,2.53958mm,1.2694mm">
                        <w:txbxContent>
                          <w:p w14:paraId="3353DF83" w14:textId="5FEC0924" w:rsidR="00BC6286" w:rsidRPr="00DF757D" w:rsidRDefault="00BC6286" w:rsidP="00BC6286">
                            <w:pPr>
                              <w:spacing w:line="258" w:lineRule="auto"/>
                              <w:textDirection w:val="btLr"/>
                              <w:rPr>
                                <w:color w:val="527980" w:themeColor="text1" w:themeTint="D9"/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D01542">
              <w:rPr>
                <w:rFonts w:cstheme="minorHAnsi"/>
                <w:noProof/>
                <w:color w:val="527980" w:themeColor="text1" w:themeTint="D9"/>
                <w:szCs w:val="24"/>
              </w:rPr>
              <w:drawing>
                <wp:inline distT="0" distB="0" distL="0" distR="0" wp14:anchorId="082FA03F" wp14:editId="61A481F6">
                  <wp:extent cx="1778688" cy="701485"/>
                  <wp:effectExtent l="5398" t="0" r="4762" b="4763"/>
                  <wp:docPr id="74640253" name="Picture 9" descr="A black and orange eye with ra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711212" name="Picture 9" descr="A black and orange eye with ray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78502" cy="74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2AE3D2" w14:textId="77777777" w:rsidR="00BC6286" w:rsidRPr="005C1B9C" w:rsidRDefault="00BC6286" w:rsidP="00BC6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2"/>
        </w:rPr>
      </w:pPr>
    </w:p>
    <w:sectPr w:rsidR="00BC6286" w:rsidRPr="005C1B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0DA2" w14:textId="77777777" w:rsidR="00335A51" w:rsidRDefault="00335A51" w:rsidP="00293785">
      <w:pPr>
        <w:spacing w:after="0" w:line="240" w:lineRule="auto"/>
      </w:pPr>
      <w:r>
        <w:separator/>
      </w:r>
    </w:p>
  </w:endnote>
  <w:endnote w:type="continuationSeparator" w:id="0">
    <w:p w14:paraId="3FCB8E65" w14:textId="77777777" w:rsidR="00335A51" w:rsidRDefault="00335A5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B512" w14:textId="77777777" w:rsidR="00F6370D" w:rsidRDefault="00F63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1F1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89E384" wp14:editId="23EA37F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18D64" w14:textId="0719658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1CDCBB473EF74381C247C81B39002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12EEE">
                                <w:t>Watching Big Brother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9E3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9118D64" w14:textId="0719658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1CDCBB473EF74381C247C81B39002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12EEE">
                          <w:t>Watching Big Brother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B71BFB1" wp14:editId="05D3D5A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6EDE" w14:textId="77777777" w:rsidR="00F6370D" w:rsidRDefault="00F63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4B57" w14:textId="77777777" w:rsidR="00335A51" w:rsidRDefault="00335A51" w:rsidP="00293785">
      <w:pPr>
        <w:spacing w:after="0" w:line="240" w:lineRule="auto"/>
      </w:pPr>
      <w:r>
        <w:separator/>
      </w:r>
    </w:p>
  </w:footnote>
  <w:footnote w:type="continuationSeparator" w:id="0">
    <w:p w14:paraId="7A9A4633" w14:textId="77777777" w:rsidR="00335A51" w:rsidRDefault="00335A5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F19E" w14:textId="77777777" w:rsidR="005A3C9D" w:rsidRDefault="005A3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F9B0" w14:textId="77777777" w:rsidR="005A3C9D" w:rsidRDefault="005A3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B346" w14:textId="77777777" w:rsidR="005A3C9D" w:rsidRDefault="005A3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3501">
    <w:abstractNumId w:val="6"/>
  </w:num>
  <w:num w:numId="2" w16cid:durableId="169225729">
    <w:abstractNumId w:val="7"/>
  </w:num>
  <w:num w:numId="3" w16cid:durableId="1611742202">
    <w:abstractNumId w:val="0"/>
  </w:num>
  <w:num w:numId="4" w16cid:durableId="1021518710">
    <w:abstractNumId w:val="2"/>
  </w:num>
  <w:num w:numId="5" w16cid:durableId="1876573431">
    <w:abstractNumId w:val="3"/>
  </w:num>
  <w:num w:numId="6" w16cid:durableId="1009599907">
    <w:abstractNumId w:val="5"/>
  </w:num>
  <w:num w:numId="7" w16cid:durableId="1635063904">
    <w:abstractNumId w:val="4"/>
  </w:num>
  <w:num w:numId="8" w16cid:durableId="209730182">
    <w:abstractNumId w:val="8"/>
  </w:num>
  <w:num w:numId="9" w16cid:durableId="120850869">
    <w:abstractNumId w:val="9"/>
  </w:num>
  <w:num w:numId="10" w16cid:durableId="2068066378">
    <w:abstractNumId w:val="10"/>
  </w:num>
  <w:num w:numId="11" w16cid:durableId="127705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86"/>
    <w:rsid w:val="0004006F"/>
    <w:rsid w:val="00053775"/>
    <w:rsid w:val="0005619A"/>
    <w:rsid w:val="00072FF5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5A51"/>
    <w:rsid w:val="0036040A"/>
    <w:rsid w:val="00397FA9"/>
    <w:rsid w:val="00412EEE"/>
    <w:rsid w:val="00416EAE"/>
    <w:rsid w:val="00446C13"/>
    <w:rsid w:val="005078B4"/>
    <w:rsid w:val="0053328A"/>
    <w:rsid w:val="00540FC6"/>
    <w:rsid w:val="005511B6"/>
    <w:rsid w:val="00553C98"/>
    <w:rsid w:val="005A3C9D"/>
    <w:rsid w:val="005A7635"/>
    <w:rsid w:val="005D66B4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21986"/>
    <w:rsid w:val="00880013"/>
    <w:rsid w:val="008920A4"/>
    <w:rsid w:val="008F5386"/>
    <w:rsid w:val="00913172"/>
    <w:rsid w:val="00981E19"/>
    <w:rsid w:val="009B52E4"/>
    <w:rsid w:val="009D6E8D"/>
    <w:rsid w:val="00A101E8"/>
    <w:rsid w:val="00A61575"/>
    <w:rsid w:val="00AB33FB"/>
    <w:rsid w:val="00AC349E"/>
    <w:rsid w:val="00B92DBF"/>
    <w:rsid w:val="00BC6286"/>
    <w:rsid w:val="00BD119F"/>
    <w:rsid w:val="00C070D1"/>
    <w:rsid w:val="00C73EA1"/>
    <w:rsid w:val="00C8524A"/>
    <w:rsid w:val="00CB096C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6370D"/>
    <w:rsid w:val="00F72D02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56D80"/>
  <w15:docId w15:val="{1DF9BCA5-3A65-EB45-B3FA-BE534EA3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C6286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i/>
      <w:iCs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i/>
      <w:iCs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C6286"/>
    <w:rPr>
      <w:rFonts w:asciiTheme="majorHAnsi" w:eastAsiaTheme="majorEastAsia" w:hAnsiTheme="majorHAnsi" w:cstheme="majorBidi"/>
      <w:b/>
      <w:i/>
      <w:iCs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kraus/Documents/Templates%20K20/Vertical%20LEARN%20Attachment_make%20a%20copy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CDCBB473EF74381C247C81B39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E569-E1C8-6047-8689-59EF2EC4CCEE}"/>
      </w:docPartPr>
      <w:docPartBody>
        <w:p w:rsidR="00BC6998" w:rsidRDefault="00000000">
          <w:pPr>
            <w:pStyle w:val="061CDCBB473EF74381C247C81B39002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52"/>
    <w:rsid w:val="00290487"/>
    <w:rsid w:val="00585304"/>
    <w:rsid w:val="00935252"/>
    <w:rsid w:val="00A61575"/>
    <w:rsid w:val="00BC6998"/>
    <w:rsid w:val="00C070D1"/>
    <w:rsid w:val="00E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1CDCBB473EF74381C247C81B39002E">
    <w:name w:val="061CDCBB473EF74381C247C81B390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Attachment_make a copy 3.dotx</Template>
  <TotalTime>1</TotalTime>
  <Pages>5</Pages>
  <Words>19</Words>
  <Characters>160</Characters>
  <Application>Microsoft Office Word</Application>
  <DocSecurity>0</DocSecurity>
  <Lines>160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watching big brother</vt:lpstr>
    </vt:vector>
  </TitlesOfParts>
  <Manager/>
  <Company/>
  <LinksUpToDate>false</LinksUpToDate>
  <CharactersWithSpaces>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Watching Big Brother</dc:title>
  <dc:subject/>
  <dc:creator>K20 Center</dc:creator>
  <cp:keywords/>
  <dc:description/>
  <cp:lastModifiedBy>Moharram, Jehanne</cp:lastModifiedBy>
  <cp:revision>4</cp:revision>
  <cp:lastPrinted>2016-07-14T14:08:00Z</cp:lastPrinted>
  <dcterms:created xsi:type="dcterms:W3CDTF">2025-06-13T18:13:00Z</dcterms:created>
  <dcterms:modified xsi:type="dcterms:W3CDTF">2025-06-13T18:14:00Z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