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8A8E995" w14:textId="1BCE3713" w:rsidR="0036040A" w:rsidRDefault="00BC6286" w:rsidP="00BC6286">
      <w:pPr>
        <w:pStyle w:val="Title"/>
        <w:rPr>
          <w:i w:val="0"/>
          <w:iCs w:val="0"/>
        </w:rPr>
      </w:pPr>
      <w:r>
        <w:t>doublethink detector</w:t>
      </w:r>
      <w:r>
        <w:rPr>
          <w:i w:val="0"/>
          <w:iCs w:val="0"/>
        </w:rPr>
        <w:t xml:space="preserve"> cards</w:t>
      </w:r>
    </w:p>
    <w:tbl>
      <w:tblPr>
        <w:tblW w:w="10170" w:type="dxa"/>
        <w:jc w:val="center"/>
        <w:tblBorders>
          <w:top w:val="dotted" w:sz="2" w:space="0" w:color="BED7D3" w:themeColor="accent3"/>
          <w:left w:val="dotted" w:sz="2" w:space="0" w:color="BED7D3" w:themeColor="accent3"/>
          <w:bottom w:val="dotted" w:sz="2" w:space="0" w:color="BED7D3" w:themeColor="accent3"/>
          <w:right w:val="dotted" w:sz="2" w:space="0" w:color="BED7D3" w:themeColor="accent3"/>
          <w:insideH w:val="dotted" w:sz="2" w:space="0" w:color="BED7D3" w:themeColor="accent3"/>
          <w:insideV w:val="dotted" w:sz="2" w:space="0" w:color="BED7D3" w:themeColor="accent3"/>
        </w:tblBorders>
        <w:tblLayout w:type="fixed"/>
        <w:tblLook w:val="0400" w:firstRow="0" w:lastRow="0" w:firstColumn="0" w:lastColumn="0" w:noHBand="0" w:noVBand="1"/>
      </w:tblPr>
      <w:tblGrid>
        <w:gridCol w:w="5085"/>
        <w:gridCol w:w="5085"/>
      </w:tblGrid>
      <w:tr w:rsidR="00BC6286" w:rsidRPr="00D01542" w14:paraId="5F417D63" w14:textId="77777777" w:rsidTr="00242423">
        <w:trPr>
          <w:trHeight w:val="2819"/>
          <w:jc w:val="center"/>
        </w:trPr>
        <w:tc>
          <w:tcPr>
            <w:tcW w:w="5085" w:type="dxa"/>
          </w:tcPr>
          <w:bookmarkStart w:id="0" w:name="OLE_LINK1"/>
          <w:bookmarkStart w:id="1" w:name="OLE_LINK2"/>
          <w:bookmarkStart w:id="2" w:name="OLE_LINK4"/>
          <w:p w14:paraId="413BB58E" w14:textId="77777777" w:rsidR="00BC6286" w:rsidRPr="00D01542" w:rsidRDefault="00BC6286" w:rsidP="00242423">
            <w:pPr>
              <w:rPr>
                <w:rFonts w:cstheme="minorHAnsi"/>
                <w:color w:val="527980" w:themeColor="text1" w:themeTint="D9"/>
                <w:szCs w:val="24"/>
              </w:rPr>
            </w:pPr>
            <w:r w:rsidRPr="00D01542">
              <w:rPr>
                <w:rFonts w:cstheme="minorHAnsi"/>
                <w:noProof/>
                <w:color w:val="527980" w:themeColor="text1" w:themeTint="D9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hidden="0" allowOverlap="1" wp14:anchorId="4472F137" wp14:editId="089CA379">
                      <wp:simplePos x="0" y="0"/>
                      <wp:positionH relativeFrom="column">
                        <wp:posOffset>887095</wp:posOffset>
                      </wp:positionH>
                      <wp:positionV relativeFrom="paragraph">
                        <wp:posOffset>208915</wp:posOffset>
                      </wp:positionV>
                      <wp:extent cx="2190750" cy="1466850"/>
                      <wp:effectExtent l="0" t="0" r="6350" b="6350"/>
                      <wp:wrapSquare wrapText="bothSides" distT="45720" distB="45720" distL="114300" distR="114300"/>
                      <wp:docPr id="435" name="Rectangle 4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0" cy="1466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1CB53D" w14:textId="77777777" w:rsidR="00BC6286" w:rsidRPr="00DF757D" w:rsidRDefault="00BC6286" w:rsidP="00BC6286">
                                  <w:pPr>
                                    <w:spacing w:line="240" w:lineRule="auto"/>
                                    <w:textAlignment w:val="baseline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 w:rsidRPr="00DF757D">
                                    <w:rPr>
                                      <w:rFonts w:eastAsia="Times New Roman"/>
                                      <w:color w:val="000000"/>
                                    </w:rPr>
                                    <w:t>"All the cool kids have these new sneakers. Don't you want to fit in?"</w:t>
                                  </w:r>
                                </w:p>
                                <w:p w14:paraId="4661DA7F" w14:textId="77777777" w:rsidR="00BC6286" w:rsidRPr="00DF757D" w:rsidRDefault="00BC6286" w:rsidP="00BC6286">
                                  <w:pPr>
                                    <w:spacing w:line="258" w:lineRule="auto"/>
                                    <w:textDirection w:val="btLr"/>
                                    <w:rPr>
                                      <w:color w:val="527980" w:themeColor="text1" w:themeTint="D9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72F137" id="Rectangle 435" o:spid="_x0000_s1026" style="position:absolute;margin-left:69.85pt;margin-top:16.45pt;width:172.5pt;height:11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" stroked="f">
                      <v:textbox inset="2.53958mm,1.2694mm,2.53958mm,1.2694mm">
                        <w:txbxContent>
                          <w:p w14:paraId="761CB53D" w14:textId="77777777" w:rsidR="00BC6286" w:rsidRPr="00DF757D" w:rsidRDefault="00BC6286" w:rsidP="00BC6286">
                            <w:pPr>
                              <w:spacing w:line="240" w:lineRule="auto"/>
                              <w:textAlignment w:val="baseline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DF757D">
                              <w:rPr>
                                <w:rFonts w:eastAsia="Times New Roman"/>
                                <w:color w:val="000000"/>
                              </w:rPr>
                              <w:t>"All the cool kids have these new sneakers. Don't you want to fit in?"</w:t>
                            </w:r>
                          </w:p>
                          <w:p w14:paraId="4661DA7F" w14:textId="77777777" w:rsidR="00BC6286" w:rsidRPr="00DF757D" w:rsidRDefault="00BC6286" w:rsidP="00BC6286">
                            <w:pPr>
                              <w:spacing w:line="258" w:lineRule="auto"/>
                              <w:textDirection w:val="btLr"/>
                              <w:rPr>
                                <w:color w:val="527980" w:themeColor="text1" w:themeTint="D9"/>
                                <w:sz w:val="22"/>
                              </w:rPr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D01542">
              <w:rPr>
                <w:rFonts w:cstheme="minorHAnsi"/>
                <w:noProof/>
                <w:color w:val="527980" w:themeColor="text1" w:themeTint="D9"/>
                <w:szCs w:val="24"/>
              </w:rPr>
              <w:drawing>
                <wp:inline distT="0" distB="0" distL="0" distR="0" wp14:anchorId="7C382049" wp14:editId="77EA1A86">
                  <wp:extent cx="1778688" cy="701485"/>
                  <wp:effectExtent l="5398" t="0" r="4762" b="4763"/>
                  <wp:docPr id="222519914" name="Picture 9" descr="A black and orange eye with ray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711212" name="Picture 9" descr="A black and orange eye with rays&#10;&#10;AI-generated content may be incorrect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878502" cy="74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5" w:type="dxa"/>
          </w:tcPr>
          <w:p w14:paraId="2AB0E4AD" w14:textId="77777777" w:rsidR="00BC6286" w:rsidRPr="00D01542" w:rsidRDefault="00BC6286" w:rsidP="00242423">
            <w:pPr>
              <w:rPr>
                <w:rFonts w:cstheme="minorHAnsi"/>
                <w:color w:val="527980" w:themeColor="text1" w:themeTint="D9"/>
                <w:szCs w:val="24"/>
              </w:rPr>
            </w:pPr>
            <w:r w:rsidRPr="00D01542">
              <w:rPr>
                <w:rFonts w:cstheme="minorHAnsi"/>
                <w:noProof/>
                <w:color w:val="527980" w:themeColor="text1" w:themeTint="D9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hidden="0" allowOverlap="1" wp14:anchorId="57B8E020" wp14:editId="6A7B175F">
                      <wp:simplePos x="0" y="0"/>
                      <wp:positionH relativeFrom="column">
                        <wp:posOffset>880745</wp:posOffset>
                      </wp:positionH>
                      <wp:positionV relativeFrom="paragraph">
                        <wp:posOffset>177165</wp:posOffset>
                      </wp:positionV>
                      <wp:extent cx="2194560" cy="1465580"/>
                      <wp:effectExtent l="0" t="0" r="2540" b="0"/>
                      <wp:wrapSquare wrapText="bothSides" distT="45720" distB="45720" distL="114300" distR="114300"/>
                      <wp:docPr id="349" name="Rectangle 3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4560" cy="1465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A8851BF" w14:textId="77777777" w:rsidR="00BC6286" w:rsidRDefault="00BC6286" w:rsidP="00BC6286">
                                  <w:pPr>
                                    <w:spacing w:line="240" w:lineRule="auto"/>
                                    <w:textAlignment w:val="baseline"/>
                                  </w:pPr>
                                  <w:r w:rsidRPr="00CB3C66">
                                    <w:rPr>
                                      <w:rFonts w:eastAsia="Times New Roman"/>
                                      <w:color w:val="000000"/>
                                    </w:rPr>
                                    <w:t>"Any student who truly loves this school would support extending the lunch period."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B8E020" id="Rectangle 349" o:spid="_x0000_s1027" style="position:absolute;margin-left:69.35pt;margin-top:13.95pt;width:172.8pt;height:115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" stroked="f">
                      <v:textbox inset="2.53958mm,1.2694mm,2.53958mm,1.2694mm">
                        <w:txbxContent>
                          <w:p w14:paraId="5A8851BF" w14:textId="77777777" w:rsidR="00BC6286" w:rsidRDefault="00BC6286" w:rsidP="00BC6286">
                            <w:pPr>
                              <w:spacing w:line="240" w:lineRule="auto"/>
                              <w:textAlignment w:val="baseline"/>
                            </w:pPr>
                            <w:r w:rsidRPr="00CB3C66">
                              <w:rPr>
                                <w:rFonts w:eastAsia="Times New Roman"/>
                                <w:color w:val="000000"/>
                              </w:rPr>
                              <w:t>"Any student who truly loves this school would support extending the lunch period."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D01542">
              <w:rPr>
                <w:rFonts w:cstheme="minorHAnsi"/>
                <w:noProof/>
                <w:color w:val="527980" w:themeColor="text1" w:themeTint="D9"/>
                <w:szCs w:val="24"/>
              </w:rPr>
              <w:drawing>
                <wp:inline distT="0" distB="0" distL="0" distR="0" wp14:anchorId="0F3C78FF" wp14:editId="7126C896">
                  <wp:extent cx="1778688" cy="701485"/>
                  <wp:effectExtent l="5398" t="0" r="4762" b="4763"/>
                  <wp:docPr id="769711212" name="Picture 9" descr="A black and orange eye with ray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711212" name="Picture 9" descr="A black and orange eye with rays&#10;&#10;AI-generated content may be incorrect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878502" cy="74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286" w:rsidRPr="00D01542" w14:paraId="28D041C2" w14:textId="77777777" w:rsidTr="00242423">
        <w:trPr>
          <w:trHeight w:val="2819"/>
          <w:jc w:val="center"/>
        </w:trPr>
        <w:tc>
          <w:tcPr>
            <w:tcW w:w="5085" w:type="dxa"/>
          </w:tcPr>
          <w:p w14:paraId="6E74362C" w14:textId="77777777" w:rsidR="00BC6286" w:rsidRPr="00D01542" w:rsidRDefault="00BC6286" w:rsidP="00242423">
            <w:pPr>
              <w:rPr>
                <w:rFonts w:cstheme="minorHAnsi"/>
                <w:color w:val="527980" w:themeColor="text1" w:themeTint="D9"/>
                <w:szCs w:val="24"/>
              </w:rPr>
            </w:pPr>
            <w:r w:rsidRPr="00D01542">
              <w:rPr>
                <w:rFonts w:cstheme="minorHAnsi"/>
                <w:noProof/>
                <w:color w:val="527980" w:themeColor="text1" w:themeTint="D9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hidden="0" allowOverlap="1" wp14:anchorId="302D2F63" wp14:editId="507FB70A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146685</wp:posOffset>
                      </wp:positionV>
                      <wp:extent cx="2194560" cy="1463040"/>
                      <wp:effectExtent l="0" t="0" r="2540" b="0"/>
                      <wp:wrapSquare wrapText="bothSides" distT="45720" distB="45720" distL="114300" distR="114300"/>
                      <wp:docPr id="416" name="Rectangle 4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4560" cy="1463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A8EFE1E" w14:textId="77777777" w:rsidR="00BC6286" w:rsidRPr="00DF757D" w:rsidRDefault="00BC6286" w:rsidP="00BC6286">
                                  <w:pPr>
                                    <w:spacing w:line="258" w:lineRule="auto"/>
                                    <w:textDirection w:val="btLr"/>
                                    <w:rPr>
                                      <w:color w:val="527980" w:themeColor="text1" w:themeTint="D9"/>
                                      <w:sz w:val="22"/>
                                    </w:rPr>
                                  </w:pPr>
                                  <w:r w:rsidRPr="008A2D28">
                                    <w:rPr>
                                      <w:rFonts w:eastAsia="Times New Roman" w:cs="Calibri"/>
                                      <w:color w:val="000000"/>
                                    </w:rPr>
                                    <w:t>"Don't listen to Jamie's opinion about the new cafeteria menu. Have you seen how messy their locker is?"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2D2F63" id="Rectangle 416" o:spid="_x0000_s1028" style="position:absolute;margin-left:67.35pt;margin-top:11.55pt;width:172.8pt;height:115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" stroked="f">
                      <v:textbox inset="2.53958mm,1.2694mm,2.53958mm,1.2694mm">
                        <w:txbxContent>
                          <w:p w14:paraId="4A8EFE1E" w14:textId="77777777" w:rsidR="00BC6286" w:rsidRPr="00DF757D" w:rsidRDefault="00BC6286" w:rsidP="00BC6286">
                            <w:pPr>
                              <w:spacing w:line="258" w:lineRule="auto"/>
                              <w:textDirection w:val="btLr"/>
                              <w:rPr>
                                <w:color w:val="527980" w:themeColor="text1" w:themeTint="D9"/>
                                <w:sz w:val="22"/>
                              </w:rPr>
                            </w:pPr>
                            <w:r w:rsidRPr="008A2D28">
                              <w:rPr>
                                <w:rFonts w:eastAsia="Times New Roman" w:cs="Calibri"/>
                                <w:color w:val="000000"/>
                              </w:rPr>
                              <w:t>"Don't listen to Jamie's opinion about the new cafeteria menu. Have you seen how messy their locker is?"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D01542">
              <w:rPr>
                <w:rFonts w:cstheme="minorHAnsi"/>
                <w:noProof/>
                <w:color w:val="527980" w:themeColor="text1" w:themeTint="D9"/>
                <w:szCs w:val="24"/>
              </w:rPr>
              <w:drawing>
                <wp:inline distT="0" distB="0" distL="0" distR="0" wp14:anchorId="4E9DDED0" wp14:editId="60AD3DC0">
                  <wp:extent cx="1778688" cy="701485"/>
                  <wp:effectExtent l="5398" t="0" r="4762" b="4763"/>
                  <wp:docPr id="1784587867" name="Picture 9" descr="A black and orange eye with ray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711212" name="Picture 9" descr="A black and orange eye with rays&#10;&#10;AI-generated content may be incorrect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878502" cy="74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5" w:type="dxa"/>
          </w:tcPr>
          <w:p w14:paraId="7B4F35CF" w14:textId="77777777" w:rsidR="00BC6286" w:rsidRPr="00D01542" w:rsidRDefault="00BC6286" w:rsidP="00242423">
            <w:pPr>
              <w:rPr>
                <w:rFonts w:cstheme="minorHAnsi"/>
                <w:color w:val="527980" w:themeColor="text1" w:themeTint="D9"/>
                <w:szCs w:val="24"/>
              </w:rPr>
            </w:pPr>
            <w:r w:rsidRPr="00D01542">
              <w:rPr>
                <w:rFonts w:cstheme="minorHAnsi"/>
                <w:noProof/>
                <w:color w:val="527980" w:themeColor="text1" w:themeTint="D9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hidden="0" allowOverlap="1" wp14:anchorId="6AD9C9C9" wp14:editId="401F25F2">
                      <wp:simplePos x="0" y="0"/>
                      <wp:positionH relativeFrom="column">
                        <wp:posOffset>880745</wp:posOffset>
                      </wp:positionH>
                      <wp:positionV relativeFrom="paragraph">
                        <wp:posOffset>148590</wp:posOffset>
                      </wp:positionV>
                      <wp:extent cx="2194560" cy="1463040"/>
                      <wp:effectExtent l="0" t="0" r="2540" b="0"/>
                      <wp:wrapSquare wrapText="bothSides" distT="45720" distB="45720" distL="114300" distR="114300"/>
                      <wp:docPr id="408" name="Rectangle 4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4560" cy="1463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44E27EF" w14:textId="77777777" w:rsidR="00BC6286" w:rsidRDefault="00BC6286" w:rsidP="00BC6286">
                                  <w:pPr>
                                    <w:spacing w:line="240" w:lineRule="auto"/>
                                    <w:textAlignment w:val="baseline"/>
                                  </w:pPr>
                                  <w:r w:rsidRPr="00CB3C66">
                                    <w:rPr>
                                      <w:rFonts w:eastAsia="Times New Roman"/>
                                      <w:color w:val="000000"/>
                                    </w:rPr>
                                    <w:t>"Eighty percent of students skip the optional reading. It must not be important."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D9C9C9" id="Rectangle 408" o:spid="_x0000_s1029" style="position:absolute;margin-left:69.35pt;margin-top:11.7pt;width:172.8pt;height:115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" stroked="f">
                      <v:textbox inset="2.53958mm,1.2694mm,2.53958mm,1.2694mm">
                        <w:txbxContent>
                          <w:p w14:paraId="244E27EF" w14:textId="77777777" w:rsidR="00BC6286" w:rsidRDefault="00BC6286" w:rsidP="00BC6286">
                            <w:pPr>
                              <w:spacing w:line="240" w:lineRule="auto"/>
                              <w:textAlignment w:val="baseline"/>
                            </w:pPr>
                            <w:r w:rsidRPr="00CB3C66">
                              <w:rPr>
                                <w:rFonts w:eastAsia="Times New Roman"/>
                                <w:color w:val="000000"/>
                              </w:rPr>
                              <w:t>"Eighty percent of students skip the optional reading. It must not be important."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D01542">
              <w:rPr>
                <w:rFonts w:cstheme="minorHAnsi"/>
                <w:noProof/>
                <w:color w:val="527980" w:themeColor="text1" w:themeTint="D9"/>
                <w:szCs w:val="24"/>
              </w:rPr>
              <w:drawing>
                <wp:inline distT="0" distB="0" distL="0" distR="0" wp14:anchorId="05FF8D69" wp14:editId="6C6458BD">
                  <wp:extent cx="1778688" cy="701485"/>
                  <wp:effectExtent l="5398" t="0" r="4762" b="4763"/>
                  <wp:docPr id="66039954" name="Picture 9" descr="A black and orange eye with ray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711212" name="Picture 9" descr="A black and orange eye with rays&#10;&#10;AI-generated content may be incorrect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878502" cy="74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286" w:rsidRPr="00D01542" w14:paraId="55EF10EE" w14:textId="77777777" w:rsidTr="00242423">
        <w:trPr>
          <w:trHeight w:val="2819"/>
          <w:jc w:val="center"/>
        </w:trPr>
        <w:tc>
          <w:tcPr>
            <w:tcW w:w="5085" w:type="dxa"/>
          </w:tcPr>
          <w:p w14:paraId="5877772F" w14:textId="77777777" w:rsidR="00BC6286" w:rsidRPr="00D01542" w:rsidRDefault="00BC6286" w:rsidP="00242423">
            <w:pPr>
              <w:rPr>
                <w:rFonts w:cstheme="minorHAnsi"/>
                <w:color w:val="527980" w:themeColor="text1" w:themeTint="D9"/>
                <w:szCs w:val="24"/>
              </w:rPr>
            </w:pPr>
            <w:r w:rsidRPr="00D01542">
              <w:rPr>
                <w:rFonts w:cstheme="minorHAnsi"/>
                <w:noProof/>
                <w:color w:val="527980" w:themeColor="text1" w:themeTint="D9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hidden="0" allowOverlap="1" wp14:anchorId="3DEBAD61" wp14:editId="156729B9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183515</wp:posOffset>
                      </wp:positionV>
                      <wp:extent cx="2194560" cy="1463040"/>
                      <wp:effectExtent l="0" t="0" r="2540" b="0"/>
                      <wp:wrapSquare wrapText="bothSides" distT="45720" distB="45720" distL="114300" distR="114300"/>
                      <wp:docPr id="419" name="Rectangle 4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4560" cy="1463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ED95339" w14:textId="77777777" w:rsidR="00BC6286" w:rsidRPr="00DF757D" w:rsidRDefault="00BC6286" w:rsidP="00BC6286">
                                  <w:pPr>
                                    <w:spacing w:line="240" w:lineRule="auto"/>
                                    <w:textAlignment w:val="baseline"/>
                                    <w:rPr>
                                      <w:color w:val="527980" w:themeColor="text1" w:themeTint="D9"/>
                                      <w:sz w:val="22"/>
                                    </w:rPr>
                                  </w:pPr>
                                  <w:r w:rsidRPr="00CB3C66">
                                    <w:rPr>
                                      <w:rFonts w:eastAsia="Times New Roman"/>
                                      <w:color w:val="000000"/>
                                    </w:rPr>
                                    <w:t>"Either we cancel the senior trip or the school will go bankrupt."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EBAD61" id="Rectangle 419" o:spid="_x0000_s1030" style="position:absolute;margin-left:67.35pt;margin-top:14.45pt;width:172.8pt;height:115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" stroked="f">
                      <v:textbox inset="2.53958mm,1.2694mm,2.53958mm,1.2694mm">
                        <w:txbxContent>
                          <w:p w14:paraId="7ED95339" w14:textId="77777777" w:rsidR="00BC6286" w:rsidRPr="00DF757D" w:rsidRDefault="00BC6286" w:rsidP="00BC6286">
                            <w:pPr>
                              <w:spacing w:line="240" w:lineRule="auto"/>
                              <w:textAlignment w:val="baseline"/>
                              <w:rPr>
                                <w:color w:val="527980" w:themeColor="text1" w:themeTint="D9"/>
                                <w:sz w:val="22"/>
                              </w:rPr>
                            </w:pPr>
                            <w:r w:rsidRPr="00CB3C66">
                              <w:rPr>
                                <w:rFonts w:eastAsia="Times New Roman"/>
                                <w:color w:val="000000"/>
                              </w:rPr>
                              <w:t xml:space="preserve">"Either we cancel the senior </w:t>
                            </w:r>
                            <w:proofErr w:type="gramStart"/>
                            <w:r w:rsidRPr="00CB3C66">
                              <w:rPr>
                                <w:rFonts w:eastAsia="Times New Roman"/>
                                <w:color w:val="000000"/>
                              </w:rPr>
                              <w:t>trip</w:t>
                            </w:r>
                            <w:proofErr w:type="gramEnd"/>
                            <w:r w:rsidRPr="00CB3C66">
                              <w:rPr>
                                <w:rFonts w:eastAsia="Times New Roman"/>
                                <w:color w:val="000000"/>
                              </w:rPr>
                              <w:t xml:space="preserve"> or the school will go bankrupt."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D01542">
              <w:rPr>
                <w:rFonts w:cstheme="minorHAnsi"/>
                <w:noProof/>
                <w:color w:val="527980" w:themeColor="text1" w:themeTint="D9"/>
                <w:szCs w:val="24"/>
              </w:rPr>
              <w:drawing>
                <wp:inline distT="0" distB="0" distL="0" distR="0" wp14:anchorId="31B85CA0" wp14:editId="3E80C077">
                  <wp:extent cx="1778688" cy="701485"/>
                  <wp:effectExtent l="5398" t="0" r="4762" b="4763"/>
                  <wp:docPr id="1470121543" name="Picture 9" descr="A black and orange eye with ray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711212" name="Picture 9" descr="A black and orange eye with rays&#10;&#10;AI-generated content may be incorrect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878502" cy="74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5" w:type="dxa"/>
          </w:tcPr>
          <w:p w14:paraId="7A241964" w14:textId="77777777" w:rsidR="00BC6286" w:rsidRPr="00D01542" w:rsidRDefault="00BC6286" w:rsidP="00242423">
            <w:pPr>
              <w:rPr>
                <w:rFonts w:cstheme="minorHAnsi"/>
                <w:color w:val="527980" w:themeColor="text1" w:themeTint="D9"/>
                <w:szCs w:val="24"/>
              </w:rPr>
            </w:pPr>
            <w:r w:rsidRPr="00D01542">
              <w:rPr>
                <w:rFonts w:cstheme="minorHAnsi"/>
                <w:noProof/>
                <w:color w:val="527980" w:themeColor="text1" w:themeTint="D9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hidden="0" allowOverlap="1" wp14:anchorId="34944650" wp14:editId="375A499F">
                      <wp:simplePos x="0" y="0"/>
                      <wp:positionH relativeFrom="column">
                        <wp:posOffset>880745</wp:posOffset>
                      </wp:positionH>
                      <wp:positionV relativeFrom="paragraph">
                        <wp:posOffset>184150</wp:posOffset>
                      </wp:positionV>
                      <wp:extent cx="2194560" cy="1463040"/>
                      <wp:effectExtent l="0" t="0" r="2540" b="0"/>
                      <wp:wrapSquare wrapText="bothSides" distT="45720" distB="45720" distL="114300" distR="114300"/>
                      <wp:docPr id="404" name="Rectangle 4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4560" cy="1463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DA43B2B" w14:textId="77777777" w:rsidR="00BC6286" w:rsidRPr="00DF757D" w:rsidRDefault="00BC6286" w:rsidP="00BC6286">
                                  <w:pPr>
                                    <w:spacing w:line="240" w:lineRule="auto"/>
                                    <w:textAlignment w:val="baseline"/>
                                    <w:rPr>
                                      <w:sz w:val="22"/>
                                    </w:rPr>
                                  </w:pPr>
                                  <w:r w:rsidRPr="00CB3C66">
                                    <w:rPr>
                                      <w:rFonts w:eastAsia="Times New Roman"/>
                                      <w:color w:val="000000"/>
                                    </w:rPr>
                                    <w:t>"Every time I don't study for math, it rains the next day. My study habits control the weather!"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944650" id="Rectangle 404" o:spid="_x0000_s1031" style="position:absolute;margin-left:69.35pt;margin-top:14.5pt;width:172.8pt;height:115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" stroked="f">
                      <v:textbox inset="2.53958mm,1.2694mm,2.53958mm,1.2694mm">
                        <w:txbxContent>
                          <w:p w14:paraId="1DA43B2B" w14:textId="77777777" w:rsidR="00BC6286" w:rsidRPr="00DF757D" w:rsidRDefault="00BC6286" w:rsidP="00BC6286">
                            <w:pPr>
                              <w:spacing w:line="240" w:lineRule="auto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CB3C66">
                              <w:rPr>
                                <w:rFonts w:eastAsia="Times New Roman"/>
                                <w:color w:val="000000"/>
                              </w:rPr>
                              <w:t>"Every time I don't study for math, it rains the next day. My study habits control the weather!"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D01542">
              <w:rPr>
                <w:rFonts w:cstheme="minorHAnsi"/>
                <w:noProof/>
                <w:color w:val="527980" w:themeColor="text1" w:themeTint="D9"/>
                <w:szCs w:val="24"/>
              </w:rPr>
              <w:drawing>
                <wp:inline distT="0" distB="0" distL="0" distR="0" wp14:anchorId="1DC73B72" wp14:editId="758305C1">
                  <wp:extent cx="1778688" cy="701485"/>
                  <wp:effectExtent l="5398" t="0" r="4762" b="4763"/>
                  <wp:docPr id="1204883286" name="Picture 9" descr="A black and orange eye with ray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711212" name="Picture 9" descr="A black and orange eye with rays&#10;&#10;AI-generated content may be incorrect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878502" cy="74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286" w:rsidRPr="00D01542" w14:paraId="7086BB86" w14:textId="77777777" w:rsidTr="00242423">
        <w:trPr>
          <w:trHeight w:val="2819"/>
          <w:jc w:val="center"/>
        </w:trPr>
        <w:tc>
          <w:tcPr>
            <w:tcW w:w="5085" w:type="dxa"/>
          </w:tcPr>
          <w:p w14:paraId="4F696130" w14:textId="77777777" w:rsidR="00BC6286" w:rsidRPr="00D01542" w:rsidRDefault="00BC6286" w:rsidP="00242423">
            <w:pPr>
              <w:tabs>
                <w:tab w:val="left" w:pos="1000"/>
              </w:tabs>
              <w:rPr>
                <w:rFonts w:cstheme="minorHAnsi"/>
                <w:color w:val="527980" w:themeColor="text1" w:themeTint="D9"/>
                <w:szCs w:val="24"/>
              </w:rPr>
            </w:pPr>
            <w:r w:rsidRPr="00D01542">
              <w:rPr>
                <w:rFonts w:cstheme="minorHAnsi"/>
                <w:noProof/>
                <w:color w:val="527980" w:themeColor="text1" w:themeTint="D9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hidden="0" allowOverlap="1" wp14:anchorId="5EF1C8E2" wp14:editId="7CB4809B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238125</wp:posOffset>
                      </wp:positionV>
                      <wp:extent cx="2194560" cy="1463040"/>
                      <wp:effectExtent l="0" t="0" r="2540" b="0"/>
                      <wp:wrapSquare wrapText="bothSides" distT="45720" distB="45720" distL="114300" distR="114300"/>
                      <wp:docPr id="405" name="Rectangle 4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4560" cy="1463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50F7D37" w14:textId="77777777" w:rsidR="00BC6286" w:rsidRPr="00AE12BC" w:rsidRDefault="00BC6286" w:rsidP="00BC6286">
                                  <w:pPr>
                                    <w:spacing w:line="240" w:lineRule="auto"/>
                                    <w:textAlignment w:val="baseline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 w:rsidRPr="00AE12BC">
                                    <w:rPr>
                                      <w:rFonts w:eastAsia="Times New Roman"/>
                                      <w:color w:val="000000"/>
                                    </w:rPr>
                                    <w:t>"Everyone is taking AP Chemistry this year, so you should too!"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F1C8E2" id="Rectangle 405" o:spid="_x0000_s1032" style="position:absolute;margin-left:67.35pt;margin-top:18.75pt;width:172.8pt;height:115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" stroked="f">
                      <v:textbox inset="2.53958mm,1.2694mm,2.53958mm,1.2694mm">
                        <w:txbxContent>
                          <w:p w14:paraId="550F7D37" w14:textId="77777777" w:rsidR="00BC6286" w:rsidRPr="00AE12BC" w:rsidRDefault="00BC6286" w:rsidP="00BC6286">
                            <w:pPr>
                              <w:spacing w:line="240" w:lineRule="auto"/>
                              <w:textAlignment w:val="baseline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AE12BC">
                              <w:rPr>
                                <w:rFonts w:eastAsia="Times New Roman"/>
                                <w:color w:val="000000"/>
                              </w:rPr>
                              <w:t>"Everyone is taking AP Chemistry this year, so you should too!"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D01542">
              <w:rPr>
                <w:rFonts w:cstheme="minorHAnsi"/>
                <w:noProof/>
                <w:color w:val="527980" w:themeColor="text1" w:themeTint="D9"/>
                <w:szCs w:val="24"/>
              </w:rPr>
              <w:drawing>
                <wp:inline distT="0" distB="0" distL="0" distR="0" wp14:anchorId="33B6B9D6" wp14:editId="7C2012ED">
                  <wp:extent cx="1778688" cy="701485"/>
                  <wp:effectExtent l="5398" t="0" r="4762" b="4763"/>
                  <wp:docPr id="1711663813" name="Picture 9" descr="A black and orange eye with ray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711212" name="Picture 9" descr="A black and orange eye with rays&#10;&#10;AI-generated content may be incorrect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878502" cy="74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5" w:type="dxa"/>
          </w:tcPr>
          <w:p w14:paraId="18C24967" w14:textId="77777777" w:rsidR="00BC6286" w:rsidRPr="00D01542" w:rsidRDefault="00BC6286" w:rsidP="00242423">
            <w:pPr>
              <w:rPr>
                <w:rFonts w:cstheme="minorHAnsi"/>
                <w:color w:val="527980" w:themeColor="text1" w:themeTint="D9"/>
                <w:szCs w:val="24"/>
              </w:rPr>
            </w:pPr>
            <w:r w:rsidRPr="00D01542">
              <w:rPr>
                <w:rFonts w:cstheme="minorHAnsi"/>
                <w:noProof/>
                <w:color w:val="527980" w:themeColor="text1" w:themeTint="D9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hidden="0" allowOverlap="1" wp14:anchorId="2E42FBB7" wp14:editId="5ABF6655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160020</wp:posOffset>
                      </wp:positionV>
                      <wp:extent cx="2194560" cy="1463040"/>
                      <wp:effectExtent l="0" t="0" r="2540" b="0"/>
                      <wp:wrapSquare wrapText="bothSides" distT="45720" distB="45720" distL="114300" distR="114300"/>
                      <wp:docPr id="383" name="Rectangle 3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4560" cy="1463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135ACFF" w14:textId="77777777" w:rsidR="00BC6286" w:rsidRPr="00AE12BC" w:rsidRDefault="00BC6286" w:rsidP="00BC6286">
                                  <w:pPr>
                                    <w:spacing w:line="240" w:lineRule="auto"/>
                                    <w:textAlignment w:val="baseline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 w:rsidRPr="00AE12BC">
                                    <w:rPr>
                                      <w:rFonts w:eastAsia="Times New Roman"/>
                                      <w:color w:val="000000"/>
                                    </w:rPr>
                                    <w:t>"Forgetting to do one homework assignment is basically the same as never studying all year."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42FBB7" id="Rectangle 383" o:spid="_x0000_s1033" style="position:absolute;margin-left:66.35pt;margin-top:12.6pt;width:172.8pt;height:115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" stroked="f">
                      <v:textbox inset="2.53958mm,1.2694mm,2.53958mm,1.2694mm">
                        <w:txbxContent>
                          <w:p w14:paraId="1135ACFF" w14:textId="77777777" w:rsidR="00BC6286" w:rsidRPr="00AE12BC" w:rsidRDefault="00BC6286" w:rsidP="00BC6286">
                            <w:pPr>
                              <w:spacing w:line="240" w:lineRule="auto"/>
                              <w:textAlignment w:val="baseline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AE12BC">
                              <w:rPr>
                                <w:rFonts w:eastAsia="Times New Roman"/>
                                <w:color w:val="000000"/>
                              </w:rPr>
                              <w:t>"Forgetting to do one homework assignment is basically the same as never studying all year."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D01542">
              <w:rPr>
                <w:rFonts w:cstheme="minorHAnsi"/>
                <w:noProof/>
                <w:color w:val="527980" w:themeColor="text1" w:themeTint="D9"/>
                <w:szCs w:val="24"/>
              </w:rPr>
              <w:drawing>
                <wp:inline distT="0" distB="0" distL="0" distR="0" wp14:anchorId="7BC5B653" wp14:editId="7213C957">
                  <wp:extent cx="1778688" cy="701485"/>
                  <wp:effectExtent l="5398" t="0" r="4762" b="4763"/>
                  <wp:docPr id="1153545262" name="Picture 9" descr="A black and orange eye with ray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711212" name="Picture 9" descr="A black and orange eye with rays&#10;&#10;AI-generated content may be incorrect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878502" cy="74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326DD008" w14:textId="77777777" w:rsidR="00BC6286" w:rsidRDefault="00BC6286" w:rsidP="00BC62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  <w:r>
        <w:br w:type="page"/>
      </w:r>
      <w:bookmarkEnd w:id="1"/>
    </w:p>
    <w:bookmarkEnd w:id="2"/>
    <w:p w14:paraId="39D28046" w14:textId="77777777" w:rsidR="00BC6286" w:rsidRPr="00D01542" w:rsidRDefault="00BC6286" w:rsidP="00BC62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Arial" w:cstheme="minorHAnsi"/>
          <w:color w:val="527980" w:themeColor="text1" w:themeTint="D9"/>
          <w:szCs w:val="24"/>
        </w:rPr>
      </w:pPr>
    </w:p>
    <w:tbl>
      <w:tblPr>
        <w:tblW w:w="10170" w:type="dxa"/>
        <w:jc w:val="center"/>
        <w:tblBorders>
          <w:top w:val="dotted" w:sz="2" w:space="0" w:color="BED7D3" w:themeColor="accent3"/>
          <w:left w:val="dotted" w:sz="2" w:space="0" w:color="BED7D3" w:themeColor="accent3"/>
          <w:bottom w:val="dotted" w:sz="2" w:space="0" w:color="BED7D3" w:themeColor="accent3"/>
          <w:right w:val="dotted" w:sz="2" w:space="0" w:color="BED7D3" w:themeColor="accent3"/>
          <w:insideH w:val="dotted" w:sz="2" w:space="0" w:color="BED7D3" w:themeColor="accent3"/>
          <w:insideV w:val="dotted" w:sz="2" w:space="0" w:color="BED7D3" w:themeColor="accent3"/>
        </w:tblBorders>
        <w:tblLayout w:type="fixed"/>
        <w:tblLook w:val="0400" w:firstRow="0" w:lastRow="0" w:firstColumn="0" w:lastColumn="0" w:noHBand="0" w:noVBand="1"/>
      </w:tblPr>
      <w:tblGrid>
        <w:gridCol w:w="5085"/>
        <w:gridCol w:w="5085"/>
      </w:tblGrid>
      <w:tr w:rsidR="00BC6286" w:rsidRPr="00D01542" w14:paraId="41E57648" w14:textId="77777777" w:rsidTr="00242423">
        <w:trPr>
          <w:trHeight w:val="2819"/>
          <w:jc w:val="center"/>
        </w:trPr>
        <w:tc>
          <w:tcPr>
            <w:tcW w:w="5085" w:type="dxa"/>
          </w:tcPr>
          <w:p w14:paraId="5B8FCE33" w14:textId="77777777" w:rsidR="00BC6286" w:rsidRPr="00D01542" w:rsidRDefault="00BC6286" w:rsidP="00242423">
            <w:pPr>
              <w:rPr>
                <w:rFonts w:cstheme="minorHAnsi"/>
                <w:color w:val="527980" w:themeColor="text1" w:themeTint="D9"/>
                <w:szCs w:val="24"/>
              </w:rPr>
            </w:pPr>
            <w:r w:rsidRPr="00D01542">
              <w:rPr>
                <w:rFonts w:cstheme="minorHAnsi"/>
                <w:noProof/>
                <w:color w:val="527980" w:themeColor="text1" w:themeTint="D9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hidden="0" allowOverlap="1" wp14:anchorId="2689EDBA" wp14:editId="1471B2CB">
                      <wp:simplePos x="0" y="0"/>
                      <wp:positionH relativeFrom="column">
                        <wp:posOffset>887095</wp:posOffset>
                      </wp:positionH>
                      <wp:positionV relativeFrom="paragraph">
                        <wp:posOffset>208915</wp:posOffset>
                      </wp:positionV>
                      <wp:extent cx="2190750" cy="1466850"/>
                      <wp:effectExtent l="0" t="0" r="6350" b="6350"/>
                      <wp:wrapSquare wrapText="bothSides" distT="45720" distB="45720" distL="114300" distR="114300"/>
                      <wp:docPr id="1905097075" name="Rectangle 19050970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0" cy="1466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1FEFD20" w14:textId="77777777" w:rsidR="00BC6286" w:rsidRPr="00AE12BC" w:rsidRDefault="00BC6286" w:rsidP="00BC6286">
                                  <w:pPr>
                                    <w:spacing w:line="240" w:lineRule="auto"/>
                                    <w:textAlignment w:val="baseline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 w:rsidRPr="00AE12BC">
                                    <w:rPr>
                                      <w:rFonts w:eastAsia="Times New Roman"/>
                                      <w:color w:val="000000"/>
                                    </w:rPr>
                                    <w:t>"Getting a B instead of an A is practically the same as failing the class entirely."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89EDBA" id="Rectangle 1905097075" o:spid="_x0000_s1034" style="position:absolute;margin-left:69.85pt;margin-top:16.45pt;width:172.5pt;height:115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" stroked="f">
                      <v:textbox inset="2.53958mm,1.2694mm,2.53958mm,1.2694mm">
                        <w:txbxContent>
                          <w:p w14:paraId="01FEFD20" w14:textId="77777777" w:rsidR="00BC6286" w:rsidRPr="00AE12BC" w:rsidRDefault="00BC6286" w:rsidP="00BC6286">
                            <w:pPr>
                              <w:spacing w:line="240" w:lineRule="auto"/>
                              <w:textAlignment w:val="baseline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AE12BC">
                              <w:rPr>
                                <w:rFonts w:eastAsia="Times New Roman"/>
                                <w:color w:val="000000"/>
                              </w:rPr>
                              <w:t>"Getting a B instead of an A is practically the same as failing the class entirely."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D01542">
              <w:rPr>
                <w:rFonts w:cstheme="minorHAnsi"/>
                <w:noProof/>
                <w:color w:val="527980" w:themeColor="text1" w:themeTint="D9"/>
                <w:szCs w:val="24"/>
              </w:rPr>
              <w:drawing>
                <wp:inline distT="0" distB="0" distL="0" distR="0" wp14:anchorId="68E4CE64" wp14:editId="20A4EC8E">
                  <wp:extent cx="1778688" cy="701485"/>
                  <wp:effectExtent l="5398" t="0" r="4762" b="4763"/>
                  <wp:docPr id="1305222800" name="Picture 9" descr="A black and orange eye with ray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711212" name="Picture 9" descr="A black and orange eye with rays&#10;&#10;AI-generated content may be incorrect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878502" cy="74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5" w:type="dxa"/>
          </w:tcPr>
          <w:p w14:paraId="36E67363" w14:textId="77777777" w:rsidR="00BC6286" w:rsidRPr="00D01542" w:rsidRDefault="00BC6286" w:rsidP="00242423">
            <w:pPr>
              <w:rPr>
                <w:rFonts w:cstheme="minorHAnsi"/>
                <w:color w:val="527980" w:themeColor="text1" w:themeTint="D9"/>
                <w:szCs w:val="24"/>
              </w:rPr>
            </w:pPr>
            <w:r w:rsidRPr="00D01542">
              <w:rPr>
                <w:rFonts w:cstheme="minorHAnsi"/>
                <w:noProof/>
                <w:color w:val="527980" w:themeColor="text1" w:themeTint="D9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hidden="0" allowOverlap="1" wp14:anchorId="11872A16" wp14:editId="09664FB5">
                      <wp:simplePos x="0" y="0"/>
                      <wp:positionH relativeFrom="column">
                        <wp:posOffset>880745</wp:posOffset>
                      </wp:positionH>
                      <wp:positionV relativeFrom="paragraph">
                        <wp:posOffset>177165</wp:posOffset>
                      </wp:positionV>
                      <wp:extent cx="2194560" cy="1465580"/>
                      <wp:effectExtent l="0" t="0" r="2540" b="0"/>
                      <wp:wrapSquare wrapText="bothSides" distT="45720" distB="45720" distL="114300" distR="114300"/>
                      <wp:docPr id="1305969526" name="Rectangle 13059695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4560" cy="1465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EAAFA77" w14:textId="77777777" w:rsidR="00BC6286" w:rsidRPr="00AE12BC" w:rsidRDefault="00BC6286" w:rsidP="00BC6286">
                                  <w:pPr>
                                    <w:spacing w:line="240" w:lineRule="auto"/>
                                    <w:textAlignment w:val="baseline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 w:rsidRPr="00AE12BC">
                                    <w:rPr>
                                      <w:rFonts w:eastAsia="Times New Roman"/>
                                      <w:color w:val="000000"/>
                                    </w:rPr>
                                    <w:t>"How can the debate team captain have valid points? She was late to school twice this week!"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872A16" id="Rectangle 1305969526" o:spid="_x0000_s1035" style="position:absolute;margin-left:69.35pt;margin-top:13.95pt;width:172.8pt;height:115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" stroked="f">
                      <v:textbox inset="2.53958mm,1.2694mm,2.53958mm,1.2694mm">
                        <w:txbxContent>
                          <w:p w14:paraId="1EAAFA77" w14:textId="77777777" w:rsidR="00BC6286" w:rsidRPr="00AE12BC" w:rsidRDefault="00BC6286" w:rsidP="00BC6286">
                            <w:pPr>
                              <w:spacing w:line="240" w:lineRule="auto"/>
                              <w:textAlignment w:val="baseline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AE12BC">
                              <w:rPr>
                                <w:rFonts w:eastAsia="Times New Roman"/>
                                <w:color w:val="000000"/>
                              </w:rPr>
                              <w:t>"How can the debate team captain have valid points? She was late to school twice this week!"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D01542">
              <w:rPr>
                <w:rFonts w:cstheme="minorHAnsi"/>
                <w:noProof/>
                <w:color w:val="527980" w:themeColor="text1" w:themeTint="D9"/>
                <w:szCs w:val="24"/>
              </w:rPr>
              <w:drawing>
                <wp:inline distT="0" distB="0" distL="0" distR="0" wp14:anchorId="350C91B2" wp14:editId="70524EC6">
                  <wp:extent cx="1778688" cy="701485"/>
                  <wp:effectExtent l="5398" t="0" r="4762" b="4763"/>
                  <wp:docPr id="133466483" name="Picture 9" descr="A black and orange eye with ray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711212" name="Picture 9" descr="A black and orange eye with rays&#10;&#10;AI-generated content may be incorrect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878502" cy="74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286" w:rsidRPr="00D01542" w14:paraId="612D4C34" w14:textId="77777777" w:rsidTr="00242423">
        <w:trPr>
          <w:trHeight w:val="2819"/>
          <w:jc w:val="center"/>
        </w:trPr>
        <w:tc>
          <w:tcPr>
            <w:tcW w:w="5085" w:type="dxa"/>
          </w:tcPr>
          <w:p w14:paraId="1AF76F6A" w14:textId="77777777" w:rsidR="00BC6286" w:rsidRPr="00D01542" w:rsidRDefault="00BC6286" w:rsidP="00242423">
            <w:pPr>
              <w:rPr>
                <w:rFonts w:cstheme="minorHAnsi"/>
                <w:color w:val="527980" w:themeColor="text1" w:themeTint="D9"/>
                <w:szCs w:val="24"/>
              </w:rPr>
            </w:pPr>
            <w:r w:rsidRPr="00D01542">
              <w:rPr>
                <w:rFonts w:cstheme="minorHAnsi"/>
                <w:noProof/>
                <w:color w:val="527980" w:themeColor="text1" w:themeTint="D9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hidden="0" allowOverlap="1" wp14:anchorId="70DDC978" wp14:editId="0786E1C8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146685</wp:posOffset>
                      </wp:positionV>
                      <wp:extent cx="2194560" cy="1463040"/>
                      <wp:effectExtent l="0" t="0" r="2540" b="0"/>
                      <wp:wrapSquare wrapText="bothSides" distT="45720" distB="45720" distL="114300" distR="114300"/>
                      <wp:docPr id="491175528" name="Rectangle 491175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4560" cy="1463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66453B4" w14:textId="77777777" w:rsidR="00BC6286" w:rsidRPr="00DF757D" w:rsidRDefault="00BC6286" w:rsidP="00BC6286">
                                  <w:pPr>
                                    <w:spacing w:line="240" w:lineRule="auto"/>
                                    <w:textAlignment w:val="baseline"/>
                                    <w:rPr>
                                      <w:color w:val="527980" w:themeColor="text1" w:themeTint="D9"/>
                                      <w:sz w:val="22"/>
                                    </w:rPr>
                                  </w:pPr>
                                  <w:r w:rsidRPr="00AE12BC">
                                    <w:rPr>
                                      <w:rFonts w:eastAsia="Times New Roman"/>
                                      <w:color w:val="000000"/>
                                    </w:rPr>
                                    <w:t xml:space="preserve">"I deserve to be team captain because I'm the most qualified </w:t>
                                  </w:r>
                                  <w:r>
                                    <w:rPr>
                                      <w:rFonts w:eastAsia="Times New Roman"/>
                                      <w:color w:val="000000"/>
                                    </w:rPr>
                                    <w:t>p</w:t>
                                  </w:r>
                                  <w:r w:rsidRPr="00AE12BC">
                                    <w:rPr>
                                      <w:rFonts w:eastAsia="Times New Roman"/>
                                      <w:color w:val="000000"/>
                                    </w:rPr>
                                    <w:t>erson for the position."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DDC978" id="Rectangle 491175528" o:spid="_x0000_s1036" style="position:absolute;margin-left:67.35pt;margin-top:11.55pt;width:172.8pt;height:115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" stroked="f">
                      <v:textbox inset="2.53958mm,1.2694mm,2.53958mm,1.2694mm">
                        <w:txbxContent>
                          <w:p w14:paraId="566453B4" w14:textId="77777777" w:rsidR="00BC6286" w:rsidRPr="00DF757D" w:rsidRDefault="00BC6286" w:rsidP="00BC6286">
                            <w:pPr>
                              <w:spacing w:line="240" w:lineRule="auto"/>
                              <w:textAlignment w:val="baseline"/>
                              <w:rPr>
                                <w:color w:val="527980" w:themeColor="text1" w:themeTint="D9"/>
                                <w:sz w:val="22"/>
                              </w:rPr>
                            </w:pPr>
                            <w:r w:rsidRPr="00AE12BC">
                              <w:rPr>
                                <w:rFonts w:eastAsia="Times New Roman"/>
                                <w:color w:val="000000"/>
                              </w:rPr>
                              <w:t xml:space="preserve">"I deserve to be team captain because I'm the most qualified </w:t>
                            </w: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p</w:t>
                            </w:r>
                            <w:r w:rsidRPr="00AE12BC">
                              <w:rPr>
                                <w:rFonts w:eastAsia="Times New Roman"/>
                                <w:color w:val="000000"/>
                              </w:rPr>
                              <w:t>erson for the position."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D01542">
              <w:rPr>
                <w:rFonts w:cstheme="minorHAnsi"/>
                <w:noProof/>
                <w:color w:val="527980" w:themeColor="text1" w:themeTint="D9"/>
                <w:szCs w:val="24"/>
              </w:rPr>
              <w:drawing>
                <wp:inline distT="0" distB="0" distL="0" distR="0" wp14:anchorId="5C905965" wp14:editId="1208A298">
                  <wp:extent cx="1778688" cy="701485"/>
                  <wp:effectExtent l="5398" t="0" r="4762" b="4763"/>
                  <wp:docPr id="1755828782" name="Picture 9" descr="A black and orange eye with ray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711212" name="Picture 9" descr="A black and orange eye with rays&#10;&#10;AI-generated content may be incorrect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878502" cy="74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5" w:type="dxa"/>
          </w:tcPr>
          <w:p w14:paraId="217A0562" w14:textId="77777777" w:rsidR="00BC6286" w:rsidRPr="00D01542" w:rsidRDefault="00BC6286" w:rsidP="00242423">
            <w:pPr>
              <w:rPr>
                <w:rFonts w:cstheme="minorHAnsi"/>
                <w:color w:val="527980" w:themeColor="text1" w:themeTint="D9"/>
                <w:szCs w:val="24"/>
              </w:rPr>
            </w:pPr>
            <w:r w:rsidRPr="00D01542">
              <w:rPr>
                <w:rFonts w:cstheme="minorHAnsi"/>
                <w:noProof/>
                <w:color w:val="527980" w:themeColor="text1" w:themeTint="D9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hidden="0" allowOverlap="1" wp14:anchorId="45705588" wp14:editId="018E0EB0">
                      <wp:simplePos x="0" y="0"/>
                      <wp:positionH relativeFrom="column">
                        <wp:posOffset>880745</wp:posOffset>
                      </wp:positionH>
                      <wp:positionV relativeFrom="paragraph">
                        <wp:posOffset>148590</wp:posOffset>
                      </wp:positionV>
                      <wp:extent cx="2194560" cy="1463040"/>
                      <wp:effectExtent l="0" t="0" r="2540" b="0"/>
                      <wp:wrapSquare wrapText="bothSides" distT="45720" distB="45720" distL="114300" distR="114300"/>
                      <wp:docPr id="715383569" name="Rectangle 7153835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4560" cy="1463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6EE03F5" w14:textId="77777777" w:rsidR="00BC6286" w:rsidRPr="00AE12BC" w:rsidRDefault="00BC6286" w:rsidP="00BC6286">
                                  <w:pPr>
                                    <w:spacing w:line="240" w:lineRule="auto"/>
                                    <w:textAlignment w:val="baseline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 w:rsidRPr="00AE12BC">
                                    <w:rPr>
                                      <w:rFonts w:eastAsia="Times New Roman"/>
                                      <w:color w:val="000000"/>
                                    </w:rPr>
                                    <w:t>"I got a bad grade on one math quiz, so I'm obviously terrible at all of mathematics."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705588" id="Rectangle 715383569" o:spid="_x0000_s1037" style="position:absolute;margin-left:69.35pt;margin-top:11.7pt;width:172.8pt;height:115.2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" stroked="f">
                      <v:textbox inset="2.53958mm,1.2694mm,2.53958mm,1.2694mm">
                        <w:txbxContent>
                          <w:p w14:paraId="36EE03F5" w14:textId="77777777" w:rsidR="00BC6286" w:rsidRPr="00AE12BC" w:rsidRDefault="00BC6286" w:rsidP="00BC6286">
                            <w:pPr>
                              <w:spacing w:line="240" w:lineRule="auto"/>
                              <w:textAlignment w:val="baseline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AE12BC">
                              <w:rPr>
                                <w:rFonts w:eastAsia="Times New Roman"/>
                                <w:color w:val="000000"/>
                              </w:rPr>
                              <w:t>"I got a bad grade on one math quiz, so I'm obviously terrible at all of mathematics."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D01542">
              <w:rPr>
                <w:rFonts w:cstheme="minorHAnsi"/>
                <w:noProof/>
                <w:color w:val="527980" w:themeColor="text1" w:themeTint="D9"/>
                <w:szCs w:val="24"/>
              </w:rPr>
              <w:drawing>
                <wp:inline distT="0" distB="0" distL="0" distR="0" wp14:anchorId="41D625F7" wp14:editId="0AEF1BC2">
                  <wp:extent cx="1778688" cy="701485"/>
                  <wp:effectExtent l="5398" t="0" r="4762" b="4763"/>
                  <wp:docPr id="614780070" name="Picture 9" descr="A black and orange eye with ray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711212" name="Picture 9" descr="A black and orange eye with rays&#10;&#10;AI-generated content may be incorrect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878502" cy="74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286" w:rsidRPr="00D01542" w14:paraId="0F37C149" w14:textId="77777777" w:rsidTr="00242423">
        <w:trPr>
          <w:trHeight w:val="2819"/>
          <w:jc w:val="center"/>
        </w:trPr>
        <w:tc>
          <w:tcPr>
            <w:tcW w:w="5085" w:type="dxa"/>
          </w:tcPr>
          <w:p w14:paraId="21D14B4C" w14:textId="77777777" w:rsidR="00BC6286" w:rsidRPr="00D01542" w:rsidRDefault="00BC6286" w:rsidP="00242423">
            <w:pPr>
              <w:rPr>
                <w:rFonts w:cstheme="minorHAnsi"/>
                <w:color w:val="527980" w:themeColor="text1" w:themeTint="D9"/>
                <w:szCs w:val="24"/>
              </w:rPr>
            </w:pPr>
            <w:r w:rsidRPr="00D01542">
              <w:rPr>
                <w:rFonts w:cstheme="minorHAnsi"/>
                <w:noProof/>
                <w:color w:val="527980" w:themeColor="text1" w:themeTint="D9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hidden="0" allowOverlap="1" wp14:anchorId="4AFD5798" wp14:editId="74163D8E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183515</wp:posOffset>
                      </wp:positionV>
                      <wp:extent cx="2194560" cy="1463040"/>
                      <wp:effectExtent l="0" t="0" r="2540" b="0"/>
                      <wp:wrapSquare wrapText="bothSides" distT="45720" distB="45720" distL="114300" distR="114300"/>
                      <wp:docPr id="1629914891" name="Rectangle 16299148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4560" cy="1463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C444B0C" w14:textId="77777777" w:rsidR="00BC6286" w:rsidRPr="00AE12BC" w:rsidRDefault="00BC6286" w:rsidP="00BC6286">
                                  <w:pPr>
                                    <w:spacing w:line="240" w:lineRule="auto"/>
                                    <w:textAlignment w:val="baseline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 w:rsidRPr="00AE12BC">
                                    <w:rPr>
                                      <w:rFonts w:eastAsia="Times New Roman"/>
                                      <w:color w:val="000000"/>
                                    </w:rPr>
                                    <w:t>"I wore my lucky socks and aced my Spanish test. These socks definitely improved my grade!"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FD5798" id="Rectangle 1629914891" o:spid="_x0000_s1038" style="position:absolute;margin-left:67.35pt;margin-top:14.45pt;width:172.8pt;height:115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" stroked="f">
                      <v:textbox inset="2.53958mm,1.2694mm,2.53958mm,1.2694mm">
                        <w:txbxContent>
                          <w:p w14:paraId="6C444B0C" w14:textId="77777777" w:rsidR="00BC6286" w:rsidRPr="00AE12BC" w:rsidRDefault="00BC6286" w:rsidP="00BC6286">
                            <w:pPr>
                              <w:spacing w:line="240" w:lineRule="auto"/>
                              <w:textAlignment w:val="baseline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AE12BC">
                              <w:rPr>
                                <w:rFonts w:eastAsia="Times New Roman"/>
                                <w:color w:val="000000"/>
                              </w:rPr>
                              <w:t xml:space="preserve">"I wore my lucky socks and aced my Spanish test. These socks </w:t>
                            </w:r>
                            <w:proofErr w:type="gramStart"/>
                            <w:r w:rsidRPr="00AE12BC">
                              <w:rPr>
                                <w:rFonts w:eastAsia="Times New Roman"/>
                                <w:color w:val="000000"/>
                              </w:rPr>
                              <w:t>definitely improved</w:t>
                            </w:r>
                            <w:proofErr w:type="gramEnd"/>
                            <w:r w:rsidRPr="00AE12BC">
                              <w:rPr>
                                <w:rFonts w:eastAsia="Times New Roman"/>
                                <w:color w:val="000000"/>
                              </w:rPr>
                              <w:t xml:space="preserve"> my grade!"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D01542">
              <w:rPr>
                <w:rFonts w:cstheme="minorHAnsi"/>
                <w:noProof/>
                <w:color w:val="527980" w:themeColor="text1" w:themeTint="D9"/>
                <w:szCs w:val="24"/>
              </w:rPr>
              <w:drawing>
                <wp:inline distT="0" distB="0" distL="0" distR="0" wp14:anchorId="14445A8A" wp14:editId="2BC6F699">
                  <wp:extent cx="1778688" cy="701485"/>
                  <wp:effectExtent l="5398" t="0" r="4762" b="4763"/>
                  <wp:docPr id="1689152144" name="Picture 9" descr="A black and orange eye with ray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711212" name="Picture 9" descr="A black and orange eye with rays&#10;&#10;AI-generated content may be incorrect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878502" cy="74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5" w:type="dxa"/>
          </w:tcPr>
          <w:p w14:paraId="7542655E" w14:textId="77777777" w:rsidR="00BC6286" w:rsidRPr="00D01542" w:rsidRDefault="00BC6286" w:rsidP="00242423">
            <w:pPr>
              <w:rPr>
                <w:rFonts w:cstheme="minorHAnsi"/>
                <w:color w:val="527980" w:themeColor="text1" w:themeTint="D9"/>
                <w:szCs w:val="24"/>
              </w:rPr>
            </w:pPr>
            <w:r w:rsidRPr="00D01542">
              <w:rPr>
                <w:rFonts w:cstheme="minorHAnsi"/>
                <w:noProof/>
                <w:color w:val="527980" w:themeColor="text1" w:themeTint="D9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hidden="0" allowOverlap="1" wp14:anchorId="6FDB63F2" wp14:editId="4E963353">
                      <wp:simplePos x="0" y="0"/>
                      <wp:positionH relativeFrom="column">
                        <wp:posOffset>880745</wp:posOffset>
                      </wp:positionH>
                      <wp:positionV relativeFrom="paragraph">
                        <wp:posOffset>184150</wp:posOffset>
                      </wp:positionV>
                      <wp:extent cx="2194560" cy="1463040"/>
                      <wp:effectExtent l="0" t="0" r="2540" b="0"/>
                      <wp:wrapSquare wrapText="bothSides" distT="45720" distB="45720" distL="114300" distR="114300"/>
                      <wp:docPr id="1266724622" name="Rectangle 12667246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4560" cy="1463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F30B9E0" w14:textId="77777777" w:rsidR="00BC6286" w:rsidRPr="00A15A24" w:rsidRDefault="00BC6286" w:rsidP="00BC6286">
                                  <w:pPr>
                                    <w:spacing w:line="240" w:lineRule="auto"/>
                                    <w:textAlignment w:val="baseline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 w:rsidRPr="00A15A24">
                                    <w:rPr>
                                      <w:rFonts w:eastAsia="Times New Roman"/>
                                      <w:color w:val="000000"/>
                                    </w:rPr>
                                    <w:t>"If we allow students to use calculators on this test, next they'll want to use them for all tests, then they'll never learn math, and eventually society's mathematical abilities will collapse!"</w:t>
                                  </w:r>
                                </w:p>
                                <w:p w14:paraId="0B57C3A9" w14:textId="77777777" w:rsidR="00BC6286" w:rsidRPr="00DF757D" w:rsidRDefault="00BC6286" w:rsidP="00BC6286">
                                  <w:pPr>
                                    <w:spacing w:line="258" w:lineRule="auto"/>
                                    <w:textDirection w:val="btLr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DB63F2" id="Rectangle 1266724622" o:spid="_x0000_s1039" style="position:absolute;margin-left:69.35pt;margin-top:14.5pt;width:172.8pt;height:115.2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" stroked="f">
                      <v:textbox inset="2.53958mm,1.2694mm,2.53958mm,1.2694mm">
                        <w:txbxContent>
                          <w:p w14:paraId="7F30B9E0" w14:textId="77777777" w:rsidR="00BC6286" w:rsidRPr="00A15A24" w:rsidRDefault="00BC6286" w:rsidP="00BC6286">
                            <w:pPr>
                              <w:spacing w:line="240" w:lineRule="auto"/>
                              <w:textAlignment w:val="baseline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A15A24">
                              <w:rPr>
                                <w:rFonts w:eastAsia="Times New Roman"/>
                                <w:color w:val="000000"/>
                              </w:rPr>
                              <w:t>"If we allow students to use calculators on this test, next they'll want to use them for all tests, then they'll never learn math, and eventually society's mathematical abilities will collapse!"</w:t>
                            </w:r>
                          </w:p>
                          <w:p w14:paraId="0B57C3A9" w14:textId="77777777" w:rsidR="00BC6286" w:rsidRPr="00DF757D" w:rsidRDefault="00BC6286" w:rsidP="00BC6286">
                            <w:pPr>
                              <w:spacing w:line="258" w:lineRule="auto"/>
                              <w:textDirection w:val="btLr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D01542">
              <w:rPr>
                <w:rFonts w:cstheme="minorHAnsi"/>
                <w:noProof/>
                <w:color w:val="527980" w:themeColor="text1" w:themeTint="D9"/>
                <w:szCs w:val="24"/>
              </w:rPr>
              <w:drawing>
                <wp:inline distT="0" distB="0" distL="0" distR="0" wp14:anchorId="733BCD18" wp14:editId="1A2C2CFF">
                  <wp:extent cx="1778688" cy="701485"/>
                  <wp:effectExtent l="5398" t="0" r="4762" b="4763"/>
                  <wp:docPr id="1268361639" name="Picture 9" descr="A black and orange eye with ray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711212" name="Picture 9" descr="A black and orange eye with rays&#10;&#10;AI-generated content may be incorrect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878502" cy="74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286" w:rsidRPr="00D01542" w14:paraId="320B0FEF" w14:textId="77777777" w:rsidTr="00242423">
        <w:trPr>
          <w:trHeight w:val="2819"/>
          <w:jc w:val="center"/>
        </w:trPr>
        <w:tc>
          <w:tcPr>
            <w:tcW w:w="5085" w:type="dxa"/>
          </w:tcPr>
          <w:p w14:paraId="68FEC3D7" w14:textId="77777777" w:rsidR="00BC6286" w:rsidRPr="00D01542" w:rsidRDefault="00BC6286" w:rsidP="00242423">
            <w:pPr>
              <w:tabs>
                <w:tab w:val="left" w:pos="1000"/>
              </w:tabs>
              <w:rPr>
                <w:rFonts w:cstheme="minorHAnsi"/>
                <w:color w:val="527980" w:themeColor="text1" w:themeTint="D9"/>
                <w:szCs w:val="24"/>
              </w:rPr>
            </w:pPr>
            <w:r w:rsidRPr="00D01542">
              <w:rPr>
                <w:rFonts w:cstheme="minorHAnsi"/>
                <w:noProof/>
                <w:color w:val="527980" w:themeColor="text1" w:themeTint="D9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hidden="0" allowOverlap="1" wp14:anchorId="764BA7FC" wp14:editId="4F787604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238125</wp:posOffset>
                      </wp:positionV>
                      <wp:extent cx="2194560" cy="1463040"/>
                      <wp:effectExtent l="0" t="0" r="2540" b="0"/>
                      <wp:wrapSquare wrapText="bothSides" distT="45720" distB="45720" distL="114300" distR="114300"/>
                      <wp:docPr id="1566208481" name="Rectangle 15662084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4560" cy="1463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B0C9957" w14:textId="77777777" w:rsidR="00BC6286" w:rsidRPr="00DF757D" w:rsidRDefault="00BC6286" w:rsidP="00BC6286">
                                  <w:pPr>
                                    <w:spacing w:line="240" w:lineRule="auto"/>
                                    <w:textAlignment w:val="baseline"/>
                                    <w:rPr>
                                      <w:color w:val="527980" w:themeColor="text1" w:themeTint="D9"/>
                                      <w:sz w:val="22"/>
                                    </w:rPr>
                                  </w:pPr>
                                  <w:r w:rsidRPr="00A15A24">
                                    <w:rPr>
                                      <w:rFonts w:eastAsia="Times New Roman"/>
                                      <w:color w:val="000000"/>
                                    </w:rPr>
                                    <w:t>"If we change the school mascot, we'll lose our identity, then our school spirit will vanish, and soon the school will shut down entirely!"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4BA7FC" id="Rectangle 1566208481" o:spid="_x0000_s1040" style="position:absolute;margin-left:67.35pt;margin-top:18.75pt;width:172.8pt;height:115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" stroked="f">
                      <v:textbox inset="2.53958mm,1.2694mm,2.53958mm,1.2694mm">
                        <w:txbxContent>
                          <w:p w14:paraId="4B0C9957" w14:textId="77777777" w:rsidR="00BC6286" w:rsidRPr="00DF757D" w:rsidRDefault="00BC6286" w:rsidP="00BC6286">
                            <w:pPr>
                              <w:spacing w:line="240" w:lineRule="auto"/>
                              <w:textAlignment w:val="baseline"/>
                              <w:rPr>
                                <w:color w:val="527980" w:themeColor="text1" w:themeTint="D9"/>
                                <w:sz w:val="22"/>
                              </w:rPr>
                            </w:pPr>
                            <w:r w:rsidRPr="00A15A24">
                              <w:rPr>
                                <w:rFonts w:eastAsia="Times New Roman"/>
                                <w:color w:val="000000"/>
                              </w:rPr>
                              <w:t>"If we change the school mascot, we'll lose our identity, then our school spirit will vanish, and soon the school will shut down entirely!"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D01542">
              <w:rPr>
                <w:rFonts w:cstheme="minorHAnsi"/>
                <w:noProof/>
                <w:color w:val="527980" w:themeColor="text1" w:themeTint="D9"/>
                <w:szCs w:val="24"/>
              </w:rPr>
              <w:drawing>
                <wp:inline distT="0" distB="0" distL="0" distR="0" wp14:anchorId="5B5460E0" wp14:editId="1EF0E274">
                  <wp:extent cx="1778688" cy="701485"/>
                  <wp:effectExtent l="5398" t="0" r="4762" b="4763"/>
                  <wp:docPr id="526056787" name="Picture 9" descr="A black and orange eye with ray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711212" name="Picture 9" descr="A black and orange eye with rays&#10;&#10;AI-generated content may be incorrect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878502" cy="74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5" w:type="dxa"/>
          </w:tcPr>
          <w:p w14:paraId="10AC0366" w14:textId="77777777" w:rsidR="00BC6286" w:rsidRPr="00D01542" w:rsidRDefault="00BC6286" w:rsidP="00242423">
            <w:pPr>
              <w:rPr>
                <w:rFonts w:cstheme="minorHAnsi"/>
                <w:color w:val="527980" w:themeColor="text1" w:themeTint="D9"/>
                <w:szCs w:val="24"/>
              </w:rPr>
            </w:pPr>
            <w:r w:rsidRPr="00D01542">
              <w:rPr>
                <w:rFonts w:cstheme="minorHAnsi"/>
                <w:noProof/>
                <w:color w:val="527980" w:themeColor="text1" w:themeTint="D9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hidden="0" allowOverlap="1" wp14:anchorId="0237C906" wp14:editId="3127943E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160020</wp:posOffset>
                      </wp:positionV>
                      <wp:extent cx="2194560" cy="1463040"/>
                      <wp:effectExtent l="0" t="0" r="2540" b="0"/>
                      <wp:wrapSquare wrapText="bothSides" distT="45720" distB="45720" distL="114300" distR="114300"/>
                      <wp:docPr id="1945501126" name="Rectangle 1945501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4560" cy="1463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DE22A23" w14:textId="77777777" w:rsidR="00BC6286" w:rsidRPr="00DF757D" w:rsidRDefault="00BC6286" w:rsidP="00BC6286">
                                  <w:pPr>
                                    <w:spacing w:line="240" w:lineRule="auto"/>
                                    <w:textAlignment w:val="baseline"/>
                                    <w:rPr>
                                      <w:color w:val="527980" w:themeColor="text1" w:themeTint="D9"/>
                                      <w:sz w:val="22"/>
                                    </w:rPr>
                                  </w:pPr>
                                  <w:r w:rsidRPr="00A15A24">
                                    <w:rPr>
                                      <w:rFonts w:eastAsia="Times New Roman"/>
                                      <w:color w:val="000000"/>
                                    </w:rPr>
                                    <w:t>"If you don't vote for me as class president, our school will descend into chaos and all clubs will be cancelled!"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37C906" id="Rectangle 1945501126" o:spid="_x0000_s1041" style="position:absolute;margin-left:66.35pt;margin-top:12.6pt;width:172.8pt;height:115.2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" stroked="f">
                      <v:textbox inset="2.53958mm,1.2694mm,2.53958mm,1.2694mm">
                        <w:txbxContent>
                          <w:p w14:paraId="2DE22A23" w14:textId="77777777" w:rsidR="00BC6286" w:rsidRPr="00DF757D" w:rsidRDefault="00BC6286" w:rsidP="00BC6286">
                            <w:pPr>
                              <w:spacing w:line="240" w:lineRule="auto"/>
                              <w:textAlignment w:val="baseline"/>
                              <w:rPr>
                                <w:color w:val="527980" w:themeColor="text1" w:themeTint="D9"/>
                                <w:sz w:val="22"/>
                              </w:rPr>
                            </w:pPr>
                            <w:r w:rsidRPr="00A15A24">
                              <w:rPr>
                                <w:rFonts w:eastAsia="Times New Roman"/>
                                <w:color w:val="000000"/>
                              </w:rPr>
                              <w:t>"If you don't vote for me as class president, our school will descend into chaos and all clubs will be cancelled!"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D01542">
              <w:rPr>
                <w:rFonts w:cstheme="minorHAnsi"/>
                <w:noProof/>
                <w:color w:val="527980" w:themeColor="text1" w:themeTint="D9"/>
                <w:szCs w:val="24"/>
              </w:rPr>
              <w:drawing>
                <wp:inline distT="0" distB="0" distL="0" distR="0" wp14:anchorId="566ED6AE" wp14:editId="63E68E60">
                  <wp:extent cx="1778688" cy="701485"/>
                  <wp:effectExtent l="5398" t="0" r="4762" b="4763"/>
                  <wp:docPr id="2001062776" name="Picture 9" descr="A black and orange eye with ray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711212" name="Picture 9" descr="A black and orange eye with rays&#10;&#10;AI-generated content may be incorrect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878502" cy="74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366FE7" w14:textId="77777777" w:rsidR="00BC6286" w:rsidRPr="005C1B9C" w:rsidRDefault="00BC6286" w:rsidP="00BC62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sz w:val="22"/>
        </w:rPr>
      </w:pPr>
      <w:r>
        <w:br w:type="page"/>
      </w:r>
    </w:p>
    <w:p w14:paraId="526FD399" w14:textId="77777777" w:rsidR="00BC6286" w:rsidRPr="00D01542" w:rsidRDefault="00BC6286" w:rsidP="00BC62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Arial" w:cstheme="minorHAnsi"/>
          <w:color w:val="527980" w:themeColor="text1" w:themeTint="D9"/>
          <w:szCs w:val="24"/>
        </w:rPr>
      </w:pPr>
    </w:p>
    <w:tbl>
      <w:tblPr>
        <w:tblW w:w="10170" w:type="dxa"/>
        <w:jc w:val="center"/>
        <w:tblBorders>
          <w:top w:val="dotted" w:sz="2" w:space="0" w:color="BED7D3" w:themeColor="accent3"/>
          <w:left w:val="dotted" w:sz="2" w:space="0" w:color="BED7D3" w:themeColor="accent3"/>
          <w:bottom w:val="dotted" w:sz="2" w:space="0" w:color="BED7D3" w:themeColor="accent3"/>
          <w:right w:val="dotted" w:sz="2" w:space="0" w:color="BED7D3" w:themeColor="accent3"/>
          <w:insideH w:val="dotted" w:sz="2" w:space="0" w:color="BED7D3" w:themeColor="accent3"/>
          <w:insideV w:val="dotted" w:sz="2" w:space="0" w:color="BED7D3" w:themeColor="accent3"/>
        </w:tblBorders>
        <w:tblLayout w:type="fixed"/>
        <w:tblLook w:val="0400" w:firstRow="0" w:lastRow="0" w:firstColumn="0" w:lastColumn="0" w:noHBand="0" w:noVBand="1"/>
      </w:tblPr>
      <w:tblGrid>
        <w:gridCol w:w="5085"/>
        <w:gridCol w:w="5085"/>
      </w:tblGrid>
      <w:tr w:rsidR="00BC6286" w:rsidRPr="00D01542" w14:paraId="03D6B952" w14:textId="77777777" w:rsidTr="00242423">
        <w:trPr>
          <w:trHeight w:val="2819"/>
          <w:jc w:val="center"/>
        </w:trPr>
        <w:tc>
          <w:tcPr>
            <w:tcW w:w="5085" w:type="dxa"/>
          </w:tcPr>
          <w:p w14:paraId="271576E4" w14:textId="77777777" w:rsidR="00BC6286" w:rsidRPr="00D01542" w:rsidRDefault="00BC6286" w:rsidP="00242423">
            <w:pPr>
              <w:rPr>
                <w:rFonts w:cstheme="minorHAnsi"/>
                <w:color w:val="527980" w:themeColor="text1" w:themeTint="D9"/>
                <w:szCs w:val="24"/>
              </w:rPr>
            </w:pPr>
            <w:r w:rsidRPr="00D01542">
              <w:rPr>
                <w:rFonts w:cstheme="minorHAnsi"/>
                <w:noProof/>
                <w:color w:val="527980" w:themeColor="text1" w:themeTint="D9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hidden="0" allowOverlap="1" wp14:anchorId="1D6180FF" wp14:editId="409E79FF">
                      <wp:simplePos x="0" y="0"/>
                      <wp:positionH relativeFrom="column">
                        <wp:posOffset>887095</wp:posOffset>
                      </wp:positionH>
                      <wp:positionV relativeFrom="paragraph">
                        <wp:posOffset>208915</wp:posOffset>
                      </wp:positionV>
                      <wp:extent cx="2190750" cy="1466850"/>
                      <wp:effectExtent l="0" t="0" r="6350" b="6350"/>
                      <wp:wrapSquare wrapText="bothSides" distT="45720" distB="45720" distL="114300" distR="114300"/>
                      <wp:docPr id="68957385" name="Rectangle 689573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0" cy="1466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37866AC" w14:textId="77777777" w:rsidR="00BC6286" w:rsidRPr="00A15A24" w:rsidRDefault="00BC6286" w:rsidP="00BC6286">
                                  <w:pPr>
                                    <w:spacing w:line="240" w:lineRule="auto"/>
                                    <w:textAlignment w:val="baseline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 w:rsidRPr="00A15A24">
                                    <w:rPr>
                                      <w:rFonts w:eastAsia="Times New Roman"/>
                                      <w:color w:val="000000"/>
                                    </w:rPr>
                                    <w:t>"If you miss one basketball practice, you'll start missing more, then you'll quit the team, and ultimately give up on all your goals in life."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6180FF" id="Rectangle 68957385" o:spid="_x0000_s1042" style="position:absolute;margin-left:69.85pt;margin-top:16.45pt;width:172.5pt;height:115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" stroked="f">
                      <v:textbox inset="2.53958mm,1.2694mm,2.53958mm,1.2694mm">
                        <w:txbxContent>
                          <w:p w14:paraId="737866AC" w14:textId="77777777" w:rsidR="00BC6286" w:rsidRPr="00A15A24" w:rsidRDefault="00BC6286" w:rsidP="00BC6286">
                            <w:pPr>
                              <w:spacing w:line="240" w:lineRule="auto"/>
                              <w:textAlignment w:val="baseline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A15A24">
                              <w:rPr>
                                <w:rFonts w:eastAsia="Times New Roman"/>
                                <w:color w:val="000000"/>
                              </w:rPr>
                              <w:t>"If you miss one basketball practice, you'll start missing more, then you'll quit the team, and ultimately give up on all your goals in life."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D01542">
              <w:rPr>
                <w:rFonts w:cstheme="minorHAnsi"/>
                <w:noProof/>
                <w:color w:val="527980" w:themeColor="text1" w:themeTint="D9"/>
                <w:szCs w:val="24"/>
              </w:rPr>
              <w:drawing>
                <wp:inline distT="0" distB="0" distL="0" distR="0" wp14:anchorId="1ABB10CB" wp14:editId="6EB654F8">
                  <wp:extent cx="1778688" cy="701485"/>
                  <wp:effectExtent l="5398" t="0" r="4762" b="4763"/>
                  <wp:docPr id="650106503" name="Picture 9" descr="A black and orange eye with ray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711212" name="Picture 9" descr="A black and orange eye with rays&#10;&#10;AI-generated content may be incorrect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878502" cy="74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5" w:type="dxa"/>
          </w:tcPr>
          <w:p w14:paraId="7D7EC84A" w14:textId="77777777" w:rsidR="00BC6286" w:rsidRPr="00D01542" w:rsidRDefault="00BC6286" w:rsidP="00242423">
            <w:pPr>
              <w:rPr>
                <w:rFonts w:cstheme="minorHAnsi"/>
                <w:color w:val="527980" w:themeColor="text1" w:themeTint="D9"/>
                <w:szCs w:val="24"/>
              </w:rPr>
            </w:pPr>
            <w:r w:rsidRPr="00D01542">
              <w:rPr>
                <w:rFonts w:cstheme="minorHAnsi"/>
                <w:noProof/>
                <w:color w:val="527980" w:themeColor="text1" w:themeTint="D9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hidden="0" allowOverlap="1" wp14:anchorId="69456127" wp14:editId="25ACF59A">
                      <wp:simplePos x="0" y="0"/>
                      <wp:positionH relativeFrom="column">
                        <wp:posOffset>880745</wp:posOffset>
                      </wp:positionH>
                      <wp:positionV relativeFrom="paragraph">
                        <wp:posOffset>177165</wp:posOffset>
                      </wp:positionV>
                      <wp:extent cx="2194560" cy="1465580"/>
                      <wp:effectExtent l="0" t="0" r="2540" b="0"/>
                      <wp:wrapSquare wrapText="bothSides" distT="45720" distB="45720" distL="114300" distR="114300"/>
                      <wp:docPr id="1330812516" name="Rectangle 13308125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4560" cy="1465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F188576" w14:textId="77777777" w:rsidR="00BC6286" w:rsidRPr="00A15A24" w:rsidRDefault="00BC6286" w:rsidP="00BC6286">
                                  <w:pPr>
                                    <w:spacing w:line="240" w:lineRule="auto"/>
                                    <w:textAlignment w:val="baseline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 w:rsidRPr="00A15A24">
                                    <w:rPr>
                                      <w:rFonts w:eastAsia="Times New Roman"/>
                                      <w:color w:val="000000"/>
                                    </w:rPr>
                                    <w:t>"Look at this sad photo of the abandoned book club room. Don't you want to join and make it happy again?"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456127" id="Rectangle 1330812516" o:spid="_x0000_s1043" style="position:absolute;margin-left:69.35pt;margin-top:13.95pt;width:172.8pt;height:115.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" stroked="f">
                      <v:textbox inset="2.53958mm,1.2694mm,2.53958mm,1.2694mm">
                        <w:txbxContent>
                          <w:p w14:paraId="5F188576" w14:textId="77777777" w:rsidR="00BC6286" w:rsidRPr="00A15A24" w:rsidRDefault="00BC6286" w:rsidP="00BC6286">
                            <w:pPr>
                              <w:spacing w:line="240" w:lineRule="auto"/>
                              <w:textAlignment w:val="baseline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A15A24">
                              <w:rPr>
                                <w:rFonts w:eastAsia="Times New Roman"/>
                                <w:color w:val="000000"/>
                              </w:rPr>
                              <w:t>"Look at this sad photo of the abandoned book club room. Don't you want to join and make it happy again?"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D01542">
              <w:rPr>
                <w:rFonts w:cstheme="minorHAnsi"/>
                <w:noProof/>
                <w:color w:val="527980" w:themeColor="text1" w:themeTint="D9"/>
                <w:szCs w:val="24"/>
              </w:rPr>
              <w:drawing>
                <wp:inline distT="0" distB="0" distL="0" distR="0" wp14:anchorId="7756E604" wp14:editId="7147E8AE">
                  <wp:extent cx="1778688" cy="701485"/>
                  <wp:effectExtent l="5398" t="0" r="4762" b="4763"/>
                  <wp:docPr id="1721080455" name="Picture 9" descr="A black and orange eye with ray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711212" name="Picture 9" descr="A black and orange eye with rays&#10;&#10;AI-generated content may be incorrect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878502" cy="74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286" w:rsidRPr="00D01542" w14:paraId="37D6076B" w14:textId="77777777" w:rsidTr="00242423">
        <w:trPr>
          <w:trHeight w:val="2819"/>
          <w:jc w:val="center"/>
        </w:trPr>
        <w:tc>
          <w:tcPr>
            <w:tcW w:w="5085" w:type="dxa"/>
          </w:tcPr>
          <w:p w14:paraId="5F902A9F" w14:textId="77777777" w:rsidR="00BC6286" w:rsidRPr="00D01542" w:rsidRDefault="00BC6286" w:rsidP="00242423">
            <w:pPr>
              <w:rPr>
                <w:rFonts w:cstheme="minorHAnsi"/>
                <w:color w:val="527980" w:themeColor="text1" w:themeTint="D9"/>
                <w:szCs w:val="24"/>
              </w:rPr>
            </w:pPr>
            <w:r w:rsidRPr="00D01542">
              <w:rPr>
                <w:rFonts w:cstheme="minorHAnsi"/>
                <w:noProof/>
                <w:color w:val="527980" w:themeColor="text1" w:themeTint="D9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hidden="0" allowOverlap="1" wp14:anchorId="6629088E" wp14:editId="4F3A25AC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146685</wp:posOffset>
                      </wp:positionV>
                      <wp:extent cx="2194560" cy="1463040"/>
                      <wp:effectExtent l="0" t="0" r="2540" b="0"/>
                      <wp:wrapSquare wrapText="bothSides" distT="45720" distB="45720" distL="114300" distR="114300"/>
                      <wp:docPr id="1321251254" name="Rectangle 1321251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4560" cy="1463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E78F40F" w14:textId="77777777" w:rsidR="00BC6286" w:rsidRPr="00A15A24" w:rsidRDefault="00BC6286" w:rsidP="00BC6286">
                                  <w:pPr>
                                    <w:spacing w:line="240" w:lineRule="auto"/>
                                    <w:textAlignment w:val="baseline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 w:rsidRPr="00A15A24">
                                    <w:rPr>
                                      <w:rFonts w:eastAsia="Times New Roman"/>
                                      <w:color w:val="000000"/>
                                    </w:rPr>
                                    <w:t>"Mr. Wilson wants us to revise our essays, which basically means he thinks we're all terrible writers."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29088E" id="Rectangle 1321251254" o:spid="_x0000_s1044" style="position:absolute;margin-left:67.35pt;margin-top:11.55pt;width:172.8pt;height:115.2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" stroked="f">
                      <v:textbox inset="2.53958mm,1.2694mm,2.53958mm,1.2694mm">
                        <w:txbxContent>
                          <w:p w14:paraId="7E78F40F" w14:textId="77777777" w:rsidR="00BC6286" w:rsidRPr="00A15A24" w:rsidRDefault="00BC6286" w:rsidP="00BC6286">
                            <w:pPr>
                              <w:spacing w:line="240" w:lineRule="auto"/>
                              <w:textAlignment w:val="baseline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A15A24">
                              <w:rPr>
                                <w:rFonts w:eastAsia="Times New Roman"/>
                                <w:color w:val="000000"/>
                              </w:rPr>
                              <w:t>"Mr. Wilson wants us to revise our essays, which basically means he thinks we're all terrible writers."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D01542">
              <w:rPr>
                <w:rFonts w:cstheme="minorHAnsi"/>
                <w:noProof/>
                <w:color w:val="527980" w:themeColor="text1" w:themeTint="D9"/>
                <w:szCs w:val="24"/>
              </w:rPr>
              <w:drawing>
                <wp:inline distT="0" distB="0" distL="0" distR="0" wp14:anchorId="04C41B85" wp14:editId="3EF25231">
                  <wp:extent cx="1778688" cy="701485"/>
                  <wp:effectExtent l="5398" t="0" r="4762" b="4763"/>
                  <wp:docPr id="638079278" name="Picture 9" descr="A black and orange eye with ray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711212" name="Picture 9" descr="A black and orange eye with rays&#10;&#10;AI-generated content may be incorrect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878502" cy="74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5" w:type="dxa"/>
          </w:tcPr>
          <w:p w14:paraId="38BFF991" w14:textId="77777777" w:rsidR="00BC6286" w:rsidRPr="00D01542" w:rsidRDefault="00BC6286" w:rsidP="00242423">
            <w:pPr>
              <w:rPr>
                <w:rFonts w:cstheme="minorHAnsi"/>
                <w:color w:val="527980" w:themeColor="text1" w:themeTint="D9"/>
                <w:szCs w:val="24"/>
              </w:rPr>
            </w:pPr>
            <w:r w:rsidRPr="00D01542">
              <w:rPr>
                <w:rFonts w:cstheme="minorHAnsi"/>
                <w:noProof/>
                <w:color w:val="527980" w:themeColor="text1" w:themeTint="D9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hidden="0" allowOverlap="1" wp14:anchorId="75E5AF2B" wp14:editId="077E05E0">
                      <wp:simplePos x="0" y="0"/>
                      <wp:positionH relativeFrom="column">
                        <wp:posOffset>880745</wp:posOffset>
                      </wp:positionH>
                      <wp:positionV relativeFrom="paragraph">
                        <wp:posOffset>148590</wp:posOffset>
                      </wp:positionV>
                      <wp:extent cx="2194560" cy="1463040"/>
                      <wp:effectExtent l="0" t="0" r="2540" b="0"/>
                      <wp:wrapSquare wrapText="bothSides" distT="45720" distB="45720" distL="114300" distR="114300"/>
                      <wp:docPr id="1457124047" name="Rectangle 14571240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4560" cy="1463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69E6101" w14:textId="07F02366" w:rsidR="00BC6286" w:rsidRPr="00A15A24" w:rsidRDefault="00BC6286" w:rsidP="00BC6286">
                                  <w:pPr>
                                    <w:spacing w:line="240" w:lineRule="auto"/>
                                    <w:textAlignment w:val="baseline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 w:rsidRPr="00A15A24">
                                    <w:rPr>
                                      <w:rFonts w:eastAsia="Times New Roman"/>
                                      <w:color w:val="000000"/>
                                    </w:rPr>
                                    <w:t xml:space="preserve">"My older brother is in </w:t>
                                  </w:r>
                                  <w:r w:rsidR="00072FF5" w:rsidRPr="00A15A24">
                                    <w:rPr>
                                      <w:rFonts w:eastAsia="Times New Roman"/>
                                      <w:color w:val="000000"/>
                                    </w:rPr>
                                    <w:t>college,</w:t>
                                  </w:r>
                                  <w:r w:rsidRPr="00A15A24">
                                    <w:rPr>
                                      <w:rFonts w:eastAsia="Times New Roman"/>
                                      <w:color w:val="000000"/>
                                    </w:rPr>
                                    <w:t xml:space="preserve"> and he says we don't need to study for this test."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5AF2B" id="Rectangle 1457124047" o:spid="_x0000_s1045" style="position:absolute;margin-left:69.35pt;margin-top:11.7pt;width:172.8pt;height:115.2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" stroked="f">
                      <v:textbox inset="2.53958mm,1.2694mm,2.53958mm,1.2694mm">
                        <w:txbxContent>
                          <w:p w14:paraId="569E6101" w14:textId="07F02366" w:rsidR="00BC6286" w:rsidRPr="00A15A24" w:rsidRDefault="00BC6286" w:rsidP="00BC6286">
                            <w:pPr>
                              <w:spacing w:line="240" w:lineRule="auto"/>
                              <w:textAlignment w:val="baseline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A15A24">
                              <w:rPr>
                                <w:rFonts w:eastAsia="Times New Roman"/>
                                <w:color w:val="000000"/>
                              </w:rPr>
                              <w:t xml:space="preserve">"My older brother is in </w:t>
                            </w:r>
                            <w:r w:rsidR="00072FF5" w:rsidRPr="00A15A24">
                              <w:rPr>
                                <w:rFonts w:eastAsia="Times New Roman"/>
                                <w:color w:val="000000"/>
                              </w:rPr>
                              <w:t>college,</w:t>
                            </w:r>
                            <w:r w:rsidRPr="00A15A24">
                              <w:rPr>
                                <w:rFonts w:eastAsia="Times New Roman"/>
                                <w:color w:val="000000"/>
                              </w:rPr>
                              <w:t xml:space="preserve"> and he says we don't need to study for this test."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D01542">
              <w:rPr>
                <w:rFonts w:cstheme="minorHAnsi"/>
                <w:noProof/>
                <w:color w:val="527980" w:themeColor="text1" w:themeTint="D9"/>
                <w:szCs w:val="24"/>
              </w:rPr>
              <w:drawing>
                <wp:inline distT="0" distB="0" distL="0" distR="0" wp14:anchorId="08B42298" wp14:editId="210459B6">
                  <wp:extent cx="1778688" cy="701485"/>
                  <wp:effectExtent l="5398" t="0" r="4762" b="4763"/>
                  <wp:docPr id="992893993" name="Picture 9" descr="A black and orange eye with ray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711212" name="Picture 9" descr="A black and orange eye with rays&#10;&#10;AI-generated content may be incorrect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878502" cy="74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286" w:rsidRPr="00D01542" w14:paraId="503DC580" w14:textId="77777777" w:rsidTr="00242423">
        <w:trPr>
          <w:trHeight w:val="2819"/>
          <w:jc w:val="center"/>
        </w:trPr>
        <w:tc>
          <w:tcPr>
            <w:tcW w:w="5085" w:type="dxa"/>
          </w:tcPr>
          <w:p w14:paraId="28E7623F" w14:textId="77777777" w:rsidR="00BC6286" w:rsidRPr="00D01542" w:rsidRDefault="00BC6286" w:rsidP="00242423">
            <w:pPr>
              <w:rPr>
                <w:rFonts w:cstheme="minorHAnsi"/>
                <w:color w:val="527980" w:themeColor="text1" w:themeTint="D9"/>
                <w:szCs w:val="24"/>
              </w:rPr>
            </w:pPr>
            <w:r w:rsidRPr="00D01542">
              <w:rPr>
                <w:rFonts w:cstheme="minorHAnsi"/>
                <w:noProof/>
                <w:color w:val="527980" w:themeColor="text1" w:themeTint="D9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hidden="0" allowOverlap="1" wp14:anchorId="69C3F873" wp14:editId="1E1F3B55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183515</wp:posOffset>
                      </wp:positionV>
                      <wp:extent cx="2194560" cy="1463040"/>
                      <wp:effectExtent l="0" t="0" r="2540" b="0"/>
                      <wp:wrapSquare wrapText="bothSides" distT="45720" distB="45720" distL="114300" distR="114300"/>
                      <wp:docPr id="232445615" name="Rectangle 2324456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4560" cy="1463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A7FFFA4" w14:textId="77777777" w:rsidR="00BC6286" w:rsidRPr="00A15A24" w:rsidRDefault="00BC6286" w:rsidP="00BC6286">
                                  <w:pPr>
                                    <w:spacing w:line="240" w:lineRule="auto"/>
                                    <w:textAlignment w:val="baseline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 w:rsidRPr="00A15A24">
                                    <w:rPr>
                                      <w:rFonts w:eastAsia="Times New Roman"/>
                                      <w:color w:val="000000"/>
                                    </w:rPr>
                                    <w:t>"Our football team is amazing this year! We've won 3 games!" (Not mentioning they lost 12 games)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C3F873" id="Rectangle 232445615" o:spid="_x0000_s1046" style="position:absolute;margin-left:67.35pt;margin-top:14.45pt;width:172.8pt;height:115.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" stroked="f">
                      <v:textbox inset="2.53958mm,1.2694mm,2.53958mm,1.2694mm">
                        <w:txbxContent>
                          <w:p w14:paraId="2A7FFFA4" w14:textId="77777777" w:rsidR="00BC6286" w:rsidRPr="00A15A24" w:rsidRDefault="00BC6286" w:rsidP="00BC6286">
                            <w:pPr>
                              <w:spacing w:line="240" w:lineRule="auto"/>
                              <w:textAlignment w:val="baseline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A15A24">
                              <w:rPr>
                                <w:rFonts w:eastAsia="Times New Roman"/>
                                <w:color w:val="000000"/>
                              </w:rPr>
                              <w:t>"Our football team is amazing this year! We've won 3 games!" (Not mentioning they lost 12 games)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D01542">
              <w:rPr>
                <w:rFonts w:cstheme="minorHAnsi"/>
                <w:noProof/>
                <w:color w:val="527980" w:themeColor="text1" w:themeTint="D9"/>
                <w:szCs w:val="24"/>
              </w:rPr>
              <w:drawing>
                <wp:inline distT="0" distB="0" distL="0" distR="0" wp14:anchorId="2F33EBDE" wp14:editId="4C16C806">
                  <wp:extent cx="1778688" cy="701485"/>
                  <wp:effectExtent l="5398" t="0" r="4762" b="4763"/>
                  <wp:docPr id="1865980627" name="Picture 9" descr="A black and orange eye with ray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711212" name="Picture 9" descr="A black and orange eye with rays&#10;&#10;AI-generated content may be incorrect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878502" cy="74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5" w:type="dxa"/>
          </w:tcPr>
          <w:p w14:paraId="4FB0E493" w14:textId="77777777" w:rsidR="00BC6286" w:rsidRPr="00D01542" w:rsidRDefault="00BC6286" w:rsidP="00242423">
            <w:pPr>
              <w:rPr>
                <w:rFonts w:cstheme="minorHAnsi"/>
                <w:color w:val="527980" w:themeColor="text1" w:themeTint="D9"/>
                <w:szCs w:val="24"/>
              </w:rPr>
            </w:pPr>
            <w:r w:rsidRPr="00D01542">
              <w:rPr>
                <w:rFonts w:cstheme="minorHAnsi"/>
                <w:noProof/>
                <w:color w:val="527980" w:themeColor="text1" w:themeTint="D9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hidden="0" allowOverlap="1" wp14:anchorId="0D492E11" wp14:editId="4B79023D">
                      <wp:simplePos x="0" y="0"/>
                      <wp:positionH relativeFrom="column">
                        <wp:posOffset>880745</wp:posOffset>
                      </wp:positionH>
                      <wp:positionV relativeFrom="paragraph">
                        <wp:posOffset>184150</wp:posOffset>
                      </wp:positionV>
                      <wp:extent cx="2194560" cy="1463040"/>
                      <wp:effectExtent l="0" t="0" r="2540" b="0"/>
                      <wp:wrapSquare wrapText="bothSides" distT="45720" distB="45720" distL="114300" distR="114300"/>
                      <wp:docPr id="503612326" name="Rectangle 503612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4560" cy="1463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42CEFFA" w14:textId="77777777" w:rsidR="00BC6286" w:rsidRPr="00A15A24" w:rsidRDefault="00BC6286" w:rsidP="00BC6286">
                                  <w:pPr>
                                    <w:spacing w:line="240" w:lineRule="auto"/>
                                    <w:textAlignment w:val="baseline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 w:rsidRPr="00A15A24">
                                    <w:rPr>
                                      <w:rFonts w:eastAsia="Times New Roman"/>
                                      <w:color w:val="000000"/>
                                    </w:rPr>
                                    <w:t>"That new student didn't say hi to me this morning. They must be really unfriendly."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492E11" id="Rectangle 503612326" o:spid="_x0000_s1047" style="position:absolute;margin-left:69.35pt;margin-top:14.5pt;width:172.8pt;height:115.2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" stroked="f">
                      <v:textbox inset="2.53958mm,1.2694mm,2.53958mm,1.2694mm">
                        <w:txbxContent>
                          <w:p w14:paraId="242CEFFA" w14:textId="77777777" w:rsidR="00BC6286" w:rsidRPr="00A15A24" w:rsidRDefault="00BC6286" w:rsidP="00BC6286">
                            <w:pPr>
                              <w:spacing w:line="240" w:lineRule="auto"/>
                              <w:textAlignment w:val="baseline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A15A24">
                              <w:rPr>
                                <w:rFonts w:eastAsia="Times New Roman"/>
                                <w:color w:val="000000"/>
                              </w:rPr>
                              <w:t>"That new student didn't say hi to me this morning. They must be really unfriendly."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D01542">
              <w:rPr>
                <w:rFonts w:cstheme="minorHAnsi"/>
                <w:noProof/>
                <w:color w:val="527980" w:themeColor="text1" w:themeTint="D9"/>
                <w:szCs w:val="24"/>
              </w:rPr>
              <w:drawing>
                <wp:inline distT="0" distB="0" distL="0" distR="0" wp14:anchorId="7C57C39C" wp14:editId="51FF596F">
                  <wp:extent cx="1778688" cy="701485"/>
                  <wp:effectExtent l="5398" t="0" r="4762" b="4763"/>
                  <wp:docPr id="1288273149" name="Picture 9" descr="A black and orange eye with ray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711212" name="Picture 9" descr="A black and orange eye with rays&#10;&#10;AI-generated content may be incorrect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878502" cy="74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286" w:rsidRPr="00D01542" w14:paraId="32C431D0" w14:textId="77777777" w:rsidTr="00242423">
        <w:trPr>
          <w:trHeight w:val="2819"/>
          <w:jc w:val="center"/>
        </w:trPr>
        <w:tc>
          <w:tcPr>
            <w:tcW w:w="5085" w:type="dxa"/>
          </w:tcPr>
          <w:p w14:paraId="6CCEA121" w14:textId="77777777" w:rsidR="00BC6286" w:rsidRPr="00D01542" w:rsidRDefault="00BC6286" w:rsidP="00242423">
            <w:pPr>
              <w:tabs>
                <w:tab w:val="left" w:pos="1000"/>
              </w:tabs>
              <w:rPr>
                <w:rFonts w:cstheme="minorHAnsi"/>
                <w:color w:val="527980" w:themeColor="text1" w:themeTint="D9"/>
                <w:szCs w:val="24"/>
              </w:rPr>
            </w:pPr>
            <w:r w:rsidRPr="00D01542">
              <w:rPr>
                <w:rFonts w:cstheme="minorHAnsi"/>
                <w:noProof/>
                <w:color w:val="527980" w:themeColor="text1" w:themeTint="D9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hidden="0" allowOverlap="1" wp14:anchorId="462E2200" wp14:editId="72DB42E6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238125</wp:posOffset>
                      </wp:positionV>
                      <wp:extent cx="2194560" cy="1463040"/>
                      <wp:effectExtent l="0" t="0" r="2540" b="0"/>
                      <wp:wrapSquare wrapText="bothSides" distT="45720" distB="45720" distL="114300" distR="114300"/>
                      <wp:docPr id="1055424279" name="Rectangle 1055424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4560" cy="1463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627FD2C" w14:textId="77777777" w:rsidR="00BC6286" w:rsidRPr="001C30EA" w:rsidRDefault="00BC6286" w:rsidP="00BC6286">
                                  <w:pPr>
                                    <w:spacing w:line="240" w:lineRule="auto"/>
                                    <w:textAlignment w:val="baseline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 w:rsidRPr="001C30EA">
                                    <w:rPr>
                                      <w:rFonts w:eastAsia="Times New Roman"/>
                                      <w:color w:val="000000"/>
                                    </w:rPr>
                                    <w:t>"The basketball team shouldn't complain about their old equipment when the chess club doesn't even have a dedicated classroom!"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2E2200" id="Rectangle 1055424279" o:spid="_x0000_s1048" style="position:absolute;margin-left:67.35pt;margin-top:18.75pt;width:172.8pt;height:115.2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" stroked="f">
                      <v:textbox inset="2.53958mm,1.2694mm,2.53958mm,1.2694mm">
                        <w:txbxContent>
                          <w:p w14:paraId="5627FD2C" w14:textId="77777777" w:rsidR="00BC6286" w:rsidRPr="001C30EA" w:rsidRDefault="00BC6286" w:rsidP="00BC6286">
                            <w:pPr>
                              <w:spacing w:line="240" w:lineRule="auto"/>
                              <w:textAlignment w:val="baseline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1C30EA">
                              <w:rPr>
                                <w:rFonts w:eastAsia="Times New Roman"/>
                                <w:color w:val="000000"/>
                              </w:rPr>
                              <w:t>"The basketball team shouldn't complain about their old equipment when the chess club doesn't even have a dedicated classroom!"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D01542">
              <w:rPr>
                <w:rFonts w:cstheme="minorHAnsi"/>
                <w:noProof/>
                <w:color w:val="527980" w:themeColor="text1" w:themeTint="D9"/>
                <w:szCs w:val="24"/>
              </w:rPr>
              <w:drawing>
                <wp:inline distT="0" distB="0" distL="0" distR="0" wp14:anchorId="60A256C8" wp14:editId="11B11856">
                  <wp:extent cx="1778688" cy="701485"/>
                  <wp:effectExtent l="5398" t="0" r="4762" b="4763"/>
                  <wp:docPr id="143886858" name="Picture 9" descr="A black and orange eye with ray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711212" name="Picture 9" descr="A black and orange eye with rays&#10;&#10;AI-generated content may be incorrect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878502" cy="74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5" w:type="dxa"/>
          </w:tcPr>
          <w:p w14:paraId="4E0862D4" w14:textId="77777777" w:rsidR="00BC6286" w:rsidRPr="00D01542" w:rsidRDefault="00BC6286" w:rsidP="00242423">
            <w:pPr>
              <w:rPr>
                <w:rFonts w:cstheme="minorHAnsi"/>
                <w:color w:val="527980" w:themeColor="text1" w:themeTint="D9"/>
                <w:szCs w:val="24"/>
              </w:rPr>
            </w:pPr>
            <w:r w:rsidRPr="00D01542">
              <w:rPr>
                <w:rFonts w:cstheme="minorHAnsi"/>
                <w:noProof/>
                <w:color w:val="527980" w:themeColor="text1" w:themeTint="D9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hidden="0" allowOverlap="1" wp14:anchorId="3A180F6D" wp14:editId="4814A549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160020</wp:posOffset>
                      </wp:positionV>
                      <wp:extent cx="2194560" cy="1463040"/>
                      <wp:effectExtent l="0" t="0" r="2540" b="0"/>
                      <wp:wrapSquare wrapText="bothSides" distT="45720" distB="45720" distL="114300" distR="114300"/>
                      <wp:docPr id="1886632385" name="Rectangle 18866323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4560" cy="1463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4FFC1FE" w14:textId="77777777" w:rsidR="00BC6286" w:rsidRPr="001C30EA" w:rsidRDefault="00BC6286" w:rsidP="00BC6286">
                                  <w:pPr>
                                    <w:spacing w:line="240" w:lineRule="auto"/>
                                    <w:textAlignment w:val="baseline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 w:rsidRPr="001C30EA">
                                    <w:rPr>
                                      <w:rFonts w:eastAsia="Times New Roman"/>
                                      <w:color w:val="000000"/>
                                    </w:rPr>
                                    <w:t>"The first chapter of this book was boring, so the entire novel must be awful."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180F6D" id="Rectangle 1886632385" o:spid="_x0000_s1049" style="position:absolute;margin-left:66.35pt;margin-top:12.6pt;width:172.8pt;height:115.2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" stroked="f">
                      <v:textbox inset="2.53958mm,1.2694mm,2.53958mm,1.2694mm">
                        <w:txbxContent>
                          <w:p w14:paraId="44FFC1FE" w14:textId="77777777" w:rsidR="00BC6286" w:rsidRPr="001C30EA" w:rsidRDefault="00BC6286" w:rsidP="00BC6286">
                            <w:pPr>
                              <w:spacing w:line="240" w:lineRule="auto"/>
                              <w:textAlignment w:val="baseline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1C30EA">
                              <w:rPr>
                                <w:rFonts w:eastAsia="Times New Roman"/>
                                <w:color w:val="000000"/>
                              </w:rPr>
                              <w:t>"The first chapter of this book was boring, so the entire novel must be awful."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D01542">
              <w:rPr>
                <w:rFonts w:cstheme="minorHAnsi"/>
                <w:noProof/>
                <w:color w:val="527980" w:themeColor="text1" w:themeTint="D9"/>
                <w:szCs w:val="24"/>
              </w:rPr>
              <w:drawing>
                <wp:inline distT="0" distB="0" distL="0" distR="0" wp14:anchorId="5B15AF72" wp14:editId="3929BFD5">
                  <wp:extent cx="1778688" cy="701485"/>
                  <wp:effectExtent l="5398" t="0" r="4762" b="4763"/>
                  <wp:docPr id="1591688444" name="Picture 9" descr="A black and orange eye with ray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711212" name="Picture 9" descr="A black and orange eye with rays&#10;&#10;AI-generated content may be incorrect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878502" cy="74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68FE1A" w14:textId="77777777" w:rsidR="00BC6286" w:rsidRDefault="00BC6286" w:rsidP="00BC62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  <w:r>
        <w:br w:type="page"/>
      </w:r>
    </w:p>
    <w:p w14:paraId="0AE8FCD2" w14:textId="77777777" w:rsidR="00BC6286" w:rsidRPr="00D01542" w:rsidRDefault="00BC6286" w:rsidP="00BC62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Arial" w:cstheme="minorHAnsi"/>
          <w:color w:val="527980" w:themeColor="text1" w:themeTint="D9"/>
          <w:szCs w:val="24"/>
        </w:rPr>
      </w:pPr>
    </w:p>
    <w:tbl>
      <w:tblPr>
        <w:tblW w:w="10170" w:type="dxa"/>
        <w:jc w:val="center"/>
        <w:tblBorders>
          <w:top w:val="dotted" w:sz="2" w:space="0" w:color="BED7D3" w:themeColor="accent3"/>
          <w:left w:val="dotted" w:sz="2" w:space="0" w:color="BED7D3" w:themeColor="accent3"/>
          <w:bottom w:val="dotted" w:sz="2" w:space="0" w:color="BED7D3" w:themeColor="accent3"/>
          <w:right w:val="dotted" w:sz="2" w:space="0" w:color="BED7D3" w:themeColor="accent3"/>
          <w:insideH w:val="dotted" w:sz="2" w:space="0" w:color="BED7D3" w:themeColor="accent3"/>
          <w:insideV w:val="dotted" w:sz="2" w:space="0" w:color="BED7D3" w:themeColor="accent3"/>
        </w:tblBorders>
        <w:tblLayout w:type="fixed"/>
        <w:tblLook w:val="0400" w:firstRow="0" w:lastRow="0" w:firstColumn="0" w:lastColumn="0" w:noHBand="0" w:noVBand="1"/>
      </w:tblPr>
      <w:tblGrid>
        <w:gridCol w:w="5085"/>
        <w:gridCol w:w="5085"/>
      </w:tblGrid>
      <w:tr w:rsidR="00BC6286" w:rsidRPr="00D01542" w14:paraId="6B56F71C" w14:textId="77777777" w:rsidTr="00242423">
        <w:trPr>
          <w:trHeight w:val="2819"/>
          <w:jc w:val="center"/>
        </w:trPr>
        <w:tc>
          <w:tcPr>
            <w:tcW w:w="5085" w:type="dxa"/>
          </w:tcPr>
          <w:p w14:paraId="2737C1CF" w14:textId="77777777" w:rsidR="00BC6286" w:rsidRPr="00D01542" w:rsidRDefault="00BC6286" w:rsidP="00242423">
            <w:pPr>
              <w:rPr>
                <w:rFonts w:cstheme="minorHAnsi"/>
                <w:color w:val="527980" w:themeColor="text1" w:themeTint="D9"/>
                <w:szCs w:val="24"/>
              </w:rPr>
            </w:pPr>
            <w:r w:rsidRPr="00D01542">
              <w:rPr>
                <w:rFonts w:cstheme="minorHAnsi"/>
                <w:noProof/>
                <w:color w:val="527980" w:themeColor="text1" w:themeTint="D9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hidden="0" allowOverlap="1" wp14:anchorId="7D1FCF7D" wp14:editId="4867F428">
                      <wp:simplePos x="0" y="0"/>
                      <wp:positionH relativeFrom="column">
                        <wp:posOffset>887095</wp:posOffset>
                      </wp:positionH>
                      <wp:positionV relativeFrom="paragraph">
                        <wp:posOffset>208915</wp:posOffset>
                      </wp:positionV>
                      <wp:extent cx="2190750" cy="1466850"/>
                      <wp:effectExtent l="0" t="0" r="6350" b="6350"/>
                      <wp:wrapSquare wrapText="bothSides" distT="45720" distB="45720" distL="114300" distR="114300"/>
                      <wp:docPr id="777286689" name="Rectangle 7772866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0" cy="1466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95B2C6B" w14:textId="77777777" w:rsidR="00BC6286" w:rsidRPr="001C30EA" w:rsidRDefault="00BC6286" w:rsidP="00BC6286">
                                  <w:pPr>
                                    <w:spacing w:line="240" w:lineRule="auto"/>
                                    <w:textAlignment w:val="baseline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 w:rsidRPr="001C30EA">
                                    <w:rPr>
                                      <w:rFonts w:eastAsia="Times New Roman"/>
                                      <w:color w:val="000000"/>
                                    </w:rPr>
                                    <w:t>"The most popular girl in school says these jeans look bad, so they must be awful."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1FCF7D" id="Rectangle 777286689" o:spid="_x0000_s1050" style="position:absolute;margin-left:69.85pt;margin-top:16.45pt;width:172.5pt;height:115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" stroked="f">
                      <v:textbox inset="2.53958mm,1.2694mm,2.53958mm,1.2694mm">
                        <w:txbxContent>
                          <w:p w14:paraId="095B2C6B" w14:textId="77777777" w:rsidR="00BC6286" w:rsidRPr="001C30EA" w:rsidRDefault="00BC6286" w:rsidP="00BC6286">
                            <w:pPr>
                              <w:spacing w:line="240" w:lineRule="auto"/>
                              <w:textAlignment w:val="baseline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1C30EA">
                              <w:rPr>
                                <w:rFonts w:eastAsia="Times New Roman"/>
                                <w:color w:val="000000"/>
                              </w:rPr>
                              <w:t>"The most popular girl in school says these jeans look bad, so they must be awful."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D01542">
              <w:rPr>
                <w:rFonts w:cstheme="minorHAnsi"/>
                <w:noProof/>
                <w:color w:val="527980" w:themeColor="text1" w:themeTint="D9"/>
                <w:szCs w:val="24"/>
              </w:rPr>
              <w:drawing>
                <wp:inline distT="0" distB="0" distL="0" distR="0" wp14:anchorId="570E8536" wp14:editId="1C9271F0">
                  <wp:extent cx="1778688" cy="701485"/>
                  <wp:effectExtent l="5398" t="0" r="4762" b="4763"/>
                  <wp:docPr id="1765755261" name="Picture 9" descr="A black and orange eye with ray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711212" name="Picture 9" descr="A black and orange eye with rays&#10;&#10;AI-generated content may be incorrect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878502" cy="74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5" w:type="dxa"/>
          </w:tcPr>
          <w:p w14:paraId="2112DA8C" w14:textId="77777777" w:rsidR="00BC6286" w:rsidRPr="00D01542" w:rsidRDefault="00BC6286" w:rsidP="00242423">
            <w:pPr>
              <w:rPr>
                <w:rFonts w:cstheme="minorHAnsi"/>
                <w:color w:val="527980" w:themeColor="text1" w:themeTint="D9"/>
                <w:szCs w:val="24"/>
              </w:rPr>
            </w:pPr>
            <w:r w:rsidRPr="00D01542">
              <w:rPr>
                <w:rFonts w:cstheme="minorHAnsi"/>
                <w:noProof/>
                <w:color w:val="527980" w:themeColor="text1" w:themeTint="D9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hidden="0" allowOverlap="1" wp14:anchorId="5C5C258F" wp14:editId="5619D962">
                      <wp:simplePos x="0" y="0"/>
                      <wp:positionH relativeFrom="column">
                        <wp:posOffset>880745</wp:posOffset>
                      </wp:positionH>
                      <wp:positionV relativeFrom="paragraph">
                        <wp:posOffset>177165</wp:posOffset>
                      </wp:positionV>
                      <wp:extent cx="2194560" cy="1465580"/>
                      <wp:effectExtent l="0" t="0" r="2540" b="0"/>
                      <wp:wrapSquare wrapText="bothSides" distT="45720" distB="45720" distL="114300" distR="114300"/>
                      <wp:docPr id="935020912" name="Rectangle 9350209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4560" cy="1465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2B254F5" w14:textId="77777777" w:rsidR="00BC6286" w:rsidRPr="001C30EA" w:rsidRDefault="00BC6286" w:rsidP="00BC6286">
                                  <w:pPr>
                                    <w:spacing w:line="240" w:lineRule="auto"/>
                                    <w:textAlignment w:val="baseline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 w:rsidRPr="001C30EA">
                                    <w:rPr>
                                      <w:rFonts w:eastAsia="Times New Roman"/>
                                      <w:color w:val="000000"/>
                                    </w:rPr>
                                    <w:t>"The physics teacher's explanation can't be trusted. He always wears mismatched socks!"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5C258F" id="Rectangle 935020912" o:spid="_x0000_s1051" style="position:absolute;margin-left:69.35pt;margin-top:13.95pt;width:172.8pt;height:115.4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" stroked="f">
                      <v:textbox inset="2.53958mm,1.2694mm,2.53958mm,1.2694mm">
                        <w:txbxContent>
                          <w:p w14:paraId="32B254F5" w14:textId="77777777" w:rsidR="00BC6286" w:rsidRPr="001C30EA" w:rsidRDefault="00BC6286" w:rsidP="00BC6286">
                            <w:pPr>
                              <w:spacing w:line="240" w:lineRule="auto"/>
                              <w:textAlignment w:val="baseline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1C30EA">
                              <w:rPr>
                                <w:rFonts w:eastAsia="Times New Roman"/>
                                <w:color w:val="000000"/>
                              </w:rPr>
                              <w:t>"The physics teacher's explanation can't be trusted. He always wears mismatched socks!"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D01542">
              <w:rPr>
                <w:rFonts w:cstheme="minorHAnsi"/>
                <w:noProof/>
                <w:color w:val="527980" w:themeColor="text1" w:themeTint="D9"/>
                <w:szCs w:val="24"/>
              </w:rPr>
              <w:drawing>
                <wp:inline distT="0" distB="0" distL="0" distR="0" wp14:anchorId="38B556CC" wp14:editId="2FF6727A">
                  <wp:extent cx="1778688" cy="701485"/>
                  <wp:effectExtent l="5398" t="0" r="4762" b="4763"/>
                  <wp:docPr id="1335697287" name="Picture 9" descr="A black and orange eye with ray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711212" name="Picture 9" descr="A black and orange eye with rays&#10;&#10;AI-generated content may be incorrect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878502" cy="74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286" w:rsidRPr="00D01542" w14:paraId="27A40AED" w14:textId="77777777" w:rsidTr="00242423">
        <w:trPr>
          <w:trHeight w:val="2819"/>
          <w:jc w:val="center"/>
        </w:trPr>
        <w:tc>
          <w:tcPr>
            <w:tcW w:w="5085" w:type="dxa"/>
          </w:tcPr>
          <w:p w14:paraId="0252ED9A" w14:textId="77777777" w:rsidR="00BC6286" w:rsidRPr="00D01542" w:rsidRDefault="00BC6286" w:rsidP="00242423">
            <w:pPr>
              <w:rPr>
                <w:rFonts w:cstheme="minorHAnsi"/>
                <w:color w:val="527980" w:themeColor="text1" w:themeTint="D9"/>
                <w:szCs w:val="24"/>
              </w:rPr>
            </w:pPr>
            <w:r w:rsidRPr="00D01542">
              <w:rPr>
                <w:rFonts w:cstheme="minorHAnsi"/>
                <w:noProof/>
                <w:color w:val="527980" w:themeColor="text1" w:themeTint="D9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hidden="0" allowOverlap="1" wp14:anchorId="7E35EFBF" wp14:editId="763B671F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146685</wp:posOffset>
                      </wp:positionV>
                      <wp:extent cx="2194560" cy="1463040"/>
                      <wp:effectExtent l="0" t="0" r="2540" b="0"/>
                      <wp:wrapSquare wrapText="bothSides" distT="45720" distB="45720" distL="114300" distR="114300"/>
                      <wp:docPr id="835017954" name="Rectangle 8350179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4560" cy="1463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159C7D" w14:textId="77777777" w:rsidR="00BC6286" w:rsidRPr="001C30EA" w:rsidRDefault="00BC6286" w:rsidP="00BC6286">
                                  <w:pPr>
                                    <w:spacing w:line="240" w:lineRule="auto"/>
                                    <w:textAlignment w:val="baseline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 w:rsidRPr="001C30EA">
                                    <w:rPr>
                                      <w:rFonts w:eastAsia="Times New Roman"/>
                                      <w:color w:val="000000"/>
                                    </w:rPr>
                                    <w:t>"The principal requiring school uniforms is just like living under a dictatorship."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35EFBF" id="Rectangle 835017954" o:spid="_x0000_s1052" style="position:absolute;margin-left:67.35pt;margin-top:11.55pt;width:172.8pt;height:115.2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" stroked="f">
                      <v:textbox inset="2.53958mm,1.2694mm,2.53958mm,1.2694mm">
                        <w:txbxContent>
                          <w:p w14:paraId="76159C7D" w14:textId="77777777" w:rsidR="00BC6286" w:rsidRPr="001C30EA" w:rsidRDefault="00BC6286" w:rsidP="00BC6286">
                            <w:pPr>
                              <w:spacing w:line="240" w:lineRule="auto"/>
                              <w:textAlignment w:val="baseline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1C30EA">
                              <w:rPr>
                                <w:rFonts w:eastAsia="Times New Roman"/>
                                <w:color w:val="000000"/>
                              </w:rPr>
                              <w:t>"The principal requiring school uniforms is just like living under a dictatorship."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D01542">
              <w:rPr>
                <w:rFonts w:cstheme="minorHAnsi"/>
                <w:noProof/>
                <w:color w:val="527980" w:themeColor="text1" w:themeTint="D9"/>
                <w:szCs w:val="24"/>
              </w:rPr>
              <w:drawing>
                <wp:inline distT="0" distB="0" distL="0" distR="0" wp14:anchorId="5FF01050" wp14:editId="121AFA06">
                  <wp:extent cx="1778688" cy="701485"/>
                  <wp:effectExtent l="5398" t="0" r="4762" b="4763"/>
                  <wp:docPr id="1301806168" name="Picture 9" descr="A black and orange eye with ray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711212" name="Picture 9" descr="A black and orange eye with rays&#10;&#10;AI-generated content may be incorrect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878502" cy="74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5" w:type="dxa"/>
          </w:tcPr>
          <w:p w14:paraId="4271ED29" w14:textId="77777777" w:rsidR="00BC6286" w:rsidRPr="00D01542" w:rsidRDefault="00BC6286" w:rsidP="00242423">
            <w:pPr>
              <w:rPr>
                <w:rFonts w:cstheme="minorHAnsi"/>
                <w:color w:val="527980" w:themeColor="text1" w:themeTint="D9"/>
                <w:szCs w:val="24"/>
              </w:rPr>
            </w:pPr>
            <w:r w:rsidRPr="00D01542">
              <w:rPr>
                <w:rFonts w:cstheme="minorHAnsi"/>
                <w:noProof/>
                <w:color w:val="527980" w:themeColor="text1" w:themeTint="D9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hidden="0" allowOverlap="1" wp14:anchorId="24B86166" wp14:editId="507D4F69">
                      <wp:simplePos x="0" y="0"/>
                      <wp:positionH relativeFrom="column">
                        <wp:posOffset>880745</wp:posOffset>
                      </wp:positionH>
                      <wp:positionV relativeFrom="paragraph">
                        <wp:posOffset>148590</wp:posOffset>
                      </wp:positionV>
                      <wp:extent cx="2194560" cy="1463040"/>
                      <wp:effectExtent l="0" t="0" r="2540" b="0"/>
                      <wp:wrapSquare wrapText="bothSides" distT="45720" distB="45720" distL="114300" distR="114300"/>
                      <wp:docPr id="1901820506" name="Rectangle 19018205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4560" cy="1463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7B6A4A2" w14:textId="77777777" w:rsidR="00BC6286" w:rsidRPr="001C30EA" w:rsidRDefault="00BC6286" w:rsidP="00BC6286">
                                  <w:pPr>
                                    <w:spacing w:line="240" w:lineRule="auto"/>
                                    <w:textAlignment w:val="baseline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 w:rsidRPr="001C30EA">
                                    <w:rPr>
                                      <w:rFonts w:eastAsia="Times New Roman"/>
                                      <w:color w:val="000000"/>
                                    </w:rPr>
                                    <w:t>"The principal visited our classroom yesterday, and today the water fountain broke. His visit obviously caused it!"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B86166" id="Rectangle 1901820506" o:spid="_x0000_s1053" style="position:absolute;margin-left:69.35pt;margin-top:11.7pt;width:172.8pt;height:115.2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" stroked="f">
                      <v:textbox inset="2.53958mm,1.2694mm,2.53958mm,1.2694mm">
                        <w:txbxContent>
                          <w:p w14:paraId="37B6A4A2" w14:textId="77777777" w:rsidR="00BC6286" w:rsidRPr="001C30EA" w:rsidRDefault="00BC6286" w:rsidP="00BC6286">
                            <w:pPr>
                              <w:spacing w:line="240" w:lineRule="auto"/>
                              <w:textAlignment w:val="baseline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1C30EA">
                              <w:rPr>
                                <w:rFonts w:eastAsia="Times New Roman"/>
                                <w:color w:val="000000"/>
                              </w:rPr>
                              <w:t>"The principal visited our classroom yesterday, and today the water fountain broke. His visit obviously caused it!"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D01542">
              <w:rPr>
                <w:rFonts w:cstheme="minorHAnsi"/>
                <w:noProof/>
                <w:color w:val="527980" w:themeColor="text1" w:themeTint="D9"/>
                <w:szCs w:val="24"/>
              </w:rPr>
              <w:drawing>
                <wp:inline distT="0" distB="0" distL="0" distR="0" wp14:anchorId="725C4250" wp14:editId="4D7EBCBA">
                  <wp:extent cx="1778688" cy="701485"/>
                  <wp:effectExtent l="5398" t="0" r="4762" b="4763"/>
                  <wp:docPr id="86060140" name="Picture 9" descr="A black and orange eye with ray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711212" name="Picture 9" descr="A black and orange eye with rays&#10;&#10;AI-generated content may be incorrect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878502" cy="74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286" w:rsidRPr="00D01542" w14:paraId="3957FC09" w14:textId="77777777" w:rsidTr="00242423">
        <w:trPr>
          <w:trHeight w:val="2819"/>
          <w:jc w:val="center"/>
        </w:trPr>
        <w:tc>
          <w:tcPr>
            <w:tcW w:w="5085" w:type="dxa"/>
          </w:tcPr>
          <w:p w14:paraId="5B43E616" w14:textId="77777777" w:rsidR="00BC6286" w:rsidRPr="00D01542" w:rsidRDefault="00BC6286" w:rsidP="00242423">
            <w:pPr>
              <w:rPr>
                <w:rFonts w:cstheme="minorHAnsi"/>
                <w:color w:val="527980" w:themeColor="text1" w:themeTint="D9"/>
                <w:szCs w:val="24"/>
              </w:rPr>
            </w:pPr>
            <w:r w:rsidRPr="00D01542">
              <w:rPr>
                <w:rFonts w:cstheme="minorHAnsi"/>
                <w:noProof/>
                <w:color w:val="527980" w:themeColor="text1" w:themeTint="D9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hidden="0" allowOverlap="1" wp14:anchorId="4BB5168A" wp14:editId="7D2E8658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183515</wp:posOffset>
                      </wp:positionV>
                      <wp:extent cx="2194560" cy="1463040"/>
                      <wp:effectExtent l="0" t="0" r="2540" b="0"/>
                      <wp:wrapSquare wrapText="bothSides" distT="45720" distB="45720" distL="114300" distR="114300"/>
                      <wp:docPr id="1130606404" name="Rectangle 11306064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4560" cy="1463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8BCC00D" w14:textId="77777777" w:rsidR="00BC6286" w:rsidRPr="001C30EA" w:rsidRDefault="00BC6286" w:rsidP="00BC6286">
                                  <w:pPr>
                                    <w:spacing w:line="240" w:lineRule="auto"/>
                                    <w:textAlignment w:val="baseline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 w:rsidRPr="001C30EA">
                                    <w:rPr>
                                      <w:rFonts w:eastAsia="Times New Roman"/>
                                      <w:color w:val="000000"/>
                                    </w:rPr>
                                    <w:t>"The school dance was a huge success!" (Highlighting the decorations while ignoring the DJ who never showed up)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B5168A" id="Rectangle 1130606404" o:spid="_x0000_s1054" style="position:absolute;margin-left:67.35pt;margin-top:14.45pt;width:172.8pt;height:115.2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" stroked="f">
                      <v:textbox inset="2.53958mm,1.2694mm,2.53958mm,1.2694mm">
                        <w:txbxContent>
                          <w:p w14:paraId="68BCC00D" w14:textId="77777777" w:rsidR="00BC6286" w:rsidRPr="001C30EA" w:rsidRDefault="00BC6286" w:rsidP="00BC6286">
                            <w:pPr>
                              <w:spacing w:line="240" w:lineRule="auto"/>
                              <w:textAlignment w:val="baseline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1C30EA">
                              <w:rPr>
                                <w:rFonts w:eastAsia="Times New Roman"/>
                                <w:color w:val="000000"/>
                              </w:rPr>
                              <w:t>"The school dance was a huge success!" (Highlighting the decorations while ignoring the DJ who never showed up)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D01542">
              <w:rPr>
                <w:rFonts w:cstheme="minorHAnsi"/>
                <w:noProof/>
                <w:color w:val="527980" w:themeColor="text1" w:themeTint="D9"/>
                <w:szCs w:val="24"/>
              </w:rPr>
              <w:drawing>
                <wp:inline distT="0" distB="0" distL="0" distR="0" wp14:anchorId="7CE4D27B" wp14:editId="3253A21B">
                  <wp:extent cx="1778688" cy="701485"/>
                  <wp:effectExtent l="5398" t="0" r="4762" b="4763"/>
                  <wp:docPr id="765150594" name="Picture 9" descr="A black and orange eye with ray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711212" name="Picture 9" descr="A black and orange eye with rays&#10;&#10;AI-generated content may be incorrect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878502" cy="74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5" w:type="dxa"/>
          </w:tcPr>
          <w:p w14:paraId="56DEB87A" w14:textId="77777777" w:rsidR="00BC6286" w:rsidRPr="00D01542" w:rsidRDefault="00BC6286" w:rsidP="00242423">
            <w:pPr>
              <w:rPr>
                <w:rFonts w:cstheme="minorHAnsi"/>
                <w:color w:val="527980" w:themeColor="text1" w:themeTint="D9"/>
                <w:szCs w:val="24"/>
              </w:rPr>
            </w:pPr>
            <w:r w:rsidRPr="00D01542">
              <w:rPr>
                <w:rFonts w:cstheme="minorHAnsi"/>
                <w:noProof/>
                <w:color w:val="527980" w:themeColor="text1" w:themeTint="D9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hidden="0" allowOverlap="1" wp14:anchorId="497BD26C" wp14:editId="2E445CAA">
                      <wp:simplePos x="0" y="0"/>
                      <wp:positionH relativeFrom="column">
                        <wp:posOffset>880745</wp:posOffset>
                      </wp:positionH>
                      <wp:positionV relativeFrom="paragraph">
                        <wp:posOffset>184150</wp:posOffset>
                      </wp:positionV>
                      <wp:extent cx="2194560" cy="1463040"/>
                      <wp:effectExtent l="0" t="0" r="2540" b="0"/>
                      <wp:wrapSquare wrapText="bothSides" distT="45720" distB="45720" distL="114300" distR="114300"/>
                      <wp:docPr id="1085601870" name="Rectangle 10856018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4560" cy="1463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D43825A" w14:textId="77777777" w:rsidR="00BC6286" w:rsidRPr="00DF757D" w:rsidRDefault="00BC6286" w:rsidP="00BC6286">
                                  <w:pPr>
                                    <w:spacing w:line="240" w:lineRule="auto"/>
                                    <w:textAlignment w:val="baseline"/>
                                    <w:rPr>
                                      <w:sz w:val="22"/>
                                    </w:rPr>
                                  </w:pPr>
                                  <w:r w:rsidRPr="001C30EA">
                                    <w:rPr>
                                      <w:rFonts w:eastAsia="Times New Roman"/>
                                      <w:color w:val="000000"/>
                                    </w:rPr>
                                    <w:t>"The school dress code is important because rules about clothing matter."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7BD26C" id="Rectangle 1085601870" o:spid="_x0000_s1055" style="position:absolute;margin-left:69.35pt;margin-top:14.5pt;width:172.8pt;height:115.2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" stroked="f">
                      <v:textbox inset="2.53958mm,1.2694mm,2.53958mm,1.2694mm">
                        <w:txbxContent>
                          <w:p w14:paraId="7D43825A" w14:textId="77777777" w:rsidR="00BC6286" w:rsidRPr="00DF757D" w:rsidRDefault="00BC6286" w:rsidP="00BC6286">
                            <w:pPr>
                              <w:spacing w:line="240" w:lineRule="auto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1C30EA">
                              <w:rPr>
                                <w:rFonts w:eastAsia="Times New Roman"/>
                                <w:color w:val="000000"/>
                              </w:rPr>
                              <w:t>"The school dress code is important because rules about clothing matter."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D01542">
              <w:rPr>
                <w:rFonts w:cstheme="minorHAnsi"/>
                <w:noProof/>
                <w:color w:val="527980" w:themeColor="text1" w:themeTint="D9"/>
                <w:szCs w:val="24"/>
              </w:rPr>
              <w:drawing>
                <wp:inline distT="0" distB="0" distL="0" distR="0" wp14:anchorId="0FA3C106" wp14:editId="0EDC3E6D">
                  <wp:extent cx="1778688" cy="701485"/>
                  <wp:effectExtent l="5398" t="0" r="4762" b="4763"/>
                  <wp:docPr id="850062092" name="Picture 9" descr="A black and orange eye with ray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711212" name="Picture 9" descr="A black and orange eye with rays&#10;&#10;AI-generated content may be incorrect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878502" cy="74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286" w:rsidRPr="00D01542" w14:paraId="1E93FB79" w14:textId="77777777" w:rsidTr="00242423">
        <w:trPr>
          <w:trHeight w:val="2819"/>
          <w:jc w:val="center"/>
        </w:trPr>
        <w:tc>
          <w:tcPr>
            <w:tcW w:w="5085" w:type="dxa"/>
          </w:tcPr>
          <w:p w14:paraId="7F6CA554" w14:textId="77777777" w:rsidR="00BC6286" w:rsidRPr="00D01542" w:rsidRDefault="00BC6286" w:rsidP="00242423">
            <w:pPr>
              <w:tabs>
                <w:tab w:val="left" w:pos="1000"/>
              </w:tabs>
              <w:rPr>
                <w:rFonts w:cstheme="minorHAnsi"/>
                <w:color w:val="527980" w:themeColor="text1" w:themeTint="D9"/>
                <w:szCs w:val="24"/>
              </w:rPr>
            </w:pPr>
            <w:r w:rsidRPr="00D01542">
              <w:rPr>
                <w:rFonts w:cstheme="minorHAnsi"/>
                <w:noProof/>
                <w:color w:val="527980" w:themeColor="text1" w:themeTint="D9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hidden="0" allowOverlap="1" wp14:anchorId="213ACCED" wp14:editId="67D47570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238125</wp:posOffset>
                      </wp:positionV>
                      <wp:extent cx="2194560" cy="1463040"/>
                      <wp:effectExtent l="0" t="0" r="2540" b="0"/>
                      <wp:wrapSquare wrapText="bothSides" distT="45720" distB="45720" distL="114300" distR="114300"/>
                      <wp:docPr id="1290026838" name="Rectangle 12900268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4560" cy="1463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1FA9E40" w14:textId="77777777" w:rsidR="00BC6286" w:rsidRPr="001C30EA" w:rsidRDefault="00BC6286" w:rsidP="00BC6286">
                                  <w:pPr>
                                    <w:spacing w:line="240" w:lineRule="auto"/>
                                    <w:textAlignment w:val="baseline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 w:rsidRPr="001C30EA">
                                    <w:rPr>
                                      <w:rFonts w:eastAsia="Times New Roman"/>
                                      <w:color w:val="000000"/>
                                    </w:rPr>
                                    <w:t>"This energy drink improved my test scores!" (Only mentioning the one test that improved, not the five that got worse)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3ACCED" id="Rectangle 1290026838" o:spid="_x0000_s1056" style="position:absolute;margin-left:67.35pt;margin-top:18.75pt;width:172.8pt;height:115.2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" stroked="f">
                      <v:textbox inset="2.53958mm,1.2694mm,2.53958mm,1.2694mm">
                        <w:txbxContent>
                          <w:p w14:paraId="11FA9E40" w14:textId="77777777" w:rsidR="00BC6286" w:rsidRPr="001C30EA" w:rsidRDefault="00BC6286" w:rsidP="00BC6286">
                            <w:pPr>
                              <w:spacing w:line="240" w:lineRule="auto"/>
                              <w:textAlignment w:val="baseline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1C30EA">
                              <w:rPr>
                                <w:rFonts w:eastAsia="Times New Roman"/>
                                <w:color w:val="000000"/>
                              </w:rPr>
                              <w:t>"This energy drink improved my test scores!" (Only mentioning the one test that improved, not the five that got worse)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D01542">
              <w:rPr>
                <w:rFonts w:cstheme="minorHAnsi"/>
                <w:noProof/>
                <w:color w:val="527980" w:themeColor="text1" w:themeTint="D9"/>
                <w:szCs w:val="24"/>
              </w:rPr>
              <w:drawing>
                <wp:inline distT="0" distB="0" distL="0" distR="0" wp14:anchorId="5CAA459E" wp14:editId="71BD8676">
                  <wp:extent cx="1778688" cy="701485"/>
                  <wp:effectExtent l="5398" t="0" r="4762" b="4763"/>
                  <wp:docPr id="1611001400" name="Picture 9" descr="A black and orange eye with ray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711212" name="Picture 9" descr="A black and orange eye with rays&#10;&#10;AI-generated content may be incorrect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878502" cy="74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5" w:type="dxa"/>
          </w:tcPr>
          <w:p w14:paraId="060F9356" w14:textId="77777777" w:rsidR="00BC6286" w:rsidRPr="00D01542" w:rsidRDefault="00BC6286" w:rsidP="00242423">
            <w:pPr>
              <w:rPr>
                <w:rFonts w:cstheme="minorHAnsi"/>
                <w:color w:val="527980" w:themeColor="text1" w:themeTint="D9"/>
                <w:szCs w:val="24"/>
              </w:rPr>
            </w:pPr>
            <w:r w:rsidRPr="00D01542">
              <w:rPr>
                <w:rFonts w:cstheme="minorHAnsi"/>
                <w:noProof/>
                <w:color w:val="527980" w:themeColor="text1" w:themeTint="D9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91008" behindDoc="0" locked="0" layoutInCell="1" hidden="0" allowOverlap="1" wp14:anchorId="5784511F" wp14:editId="0A28F180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160020</wp:posOffset>
                      </wp:positionV>
                      <wp:extent cx="2194560" cy="1463040"/>
                      <wp:effectExtent l="0" t="0" r="2540" b="0"/>
                      <wp:wrapSquare wrapText="bothSides" distT="45720" distB="45720" distL="114300" distR="114300"/>
                      <wp:docPr id="1900238614" name="Rectangle 19002386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4560" cy="1463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B66D62D" w14:textId="77777777" w:rsidR="00BC6286" w:rsidRPr="001C30EA" w:rsidRDefault="00BC6286" w:rsidP="00BC6286">
                                  <w:pPr>
                                    <w:spacing w:line="240" w:lineRule="auto"/>
                                    <w:textAlignment w:val="baseline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 w:rsidRPr="001C30EA">
                                    <w:rPr>
                                      <w:rFonts w:eastAsia="Times New Roman"/>
                                      <w:color w:val="000000"/>
                                    </w:rPr>
                                    <w:t>"This novel is the best because it's better than all the others."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84511F" id="Rectangle 1900238614" o:spid="_x0000_s1057" style="position:absolute;margin-left:66.35pt;margin-top:12.6pt;width:172.8pt;height:115.2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" stroked="f">
                      <v:textbox inset="2.53958mm,1.2694mm,2.53958mm,1.2694mm">
                        <w:txbxContent>
                          <w:p w14:paraId="4B66D62D" w14:textId="77777777" w:rsidR="00BC6286" w:rsidRPr="001C30EA" w:rsidRDefault="00BC6286" w:rsidP="00BC6286">
                            <w:pPr>
                              <w:spacing w:line="240" w:lineRule="auto"/>
                              <w:textAlignment w:val="baseline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1C30EA">
                              <w:rPr>
                                <w:rFonts w:eastAsia="Times New Roman"/>
                                <w:color w:val="000000"/>
                              </w:rPr>
                              <w:t>"This novel is the best because it's better than all the others."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D01542">
              <w:rPr>
                <w:rFonts w:cstheme="minorHAnsi"/>
                <w:noProof/>
                <w:color w:val="527980" w:themeColor="text1" w:themeTint="D9"/>
                <w:szCs w:val="24"/>
              </w:rPr>
              <w:drawing>
                <wp:inline distT="0" distB="0" distL="0" distR="0" wp14:anchorId="5FC569CE" wp14:editId="5F94FD12">
                  <wp:extent cx="1778688" cy="701485"/>
                  <wp:effectExtent l="5398" t="0" r="4762" b="4763"/>
                  <wp:docPr id="1102533862" name="Picture 9" descr="A black and orange eye with ray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711212" name="Picture 9" descr="A black and orange eye with rays&#10;&#10;AI-generated content may be incorrect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878502" cy="74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5F31A0" w14:textId="77777777" w:rsidR="00BC6286" w:rsidRDefault="00BC6286" w:rsidP="00BC62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  <w:r>
        <w:br w:type="page"/>
      </w:r>
    </w:p>
    <w:tbl>
      <w:tblPr>
        <w:tblW w:w="10170" w:type="dxa"/>
        <w:jc w:val="center"/>
        <w:tblBorders>
          <w:top w:val="dotted" w:sz="2" w:space="0" w:color="BED7D3" w:themeColor="accent3"/>
          <w:left w:val="dotted" w:sz="2" w:space="0" w:color="BED7D3" w:themeColor="accent3"/>
          <w:bottom w:val="dotted" w:sz="2" w:space="0" w:color="BED7D3" w:themeColor="accent3"/>
          <w:right w:val="dotted" w:sz="2" w:space="0" w:color="BED7D3" w:themeColor="accent3"/>
          <w:insideH w:val="dotted" w:sz="2" w:space="0" w:color="BED7D3" w:themeColor="accent3"/>
          <w:insideV w:val="dotted" w:sz="2" w:space="0" w:color="BED7D3" w:themeColor="accent3"/>
        </w:tblBorders>
        <w:tblLayout w:type="fixed"/>
        <w:tblLook w:val="0400" w:firstRow="0" w:lastRow="0" w:firstColumn="0" w:lastColumn="0" w:noHBand="0" w:noVBand="1"/>
      </w:tblPr>
      <w:tblGrid>
        <w:gridCol w:w="5085"/>
        <w:gridCol w:w="5085"/>
      </w:tblGrid>
      <w:tr w:rsidR="00BC6286" w:rsidRPr="00D01542" w14:paraId="6A95CA94" w14:textId="77777777" w:rsidTr="00242423">
        <w:trPr>
          <w:trHeight w:val="2819"/>
          <w:jc w:val="center"/>
        </w:trPr>
        <w:tc>
          <w:tcPr>
            <w:tcW w:w="5085" w:type="dxa"/>
          </w:tcPr>
          <w:p w14:paraId="2E623CD9" w14:textId="77777777" w:rsidR="00BC6286" w:rsidRPr="00D01542" w:rsidRDefault="00BC6286" w:rsidP="00242423">
            <w:pPr>
              <w:rPr>
                <w:rFonts w:cstheme="minorHAnsi"/>
                <w:color w:val="527980" w:themeColor="text1" w:themeTint="D9"/>
                <w:szCs w:val="24"/>
              </w:rPr>
            </w:pPr>
            <w:r w:rsidRPr="00D01542">
              <w:rPr>
                <w:rFonts w:cstheme="minorHAnsi"/>
                <w:noProof/>
                <w:color w:val="527980" w:themeColor="text1" w:themeTint="D9"/>
                <w:szCs w:val="24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hidden="0" allowOverlap="1" wp14:anchorId="4052B6B5" wp14:editId="4038187E">
                      <wp:simplePos x="0" y="0"/>
                      <wp:positionH relativeFrom="column">
                        <wp:posOffset>887095</wp:posOffset>
                      </wp:positionH>
                      <wp:positionV relativeFrom="paragraph">
                        <wp:posOffset>208915</wp:posOffset>
                      </wp:positionV>
                      <wp:extent cx="2190750" cy="1466850"/>
                      <wp:effectExtent l="0" t="0" r="6350" b="6350"/>
                      <wp:wrapSquare wrapText="bothSides" distT="45720" distB="45720" distL="114300" distR="114300"/>
                      <wp:docPr id="1902777704" name="Rectangle 19027777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0" cy="1466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4BD52C2" w14:textId="77777777" w:rsidR="00BC6286" w:rsidRPr="001C30EA" w:rsidRDefault="00BC6286" w:rsidP="00BC6286">
                                  <w:pPr>
                                    <w:spacing w:line="240" w:lineRule="auto"/>
                                    <w:textAlignment w:val="baseline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 w:rsidRPr="001C30EA">
                                    <w:rPr>
                                      <w:rFonts w:eastAsia="Times New Roman"/>
                                      <w:color w:val="000000"/>
                                    </w:rPr>
                                    <w:t>"This random YouTuber with a million followers says this energy drink boosts brain power, so it must be true!"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2B6B5" id="Rectangle 1902777704" o:spid="_x0000_s1058" style="position:absolute;margin-left:69.85pt;margin-top:16.45pt;width:172.5pt;height:115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" stroked="f">
                      <v:textbox inset="2.53958mm,1.2694mm,2.53958mm,1.2694mm">
                        <w:txbxContent>
                          <w:p w14:paraId="24BD52C2" w14:textId="77777777" w:rsidR="00BC6286" w:rsidRPr="001C30EA" w:rsidRDefault="00BC6286" w:rsidP="00BC6286">
                            <w:pPr>
                              <w:spacing w:line="240" w:lineRule="auto"/>
                              <w:textAlignment w:val="baseline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1C30EA">
                              <w:rPr>
                                <w:rFonts w:eastAsia="Times New Roman"/>
                                <w:color w:val="000000"/>
                              </w:rPr>
                              <w:t>"This random YouTuber with a million followers says this energy drink boosts brain power, so it must be true!"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D01542">
              <w:rPr>
                <w:rFonts w:cstheme="minorHAnsi"/>
                <w:noProof/>
                <w:color w:val="527980" w:themeColor="text1" w:themeTint="D9"/>
                <w:szCs w:val="24"/>
              </w:rPr>
              <w:drawing>
                <wp:inline distT="0" distB="0" distL="0" distR="0" wp14:anchorId="43107257" wp14:editId="7EC4D10E">
                  <wp:extent cx="1778688" cy="701485"/>
                  <wp:effectExtent l="5398" t="0" r="4762" b="4763"/>
                  <wp:docPr id="1289075387" name="Picture 9" descr="A black and orange eye with ray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711212" name="Picture 9" descr="A black and orange eye with rays&#10;&#10;AI-generated content may be incorrect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878502" cy="74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5" w:type="dxa"/>
          </w:tcPr>
          <w:p w14:paraId="09C52129" w14:textId="77777777" w:rsidR="00BC6286" w:rsidRPr="00D01542" w:rsidRDefault="00BC6286" w:rsidP="00242423">
            <w:pPr>
              <w:rPr>
                <w:rFonts w:cstheme="minorHAnsi"/>
                <w:color w:val="527980" w:themeColor="text1" w:themeTint="D9"/>
                <w:szCs w:val="24"/>
              </w:rPr>
            </w:pPr>
            <w:r w:rsidRPr="00D01542">
              <w:rPr>
                <w:rFonts w:cstheme="minorHAnsi"/>
                <w:noProof/>
                <w:color w:val="527980" w:themeColor="text1" w:themeTint="D9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93056" behindDoc="0" locked="0" layoutInCell="1" hidden="0" allowOverlap="1" wp14:anchorId="23903401" wp14:editId="6E27D238">
                      <wp:simplePos x="0" y="0"/>
                      <wp:positionH relativeFrom="column">
                        <wp:posOffset>880745</wp:posOffset>
                      </wp:positionH>
                      <wp:positionV relativeFrom="paragraph">
                        <wp:posOffset>177165</wp:posOffset>
                      </wp:positionV>
                      <wp:extent cx="2194560" cy="1465580"/>
                      <wp:effectExtent l="0" t="0" r="2540" b="0"/>
                      <wp:wrapSquare wrapText="bothSides" distT="45720" distB="45720" distL="114300" distR="114300"/>
                      <wp:docPr id="1811486543" name="Rectangle 18114865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4560" cy="1465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92A310B" w14:textId="77777777" w:rsidR="00BC6286" w:rsidRPr="008A2D28" w:rsidRDefault="00BC6286" w:rsidP="00BC6286">
                                  <w:pPr>
                                    <w:pStyle w:val="ListParagraph"/>
                                    <w:spacing w:line="240" w:lineRule="auto"/>
                                    <w:ind w:left="360"/>
                                    <w:textAlignment w:val="baseline"/>
                                    <w:rPr>
                                      <w:rFonts w:eastAsia="Times New Roman" w:cs="Calibri"/>
                                      <w:color w:val="000000"/>
                                    </w:rPr>
                                  </w:pPr>
                                  <w:r w:rsidRPr="008A2D28">
                                    <w:rPr>
                                      <w:rFonts w:eastAsia="Times New Roman" w:cs="Calibri"/>
                                      <w:color w:val="000000"/>
                                    </w:rPr>
                                    <w:t>"We have two choices: ban all phones or accept that no learning will happen in our classrooms."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03401" id="Rectangle 1811486543" o:spid="_x0000_s1059" style="position:absolute;margin-left:69.35pt;margin-top:13.95pt;width:172.8pt;height:115.4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" stroked="f">
                      <v:textbox inset="2.53958mm,1.2694mm,2.53958mm,1.2694mm">
                        <w:txbxContent>
                          <w:p w14:paraId="792A310B" w14:textId="77777777" w:rsidR="00BC6286" w:rsidRPr="008A2D28" w:rsidRDefault="00BC6286" w:rsidP="00BC6286">
                            <w:pPr>
                              <w:pStyle w:val="ListParagraph"/>
                              <w:spacing w:line="240" w:lineRule="auto"/>
                              <w:ind w:left="360"/>
                              <w:textAlignment w:val="baseline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 w:rsidRPr="008A2D28">
                              <w:rPr>
                                <w:rFonts w:eastAsia="Times New Roman" w:cs="Calibri"/>
                                <w:color w:val="000000"/>
                              </w:rPr>
                              <w:t>"We have two choices: ban all phones or accept that no learning will happen in our classrooms."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D01542">
              <w:rPr>
                <w:rFonts w:cstheme="minorHAnsi"/>
                <w:noProof/>
                <w:color w:val="527980" w:themeColor="text1" w:themeTint="D9"/>
                <w:szCs w:val="24"/>
              </w:rPr>
              <w:drawing>
                <wp:inline distT="0" distB="0" distL="0" distR="0" wp14:anchorId="08B88F9B" wp14:editId="4367C386">
                  <wp:extent cx="1778688" cy="701485"/>
                  <wp:effectExtent l="5398" t="0" r="4762" b="4763"/>
                  <wp:docPr id="869257348" name="Picture 9" descr="A black and orange eye with ray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711212" name="Picture 9" descr="A black and orange eye with rays&#10;&#10;AI-generated content may be incorrect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878502" cy="74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286" w:rsidRPr="00D01542" w14:paraId="702C8141" w14:textId="77777777" w:rsidTr="00242423">
        <w:trPr>
          <w:trHeight w:val="2819"/>
          <w:jc w:val="center"/>
        </w:trPr>
        <w:tc>
          <w:tcPr>
            <w:tcW w:w="5085" w:type="dxa"/>
          </w:tcPr>
          <w:p w14:paraId="0F8981CF" w14:textId="77777777" w:rsidR="00BC6286" w:rsidRPr="00D01542" w:rsidRDefault="00BC6286" w:rsidP="00242423">
            <w:pPr>
              <w:rPr>
                <w:rFonts w:cstheme="minorHAnsi"/>
                <w:color w:val="527980" w:themeColor="text1" w:themeTint="D9"/>
                <w:szCs w:val="24"/>
              </w:rPr>
            </w:pPr>
            <w:r w:rsidRPr="00D01542">
              <w:rPr>
                <w:rFonts w:cstheme="minorHAnsi"/>
                <w:noProof/>
                <w:color w:val="527980" w:themeColor="text1" w:themeTint="D9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hidden="0" allowOverlap="1" wp14:anchorId="168E1FF4" wp14:editId="656CA097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146685</wp:posOffset>
                      </wp:positionV>
                      <wp:extent cx="2194560" cy="1463040"/>
                      <wp:effectExtent l="0" t="0" r="2540" b="0"/>
                      <wp:wrapSquare wrapText="bothSides" distT="45720" distB="45720" distL="114300" distR="114300"/>
                      <wp:docPr id="1831370156" name="Rectangle 1831370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4560" cy="1463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025020E" w14:textId="77777777" w:rsidR="00BC6286" w:rsidRPr="001C30EA" w:rsidRDefault="00BC6286" w:rsidP="00BC6286">
                                  <w:pPr>
                                    <w:spacing w:line="240" w:lineRule="auto"/>
                                    <w:textAlignment w:val="baseline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 w:rsidRPr="001C30EA">
                                    <w:rPr>
                                      <w:rFonts w:eastAsia="Times New Roman"/>
                                      <w:color w:val="000000"/>
                                    </w:rPr>
                                    <w:t>"Yes, I didn't complete my project, but what about Jake? His project was turned in late last month!"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8E1FF4" id="Rectangle 1831370156" o:spid="_x0000_s1060" style="position:absolute;margin-left:67.35pt;margin-top:11.55pt;width:172.8pt;height:115.2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" stroked="f">
                      <v:textbox inset="2.53958mm,1.2694mm,2.53958mm,1.2694mm">
                        <w:txbxContent>
                          <w:p w14:paraId="7025020E" w14:textId="77777777" w:rsidR="00BC6286" w:rsidRPr="001C30EA" w:rsidRDefault="00BC6286" w:rsidP="00BC6286">
                            <w:pPr>
                              <w:spacing w:line="240" w:lineRule="auto"/>
                              <w:textAlignment w:val="baseline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1C30EA">
                              <w:rPr>
                                <w:rFonts w:eastAsia="Times New Roman"/>
                                <w:color w:val="000000"/>
                              </w:rPr>
                              <w:t>"Yes, I didn't complete my project, but what about Jake? His project was turned in late last month!"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D01542">
              <w:rPr>
                <w:rFonts w:cstheme="minorHAnsi"/>
                <w:noProof/>
                <w:color w:val="527980" w:themeColor="text1" w:themeTint="D9"/>
                <w:szCs w:val="24"/>
              </w:rPr>
              <w:drawing>
                <wp:inline distT="0" distB="0" distL="0" distR="0" wp14:anchorId="1359AF9A" wp14:editId="5AA33CFE">
                  <wp:extent cx="1778688" cy="701485"/>
                  <wp:effectExtent l="5398" t="0" r="4762" b="4763"/>
                  <wp:docPr id="1897045173" name="Picture 9" descr="A black and orange eye with ray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711212" name="Picture 9" descr="A black and orange eye with rays&#10;&#10;AI-generated content may be incorrect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878502" cy="74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5" w:type="dxa"/>
          </w:tcPr>
          <w:p w14:paraId="2945A736" w14:textId="77777777" w:rsidR="00BC6286" w:rsidRPr="00D01542" w:rsidRDefault="00BC6286" w:rsidP="00242423">
            <w:pPr>
              <w:rPr>
                <w:rFonts w:cstheme="minorHAnsi"/>
                <w:color w:val="527980" w:themeColor="text1" w:themeTint="D9"/>
                <w:szCs w:val="24"/>
              </w:rPr>
            </w:pPr>
            <w:r w:rsidRPr="00D01542">
              <w:rPr>
                <w:rFonts w:cstheme="minorHAnsi"/>
                <w:noProof/>
                <w:color w:val="527980" w:themeColor="text1" w:themeTint="D9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95104" behindDoc="0" locked="0" layoutInCell="1" hidden="0" allowOverlap="1" wp14:anchorId="41EFD420" wp14:editId="28A9B9A6">
                      <wp:simplePos x="0" y="0"/>
                      <wp:positionH relativeFrom="column">
                        <wp:posOffset>880745</wp:posOffset>
                      </wp:positionH>
                      <wp:positionV relativeFrom="paragraph">
                        <wp:posOffset>148590</wp:posOffset>
                      </wp:positionV>
                      <wp:extent cx="2194560" cy="1463040"/>
                      <wp:effectExtent l="0" t="0" r="2540" b="0"/>
                      <wp:wrapSquare wrapText="bothSides" distT="45720" distB="45720" distL="114300" distR="114300"/>
                      <wp:docPr id="1005920478" name="Rectangle 10059204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4560" cy="1463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88B09D0" w14:textId="77777777" w:rsidR="00BC6286" w:rsidRPr="001C30EA" w:rsidRDefault="00BC6286" w:rsidP="00BC6286">
                                  <w:pPr>
                                    <w:spacing w:line="240" w:lineRule="auto"/>
                                    <w:textAlignment w:val="baseline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 w:rsidRPr="001C30EA">
                                    <w:rPr>
                                      <w:rFonts w:eastAsia="Times New Roman"/>
                                      <w:color w:val="000000"/>
                                    </w:rPr>
                                    <w:t>"You can either join the basketball team or have no social life at this school."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EFD420" id="Rectangle 1005920478" o:spid="_x0000_s1061" style="position:absolute;margin-left:69.35pt;margin-top:11.7pt;width:172.8pt;height:115.2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" stroked="f">
                      <v:textbox inset="2.53958mm,1.2694mm,2.53958mm,1.2694mm">
                        <w:txbxContent>
                          <w:p w14:paraId="088B09D0" w14:textId="77777777" w:rsidR="00BC6286" w:rsidRPr="001C30EA" w:rsidRDefault="00BC6286" w:rsidP="00BC6286">
                            <w:pPr>
                              <w:spacing w:line="240" w:lineRule="auto"/>
                              <w:textAlignment w:val="baseline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1C30EA">
                              <w:rPr>
                                <w:rFonts w:eastAsia="Times New Roman"/>
                                <w:color w:val="000000"/>
                              </w:rPr>
                              <w:t>"You can either join the basketball team or have no social life at this school."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D01542">
              <w:rPr>
                <w:rFonts w:cstheme="minorHAnsi"/>
                <w:noProof/>
                <w:color w:val="527980" w:themeColor="text1" w:themeTint="D9"/>
                <w:szCs w:val="24"/>
              </w:rPr>
              <w:drawing>
                <wp:inline distT="0" distB="0" distL="0" distR="0" wp14:anchorId="1243EFF9" wp14:editId="07FB9C2E">
                  <wp:extent cx="1778688" cy="701485"/>
                  <wp:effectExtent l="5398" t="0" r="4762" b="4763"/>
                  <wp:docPr id="1819910507" name="Picture 9" descr="A black and orange eye with ray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711212" name="Picture 9" descr="A black and orange eye with rays&#10;&#10;AI-generated content may be incorrect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878502" cy="74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286" w:rsidRPr="00D01542" w14:paraId="2483D83B" w14:textId="77777777" w:rsidTr="00242423">
        <w:trPr>
          <w:trHeight w:val="2819"/>
          <w:jc w:val="center"/>
        </w:trPr>
        <w:tc>
          <w:tcPr>
            <w:tcW w:w="5085" w:type="dxa"/>
          </w:tcPr>
          <w:p w14:paraId="7667951E" w14:textId="77777777" w:rsidR="00BC6286" w:rsidRPr="00D01542" w:rsidRDefault="00BC6286" w:rsidP="00242423">
            <w:pPr>
              <w:rPr>
                <w:rFonts w:cstheme="minorHAnsi"/>
                <w:color w:val="527980" w:themeColor="text1" w:themeTint="D9"/>
                <w:szCs w:val="24"/>
              </w:rPr>
            </w:pPr>
            <w:r w:rsidRPr="00D01542">
              <w:rPr>
                <w:rFonts w:cstheme="minorHAnsi"/>
                <w:noProof/>
                <w:color w:val="527980" w:themeColor="text1" w:themeTint="D9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hidden="0" allowOverlap="1" wp14:anchorId="375B2EB9" wp14:editId="401C418E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183515</wp:posOffset>
                      </wp:positionV>
                      <wp:extent cx="2194560" cy="1463040"/>
                      <wp:effectExtent l="0" t="0" r="2540" b="0"/>
                      <wp:wrapSquare wrapText="bothSides" distT="45720" distB="45720" distL="114300" distR="114300"/>
                      <wp:docPr id="1053950918" name="Rectangle 10539509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4560" cy="1463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DB992E3" w14:textId="77777777" w:rsidR="00BC6286" w:rsidRPr="001C30EA" w:rsidRDefault="00BC6286" w:rsidP="00BC6286">
                                  <w:pPr>
                                    <w:spacing w:line="240" w:lineRule="auto"/>
                                    <w:textAlignment w:val="baseline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 w:rsidRPr="001C30EA">
                                    <w:rPr>
                                      <w:rFonts w:eastAsia="Times New Roman"/>
                                      <w:color w:val="000000"/>
                                    </w:rPr>
                                    <w:t>"You suggested starting homework club? Sounds like you want to ruin everyone's free time forever!"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5B2EB9" id="Rectangle 1053950918" o:spid="_x0000_s1062" style="position:absolute;margin-left:67.35pt;margin-top:14.45pt;width:172.8pt;height:115.2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" stroked="f">
                      <v:textbox inset="2.53958mm,1.2694mm,2.53958mm,1.2694mm">
                        <w:txbxContent>
                          <w:p w14:paraId="0DB992E3" w14:textId="77777777" w:rsidR="00BC6286" w:rsidRPr="001C30EA" w:rsidRDefault="00BC6286" w:rsidP="00BC6286">
                            <w:pPr>
                              <w:spacing w:line="240" w:lineRule="auto"/>
                              <w:textAlignment w:val="baseline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1C30EA">
                              <w:rPr>
                                <w:rFonts w:eastAsia="Times New Roman"/>
                                <w:color w:val="000000"/>
                              </w:rPr>
                              <w:t>"You suggested starting homework club? Sounds like you want to ruin everyone's free time forever!"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D01542">
              <w:rPr>
                <w:rFonts w:cstheme="minorHAnsi"/>
                <w:noProof/>
                <w:color w:val="527980" w:themeColor="text1" w:themeTint="D9"/>
                <w:szCs w:val="24"/>
              </w:rPr>
              <w:drawing>
                <wp:inline distT="0" distB="0" distL="0" distR="0" wp14:anchorId="170BAFF7" wp14:editId="56FB7670">
                  <wp:extent cx="1778688" cy="701485"/>
                  <wp:effectExtent l="5398" t="0" r="4762" b="4763"/>
                  <wp:docPr id="395096716" name="Picture 9" descr="A black and orange eye with ray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711212" name="Picture 9" descr="A black and orange eye with rays&#10;&#10;AI-generated content may be incorrect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878502" cy="74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5" w:type="dxa"/>
          </w:tcPr>
          <w:p w14:paraId="7ED09F7F" w14:textId="77777777" w:rsidR="00BC6286" w:rsidRPr="00D01542" w:rsidRDefault="00BC6286" w:rsidP="00242423">
            <w:pPr>
              <w:rPr>
                <w:rFonts w:cstheme="minorHAnsi"/>
                <w:color w:val="527980" w:themeColor="text1" w:themeTint="D9"/>
                <w:szCs w:val="24"/>
              </w:rPr>
            </w:pPr>
            <w:r w:rsidRPr="00D01542">
              <w:rPr>
                <w:rFonts w:cstheme="minorHAnsi"/>
                <w:noProof/>
                <w:color w:val="527980" w:themeColor="text1" w:themeTint="D9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97152" behindDoc="0" locked="0" layoutInCell="1" hidden="0" allowOverlap="1" wp14:anchorId="2AE0B48F" wp14:editId="097BA499">
                      <wp:simplePos x="0" y="0"/>
                      <wp:positionH relativeFrom="column">
                        <wp:posOffset>880745</wp:posOffset>
                      </wp:positionH>
                      <wp:positionV relativeFrom="paragraph">
                        <wp:posOffset>184150</wp:posOffset>
                      </wp:positionV>
                      <wp:extent cx="2194560" cy="1463040"/>
                      <wp:effectExtent l="0" t="0" r="2540" b="0"/>
                      <wp:wrapSquare wrapText="bothSides" distT="45720" distB="45720" distL="114300" distR="114300"/>
                      <wp:docPr id="906882259" name="Rectangle 906882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4560" cy="1463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15ADA82" w14:textId="77777777" w:rsidR="00BC6286" w:rsidRDefault="00BC6286" w:rsidP="00BC6286">
                                  <w:pPr>
                                    <w:spacing w:line="258" w:lineRule="auto"/>
                                    <w:textDirection w:val="btLr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 w:rsidRPr="008A2D28">
                                    <w:rPr>
                                      <w:rFonts w:eastAsia="Times New Roman" w:cs="Calibri"/>
                                      <w:color w:val="000000"/>
                                    </w:rPr>
                                    <w:t>Student 1: "I think we should have healthier options in the cafeteria."</w:t>
                                  </w:r>
                                </w:p>
                                <w:p w14:paraId="357D6B1E" w14:textId="77777777" w:rsidR="00BC6286" w:rsidRPr="00DF757D" w:rsidRDefault="00BC6286" w:rsidP="00BC6286">
                                  <w:pPr>
                                    <w:spacing w:line="258" w:lineRule="auto"/>
                                    <w:textDirection w:val="btLr"/>
                                    <w:rPr>
                                      <w:sz w:val="22"/>
                                    </w:rPr>
                                  </w:pPr>
                                  <w:r w:rsidRPr="008A2D28">
                                    <w:rPr>
                                      <w:rFonts w:eastAsia="Times New Roman" w:cs="Calibri"/>
                                      <w:color w:val="000000"/>
                                    </w:rPr>
                                    <w:t xml:space="preserve"> Student 2: "So you want to ban all desserts and force everyone to eat kale? That's ridiculous!"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E0B48F" id="Rectangle 906882259" o:spid="_x0000_s1063" style="position:absolute;margin-left:69.35pt;margin-top:14.5pt;width:172.8pt;height:115.2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" stroked="f">
                      <v:textbox inset="2.53958mm,1.2694mm,2.53958mm,1.2694mm">
                        <w:txbxContent>
                          <w:p w14:paraId="215ADA82" w14:textId="77777777" w:rsidR="00BC6286" w:rsidRDefault="00BC6286" w:rsidP="00BC6286">
                            <w:pPr>
                              <w:spacing w:line="258" w:lineRule="auto"/>
                              <w:textDirection w:val="btLr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8A2D28">
                              <w:rPr>
                                <w:rFonts w:eastAsia="Times New Roman" w:cs="Calibri"/>
                                <w:color w:val="000000"/>
                              </w:rPr>
                              <w:t>Student 1: "I think we should have healthier options in the cafeteria."</w:t>
                            </w:r>
                          </w:p>
                          <w:p w14:paraId="357D6B1E" w14:textId="77777777" w:rsidR="00BC6286" w:rsidRPr="00DF757D" w:rsidRDefault="00BC6286" w:rsidP="00BC6286">
                            <w:pPr>
                              <w:spacing w:line="258" w:lineRule="auto"/>
                              <w:textDirection w:val="btLr"/>
                              <w:rPr>
                                <w:sz w:val="22"/>
                              </w:rPr>
                            </w:pPr>
                            <w:r w:rsidRPr="008A2D28"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 Student 2: "So you want to ban all desserts and force everyone to eat kale? That's ridiculous!"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D01542">
              <w:rPr>
                <w:rFonts w:cstheme="minorHAnsi"/>
                <w:noProof/>
                <w:color w:val="527980" w:themeColor="text1" w:themeTint="D9"/>
                <w:szCs w:val="24"/>
              </w:rPr>
              <w:drawing>
                <wp:inline distT="0" distB="0" distL="0" distR="0" wp14:anchorId="67664278" wp14:editId="3E54D1A5">
                  <wp:extent cx="1778688" cy="701485"/>
                  <wp:effectExtent l="5398" t="0" r="4762" b="4763"/>
                  <wp:docPr id="1873016225" name="Picture 9" descr="A black and orange eye with ray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711212" name="Picture 9" descr="A black and orange eye with rays&#10;&#10;AI-generated content may be incorrect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878502" cy="74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286" w:rsidRPr="00D01542" w14:paraId="55DD7911" w14:textId="77777777" w:rsidTr="00242423">
        <w:trPr>
          <w:trHeight w:val="2819"/>
          <w:jc w:val="center"/>
        </w:trPr>
        <w:tc>
          <w:tcPr>
            <w:tcW w:w="5085" w:type="dxa"/>
          </w:tcPr>
          <w:p w14:paraId="710B041B" w14:textId="77777777" w:rsidR="00BC6286" w:rsidRPr="00D01542" w:rsidRDefault="00BC6286" w:rsidP="00242423">
            <w:pPr>
              <w:tabs>
                <w:tab w:val="left" w:pos="1000"/>
              </w:tabs>
              <w:rPr>
                <w:rFonts w:cstheme="minorHAnsi"/>
                <w:color w:val="527980" w:themeColor="text1" w:themeTint="D9"/>
                <w:szCs w:val="24"/>
              </w:rPr>
            </w:pPr>
            <w:r w:rsidRPr="00D01542">
              <w:rPr>
                <w:rFonts w:cstheme="minorHAnsi"/>
                <w:noProof/>
                <w:color w:val="527980" w:themeColor="text1" w:themeTint="D9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hidden="0" allowOverlap="1" wp14:anchorId="76AD5314" wp14:editId="72591130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238125</wp:posOffset>
                      </wp:positionV>
                      <wp:extent cx="2194560" cy="1463040"/>
                      <wp:effectExtent l="0" t="0" r="2540" b="0"/>
                      <wp:wrapSquare wrapText="bothSides" distT="45720" distB="45720" distL="114300" distR="114300"/>
                      <wp:docPr id="1794669415" name="Rectangle 17946694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4560" cy="1463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031DD00" w14:textId="77777777" w:rsidR="00BC6286" w:rsidRDefault="00BC6286" w:rsidP="00BC6286">
                                  <w:pPr>
                                    <w:spacing w:line="258" w:lineRule="auto"/>
                                    <w:textDirection w:val="btLr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 w:rsidRPr="008A2D28">
                                    <w:rPr>
                                      <w:rFonts w:eastAsia="Times New Roman" w:cs="Calibri"/>
                                      <w:color w:val="000000"/>
                                    </w:rPr>
                                    <w:t xml:space="preserve">Student: "You were talking during the test." </w:t>
                                  </w:r>
                                </w:p>
                                <w:p w14:paraId="43F84B4D" w14:textId="77777777" w:rsidR="00BC6286" w:rsidRPr="00DF757D" w:rsidRDefault="00BC6286" w:rsidP="00BC6286">
                                  <w:pPr>
                                    <w:spacing w:line="258" w:lineRule="auto"/>
                                    <w:textDirection w:val="btLr"/>
                                    <w:rPr>
                                      <w:color w:val="527980" w:themeColor="text1" w:themeTint="D9"/>
                                      <w:sz w:val="22"/>
                                    </w:rPr>
                                  </w:pPr>
                                  <w:r w:rsidRPr="008A2D28">
                                    <w:rPr>
                                      <w:rFonts w:eastAsia="Times New Roman" w:cs="Calibri"/>
                                      <w:color w:val="000000"/>
                                    </w:rPr>
                                    <w:t>Friend: "What about Sophia? She was talking much louder than me!"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AD5314" id="Rectangle 1794669415" o:spid="_x0000_s1064" style="position:absolute;margin-left:67.35pt;margin-top:18.75pt;width:172.8pt;height:115.2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" stroked="f">
                      <v:textbox inset="2.53958mm,1.2694mm,2.53958mm,1.2694mm">
                        <w:txbxContent>
                          <w:p w14:paraId="7031DD00" w14:textId="77777777" w:rsidR="00BC6286" w:rsidRDefault="00BC6286" w:rsidP="00BC6286">
                            <w:pPr>
                              <w:spacing w:line="258" w:lineRule="auto"/>
                              <w:textDirection w:val="btLr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8A2D28">
                              <w:rPr>
                                <w:rFonts w:eastAsia="Times New Roman" w:cs="Calibri"/>
                                <w:color w:val="000000"/>
                              </w:rPr>
                              <w:t xml:space="preserve">Student: "You were talking during the test." </w:t>
                            </w:r>
                          </w:p>
                          <w:p w14:paraId="43F84B4D" w14:textId="77777777" w:rsidR="00BC6286" w:rsidRPr="00DF757D" w:rsidRDefault="00BC6286" w:rsidP="00BC6286">
                            <w:pPr>
                              <w:spacing w:line="258" w:lineRule="auto"/>
                              <w:textDirection w:val="btLr"/>
                              <w:rPr>
                                <w:color w:val="527980" w:themeColor="text1" w:themeTint="D9"/>
                                <w:sz w:val="22"/>
                              </w:rPr>
                            </w:pPr>
                            <w:r w:rsidRPr="008A2D28">
                              <w:rPr>
                                <w:rFonts w:eastAsia="Times New Roman" w:cs="Calibri"/>
                                <w:color w:val="000000"/>
                              </w:rPr>
                              <w:t>Friend: "What about Sophia? She was talking much louder than me!"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D01542">
              <w:rPr>
                <w:rFonts w:cstheme="minorHAnsi"/>
                <w:noProof/>
                <w:color w:val="527980" w:themeColor="text1" w:themeTint="D9"/>
                <w:szCs w:val="24"/>
              </w:rPr>
              <w:drawing>
                <wp:inline distT="0" distB="0" distL="0" distR="0" wp14:anchorId="5DF54011" wp14:editId="7F1AB313">
                  <wp:extent cx="1778688" cy="701485"/>
                  <wp:effectExtent l="5398" t="0" r="4762" b="4763"/>
                  <wp:docPr id="111848936" name="Picture 9" descr="A black and orange eye with ray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711212" name="Picture 9" descr="A black and orange eye with rays&#10;&#10;AI-generated content may be incorrect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878502" cy="74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5" w:type="dxa"/>
          </w:tcPr>
          <w:p w14:paraId="4EA9743F" w14:textId="77777777" w:rsidR="00BC6286" w:rsidRPr="00D01542" w:rsidRDefault="00BC6286" w:rsidP="00242423">
            <w:pPr>
              <w:rPr>
                <w:rFonts w:cstheme="minorHAnsi"/>
                <w:color w:val="527980" w:themeColor="text1" w:themeTint="D9"/>
                <w:szCs w:val="24"/>
              </w:rPr>
            </w:pPr>
            <w:r w:rsidRPr="00D01542">
              <w:rPr>
                <w:rFonts w:cstheme="minorHAnsi"/>
                <w:noProof/>
                <w:color w:val="527980" w:themeColor="text1" w:themeTint="D9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99200" behindDoc="0" locked="0" layoutInCell="1" hidden="0" allowOverlap="1" wp14:anchorId="52810C1E" wp14:editId="3BBACBF7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160020</wp:posOffset>
                      </wp:positionV>
                      <wp:extent cx="2194560" cy="1463040"/>
                      <wp:effectExtent l="0" t="0" r="2540" b="0"/>
                      <wp:wrapSquare wrapText="bothSides" distT="45720" distB="45720" distL="114300" distR="114300"/>
                      <wp:docPr id="592229920" name="Rectangle 5922299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4560" cy="1463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353DF83" w14:textId="5FEC0924" w:rsidR="00BC6286" w:rsidRPr="00DF757D" w:rsidRDefault="00BC6286" w:rsidP="00BC6286">
                                  <w:pPr>
                                    <w:spacing w:line="258" w:lineRule="auto"/>
                                    <w:textDirection w:val="btLr"/>
                                    <w:rPr>
                                      <w:color w:val="527980" w:themeColor="text1" w:themeTint="D9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810C1E" id="Rectangle 592229920" o:spid="_x0000_s1065" style="position:absolute;margin-left:66.35pt;margin-top:12.6pt;width:172.8pt;height:115.2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" stroked="f">
                      <v:textbox inset="2.53958mm,1.2694mm,2.53958mm,1.2694mm">
                        <w:txbxContent>
                          <w:p w14:paraId="3353DF83" w14:textId="5FEC0924" w:rsidR="00BC6286" w:rsidRPr="00DF757D" w:rsidRDefault="00BC6286" w:rsidP="00BC6286">
                            <w:pPr>
                              <w:spacing w:line="258" w:lineRule="auto"/>
                              <w:textDirection w:val="btLr"/>
                              <w:rPr>
                                <w:color w:val="527980" w:themeColor="text1" w:themeTint="D9"/>
                                <w:sz w:val="22"/>
                              </w:rPr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D01542">
              <w:rPr>
                <w:rFonts w:cstheme="minorHAnsi"/>
                <w:noProof/>
                <w:color w:val="527980" w:themeColor="text1" w:themeTint="D9"/>
                <w:szCs w:val="24"/>
              </w:rPr>
              <w:drawing>
                <wp:inline distT="0" distB="0" distL="0" distR="0" wp14:anchorId="082FA03F" wp14:editId="61A481F6">
                  <wp:extent cx="1778688" cy="701485"/>
                  <wp:effectExtent l="5398" t="0" r="4762" b="4763"/>
                  <wp:docPr id="74640253" name="Picture 9" descr="A black and orange eye with ray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711212" name="Picture 9" descr="A black and orange eye with rays&#10;&#10;AI-generated content may be incorrect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878502" cy="74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2AE3D2" w14:textId="77777777" w:rsidR="00BC6286" w:rsidRPr="005C1B9C" w:rsidRDefault="00BC6286" w:rsidP="00BC62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sz w:val="22"/>
        </w:rPr>
      </w:pPr>
    </w:p>
    <w:sectPr w:rsidR="00BC6286" w:rsidRPr="005C1B9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40DA2" w14:textId="77777777" w:rsidR="00335A51" w:rsidRDefault="00335A51" w:rsidP="00293785">
      <w:pPr>
        <w:spacing w:after="0" w:line="240" w:lineRule="auto"/>
      </w:pPr>
      <w:r>
        <w:separator/>
      </w:r>
    </w:p>
  </w:endnote>
  <w:endnote w:type="continuationSeparator" w:id="0">
    <w:p w14:paraId="3FCB8E65" w14:textId="77777777" w:rsidR="00335A51" w:rsidRDefault="00335A5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DB512" w14:textId="77777777" w:rsidR="00F6370D" w:rsidRDefault="00F637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41F13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B89E384" wp14:editId="23EA37F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118D64" w14:textId="07196581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061CDCBB473EF74381C247C81B39002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412EEE">
                                <w:t>Watching Big Brother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89E38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6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19118D64" w14:textId="07196581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061CDCBB473EF74381C247C81B39002E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412EEE">
                          <w:t>Watching Big Brother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6B71BFB1" wp14:editId="05D3D5A7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D6EDE" w14:textId="77777777" w:rsidR="00F6370D" w:rsidRDefault="00F637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24B57" w14:textId="77777777" w:rsidR="00335A51" w:rsidRDefault="00335A51" w:rsidP="00293785">
      <w:pPr>
        <w:spacing w:after="0" w:line="240" w:lineRule="auto"/>
      </w:pPr>
      <w:r>
        <w:separator/>
      </w:r>
    </w:p>
  </w:footnote>
  <w:footnote w:type="continuationSeparator" w:id="0">
    <w:p w14:paraId="7A9A4633" w14:textId="77777777" w:rsidR="00335A51" w:rsidRDefault="00335A51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FF19E" w14:textId="77777777" w:rsidR="005A3C9D" w:rsidRDefault="005A3C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7F9B0" w14:textId="77777777" w:rsidR="005A3C9D" w:rsidRDefault="005A3C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8B346" w14:textId="77777777" w:rsidR="005A3C9D" w:rsidRDefault="005A3C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343501">
    <w:abstractNumId w:val="6"/>
  </w:num>
  <w:num w:numId="2" w16cid:durableId="169225729">
    <w:abstractNumId w:val="7"/>
  </w:num>
  <w:num w:numId="3" w16cid:durableId="1611742202">
    <w:abstractNumId w:val="0"/>
  </w:num>
  <w:num w:numId="4" w16cid:durableId="1021518710">
    <w:abstractNumId w:val="2"/>
  </w:num>
  <w:num w:numId="5" w16cid:durableId="1876573431">
    <w:abstractNumId w:val="3"/>
  </w:num>
  <w:num w:numId="6" w16cid:durableId="1009599907">
    <w:abstractNumId w:val="5"/>
  </w:num>
  <w:num w:numId="7" w16cid:durableId="1635063904">
    <w:abstractNumId w:val="4"/>
  </w:num>
  <w:num w:numId="8" w16cid:durableId="209730182">
    <w:abstractNumId w:val="8"/>
  </w:num>
  <w:num w:numId="9" w16cid:durableId="120850869">
    <w:abstractNumId w:val="9"/>
  </w:num>
  <w:num w:numId="10" w16cid:durableId="2068066378">
    <w:abstractNumId w:val="10"/>
  </w:num>
  <w:num w:numId="11" w16cid:durableId="1277059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286"/>
    <w:rsid w:val="0004006F"/>
    <w:rsid w:val="00053775"/>
    <w:rsid w:val="0005619A"/>
    <w:rsid w:val="00072FF5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35A51"/>
    <w:rsid w:val="0036040A"/>
    <w:rsid w:val="00397FA9"/>
    <w:rsid w:val="00412EEE"/>
    <w:rsid w:val="00416EAE"/>
    <w:rsid w:val="00446C13"/>
    <w:rsid w:val="005078B4"/>
    <w:rsid w:val="0053328A"/>
    <w:rsid w:val="00540FC6"/>
    <w:rsid w:val="005511B6"/>
    <w:rsid w:val="00553C98"/>
    <w:rsid w:val="005A3C9D"/>
    <w:rsid w:val="005A7635"/>
    <w:rsid w:val="005D66B4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21986"/>
    <w:rsid w:val="00880013"/>
    <w:rsid w:val="008920A4"/>
    <w:rsid w:val="008F5386"/>
    <w:rsid w:val="00913172"/>
    <w:rsid w:val="00981E19"/>
    <w:rsid w:val="009B52E4"/>
    <w:rsid w:val="009D6E8D"/>
    <w:rsid w:val="00A101E8"/>
    <w:rsid w:val="00A61575"/>
    <w:rsid w:val="00AB33FB"/>
    <w:rsid w:val="00AC349E"/>
    <w:rsid w:val="00B92DBF"/>
    <w:rsid w:val="00BC6286"/>
    <w:rsid w:val="00BD119F"/>
    <w:rsid w:val="00C070D1"/>
    <w:rsid w:val="00C73EA1"/>
    <w:rsid w:val="00C8524A"/>
    <w:rsid w:val="00CB096C"/>
    <w:rsid w:val="00CC4F77"/>
    <w:rsid w:val="00CD3CF6"/>
    <w:rsid w:val="00CE336D"/>
    <w:rsid w:val="00D106FF"/>
    <w:rsid w:val="00D269D8"/>
    <w:rsid w:val="00D626EB"/>
    <w:rsid w:val="00DC7A6D"/>
    <w:rsid w:val="00EA74D2"/>
    <w:rsid w:val="00ED24C8"/>
    <w:rsid w:val="00F377E2"/>
    <w:rsid w:val="00F50748"/>
    <w:rsid w:val="00F6370D"/>
    <w:rsid w:val="00F72D02"/>
    <w:rsid w:val="00FB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A56D80"/>
  <w15:docId w15:val="{1DF9BCA5-3A65-EB45-B3FA-BE534EA3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BC6286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i/>
      <w:iCs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i/>
      <w:iCs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BC6286"/>
    <w:rPr>
      <w:rFonts w:asciiTheme="majorHAnsi" w:eastAsiaTheme="majorEastAsia" w:hAnsiTheme="majorHAnsi" w:cstheme="majorBidi"/>
      <w:b/>
      <w:i/>
      <w:iCs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ichaelkraus/Documents/Templates%20K20/Vertical%20LEARN%20Attachment_make%20a%20copy%20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61CDCBB473EF74381C247C81B390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1E569-E1C8-6047-8689-59EF2EC4CCEE}"/>
      </w:docPartPr>
      <w:docPartBody>
        <w:p w:rsidR="00BC6998" w:rsidRDefault="00000000">
          <w:pPr>
            <w:pStyle w:val="061CDCBB473EF74381C247C81B39002E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252"/>
    <w:rsid w:val="00290487"/>
    <w:rsid w:val="00585304"/>
    <w:rsid w:val="00935252"/>
    <w:rsid w:val="00A61575"/>
    <w:rsid w:val="00BC6998"/>
    <w:rsid w:val="00C070D1"/>
    <w:rsid w:val="00E3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61CDCBB473EF74381C247C81B39002E">
    <w:name w:val="061CDCBB473EF74381C247C81B3900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5d9c401-6781-4bfe-8c35-d41a045eaf3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8B8C59B5B54881A902ED9A75DDB4" ma:contentTypeVersion="7" ma:contentTypeDescription="Create a new document." ma:contentTypeScope="" ma:versionID="28b9fa3224942b635fa696e3958b187f">
  <xsd:schema xmlns:xsd="http://www.w3.org/2001/XMLSchema" xmlns:xs="http://www.w3.org/2001/XMLSchema" xmlns:p="http://schemas.microsoft.com/office/2006/metadata/properties" xmlns:ns2="75d9c401-6781-4bfe-8c35-d41a045eaf31" xmlns:ns3="8dcace12-f43a-49c1-8347-3ffc57de5fd6" targetNamespace="http://schemas.microsoft.com/office/2006/metadata/properties" ma:root="true" ma:fieldsID="51a539d48bf65c9634230b3c6931dac2" ns2:_="" ns3:_="">
    <xsd:import namespace="75d9c401-6781-4bfe-8c35-d41a045eaf31"/>
    <xsd:import namespace="8dcace12-f43a-49c1-8347-3ffc57de5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9c401-6781-4bfe-8c35-d41a045ea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ce12-f43a-49c1-8347-3ffc57de5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81C436-3FC8-4C31-9493-C73E852367DF}">
  <ds:schemaRefs>
    <ds:schemaRef ds:uri="http://schemas.microsoft.com/office/2006/metadata/properties"/>
    <ds:schemaRef ds:uri="http://schemas.microsoft.com/office/infopath/2007/PartnerControls"/>
    <ds:schemaRef ds:uri="75d9c401-6781-4bfe-8c35-d41a045eaf31"/>
  </ds:schemaRefs>
</ds:datastoreItem>
</file>

<file path=customXml/itemProps2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056922-3C6D-4B29-A22E-3716A2067C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DC5DAC-3C99-469D-A2ED-4E1AC6D04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9c401-6781-4bfe-8c35-d41a045eaf31"/>
    <ds:schemaRef ds:uri="8dcace12-f43a-49c1-8347-3ffc57de5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Attachment_make a copy 3.dotx</Template>
  <TotalTime>1</TotalTime>
  <Pages>5</Pages>
  <Words>19</Words>
  <Characters>160</Characters>
  <Application>Microsoft Office Word</Application>
  <DocSecurity>0</DocSecurity>
  <Lines>160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watching big brother</vt:lpstr>
    </vt:vector>
  </TitlesOfParts>
  <Manager/>
  <Company/>
  <LinksUpToDate>false</LinksUpToDate>
  <CharactersWithSpaces>172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Watching Big Brother</dc:title>
  <dc:subject/>
  <dc:creator>K20 Center</dc:creator>
  <cp:keywords/>
  <dc:description/>
  <cp:lastModifiedBy>Moharram, Jehanne</cp:lastModifiedBy>
  <cp:revision>4</cp:revision>
  <cp:lastPrinted>2016-07-14T14:08:00Z</cp:lastPrinted>
  <dcterms:created xsi:type="dcterms:W3CDTF">2025-06-13T18:13:00Z</dcterms:created>
  <dcterms:modified xsi:type="dcterms:W3CDTF">2025-06-13T18:14:00Z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