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00C551" w14:textId="4F8698C7" w:rsidR="00446C13" w:rsidRDefault="00310BD4" w:rsidP="00310BD4">
      <w:pPr>
        <w:pStyle w:val="Title"/>
        <w:spacing w:after="0"/>
      </w:pPr>
      <w:r>
        <w:t>manipulation of information around the world</w:t>
      </w:r>
    </w:p>
    <w:p w14:paraId="704066D5" w14:textId="77777777" w:rsidR="00310BD4" w:rsidRDefault="00310BD4" w:rsidP="00310BD4">
      <w:pPr>
        <w:spacing w:after="0" w:line="240" w:lineRule="auto"/>
      </w:pPr>
    </w:p>
    <w:p w14:paraId="3C326C79" w14:textId="77777777" w:rsidR="00310BD4" w:rsidRPr="00310BD4" w:rsidRDefault="00310BD4" w:rsidP="00310BD4">
      <w:pPr>
        <w:pStyle w:val="BodyText"/>
      </w:pPr>
    </w:p>
    <w:p w14:paraId="39E198DA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Venezuela</w:t>
      </w:r>
      <w:r>
        <w:t xml:space="preserve"> – The Maduro regime has undermined democratic institutions through electoral manipulation, repression of opposition, and centralized control over key state functions.</w:t>
      </w:r>
    </w:p>
    <w:p w14:paraId="1EB1C92D" w14:textId="77777777" w:rsidR="00310BD4" w:rsidRDefault="00310BD4" w:rsidP="00310BD4">
      <w:pPr>
        <w:pStyle w:val="BodyText"/>
        <w:spacing w:after="0" w:line="240" w:lineRule="auto"/>
      </w:pPr>
    </w:p>
    <w:p w14:paraId="257F7EFE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Turkmenistan</w:t>
      </w:r>
      <w:r>
        <w:t xml:space="preserve"> – The president wields unchecked power, enforces a personality cult, and controls media and civil life tightly.</w:t>
      </w:r>
    </w:p>
    <w:p w14:paraId="2737A03B" w14:textId="77777777" w:rsidR="00310BD4" w:rsidRDefault="00310BD4" w:rsidP="00310BD4">
      <w:pPr>
        <w:pStyle w:val="BodyText"/>
        <w:spacing w:after="0" w:line="240" w:lineRule="auto"/>
      </w:pPr>
    </w:p>
    <w:p w14:paraId="1C0AB5A0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China</w:t>
      </w:r>
      <w:r>
        <w:t xml:space="preserve"> – The Communist Party exercises centralized authority, suppresses dissent, and uses mass surveillance and censorship.</w:t>
      </w:r>
    </w:p>
    <w:p w14:paraId="61E68BD2" w14:textId="77777777" w:rsidR="00310BD4" w:rsidRDefault="00310BD4" w:rsidP="00310BD4">
      <w:pPr>
        <w:pStyle w:val="BodyText"/>
        <w:spacing w:after="0" w:line="240" w:lineRule="auto"/>
      </w:pPr>
    </w:p>
    <w:p w14:paraId="648EE92E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Iran</w:t>
      </w:r>
      <w:r>
        <w:t xml:space="preserve"> – A theocratic regime led by the Supreme Leader limits civil liberties and cracks down on opposition and protest.</w:t>
      </w:r>
    </w:p>
    <w:p w14:paraId="59946725" w14:textId="77777777" w:rsidR="00310BD4" w:rsidRDefault="00310BD4" w:rsidP="00310BD4">
      <w:pPr>
        <w:pStyle w:val="BodyText"/>
        <w:spacing w:after="0" w:line="240" w:lineRule="auto"/>
      </w:pPr>
    </w:p>
    <w:p w14:paraId="2D45E3B0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Belarus</w:t>
      </w:r>
      <w:r>
        <w:t xml:space="preserve"> – President Lukashenko has ruled for decades with heavy repression of opposition, media control, and electoral manipulation.</w:t>
      </w:r>
    </w:p>
    <w:p w14:paraId="6D3CAA55" w14:textId="77777777" w:rsidR="00310BD4" w:rsidRDefault="00310BD4" w:rsidP="00310BD4">
      <w:pPr>
        <w:pStyle w:val="BodyText"/>
        <w:spacing w:after="0" w:line="240" w:lineRule="auto"/>
      </w:pPr>
    </w:p>
    <w:p w14:paraId="4B5F5F16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Russia</w:t>
      </w:r>
      <w:r>
        <w:t xml:space="preserve"> – The Kremlin consolidates power through electoral control, media dominance, and criminalization of dissenting voices.</w:t>
      </w:r>
    </w:p>
    <w:p w14:paraId="24CFB186" w14:textId="77777777" w:rsidR="00310BD4" w:rsidRDefault="00310BD4" w:rsidP="00310BD4">
      <w:pPr>
        <w:pStyle w:val="BodyText"/>
        <w:spacing w:after="0" w:line="240" w:lineRule="auto"/>
      </w:pPr>
    </w:p>
    <w:p w14:paraId="4EDA360C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Syria</w:t>
      </w:r>
      <w:r>
        <w:t xml:space="preserve"> – Under Assad, the state has used brutal repression and military force to maintain authoritarian rule amid civil war.</w:t>
      </w:r>
    </w:p>
    <w:p w14:paraId="2458586E" w14:textId="77777777" w:rsidR="00310BD4" w:rsidRDefault="00310BD4" w:rsidP="00310BD4">
      <w:pPr>
        <w:pStyle w:val="BodyText"/>
        <w:spacing w:after="0" w:line="240" w:lineRule="auto"/>
      </w:pPr>
    </w:p>
    <w:p w14:paraId="6C454747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Saudi Arabia</w:t>
      </w:r>
      <w:r>
        <w:t xml:space="preserve"> – The monarchy controls political expression, restricts civil liberties, and punishes critics harshly.</w:t>
      </w:r>
    </w:p>
    <w:p w14:paraId="38CC6E66" w14:textId="77777777" w:rsidR="00310BD4" w:rsidRDefault="00310BD4" w:rsidP="00310BD4">
      <w:pPr>
        <w:pStyle w:val="BodyText"/>
        <w:spacing w:after="0" w:line="240" w:lineRule="auto"/>
      </w:pPr>
    </w:p>
    <w:p w14:paraId="15B3FF6C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Myanmar (Burma)</w:t>
      </w:r>
      <w:r>
        <w:t xml:space="preserve"> – The military junta exerts strict control after a coup, violently repressing opposition and democracy movements.</w:t>
      </w:r>
    </w:p>
    <w:p w14:paraId="355A86D6" w14:textId="77777777" w:rsidR="00310BD4" w:rsidRDefault="00310BD4" w:rsidP="00310BD4">
      <w:pPr>
        <w:pStyle w:val="BodyText"/>
        <w:spacing w:after="0" w:line="240" w:lineRule="auto"/>
      </w:pPr>
    </w:p>
    <w:p w14:paraId="6CF386D9" w14:textId="77777777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Angola</w:t>
      </w:r>
      <w:r>
        <w:t xml:space="preserve"> – While nominally democratic, the ruling MPLA has maintained power for decades using state control of media, limited political freedoms, and alleged electoral irregularities.</w:t>
      </w:r>
    </w:p>
    <w:p w14:paraId="55891B22" w14:textId="77777777" w:rsidR="00310BD4" w:rsidRDefault="00310BD4" w:rsidP="00310BD4">
      <w:pPr>
        <w:pStyle w:val="BodyText"/>
        <w:spacing w:after="0" w:line="240" w:lineRule="auto"/>
      </w:pPr>
    </w:p>
    <w:p w14:paraId="6DCCF3F2" w14:textId="07E2BB33" w:rsidR="00310BD4" w:rsidRDefault="00310BD4" w:rsidP="00310BD4">
      <w:pPr>
        <w:pStyle w:val="BodyText"/>
        <w:spacing w:after="0" w:line="240" w:lineRule="auto"/>
      </w:pPr>
      <w:r w:rsidRPr="00310BD4">
        <w:rPr>
          <w:rStyle w:val="Heading1Char"/>
        </w:rPr>
        <w:t>Nicaragua</w:t>
      </w:r>
      <w:r>
        <w:t xml:space="preserve"> – President Ortega has consolidated power by dismantling democratic checks, suppressing opposition, and tightly controlling elections and civil society.</w:t>
      </w:r>
    </w:p>
    <w:p w14:paraId="1F3B07B5" w14:textId="77777777" w:rsidR="00310BD4" w:rsidRDefault="00310BD4" w:rsidP="00310BD4">
      <w:pPr>
        <w:pStyle w:val="BodyText"/>
        <w:spacing w:after="0" w:line="240" w:lineRule="auto"/>
      </w:pPr>
    </w:p>
    <w:p w14:paraId="36B2F477" w14:textId="77777777" w:rsidR="00310BD4" w:rsidRPr="00310BD4" w:rsidRDefault="00310BD4" w:rsidP="00310BD4">
      <w:pPr>
        <w:pStyle w:val="BodyText"/>
        <w:spacing w:after="0" w:line="240" w:lineRule="auto"/>
      </w:pPr>
    </w:p>
    <w:sectPr w:rsidR="00310BD4" w:rsidRPr="00310B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3673" w14:textId="77777777" w:rsidR="0092031E" w:rsidRDefault="0092031E" w:rsidP="00293785">
      <w:pPr>
        <w:spacing w:after="0" w:line="240" w:lineRule="auto"/>
      </w:pPr>
      <w:r>
        <w:separator/>
      </w:r>
    </w:p>
  </w:endnote>
  <w:endnote w:type="continuationSeparator" w:id="0">
    <w:p w14:paraId="0EDF797D" w14:textId="77777777" w:rsidR="0092031E" w:rsidRDefault="009203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7A66" w14:textId="77777777" w:rsidR="0070136A" w:rsidRDefault="0070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80A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D288D3" wp14:editId="7FD7D5D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E34F1" w14:textId="3890DE1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4CC7A40B546D24EAC8C583DE20CB9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47B19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288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BFE34F1" w14:textId="3890DE1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4CC7A40B546D24EAC8C583DE20CB9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47B19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33E5D0" wp14:editId="60041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F61B" w14:textId="77777777" w:rsidR="0070136A" w:rsidRDefault="0070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3238" w14:textId="77777777" w:rsidR="0092031E" w:rsidRDefault="0092031E" w:rsidP="00293785">
      <w:pPr>
        <w:spacing w:after="0" w:line="240" w:lineRule="auto"/>
      </w:pPr>
      <w:r>
        <w:separator/>
      </w:r>
    </w:p>
  </w:footnote>
  <w:footnote w:type="continuationSeparator" w:id="0">
    <w:p w14:paraId="262CE62B" w14:textId="77777777" w:rsidR="0092031E" w:rsidRDefault="009203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0258" w14:textId="77777777" w:rsidR="00B37E52" w:rsidRDefault="00B37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EF38" w14:textId="77777777" w:rsidR="00B37E52" w:rsidRDefault="00B3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7811" w14:textId="77777777" w:rsidR="00B37E52" w:rsidRDefault="00B3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81225">
    <w:abstractNumId w:val="6"/>
  </w:num>
  <w:num w:numId="2" w16cid:durableId="1781874131">
    <w:abstractNumId w:val="7"/>
  </w:num>
  <w:num w:numId="3" w16cid:durableId="99185305">
    <w:abstractNumId w:val="0"/>
  </w:num>
  <w:num w:numId="4" w16cid:durableId="1984044443">
    <w:abstractNumId w:val="2"/>
  </w:num>
  <w:num w:numId="5" w16cid:durableId="185100772">
    <w:abstractNumId w:val="3"/>
  </w:num>
  <w:num w:numId="6" w16cid:durableId="2083285329">
    <w:abstractNumId w:val="5"/>
  </w:num>
  <w:num w:numId="7" w16cid:durableId="96827868">
    <w:abstractNumId w:val="4"/>
  </w:num>
  <w:num w:numId="8" w16cid:durableId="1126462740">
    <w:abstractNumId w:val="8"/>
  </w:num>
  <w:num w:numId="9" w16cid:durableId="23026076">
    <w:abstractNumId w:val="9"/>
  </w:num>
  <w:num w:numId="10" w16cid:durableId="921139441">
    <w:abstractNumId w:val="10"/>
  </w:num>
  <w:num w:numId="11" w16cid:durableId="36949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A"/>
    <w:rsid w:val="0004006F"/>
    <w:rsid w:val="00053775"/>
    <w:rsid w:val="0005619A"/>
    <w:rsid w:val="0008589D"/>
    <w:rsid w:val="0011259B"/>
    <w:rsid w:val="00116FDD"/>
    <w:rsid w:val="00125621"/>
    <w:rsid w:val="0018316A"/>
    <w:rsid w:val="001D0BBF"/>
    <w:rsid w:val="001E1F85"/>
    <w:rsid w:val="001F125D"/>
    <w:rsid w:val="002345CC"/>
    <w:rsid w:val="00293785"/>
    <w:rsid w:val="002C0879"/>
    <w:rsid w:val="002C37B4"/>
    <w:rsid w:val="00310BD4"/>
    <w:rsid w:val="0036040A"/>
    <w:rsid w:val="00397FA9"/>
    <w:rsid w:val="00446C13"/>
    <w:rsid w:val="004B51C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136A"/>
    <w:rsid w:val="00721EA4"/>
    <w:rsid w:val="007938AE"/>
    <w:rsid w:val="00797CB5"/>
    <w:rsid w:val="007B055F"/>
    <w:rsid w:val="007E6F1D"/>
    <w:rsid w:val="00880013"/>
    <w:rsid w:val="008920A4"/>
    <w:rsid w:val="008F5386"/>
    <w:rsid w:val="00913172"/>
    <w:rsid w:val="0092031E"/>
    <w:rsid w:val="00947B19"/>
    <w:rsid w:val="00981E19"/>
    <w:rsid w:val="009B52E4"/>
    <w:rsid w:val="009D6E8D"/>
    <w:rsid w:val="00A101E8"/>
    <w:rsid w:val="00A61575"/>
    <w:rsid w:val="00AC349E"/>
    <w:rsid w:val="00B37E52"/>
    <w:rsid w:val="00B92DBF"/>
    <w:rsid w:val="00BD119F"/>
    <w:rsid w:val="00C070D1"/>
    <w:rsid w:val="00C73EA1"/>
    <w:rsid w:val="00C8524A"/>
    <w:rsid w:val="00CC4F77"/>
    <w:rsid w:val="00CD3CF6"/>
    <w:rsid w:val="00CE336D"/>
    <w:rsid w:val="00D0472A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A99A5"/>
  <w15:docId w15:val="{FECDC248-5BB9-A045-843E-C72DC7EF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CC7A40B546D24EAC8C583DE20C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BFD6-3860-9C4A-823E-F8E3D82B27C0}"/>
      </w:docPartPr>
      <w:docPartBody>
        <w:p w:rsidR="00E57D4A" w:rsidRDefault="00000000">
          <w:pPr>
            <w:pStyle w:val="74CC7A40B546D24EAC8C583DE20CB9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DE"/>
    <w:rsid w:val="002229DE"/>
    <w:rsid w:val="00A35505"/>
    <w:rsid w:val="00A61575"/>
    <w:rsid w:val="00C070D1"/>
    <w:rsid w:val="00E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CC7A40B546D24EAC8C583DE20CB932">
    <w:name w:val="74CC7A40B546D24EAC8C583DE20CB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1</TotalTime>
  <Pages>1</Pages>
  <Words>203</Words>
  <Characters>1350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2025-06-13T19:17:00Z</dcterms:created>
  <dcterms:modified xsi:type="dcterms:W3CDTF">2025-06-13T19:18:00Z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