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1ED0D7" w14:textId="2C9BAB9A" w:rsidR="00446C13" w:rsidRPr="00D60AFA" w:rsidRDefault="002965DC" w:rsidP="00DC7A6D">
      <w:pPr>
        <w:pStyle w:val="Title"/>
        <w:rPr>
          <w:lang w:val="es-ES_tradnl"/>
        </w:rPr>
      </w:pPr>
      <w:r w:rsidRPr="00D60AFA">
        <w:rPr>
          <w:lang w:val="es-ES_tradnl"/>
        </w:rPr>
        <w:t>palabras locas</w:t>
      </w:r>
      <w:r w:rsidR="00314376" w:rsidRPr="00D60AFA">
        <w:rPr>
          <w:lang w:val="es-ES_tradnl"/>
        </w:rPr>
        <w:t xml:space="preserve">: </w:t>
      </w:r>
      <w:r w:rsidR="00992B53" w:rsidRPr="00D60AFA">
        <w:rPr>
          <w:lang w:val="es-ES_tradnl"/>
        </w:rPr>
        <w:t>e</w:t>
      </w:r>
      <w:r w:rsidR="00314376" w:rsidRPr="00D60AFA">
        <w:rPr>
          <w:lang w:val="es-ES_tradnl"/>
        </w:rPr>
        <w:t>Stud</w:t>
      </w:r>
      <w:r w:rsidR="00992B53" w:rsidRPr="00D60AFA">
        <w:rPr>
          <w:lang w:val="es-ES_tradnl"/>
        </w:rPr>
        <w:t>ia</w:t>
      </w:r>
      <w:r w:rsidR="00314376" w:rsidRPr="00D60AFA">
        <w:rPr>
          <w:lang w:val="es-ES_tradnl"/>
        </w:rPr>
        <w:t>nt</w:t>
      </w:r>
      <w:r w:rsidR="00992B53" w:rsidRPr="00D60AFA">
        <w:rPr>
          <w:lang w:val="es-ES_tradnl"/>
        </w:rPr>
        <w:t>e</w:t>
      </w:r>
      <w:r w:rsidR="00314376" w:rsidRPr="00D60AFA">
        <w:rPr>
          <w:lang w:val="es-ES_tradnl"/>
        </w:rPr>
        <w:t xml:space="preserve"> A</w:t>
      </w:r>
    </w:p>
    <w:p w14:paraId="15FF8799" w14:textId="24A9F252" w:rsidR="00125226" w:rsidRPr="00D60AFA" w:rsidRDefault="003226DA" w:rsidP="00125226">
      <w:pPr>
        <w:spacing w:line="480" w:lineRule="auto"/>
        <w:rPr>
          <w:lang w:val="es-ES_tradnl"/>
        </w:rPr>
      </w:pP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E18ECC" wp14:editId="6C076241">
                <wp:simplePos x="0" y="0"/>
                <wp:positionH relativeFrom="column">
                  <wp:posOffset>1995054</wp:posOffset>
                </wp:positionH>
                <wp:positionV relativeFrom="paragraph">
                  <wp:posOffset>851114</wp:posOffset>
                </wp:positionV>
                <wp:extent cx="1178485" cy="267970"/>
                <wp:effectExtent l="0" t="0" r="0" b="0"/>
                <wp:wrapNone/>
                <wp:docPr id="1658727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48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E5A53" w14:textId="138CBC8F" w:rsidR="00343F33" w:rsidRPr="00640D3A" w:rsidRDefault="00A4047E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8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1pt;margin-top:67pt;width:92.8pt;height:21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" filled="f" stroked="f">
                <v:textbox>
                  <w:txbxContent>
                    <w:p w14:paraId="6EBE5A53" w14:textId="138CBC8F" w:rsidR="00343F33" w:rsidRPr="00640D3A" w:rsidRDefault="00A4047E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047E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56E251" wp14:editId="2FAF0728">
                <wp:simplePos x="0" y="0"/>
                <wp:positionH relativeFrom="column">
                  <wp:posOffset>2258833</wp:posOffset>
                </wp:positionH>
                <wp:positionV relativeFrom="paragraph">
                  <wp:posOffset>1274197</wp:posOffset>
                </wp:positionV>
                <wp:extent cx="984965" cy="267970"/>
                <wp:effectExtent l="0" t="0" r="0" b="0"/>
                <wp:wrapNone/>
                <wp:docPr id="174481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96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F5279" w14:textId="4993C3C3" w:rsidR="00640D3A" w:rsidRPr="00640D3A" w:rsidRDefault="00A4047E" w:rsidP="00640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640D3A"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plura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l</w:t>
                            </w:r>
                          </w:p>
                          <w:p w14:paraId="3A79ECEF" w14:textId="0E2595C5" w:rsidR="00343F33" w:rsidRPr="00640D3A" w:rsidRDefault="00343F33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E251" id="_x0000_s1027" type="#_x0000_t202" style="position:absolute;margin-left:177.85pt;margin-top:100.35pt;width:77.55pt;height:21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" filled="f" stroked="f">
                <v:textbox>
                  <w:txbxContent>
                    <w:p w14:paraId="52EF5279" w14:textId="4993C3C3" w:rsidR="00640D3A" w:rsidRPr="00640D3A" w:rsidRDefault="00A4047E" w:rsidP="00640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cosa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640D3A"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plura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l</w:t>
                      </w:r>
                    </w:p>
                    <w:p w14:paraId="3A79ECEF" w14:textId="0E2595C5" w:rsidR="00343F33" w:rsidRPr="00640D3A" w:rsidRDefault="00343F33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47E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7D947B5" wp14:editId="2423679C">
                <wp:simplePos x="0" y="0"/>
                <wp:positionH relativeFrom="column">
                  <wp:posOffset>11043</wp:posOffset>
                </wp:positionH>
                <wp:positionV relativeFrom="paragraph">
                  <wp:posOffset>1240818</wp:posOffset>
                </wp:positionV>
                <wp:extent cx="1125220" cy="267970"/>
                <wp:effectExtent l="0" t="0" r="0" b="0"/>
                <wp:wrapNone/>
                <wp:docPr id="24544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C628" w14:textId="1B2B56C7" w:rsidR="00640D3A" w:rsidRPr="00640D3A" w:rsidRDefault="00A4047E" w:rsidP="00640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</w:t>
                            </w:r>
                            <w:r w:rsidR="00640D3A"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djetiv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47B5" id="_x0000_s1028" type="#_x0000_t202" style="position:absolute;margin-left:.85pt;margin-top:97.7pt;width:88.6pt;height:21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hp+gEAANQ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" filled="f" stroked="f">
                <v:textbox>
                  <w:txbxContent>
                    <w:p w14:paraId="54F4C628" w14:textId="1B2B56C7" w:rsidR="00640D3A" w:rsidRPr="00640D3A" w:rsidRDefault="00A4047E" w:rsidP="00640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</w:t>
                      </w:r>
                      <w:r w:rsidR="00640D3A"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djetiv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047E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0E5A8C" wp14:editId="30AE4CA2">
                <wp:simplePos x="0" y="0"/>
                <wp:positionH relativeFrom="column">
                  <wp:posOffset>417526</wp:posOffset>
                </wp:positionH>
                <wp:positionV relativeFrom="paragraph">
                  <wp:posOffset>859155</wp:posOffset>
                </wp:positionV>
                <wp:extent cx="1339850" cy="267970"/>
                <wp:effectExtent l="0" t="0" r="0" b="0"/>
                <wp:wrapNone/>
                <wp:docPr id="850871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7FD6" w14:textId="0F9E5CEC" w:rsidR="00343F33" w:rsidRPr="00640D3A" w:rsidRDefault="00A4047E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tamaño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5A8C" id="_x0000_s1029" type="#_x0000_t202" style="position:absolute;margin-left:32.9pt;margin-top:67.65pt;width:105.5pt;height:2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" filled="f" stroked="f">
                <v:textbox>
                  <w:txbxContent>
                    <w:p w14:paraId="31BE7FD6" w14:textId="0F9E5CEC" w:rsidR="00343F33" w:rsidRPr="00640D3A" w:rsidRDefault="00A4047E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tamaño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4664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63128D" wp14:editId="31EE18F7">
                <wp:simplePos x="0" y="0"/>
                <wp:positionH relativeFrom="column">
                  <wp:posOffset>4653591</wp:posOffset>
                </wp:positionH>
                <wp:positionV relativeFrom="paragraph">
                  <wp:posOffset>489585</wp:posOffset>
                </wp:positionV>
                <wp:extent cx="1125220" cy="267970"/>
                <wp:effectExtent l="0" t="0" r="0" b="0"/>
                <wp:wrapNone/>
                <wp:docPr id="1765675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487E" w14:textId="2832A605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</w:t>
                            </w:r>
                            <w:r w:rsidR="00C2466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128D" id="_x0000_s1030" type="#_x0000_t202" style="position:absolute;margin-left:366.4pt;margin-top:38.55pt;width:88.6pt;height:21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" filled="f" stroked="f">
                <v:textbox>
                  <w:txbxContent>
                    <w:p w14:paraId="28C2487E" w14:textId="2832A605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</w:t>
                      </w:r>
                      <w:r w:rsidR="00C24664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4664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CC10D3" wp14:editId="02AFDD04">
                <wp:simplePos x="0" y="0"/>
                <wp:positionH relativeFrom="column">
                  <wp:posOffset>2933403</wp:posOffset>
                </wp:positionH>
                <wp:positionV relativeFrom="paragraph">
                  <wp:posOffset>489585</wp:posOffset>
                </wp:positionV>
                <wp:extent cx="1125220" cy="267970"/>
                <wp:effectExtent l="0" t="0" r="0" b="0"/>
                <wp:wrapNone/>
                <wp:docPr id="987588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E330" w14:textId="5037BEE4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10D3" id="_x0000_s1031" type="#_x0000_t202" style="position:absolute;margin-left:231pt;margin-top:38.55pt;width:88.6pt;height:21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" filled="f" stroked="f">
                <v:textbox>
                  <w:txbxContent>
                    <w:p w14:paraId="3C07E330" w14:textId="5037BEE4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color</w:t>
                      </w:r>
                    </w:p>
                  </w:txbxContent>
                </v:textbox>
              </v:shape>
            </w:pict>
          </mc:Fallback>
        </mc:AlternateContent>
      </w:r>
      <w:r w:rsidR="00C24664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1BFCC" wp14:editId="73216354">
                <wp:simplePos x="0" y="0"/>
                <wp:positionH relativeFrom="column">
                  <wp:posOffset>439555</wp:posOffset>
                </wp:positionH>
                <wp:positionV relativeFrom="paragraph">
                  <wp:posOffset>486410</wp:posOffset>
                </wp:positionV>
                <wp:extent cx="1125220" cy="267970"/>
                <wp:effectExtent l="0" t="0" r="0" b="0"/>
                <wp:wrapNone/>
                <wp:docPr id="1799451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0910E" w14:textId="3A17E15D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</w:t>
                            </w:r>
                            <w:r w:rsidR="00C2466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BFCC" id="_x0000_s1032" type="#_x0000_t202" style="position:absolute;margin-left:34.6pt;margin-top:38.3pt;width:88.6pt;height:2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" filled="f" stroked="f">
                <v:textbox>
                  <w:txbxContent>
                    <w:p w14:paraId="27C0910E" w14:textId="3A17E15D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</w:t>
                      </w:r>
                      <w:r w:rsidR="00C24664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4664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CB059" wp14:editId="5CF12C1B">
                <wp:simplePos x="0" y="0"/>
                <wp:positionH relativeFrom="column">
                  <wp:posOffset>2035707</wp:posOffset>
                </wp:positionH>
                <wp:positionV relativeFrom="paragraph">
                  <wp:posOffset>113248</wp:posOffset>
                </wp:positionV>
                <wp:extent cx="1401635" cy="2679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63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86EC" w14:textId="3A8AD13F" w:rsidR="00343F33" w:rsidRPr="00640D3A" w:rsidRDefault="00C24664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B059" id="_x0000_s1033" type="#_x0000_t202" style="position:absolute;margin-left:160.3pt;margin-top:8.9pt;width:110.3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" filled="f" stroked="f">
                <v:textbox>
                  <w:txbxContent>
                    <w:p w14:paraId="1F4786EC" w14:textId="3A8AD13F" w:rsidR="00343F33" w:rsidRPr="00640D3A" w:rsidRDefault="00C24664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nombre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129CE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47825" wp14:editId="4368211F">
                <wp:simplePos x="0" y="0"/>
                <wp:positionH relativeFrom="column">
                  <wp:posOffset>93414</wp:posOffset>
                </wp:positionH>
                <wp:positionV relativeFrom="paragraph">
                  <wp:posOffset>1605280</wp:posOffset>
                </wp:positionV>
                <wp:extent cx="911225" cy="267970"/>
                <wp:effectExtent l="0" t="0" r="0" b="0"/>
                <wp:wrapNone/>
                <wp:docPr id="1494147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A99E" w14:textId="02A3C657" w:rsidR="00343F33" w:rsidRPr="00640D3A" w:rsidRDefault="00A4047E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640D3A"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7825" id="_x0000_s1034" type="#_x0000_t202" style="position:absolute;margin-left:7.35pt;margin-top:126.4pt;width:71.75pt;height:21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" filled="f" stroked="f">
                <v:textbox>
                  <w:txbxContent>
                    <w:p w14:paraId="64BBA99E" w14:textId="02A3C657" w:rsidR="00343F33" w:rsidRPr="00640D3A" w:rsidRDefault="00A4047E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cosa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640D3A"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plural</w:t>
                      </w:r>
                    </w:p>
                  </w:txbxContent>
                </v:textbox>
              </v:shape>
            </w:pict>
          </mc:Fallback>
        </mc:AlternateContent>
      </w:r>
      <w:r w:rsidR="00C24664" w:rsidRPr="00D60AFA">
        <w:rPr>
          <w:lang w:val="es-ES_tradnl"/>
        </w:rPr>
        <w:t>El valiente biólogo medioambiental</w:t>
      </w:r>
      <w:r w:rsidR="00125226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_______________</w:t>
      </w:r>
      <w:r w:rsidR="00125226" w:rsidRPr="00D60AFA">
        <w:rPr>
          <w:lang w:val="es-ES_tradnl"/>
        </w:rPr>
        <w:t xml:space="preserve"> </w:t>
      </w:r>
      <w:r w:rsidR="00C24664" w:rsidRPr="00D60AFA">
        <w:rPr>
          <w:lang w:val="es-ES_tradnl"/>
        </w:rPr>
        <w:t xml:space="preserve">ha descubierto recientemente una nueva y </w:t>
      </w:r>
      <w:r w:rsidR="008D06B0" w:rsidRPr="00D60AFA">
        <w:rPr>
          <w:lang w:val="es-ES_tradnl"/>
        </w:rPr>
        <w:t>______________</w:t>
      </w:r>
      <w:r w:rsidR="00125226" w:rsidRPr="00D60AFA">
        <w:rPr>
          <w:lang w:val="es-ES_tradnl"/>
        </w:rPr>
        <w:t xml:space="preserve"> </w:t>
      </w:r>
      <w:r w:rsidR="00C24664" w:rsidRPr="00D60AFA">
        <w:rPr>
          <w:lang w:val="es-ES_tradnl"/>
        </w:rPr>
        <w:t>e</w:t>
      </w:r>
      <w:r w:rsidR="00125226" w:rsidRPr="00D60AFA">
        <w:rPr>
          <w:lang w:val="es-ES_tradnl"/>
        </w:rPr>
        <w:t xml:space="preserve">specie. </w:t>
      </w:r>
      <w:r w:rsidR="00C24664" w:rsidRPr="00D60AFA">
        <w:rPr>
          <w:lang w:val="es-ES_tradnl"/>
        </w:rPr>
        <w:t>La bestia es</w:t>
      </w:r>
      <w:r w:rsidR="00125226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_______________</w:t>
      </w:r>
      <w:r w:rsidR="00125226" w:rsidRPr="00D60AFA">
        <w:rPr>
          <w:lang w:val="es-ES_tradnl"/>
        </w:rPr>
        <w:t xml:space="preserve"> </w:t>
      </w:r>
      <w:r w:rsidR="00C24664" w:rsidRPr="00D60AFA">
        <w:rPr>
          <w:lang w:val="es-ES_tradnl"/>
        </w:rPr>
        <w:t xml:space="preserve">con pelaje </w:t>
      </w:r>
      <w:r w:rsidR="008D06B0" w:rsidRPr="00D60AFA">
        <w:rPr>
          <w:lang w:val="es-ES_tradnl"/>
        </w:rPr>
        <w:t>______________</w:t>
      </w:r>
      <w:proofErr w:type="gramStart"/>
      <w:r w:rsidR="008D06B0" w:rsidRPr="00D60AFA">
        <w:rPr>
          <w:lang w:val="es-ES_tradnl"/>
        </w:rPr>
        <w:t>_</w:t>
      </w:r>
      <w:r w:rsidR="00125226" w:rsidRPr="00D60AFA">
        <w:rPr>
          <w:lang w:val="es-ES_tradnl"/>
        </w:rPr>
        <w:t xml:space="preserve">  </w:t>
      </w:r>
      <w:r w:rsidR="00C24664" w:rsidRPr="00D60AFA">
        <w:rPr>
          <w:lang w:val="es-ES_tradnl"/>
        </w:rPr>
        <w:t>y</w:t>
      </w:r>
      <w:proofErr w:type="gramEnd"/>
      <w:r w:rsidR="00C24664" w:rsidRPr="00D60AFA">
        <w:rPr>
          <w:lang w:val="es-ES_tradnl"/>
        </w:rPr>
        <w:t xml:space="preserve"> una </w:t>
      </w:r>
      <w:r w:rsidR="00A4047E" w:rsidRPr="00D60AFA">
        <w:rPr>
          <w:lang w:val="es-ES_tradnl"/>
        </w:rPr>
        <w:t xml:space="preserve">cola </w:t>
      </w:r>
      <w:r w:rsidR="00C24664" w:rsidRPr="00D60AFA">
        <w:rPr>
          <w:lang w:val="es-ES_tradnl"/>
        </w:rPr>
        <w:t>______________</w:t>
      </w:r>
      <w:proofErr w:type="gramStart"/>
      <w:r w:rsidR="00C24664" w:rsidRPr="00D60AFA">
        <w:rPr>
          <w:lang w:val="es-ES_tradnl"/>
        </w:rPr>
        <w:t xml:space="preserve">_ </w:t>
      </w:r>
      <w:r>
        <w:rPr>
          <w:lang w:val="es-ES_tradnl"/>
        </w:rPr>
        <w:t xml:space="preserve"> </w:t>
      </w:r>
      <w:r w:rsidR="00A4047E" w:rsidRPr="00D60AFA">
        <w:rPr>
          <w:lang w:val="es-ES_tradnl"/>
        </w:rPr>
        <w:t>y</w:t>
      </w:r>
      <w:proofErr w:type="gramEnd"/>
      <w:r w:rsidR="00125226" w:rsidRPr="00D60AFA">
        <w:rPr>
          <w:lang w:val="es-ES_tradnl"/>
        </w:rPr>
        <w:t xml:space="preserve"> </w:t>
      </w:r>
      <w:r w:rsidR="00211DDD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_______________</w:t>
      </w:r>
      <w:r w:rsidR="00125226" w:rsidRPr="00D60AFA">
        <w:rPr>
          <w:lang w:val="es-ES_tradnl"/>
        </w:rPr>
        <w:t xml:space="preserve">. </w:t>
      </w:r>
      <w:r w:rsidR="00A4047E" w:rsidRPr="00D60AFA">
        <w:rPr>
          <w:lang w:val="es-ES_tradnl"/>
        </w:rPr>
        <w:t>Vive en ambientes templados y</w:t>
      </w:r>
      <w:r w:rsidR="00125226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</w:t>
      </w:r>
      <w:proofErr w:type="gramStart"/>
      <w:r w:rsidR="008D06B0" w:rsidRPr="00D60AFA">
        <w:rPr>
          <w:lang w:val="es-ES_tradnl"/>
        </w:rPr>
        <w:t>_</w:t>
      </w:r>
      <w:r w:rsidR="00A4047E" w:rsidRPr="00D60AFA">
        <w:rPr>
          <w:lang w:val="es-ES_tradnl"/>
        </w:rPr>
        <w:t xml:space="preserve"> </w:t>
      </w:r>
      <w:r w:rsidR="00125226" w:rsidRPr="00D60AFA">
        <w:rPr>
          <w:lang w:val="es-ES_tradnl"/>
        </w:rPr>
        <w:t>,</w:t>
      </w:r>
      <w:proofErr w:type="gramEnd"/>
      <w:r w:rsidR="00125226" w:rsidRPr="00D60AFA">
        <w:rPr>
          <w:lang w:val="es-ES_tradnl"/>
        </w:rPr>
        <w:t xml:space="preserve"> pref</w:t>
      </w:r>
      <w:r w:rsidR="00A4047E" w:rsidRPr="00D60AFA">
        <w:rPr>
          <w:lang w:val="es-ES_tradnl"/>
        </w:rPr>
        <w:t>iere comer</w:t>
      </w:r>
      <w:r w:rsidR="00125226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_______________</w:t>
      </w:r>
      <w:r w:rsidR="00A4047E" w:rsidRPr="00D60AFA">
        <w:rPr>
          <w:lang w:val="es-ES_tradnl"/>
        </w:rPr>
        <w:t xml:space="preserve"> y testigos dicen que huele a</w:t>
      </w:r>
      <w:r w:rsidR="00125226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_______________</w:t>
      </w:r>
      <w:r w:rsidR="00125226" w:rsidRPr="00D60AFA">
        <w:rPr>
          <w:lang w:val="es-ES_tradnl"/>
        </w:rPr>
        <w:t>.</w:t>
      </w:r>
    </w:p>
    <w:p w14:paraId="35A48198" w14:textId="49D19C4A" w:rsidR="00575DF4" w:rsidRPr="00102A83" w:rsidRDefault="003226DA" w:rsidP="008D06B0">
      <w:pPr>
        <w:spacing w:line="480" w:lineRule="auto"/>
        <w:rPr>
          <w:lang w:val="es-ES"/>
        </w:rPr>
      </w:pP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D04245" wp14:editId="5E3549DE">
                <wp:simplePos x="0" y="0"/>
                <wp:positionH relativeFrom="column">
                  <wp:posOffset>3471786</wp:posOffset>
                </wp:positionH>
                <wp:positionV relativeFrom="paragraph">
                  <wp:posOffset>861155</wp:posOffset>
                </wp:positionV>
                <wp:extent cx="1124663" cy="267970"/>
                <wp:effectExtent l="0" t="0" r="0" b="0"/>
                <wp:wrapNone/>
                <wp:docPr id="1994165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663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EE71" w14:textId="3C64ED64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="00D60AF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ú</w:t>
                            </w: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mer</w:t>
                            </w:r>
                            <w:r w:rsidR="00D60AF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4245" id="_x0000_s1035" type="#_x0000_t202" style="position:absolute;margin-left:273.35pt;margin-top:67.8pt;width:88.55pt;height:21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" filled="f" stroked="f">
                <v:textbox>
                  <w:txbxContent>
                    <w:p w14:paraId="7866EE71" w14:textId="3C64ED64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n</w:t>
                      </w:r>
                      <w:r w:rsidR="00D60AFA">
                        <w:rPr>
                          <w:b/>
                          <w:bCs/>
                          <w:i/>
                          <w:iCs/>
                          <w:sz w:val="22"/>
                        </w:rPr>
                        <w:t>ú</w:t>
                      </w: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mer</w:t>
                      </w:r>
                      <w:r w:rsidR="00D60AFA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F3D40F" wp14:editId="6AD76DF5">
                <wp:simplePos x="0" y="0"/>
                <wp:positionH relativeFrom="column">
                  <wp:posOffset>2386242</wp:posOffset>
                </wp:positionH>
                <wp:positionV relativeFrom="paragraph">
                  <wp:posOffset>1232783</wp:posOffset>
                </wp:positionV>
                <wp:extent cx="1021976" cy="267970"/>
                <wp:effectExtent l="0" t="0" r="0" b="0"/>
                <wp:wrapNone/>
                <wp:docPr id="558361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976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09D3F" w14:textId="76322DB5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="00D60AF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ú</w:t>
                            </w: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mer</w:t>
                            </w:r>
                            <w:r w:rsidR="00D60AF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D40F" id="_x0000_s1036" type="#_x0000_t202" style="position:absolute;margin-left:187.9pt;margin-top:97.05pt;width:80.45pt;height:21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" filled="f" stroked="f">
                <v:textbox>
                  <w:txbxContent>
                    <w:p w14:paraId="7B509D3F" w14:textId="76322DB5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n</w:t>
                      </w:r>
                      <w:r w:rsidR="00D60AFA">
                        <w:rPr>
                          <w:b/>
                          <w:bCs/>
                          <w:i/>
                          <w:iCs/>
                          <w:sz w:val="22"/>
                        </w:rPr>
                        <w:t>ú</w:t>
                      </w: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mer</w:t>
                      </w:r>
                      <w:r w:rsidR="00D60AFA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7A85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F2A896" wp14:editId="558EF3BE">
                <wp:simplePos x="0" y="0"/>
                <wp:positionH relativeFrom="column">
                  <wp:posOffset>-3010</wp:posOffset>
                </wp:positionH>
                <wp:positionV relativeFrom="paragraph">
                  <wp:posOffset>492125</wp:posOffset>
                </wp:positionV>
                <wp:extent cx="1125220" cy="267970"/>
                <wp:effectExtent l="0" t="0" r="0" b="0"/>
                <wp:wrapNone/>
                <wp:docPr id="1134315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B090" w14:textId="61C6C335" w:rsidR="00343F33" w:rsidRPr="00640D3A" w:rsidRDefault="00B5053E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sustantivo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A896" id="_x0000_s1037" type="#_x0000_t202" style="position:absolute;margin-left:-.25pt;margin-top:38.75pt;width:88.6pt;height:21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3a+g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" filled="f" stroked="f">
                <v:textbox>
                  <w:txbxContent>
                    <w:p w14:paraId="4C4DB090" w14:textId="61C6C335" w:rsidR="00343F33" w:rsidRPr="00640D3A" w:rsidRDefault="00B5053E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sustantivo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7A85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89535D" wp14:editId="7EF2716E">
                <wp:simplePos x="0" y="0"/>
                <wp:positionH relativeFrom="column">
                  <wp:posOffset>4120571</wp:posOffset>
                </wp:positionH>
                <wp:positionV relativeFrom="paragraph">
                  <wp:posOffset>113003</wp:posOffset>
                </wp:positionV>
                <wp:extent cx="1125220" cy="267970"/>
                <wp:effectExtent l="0" t="0" r="0" b="0"/>
                <wp:wrapNone/>
                <wp:docPr id="1103277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AB03" w14:textId="78922D87" w:rsidR="00640D3A" w:rsidRPr="00640D3A" w:rsidRDefault="00640D3A" w:rsidP="00640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</w:t>
                            </w:r>
                            <w:r w:rsidR="00B5053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  <w:p w14:paraId="01600AD9" w14:textId="6DD22C8A" w:rsidR="00343F33" w:rsidRPr="00640D3A" w:rsidRDefault="00343F33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535D" id="_x0000_s1038" type="#_x0000_t202" style="position:absolute;margin-left:324.45pt;margin-top:8.9pt;width:88.6pt;height:21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8b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" filled="f" stroked="f">
                <v:textbox>
                  <w:txbxContent>
                    <w:p w14:paraId="3303AB03" w14:textId="78922D87" w:rsidR="00640D3A" w:rsidRPr="00640D3A" w:rsidRDefault="00640D3A" w:rsidP="00640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</w:t>
                      </w:r>
                      <w:r w:rsidR="00B5053E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  <w:p w14:paraId="01600AD9" w14:textId="6DD22C8A" w:rsidR="00343F33" w:rsidRPr="00640D3A" w:rsidRDefault="00343F33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A85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6BF421" wp14:editId="36D66E2B">
                <wp:simplePos x="0" y="0"/>
                <wp:positionH relativeFrom="column">
                  <wp:posOffset>2779643</wp:posOffset>
                </wp:positionH>
                <wp:positionV relativeFrom="paragraph">
                  <wp:posOffset>113030</wp:posOffset>
                </wp:positionV>
                <wp:extent cx="1339850" cy="267970"/>
                <wp:effectExtent l="0" t="0" r="0" b="0"/>
                <wp:wrapNone/>
                <wp:docPr id="1442737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D1EC" w14:textId="58A31FBB" w:rsidR="00343F33" w:rsidRPr="00640D3A" w:rsidRDefault="00B5053E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F421" id="_x0000_s1039" type="#_x0000_t202" style="position:absolute;margin-left:218.85pt;margin-top:8.9pt;width:105.5pt;height:21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" filled="f" stroked="f">
                <v:textbox>
                  <w:txbxContent>
                    <w:p w14:paraId="3BF9D1EC" w14:textId="58A31FBB" w:rsidR="00343F33" w:rsidRPr="00640D3A" w:rsidRDefault="00B5053E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047E" w:rsidRPr="00B5053E">
        <w:rPr>
          <w:lang w:val="es-ES"/>
        </w:rPr>
        <w:t>El equipo de biólogos</w:t>
      </w:r>
      <w:r w:rsidR="00837A85" w:rsidRPr="00B5053E">
        <w:rPr>
          <w:lang w:val="es-ES"/>
        </w:rPr>
        <w:t>, que ahora se llama</w:t>
      </w:r>
      <w:r w:rsidR="00125226" w:rsidRPr="00B5053E">
        <w:rPr>
          <w:lang w:val="es-ES"/>
        </w:rPr>
        <w:t xml:space="preserve"> </w:t>
      </w:r>
      <w:r w:rsidR="00837A85" w:rsidRPr="00B5053E">
        <w:rPr>
          <w:lang w:val="es-ES"/>
        </w:rPr>
        <w:t>los</w:t>
      </w:r>
      <w:r w:rsidR="00125226" w:rsidRPr="00B5053E">
        <w:rPr>
          <w:lang w:val="es-ES"/>
        </w:rPr>
        <w:t xml:space="preserve"> </w:t>
      </w:r>
      <w:r w:rsidR="008D06B0" w:rsidRPr="00B5053E">
        <w:rPr>
          <w:lang w:val="es-ES"/>
        </w:rPr>
        <w:t>______________</w:t>
      </w:r>
      <w:proofErr w:type="gramStart"/>
      <w:r w:rsidR="008D06B0" w:rsidRPr="00B5053E">
        <w:rPr>
          <w:lang w:val="es-ES"/>
        </w:rPr>
        <w:t>_</w:t>
      </w:r>
      <w:r w:rsidR="00125226" w:rsidRPr="00B5053E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8D06B0" w:rsidRPr="00B5053E">
        <w:rPr>
          <w:lang w:val="es-ES"/>
        </w:rPr>
        <w:t>_</w:t>
      </w:r>
      <w:proofErr w:type="gramEnd"/>
      <w:r w:rsidR="008D06B0" w:rsidRPr="00B5053E">
        <w:rPr>
          <w:lang w:val="es-ES"/>
        </w:rPr>
        <w:t>_____________</w:t>
      </w:r>
      <w:proofErr w:type="gramStart"/>
      <w:r w:rsidR="008D06B0" w:rsidRPr="00B5053E">
        <w:rPr>
          <w:lang w:val="es-ES"/>
        </w:rPr>
        <w:t xml:space="preserve">_ </w:t>
      </w:r>
      <w:r w:rsidR="00125226" w:rsidRPr="00B5053E">
        <w:rPr>
          <w:lang w:val="es-ES"/>
        </w:rPr>
        <w:t xml:space="preserve"> </w:t>
      </w:r>
      <w:r w:rsidR="008D06B0" w:rsidRPr="00B5053E">
        <w:rPr>
          <w:lang w:val="es-ES"/>
        </w:rPr>
        <w:t>_</w:t>
      </w:r>
      <w:proofErr w:type="gramEnd"/>
      <w:r w:rsidR="008D06B0" w:rsidRPr="00B5053E">
        <w:rPr>
          <w:lang w:val="es-ES"/>
        </w:rPr>
        <w:t>______________</w:t>
      </w:r>
      <w:r w:rsidR="00125226" w:rsidRPr="00B5053E">
        <w:rPr>
          <w:lang w:val="es-ES"/>
        </w:rPr>
        <w:t xml:space="preserve">, </w:t>
      </w:r>
      <w:r w:rsidR="00B5053E" w:rsidRPr="00B5053E">
        <w:rPr>
          <w:lang w:val="es-ES"/>
        </w:rPr>
        <w:t>ahora tienen la vista puesta en recaudar fondos</w:t>
      </w:r>
      <w:r w:rsidR="00B5053E">
        <w:rPr>
          <w:lang w:val="es-ES"/>
        </w:rPr>
        <w:t xml:space="preserve"> para proteger el hábitat reducido del nuevo animal</w:t>
      </w:r>
      <w:r w:rsidR="00125226" w:rsidRPr="00B5053E">
        <w:rPr>
          <w:lang w:val="es-ES"/>
        </w:rPr>
        <w:t xml:space="preserve">. </w:t>
      </w:r>
      <w:r w:rsidR="00B5053E" w:rsidRPr="00871561">
        <w:rPr>
          <w:lang w:val="es-ES"/>
        </w:rPr>
        <w:t>Hasta ahora han recaudado</w:t>
      </w:r>
      <w:r w:rsidR="00125226" w:rsidRPr="00871561">
        <w:rPr>
          <w:lang w:val="es-ES"/>
        </w:rPr>
        <w:t xml:space="preserve"> </w:t>
      </w:r>
      <w:r w:rsidR="008D06B0" w:rsidRPr="00871561">
        <w:rPr>
          <w:lang w:val="es-ES"/>
        </w:rPr>
        <w:t>_______________</w:t>
      </w:r>
      <w:r w:rsidR="00125226" w:rsidRPr="00871561">
        <w:rPr>
          <w:lang w:val="es-ES"/>
        </w:rPr>
        <w:t xml:space="preserve"> millon</w:t>
      </w:r>
      <w:r w:rsidR="00B5053E" w:rsidRPr="00871561">
        <w:rPr>
          <w:lang w:val="es-ES"/>
        </w:rPr>
        <w:t>es de</w:t>
      </w:r>
      <w:r w:rsidR="00125226" w:rsidRPr="00871561">
        <w:rPr>
          <w:lang w:val="es-ES"/>
        </w:rPr>
        <w:t xml:space="preserve"> d</w:t>
      </w:r>
      <w:r w:rsidR="00B5053E" w:rsidRPr="00871561">
        <w:rPr>
          <w:lang w:val="es-ES"/>
        </w:rPr>
        <w:t>ó</w:t>
      </w:r>
      <w:r w:rsidR="00125226" w:rsidRPr="00871561">
        <w:rPr>
          <w:lang w:val="es-ES"/>
        </w:rPr>
        <w:t>lar</w:t>
      </w:r>
      <w:r w:rsidR="00B5053E" w:rsidRPr="00871561">
        <w:rPr>
          <w:lang w:val="es-ES"/>
        </w:rPr>
        <w:t>e</w:t>
      </w:r>
      <w:r w:rsidR="00125226" w:rsidRPr="00871561">
        <w:rPr>
          <w:lang w:val="es-ES"/>
        </w:rPr>
        <w:t xml:space="preserve">s. </w:t>
      </w:r>
      <w:r w:rsidR="00B5053E" w:rsidRPr="00102A83">
        <w:rPr>
          <w:lang w:val="es-ES"/>
        </w:rPr>
        <w:t>A</w:t>
      </w:r>
      <w:r w:rsidR="00102A83" w:rsidRPr="00102A83">
        <w:rPr>
          <w:lang w:val="es-ES"/>
        </w:rPr>
        <w:t xml:space="preserve">demás, cada día llegan </w:t>
      </w:r>
      <w:r w:rsidR="00102A83" w:rsidRPr="003226DA">
        <w:rPr>
          <w:lang w:val="es-ES"/>
        </w:rPr>
        <w:t>donacion</w:t>
      </w:r>
      <w:r w:rsidR="00102A83" w:rsidRPr="003226DA">
        <w:rPr>
          <w:rFonts w:cstheme="minorHAnsi"/>
          <w:lang w:val="es-ES"/>
        </w:rPr>
        <w:t xml:space="preserve">es a </w:t>
      </w:r>
      <w:r w:rsidR="008D06B0" w:rsidRPr="003226DA">
        <w:rPr>
          <w:rFonts w:cstheme="minorHAnsi"/>
          <w:sz w:val="22"/>
          <w:lang w:val="es-ES"/>
        </w:rPr>
        <w:t>_______________</w:t>
      </w:r>
      <w:r w:rsidR="00125226" w:rsidRPr="003226DA">
        <w:rPr>
          <w:rFonts w:cstheme="minorHAnsi"/>
          <w:lang w:val="es-ES"/>
        </w:rPr>
        <w:t xml:space="preserve"> millon</w:t>
      </w:r>
      <w:r w:rsidR="00102A83" w:rsidRPr="003226DA">
        <w:rPr>
          <w:rFonts w:cstheme="minorHAnsi"/>
          <w:lang w:val="es-ES"/>
        </w:rPr>
        <w:t>es</w:t>
      </w:r>
      <w:r w:rsidR="00125226" w:rsidRPr="00102A83">
        <w:rPr>
          <w:lang w:val="es-ES"/>
        </w:rPr>
        <w:t xml:space="preserve"> </w:t>
      </w:r>
      <w:r w:rsidR="00102A83">
        <w:rPr>
          <w:lang w:val="es-ES"/>
        </w:rPr>
        <w:t xml:space="preserve">de </w:t>
      </w:r>
      <w:r w:rsidR="00125226" w:rsidRPr="00102A83">
        <w:rPr>
          <w:lang w:val="es-ES"/>
        </w:rPr>
        <w:t>d</w:t>
      </w:r>
      <w:r w:rsidR="00102A83">
        <w:rPr>
          <w:lang w:val="es-ES"/>
        </w:rPr>
        <w:t>ó</w:t>
      </w:r>
      <w:r w:rsidR="00125226" w:rsidRPr="00102A83">
        <w:rPr>
          <w:lang w:val="es-ES"/>
        </w:rPr>
        <w:t>lar</w:t>
      </w:r>
      <w:r w:rsidR="00102A83">
        <w:rPr>
          <w:lang w:val="es-ES"/>
        </w:rPr>
        <w:t>e</w:t>
      </w:r>
      <w:r w:rsidR="00125226" w:rsidRPr="00102A83">
        <w:rPr>
          <w:lang w:val="es-ES"/>
        </w:rPr>
        <w:t>s.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6839"/>
      </w:tblGrid>
      <w:tr w:rsidR="00575DF4" w:rsidRPr="00D60AFA" w14:paraId="42AFC70C" w14:textId="77777777" w:rsidTr="00BE1403">
        <w:trPr>
          <w:cantSplit/>
          <w:tblHeader/>
        </w:trPr>
        <w:tc>
          <w:tcPr>
            <w:tcW w:w="1339" w:type="pct"/>
            <w:shd w:val="clear" w:color="auto" w:fill="0C707E"/>
          </w:tcPr>
          <w:p w14:paraId="0C1A4A24" w14:textId="1722336E" w:rsidR="00575DF4" w:rsidRPr="00D60AFA" w:rsidRDefault="00575DF4" w:rsidP="00575DF4">
            <w:pPr>
              <w:pStyle w:val="TableColumnHeaders"/>
              <w:rPr>
                <w:lang w:val="es-ES_tradnl"/>
              </w:rPr>
            </w:pPr>
            <w:r w:rsidRPr="00D60AFA">
              <w:rPr>
                <w:lang w:val="es-ES_tradnl"/>
              </w:rPr>
              <w:t>Tabl</w:t>
            </w:r>
            <w:r w:rsidR="007C5F54" w:rsidRPr="00D60AFA">
              <w:rPr>
                <w:lang w:val="es-ES_tradnl"/>
              </w:rPr>
              <w:t>a</w:t>
            </w:r>
          </w:p>
        </w:tc>
        <w:tc>
          <w:tcPr>
            <w:tcW w:w="3661" w:type="pct"/>
            <w:shd w:val="clear" w:color="auto" w:fill="0C707E"/>
          </w:tcPr>
          <w:p w14:paraId="679B0F88" w14:textId="4792DECE" w:rsidR="00575DF4" w:rsidRPr="00D60AFA" w:rsidRDefault="00575DF4" w:rsidP="00575DF4">
            <w:pPr>
              <w:pStyle w:val="TableColumnHeaders"/>
              <w:rPr>
                <w:lang w:val="es-ES_tradnl"/>
              </w:rPr>
            </w:pPr>
            <w:r w:rsidRPr="00D60AFA">
              <w:rPr>
                <w:lang w:val="es-ES_tradnl"/>
              </w:rPr>
              <w:t>Gr</w:t>
            </w:r>
            <w:r w:rsidR="007C5F54" w:rsidRPr="00D60AFA">
              <w:rPr>
                <w:lang w:val="es-ES_tradnl"/>
              </w:rPr>
              <w:t>áfico</w:t>
            </w:r>
          </w:p>
        </w:tc>
      </w:tr>
      <w:tr w:rsidR="00575DF4" w:rsidRPr="00D60AFA" w14:paraId="22336045" w14:textId="77777777" w:rsidTr="00BE1403">
        <w:trPr>
          <w:trHeight w:val="3429"/>
        </w:trPr>
        <w:tc>
          <w:tcPr>
            <w:tcW w:w="1339" w:type="pct"/>
            <w:vMerge w:val="restart"/>
          </w:tcPr>
          <w:tbl>
            <w:tblPr>
              <w:tblStyle w:val="TableGrid"/>
              <w:tblW w:w="0" w:type="auto"/>
              <w:tblBorders>
                <w:top w:val="single" w:sz="8" w:space="0" w:color="2D6E7D"/>
                <w:left w:val="single" w:sz="8" w:space="0" w:color="2D6E7D"/>
                <w:bottom w:val="single" w:sz="8" w:space="0" w:color="2D6E7D"/>
                <w:right w:val="single" w:sz="8" w:space="0" w:color="2D6E7D"/>
                <w:insideH w:val="single" w:sz="8" w:space="0" w:color="2D6E7D"/>
                <w:insideV w:val="single" w:sz="8" w:space="0" w:color="2D6E7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125"/>
            </w:tblGrid>
            <w:tr w:rsidR="00575DF4" w:rsidRPr="00D60AFA" w14:paraId="0754021D" w14:textId="77777777" w:rsidTr="00BE1403">
              <w:trPr>
                <w:cantSplit/>
                <w:tblHeader/>
              </w:trPr>
              <w:tc>
                <w:tcPr>
                  <w:tcW w:w="1165" w:type="dxa"/>
                  <w:shd w:val="clear" w:color="auto" w:fill="0C707E"/>
                  <w:vAlign w:val="center"/>
                </w:tcPr>
                <w:p w14:paraId="7923415B" w14:textId="77777777" w:rsidR="00575DF4" w:rsidRPr="00BE1403" w:rsidRDefault="00575DF4" w:rsidP="00575DF4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BE1403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165" w:type="dxa"/>
                  <w:shd w:val="clear" w:color="auto" w:fill="0C707E"/>
                  <w:vAlign w:val="center"/>
                </w:tcPr>
                <w:p w14:paraId="588F2A3B" w14:textId="77777777" w:rsidR="00575DF4" w:rsidRPr="00BE1403" w:rsidRDefault="00575DF4" w:rsidP="00575DF4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BE1403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</w:p>
              </w:tc>
            </w:tr>
            <w:tr w:rsidR="00575DF4" w:rsidRPr="00D60AFA" w14:paraId="6897B41D" w14:textId="77777777" w:rsidTr="00BE1403">
              <w:tc>
                <w:tcPr>
                  <w:tcW w:w="1165" w:type="dxa"/>
                  <w:vAlign w:val="center"/>
                </w:tcPr>
                <w:p w14:paraId="3CE1BC7F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3B092330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575DF4" w:rsidRPr="00D60AFA" w14:paraId="761948A9" w14:textId="77777777" w:rsidTr="00BE1403">
              <w:tc>
                <w:tcPr>
                  <w:tcW w:w="1165" w:type="dxa"/>
                  <w:vAlign w:val="center"/>
                </w:tcPr>
                <w:p w14:paraId="1EE5A7E9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6B675448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575DF4" w:rsidRPr="00D60AFA" w14:paraId="43591DC0" w14:textId="77777777" w:rsidTr="00BE1403">
              <w:tc>
                <w:tcPr>
                  <w:tcW w:w="1165" w:type="dxa"/>
                  <w:vAlign w:val="center"/>
                </w:tcPr>
                <w:p w14:paraId="43057AFF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444C6F5D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575DF4" w:rsidRPr="00D60AFA" w14:paraId="0EA07DC5" w14:textId="77777777" w:rsidTr="00BE1403">
              <w:tc>
                <w:tcPr>
                  <w:tcW w:w="1165" w:type="dxa"/>
                  <w:vAlign w:val="center"/>
                </w:tcPr>
                <w:p w14:paraId="4CD715DB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726E5ADB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575DF4" w:rsidRPr="00D60AFA" w14:paraId="2A668014" w14:textId="77777777" w:rsidTr="00BE1403">
              <w:tc>
                <w:tcPr>
                  <w:tcW w:w="1165" w:type="dxa"/>
                  <w:vAlign w:val="center"/>
                </w:tcPr>
                <w:p w14:paraId="3E05ABEF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7AA1C098" w14:textId="77777777" w:rsidR="00575DF4" w:rsidRPr="00D60AFA" w:rsidRDefault="00575DF4" w:rsidP="00575DF4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</w:tbl>
          <w:p w14:paraId="3674C926" w14:textId="1A5046F3" w:rsidR="00575DF4" w:rsidRPr="00D60AFA" w:rsidRDefault="00575DF4" w:rsidP="00575DF4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3661" w:type="pct"/>
            <w:vAlign w:val="center"/>
          </w:tcPr>
          <w:p w14:paraId="39558DF2" w14:textId="348D08C6" w:rsidR="00575DF4" w:rsidRPr="00D60AFA" w:rsidRDefault="00575DF4" w:rsidP="00575DF4">
            <w:pPr>
              <w:pStyle w:val="TableData"/>
              <w:jc w:val="center"/>
              <w:rPr>
                <w:lang w:val="es-ES_tradnl"/>
              </w:rPr>
            </w:pPr>
            <w:r w:rsidRPr="00D60AFA">
              <w:rPr>
                <w:noProof/>
                <w:lang w:val="es-ES_tradnl"/>
              </w:rPr>
              <w:drawing>
                <wp:inline distT="0" distB="0" distL="0" distR="0" wp14:anchorId="219667A1" wp14:editId="221251D9">
                  <wp:extent cx="1815773" cy="1828800"/>
                  <wp:effectExtent l="0" t="0" r="0" b="0"/>
                  <wp:docPr id="446476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762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773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DF4" w:rsidRPr="00D60AFA" w14:paraId="4E90A120" w14:textId="77777777" w:rsidTr="00BE1403">
        <w:tc>
          <w:tcPr>
            <w:tcW w:w="1339" w:type="pct"/>
            <w:vMerge/>
          </w:tcPr>
          <w:p w14:paraId="4B1DAF86" w14:textId="77777777" w:rsidR="00575DF4" w:rsidRPr="00D60AFA" w:rsidRDefault="00575DF4" w:rsidP="00CC0399">
            <w:pPr>
              <w:pStyle w:val="TableData"/>
              <w:rPr>
                <w:lang w:val="es-ES_tradnl"/>
              </w:rPr>
            </w:pPr>
          </w:p>
        </w:tc>
        <w:tc>
          <w:tcPr>
            <w:tcW w:w="3661" w:type="pct"/>
            <w:shd w:val="clear" w:color="auto" w:fill="0C707E"/>
          </w:tcPr>
          <w:p w14:paraId="4CE37F1F" w14:textId="7053AC0F" w:rsidR="00575DF4" w:rsidRPr="00D60AFA" w:rsidRDefault="00575DF4" w:rsidP="00575DF4">
            <w:pPr>
              <w:pStyle w:val="TableColumnHeaders"/>
              <w:rPr>
                <w:lang w:val="es-ES_tradnl"/>
              </w:rPr>
            </w:pPr>
            <w:r w:rsidRPr="00D60AFA">
              <w:rPr>
                <w:lang w:val="es-ES_tradnl"/>
              </w:rPr>
              <w:t>E</w:t>
            </w:r>
            <w:r w:rsidR="007C5F54" w:rsidRPr="00D60AFA">
              <w:rPr>
                <w:lang w:val="es-ES_tradnl"/>
              </w:rPr>
              <w:t>c</w:t>
            </w:r>
            <w:r w:rsidRPr="00D60AFA">
              <w:rPr>
                <w:lang w:val="es-ES_tradnl"/>
              </w:rPr>
              <w:t>ua</w:t>
            </w:r>
            <w:r w:rsidR="007C5F54" w:rsidRPr="00D60AFA">
              <w:rPr>
                <w:lang w:val="es-ES_tradnl"/>
              </w:rPr>
              <w:t>c</w:t>
            </w:r>
            <w:r w:rsidRPr="00D60AFA">
              <w:rPr>
                <w:lang w:val="es-ES_tradnl"/>
              </w:rPr>
              <w:t>i</w:t>
            </w:r>
            <w:r w:rsidR="007C5F54" w:rsidRPr="00D60AFA">
              <w:rPr>
                <w:lang w:val="es-ES_tradnl"/>
              </w:rPr>
              <w:t>ó</w:t>
            </w:r>
            <w:r w:rsidRPr="00D60AFA">
              <w:rPr>
                <w:lang w:val="es-ES_tradnl"/>
              </w:rPr>
              <w:t>n</w:t>
            </w:r>
          </w:p>
        </w:tc>
      </w:tr>
      <w:tr w:rsidR="00575DF4" w:rsidRPr="00D60AFA" w14:paraId="5FB62C20" w14:textId="77777777" w:rsidTr="00BE1403">
        <w:tc>
          <w:tcPr>
            <w:tcW w:w="1339" w:type="pct"/>
            <w:vMerge/>
          </w:tcPr>
          <w:p w14:paraId="26E3A4B6" w14:textId="77777777" w:rsidR="00575DF4" w:rsidRPr="00D60AFA" w:rsidRDefault="00575DF4" w:rsidP="00CC0399">
            <w:pPr>
              <w:pStyle w:val="TableData"/>
              <w:rPr>
                <w:lang w:val="es-ES_tradnl"/>
              </w:rPr>
            </w:pPr>
          </w:p>
        </w:tc>
        <w:tc>
          <w:tcPr>
            <w:tcW w:w="3661" w:type="pct"/>
          </w:tcPr>
          <w:p w14:paraId="0632A37A" w14:textId="77777777" w:rsidR="00575DF4" w:rsidRPr="00D60AFA" w:rsidRDefault="00575DF4" w:rsidP="00CC0399">
            <w:pPr>
              <w:pStyle w:val="TableData"/>
              <w:rPr>
                <w:lang w:val="es-ES_tradnl"/>
              </w:rPr>
            </w:pPr>
          </w:p>
        </w:tc>
      </w:tr>
    </w:tbl>
    <w:p w14:paraId="3946B77E" w14:textId="77777777" w:rsidR="00E129CE" w:rsidRPr="00D60AFA" w:rsidRDefault="00E129CE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</w:pPr>
      <w:r w:rsidRPr="00D60AFA">
        <w:rPr>
          <w:lang w:val="es-ES_tradnl"/>
        </w:rPr>
        <w:br w:type="page"/>
      </w:r>
    </w:p>
    <w:p w14:paraId="572C63A3" w14:textId="33F6DABC" w:rsidR="00314376" w:rsidRPr="00D60AFA" w:rsidRDefault="002965DC" w:rsidP="00314376">
      <w:pPr>
        <w:pStyle w:val="Title"/>
        <w:rPr>
          <w:lang w:val="es-ES_tradnl"/>
        </w:rPr>
      </w:pPr>
      <w:r w:rsidRPr="00D60AFA">
        <w:rPr>
          <w:lang w:val="es-ES_tradnl"/>
        </w:rPr>
        <w:lastRenderedPageBreak/>
        <w:t>palabras locas</w:t>
      </w:r>
      <w:r w:rsidR="00314376" w:rsidRPr="00D60AFA">
        <w:rPr>
          <w:lang w:val="es-ES_tradnl"/>
        </w:rPr>
        <w:t xml:space="preserve">: </w:t>
      </w:r>
      <w:r w:rsidR="00992B53" w:rsidRPr="00D60AFA">
        <w:rPr>
          <w:lang w:val="es-ES_tradnl"/>
        </w:rPr>
        <w:t>eStudiante</w:t>
      </w:r>
      <w:r w:rsidR="00314376" w:rsidRPr="00D60AFA">
        <w:rPr>
          <w:lang w:val="es-ES_tradnl"/>
        </w:rPr>
        <w:t xml:space="preserve"> B</w:t>
      </w:r>
    </w:p>
    <w:p w14:paraId="2D25E1BE" w14:textId="6B68942F" w:rsidR="00006193" w:rsidRPr="003226DA" w:rsidRDefault="00B5446A" w:rsidP="00006193">
      <w:pPr>
        <w:spacing w:line="480" w:lineRule="auto"/>
        <w:rPr>
          <w:lang w:val="es-ES"/>
        </w:rPr>
      </w:pP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B9C4518" wp14:editId="5D14B9FF">
                <wp:simplePos x="0" y="0"/>
                <wp:positionH relativeFrom="column">
                  <wp:posOffset>-92124</wp:posOffset>
                </wp:positionH>
                <wp:positionV relativeFrom="paragraph">
                  <wp:posOffset>1983740</wp:posOffset>
                </wp:positionV>
                <wp:extent cx="1328958" cy="267970"/>
                <wp:effectExtent l="0" t="0" r="0" b="0"/>
                <wp:wrapNone/>
                <wp:docPr id="196440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958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41BD" w14:textId="6C345178" w:rsidR="00006193" w:rsidRPr="00640D3A" w:rsidRDefault="00B5446A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palabra </w:t>
                            </w:r>
                            <w:proofErr w:type="gramStart"/>
                            <w:r w:rsidR="0056468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dor</w:t>
                            </w:r>
                            <w:proofErr w:type="spellEnd"/>
                            <w:proofErr w:type="gramEnd"/>
                            <w:r w:rsidR="0056468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4518" id="_x0000_s1040" type="#_x0000_t202" style="position:absolute;margin-left:-7.25pt;margin-top:156.2pt;width:104.65pt;height:21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" filled="f" stroked="f">
                <v:textbox>
                  <w:txbxContent>
                    <w:p w14:paraId="700241BD" w14:textId="6C345178" w:rsidR="00006193" w:rsidRPr="00640D3A" w:rsidRDefault="00B5446A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palabra </w:t>
                      </w:r>
                      <w:proofErr w:type="gramStart"/>
                      <w:r w:rsidR="00564681">
                        <w:rPr>
                          <w:b/>
                          <w:bCs/>
                          <w:i/>
                          <w:iCs/>
                          <w:sz w:val="22"/>
                        </w:rPr>
                        <w:t>con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-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dor</w:t>
                      </w:r>
                      <w:proofErr w:type="spellEnd"/>
                      <w:proofErr w:type="gramEnd"/>
                      <w:r w:rsidR="00564681">
                        <w:rPr>
                          <w:b/>
                          <w:bCs/>
                          <w:i/>
                          <w:iCs/>
                          <w:sz w:val="22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7C7FB89" wp14:editId="6D611639">
                <wp:simplePos x="0" y="0"/>
                <wp:positionH relativeFrom="column">
                  <wp:posOffset>1384447</wp:posOffset>
                </wp:positionH>
                <wp:positionV relativeFrom="paragraph">
                  <wp:posOffset>1981493</wp:posOffset>
                </wp:positionV>
                <wp:extent cx="1125220" cy="267970"/>
                <wp:effectExtent l="0" t="0" r="0" b="0"/>
                <wp:wrapNone/>
                <wp:docPr id="889555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DE7C8" w14:textId="1A002D65" w:rsidR="00006193" w:rsidRPr="00640D3A" w:rsidRDefault="00871561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lugar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FB89" id="_x0000_s1041" type="#_x0000_t202" style="position:absolute;margin-left:109pt;margin-top:156pt;width:88.6pt;height:21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W1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" filled="f" stroked="f">
                <v:textbox>
                  <w:txbxContent>
                    <w:p w14:paraId="1BDDE7C8" w14:textId="1A002D65" w:rsidR="00006193" w:rsidRPr="00640D3A" w:rsidRDefault="00871561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lugar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453D386" wp14:editId="744875FA">
                <wp:simplePos x="0" y="0"/>
                <wp:positionH relativeFrom="column">
                  <wp:posOffset>4325620</wp:posOffset>
                </wp:positionH>
                <wp:positionV relativeFrom="paragraph">
                  <wp:posOffset>1625356</wp:posOffset>
                </wp:positionV>
                <wp:extent cx="1090051" cy="267970"/>
                <wp:effectExtent l="0" t="0" r="0" b="0"/>
                <wp:wrapNone/>
                <wp:docPr id="773392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051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F079" w14:textId="6A89EC19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</w:t>
                            </w:r>
                            <w:r w:rsidR="00B5446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  <w:p w14:paraId="63817C4C" w14:textId="24CF9E0C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D386" id="_x0000_s1042" type="#_x0000_t202" style="position:absolute;margin-left:340.6pt;margin-top:128pt;width:85.85pt;height:21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" filled="f" stroked="f">
                <v:textbox>
                  <w:txbxContent>
                    <w:p w14:paraId="4BEEF079" w14:textId="6A89EC19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</w:t>
                      </w:r>
                      <w:r w:rsidR="00B5446A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  <w:p w14:paraId="63817C4C" w14:textId="24CF9E0C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CFB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031E172" wp14:editId="147F529A">
                <wp:simplePos x="0" y="0"/>
                <wp:positionH relativeFrom="column">
                  <wp:posOffset>2992902</wp:posOffset>
                </wp:positionH>
                <wp:positionV relativeFrom="paragraph">
                  <wp:posOffset>1608455</wp:posOffset>
                </wp:positionV>
                <wp:extent cx="1286731" cy="267970"/>
                <wp:effectExtent l="0" t="0" r="0" b="0"/>
                <wp:wrapNone/>
                <wp:docPr id="993270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731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3A573" w14:textId="74390A45" w:rsidR="00006193" w:rsidRPr="00640D3A" w:rsidRDefault="00B5446A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sustantivo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E172" id="_x0000_s1043" type="#_x0000_t202" style="position:absolute;margin-left:235.65pt;margin-top:126.65pt;width:101.3pt;height:21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" filled="f" stroked="f">
                <v:textbox>
                  <w:txbxContent>
                    <w:p w14:paraId="2A43A573" w14:textId="74390A45" w:rsidR="00006193" w:rsidRPr="00640D3A" w:rsidRDefault="00B5446A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sustantivo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52CFB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346EB68" wp14:editId="66EAC3BC">
                <wp:simplePos x="0" y="0"/>
                <wp:positionH relativeFrom="column">
                  <wp:posOffset>3469542</wp:posOffset>
                </wp:positionH>
                <wp:positionV relativeFrom="paragraph">
                  <wp:posOffset>1230630</wp:posOffset>
                </wp:positionV>
                <wp:extent cx="1125220" cy="267970"/>
                <wp:effectExtent l="0" t="0" r="0" b="0"/>
                <wp:wrapNone/>
                <wp:docPr id="459315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E0C2" w14:textId="730960D6" w:rsidR="00877CBB" w:rsidRPr="00640D3A" w:rsidRDefault="00F81DEF" w:rsidP="00877C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verb</w:t>
                            </w:r>
                            <w:r w:rsidR="00A52CFB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EB68" id="_x0000_s1044" type="#_x0000_t202" style="position:absolute;margin-left:273.2pt;margin-top:96.9pt;width:88.6pt;height:21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Ly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" filled="f" stroked="f">
                <v:textbox>
                  <w:txbxContent>
                    <w:p w14:paraId="74F4E0C2" w14:textId="730960D6" w:rsidR="00877CBB" w:rsidRPr="00640D3A" w:rsidRDefault="00F81DEF" w:rsidP="00877C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verb</w:t>
                      </w:r>
                      <w:r w:rsidR="00A52CFB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A52CFB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48F4AC6" wp14:editId="01629F2C">
                <wp:simplePos x="0" y="0"/>
                <wp:positionH relativeFrom="column">
                  <wp:posOffset>3861288</wp:posOffset>
                </wp:positionH>
                <wp:positionV relativeFrom="paragraph">
                  <wp:posOffset>865505</wp:posOffset>
                </wp:positionV>
                <wp:extent cx="1125220" cy="267970"/>
                <wp:effectExtent l="0" t="0" r="0" b="0"/>
                <wp:wrapNone/>
                <wp:docPr id="687353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46E18" w14:textId="084DA0D4" w:rsidR="00006193" w:rsidRPr="00640D3A" w:rsidRDefault="00A52CFB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4AC6" id="_x0000_s1045" type="#_x0000_t202" style="position:absolute;margin-left:304.05pt;margin-top:68.15pt;width:88.6pt;height:21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wE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" filled="f" stroked="f">
                <v:textbox>
                  <w:txbxContent>
                    <w:p w14:paraId="32A46E18" w14:textId="084DA0D4" w:rsidR="00006193" w:rsidRPr="00640D3A" w:rsidRDefault="00A52CFB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52CFB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7A8D2A" wp14:editId="6A74045C">
                <wp:simplePos x="0" y="0"/>
                <wp:positionH relativeFrom="column">
                  <wp:posOffset>18317</wp:posOffset>
                </wp:positionH>
                <wp:positionV relativeFrom="paragraph">
                  <wp:posOffset>1231265</wp:posOffset>
                </wp:positionV>
                <wp:extent cx="1125220" cy="267970"/>
                <wp:effectExtent l="0" t="0" r="0" b="0"/>
                <wp:wrapNone/>
                <wp:docPr id="1090794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B4E1" w14:textId="49D4F52B" w:rsidR="00006193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animal</w:t>
                            </w:r>
                            <w:r w:rsidR="00A52CFB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8D2A" id="_x0000_s1046" type="#_x0000_t202" style="position:absolute;margin-left:1.45pt;margin-top:96.95pt;width:88.6pt;height:21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+U+g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" filled="f" stroked="f">
                <v:textbox>
                  <w:txbxContent>
                    <w:p w14:paraId="3D4DB4E1" w14:textId="49D4F52B" w:rsidR="00006193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animal</w:t>
                      </w:r>
                      <w:r w:rsidR="00A52CFB">
                        <w:rPr>
                          <w:b/>
                          <w:bCs/>
                          <w:i/>
                          <w:iCs/>
                          <w:sz w:val="22"/>
                        </w:rPr>
                        <w:t>e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97249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5A76466" wp14:editId="3990EF85">
                <wp:simplePos x="0" y="0"/>
                <wp:positionH relativeFrom="column">
                  <wp:posOffset>1250119</wp:posOffset>
                </wp:positionH>
                <wp:positionV relativeFrom="paragraph">
                  <wp:posOffset>865505</wp:posOffset>
                </wp:positionV>
                <wp:extent cx="1125220" cy="267970"/>
                <wp:effectExtent l="0" t="0" r="0" b="0"/>
                <wp:wrapNone/>
                <wp:docPr id="1724538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676BF" w14:textId="603EE123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6466" id="_x0000_s1047" type="#_x0000_t202" style="position:absolute;margin-left:98.45pt;margin-top:68.15pt;width:88.6pt;height:21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Fi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" filled="f" stroked="f">
                <v:textbox>
                  <w:txbxContent>
                    <w:p w14:paraId="769676BF" w14:textId="603EE123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animal</w:t>
                      </w:r>
                    </w:p>
                  </w:txbxContent>
                </v:textbox>
              </v:shape>
            </w:pict>
          </mc:Fallback>
        </mc:AlternateContent>
      </w:r>
      <w:r w:rsidR="00F6217C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EA4F982" wp14:editId="3AD0EEAC">
                <wp:simplePos x="0" y="0"/>
                <wp:positionH relativeFrom="column">
                  <wp:posOffset>1670354</wp:posOffset>
                </wp:positionH>
                <wp:positionV relativeFrom="paragraph">
                  <wp:posOffset>494665</wp:posOffset>
                </wp:positionV>
                <wp:extent cx="1125220" cy="267970"/>
                <wp:effectExtent l="0" t="0" r="0" b="0"/>
                <wp:wrapNone/>
                <wp:docPr id="828375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9CDC8" w14:textId="2D0F04FA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</w:t>
                            </w:r>
                            <w:r w:rsidR="00F6217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etiv</w:t>
                            </w:r>
                            <w:r w:rsidR="00F6217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F982" id="_x0000_s1048" type="#_x0000_t202" style="position:absolute;margin-left:131.5pt;margin-top:38.95pt;width:88.6pt;height:21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Oj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" filled="f" stroked="f">
                <v:textbox>
                  <w:txbxContent>
                    <w:p w14:paraId="46D9CDC8" w14:textId="2D0F04FA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</w:t>
                      </w:r>
                      <w:r w:rsidR="00F6217C">
                        <w:rPr>
                          <w:b/>
                          <w:bCs/>
                          <w:i/>
                          <w:iCs/>
                          <w:sz w:val="22"/>
                        </w:rPr>
                        <w:t>j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etiv</w:t>
                      </w:r>
                      <w:r w:rsidR="00F6217C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6217C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C442437" wp14:editId="405AAD43">
                <wp:simplePos x="0" y="0"/>
                <wp:positionH relativeFrom="column">
                  <wp:posOffset>3299737</wp:posOffset>
                </wp:positionH>
                <wp:positionV relativeFrom="paragraph">
                  <wp:posOffset>113665</wp:posOffset>
                </wp:positionV>
                <wp:extent cx="1125220" cy="267970"/>
                <wp:effectExtent l="0" t="0" r="0" b="0"/>
                <wp:wrapNone/>
                <wp:docPr id="1657264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AFA7" w14:textId="0F18B35C" w:rsidR="00E129CE" w:rsidRPr="00640D3A" w:rsidRDefault="00F6217C" w:rsidP="00E129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2437" id="_x0000_s1049" type="#_x0000_t202" style="position:absolute;margin-left:259.8pt;margin-top:8.95pt;width:88.6pt;height:2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" filled="f" stroked="f">
                <v:textbox>
                  <w:txbxContent>
                    <w:p w14:paraId="33E5AFA7" w14:textId="0F18B35C" w:rsidR="00E129CE" w:rsidRPr="00640D3A" w:rsidRDefault="00F6217C" w:rsidP="00E129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nombre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6217C" w:rsidRPr="00F6217C">
        <w:rPr>
          <w:lang w:val="es-ES_tradnl"/>
        </w:rPr>
        <w:t>Un equipo de biólogos</w:t>
      </w:r>
      <w:r w:rsidR="004855F3">
        <w:rPr>
          <w:lang w:val="es-ES_tradnl"/>
        </w:rPr>
        <w:t xml:space="preserve"> </w:t>
      </w:r>
      <w:r w:rsidR="00F6217C" w:rsidRPr="00F6217C">
        <w:rPr>
          <w:lang w:val="es-ES_tradnl"/>
        </w:rPr>
        <w:t>medioambientales dirigido por</w:t>
      </w:r>
      <w:r w:rsidR="00006193" w:rsidRPr="00F6217C">
        <w:rPr>
          <w:lang w:val="es-ES_tradnl"/>
        </w:rPr>
        <w:t xml:space="preserve"> </w:t>
      </w:r>
      <w:bookmarkStart w:id="0" w:name="_Hlk187753155"/>
      <w:r w:rsidR="00006193" w:rsidRPr="00F6217C">
        <w:rPr>
          <w:lang w:val="es-ES_tradnl"/>
        </w:rPr>
        <w:t>_______________</w:t>
      </w:r>
      <w:bookmarkEnd w:id="0"/>
      <w:r w:rsidR="00006193" w:rsidRPr="00F6217C">
        <w:rPr>
          <w:lang w:val="es-ES_tradnl"/>
        </w:rPr>
        <w:t xml:space="preserve"> </w:t>
      </w:r>
      <w:r w:rsidR="00F6217C" w:rsidRPr="00F6217C">
        <w:rPr>
          <w:lang w:val="es-ES_tradnl"/>
        </w:rPr>
        <w:t>descubrió recientemente</w:t>
      </w:r>
      <w:r w:rsidR="00F6217C">
        <w:rPr>
          <w:lang w:val="es-ES_tradnl"/>
        </w:rPr>
        <w:t xml:space="preserve"> una nueva y</w:t>
      </w:r>
      <w:r w:rsidR="00006193" w:rsidRPr="00F6217C">
        <w:rPr>
          <w:lang w:val="es-ES_tradnl"/>
        </w:rPr>
        <w:t xml:space="preserve"> </w:t>
      </w:r>
      <w:r w:rsidR="008D06B0" w:rsidRPr="00F6217C">
        <w:rPr>
          <w:lang w:val="es-ES_tradnl"/>
        </w:rPr>
        <w:t>_______________</w:t>
      </w:r>
      <w:r w:rsidR="00006193" w:rsidRPr="00F6217C">
        <w:rPr>
          <w:lang w:val="es-ES_tradnl"/>
        </w:rPr>
        <w:t xml:space="preserve"> </w:t>
      </w:r>
      <w:r w:rsidR="00F6217C">
        <w:rPr>
          <w:lang w:val="es-ES_tradnl"/>
        </w:rPr>
        <w:t>población de una especie invasora en Oklahoma</w:t>
      </w:r>
      <w:r w:rsidR="00006193" w:rsidRPr="00F6217C">
        <w:rPr>
          <w:lang w:val="es-ES_tradnl"/>
        </w:rPr>
        <w:t xml:space="preserve">. </w:t>
      </w:r>
      <w:r w:rsidR="00D97249">
        <w:rPr>
          <w:lang w:val="es-ES_tradnl"/>
        </w:rPr>
        <w:t>El equipo la apodó el</w:t>
      </w:r>
      <w:r w:rsidR="00006193" w:rsidRPr="00D60AFA">
        <w:rPr>
          <w:lang w:val="es-ES_tradnl"/>
        </w:rPr>
        <w:t xml:space="preserve"> </w:t>
      </w:r>
      <w:r w:rsidR="008D06B0" w:rsidRPr="00D60AFA">
        <w:rPr>
          <w:lang w:val="es-ES_tradnl"/>
        </w:rPr>
        <w:t>_______________</w:t>
      </w:r>
      <w:r w:rsidR="00D97249">
        <w:rPr>
          <w:lang w:val="es-ES_tradnl"/>
        </w:rPr>
        <w:t xml:space="preserve"> vampiro</w:t>
      </w:r>
      <w:r w:rsidR="00006193" w:rsidRPr="00D60AFA">
        <w:rPr>
          <w:lang w:val="es-ES_tradnl"/>
        </w:rPr>
        <w:t xml:space="preserve">. </w:t>
      </w:r>
      <w:r w:rsidR="00A52CFB" w:rsidRPr="00A52CFB">
        <w:rPr>
          <w:lang w:val="es-ES_tradnl"/>
        </w:rPr>
        <w:t>Se roba el</w:t>
      </w:r>
      <w:r w:rsidR="00006193" w:rsidRPr="00A52CFB">
        <w:rPr>
          <w:lang w:val="es-ES_tradnl"/>
        </w:rPr>
        <w:t xml:space="preserve"> </w:t>
      </w:r>
      <w:r w:rsidR="008D06B0" w:rsidRPr="00A52CFB">
        <w:rPr>
          <w:lang w:val="es-ES_tradnl"/>
        </w:rPr>
        <w:t>_______________</w:t>
      </w:r>
      <w:r w:rsidR="00006193" w:rsidRPr="00A52CFB">
        <w:rPr>
          <w:lang w:val="es-ES_tradnl"/>
        </w:rPr>
        <w:t xml:space="preserve"> </w:t>
      </w:r>
      <w:r w:rsidR="00A52CFB" w:rsidRPr="00A52CFB">
        <w:rPr>
          <w:lang w:val="es-ES_tradnl"/>
        </w:rPr>
        <w:t>de los</w:t>
      </w:r>
      <w:r w:rsidR="00006193" w:rsidRPr="00A52CFB">
        <w:rPr>
          <w:lang w:val="es-ES_tradnl"/>
        </w:rPr>
        <w:t xml:space="preserve"> </w:t>
      </w:r>
      <w:r w:rsidR="008D06B0" w:rsidRPr="00A52CFB">
        <w:rPr>
          <w:lang w:val="es-ES_tradnl"/>
        </w:rPr>
        <w:t>_______________</w:t>
      </w:r>
      <w:r w:rsidR="00006193" w:rsidRPr="00A52CFB">
        <w:rPr>
          <w:lang w:val="es-ES_tradnl"/>
        </w:rPr>
        <w:t xml:space="preserve"> </w:t>
      </w:r>
      <w:r w:rsidR="00A52CFB" w:rsidRPr="00A52CFB">
        <w:rPr>
          <w:lang w:val="es-ES_tradnl"/>
        </w:rPr>
        <w:t>nativos y tiene la capacidad única de</w:t>
      </w:r>
      <w:r w:rsidR="00006193" w:rsidRPr="00A52CFB">
        <w:rPr>
          <w:lang w:val="es-ES_tradnl"/>
        </w:rPr>
        <w:t xml:space="preserve"> _______________ </w:t>
      </w:r>
      <w:r w:rsidR="00A52CFB">
        <w:rPr>
          <w:lang w:val="es-ES_tradnl"/>
        </w:rPr>
        <w:t>a</w:t>
      </w:r>
      <w:r w:rsidR="00006193" w:rsidRPr="00A52CFB">
        <w:rPr>
          <w:lang w:val="es-ES_tradnl"/>
        </w:rPr>
        <w:t>n</w:t>
      </w:r>
      <w:r w:rsidR="00A52CFB">
        <w:rPr>
          <w:lang w:val="es-ES_tradnl"/>
        </w:rPr>
        <w:t>te el peligro cuando se asusta</w:t>
      </w:r>
      <w:r w:rsidR="00006193" w:rsidRPr="00A52CFB">
        <w:rPr>
          <w:lang w:val="es-ES_tradnl"/>
        </w:rPr>
        <w:t xml:space="preserve">. </w:t>
      </w:r>
      <w:r w:rsidR="00632BDC" w:rsidRPr="003226DA">
        <w:rPr>
          <w:lang w:val="es-ES"/>
        </w:rPr>
        <w:t>Por eso se ganó el apodo de</w:t>
      </w:r>
      <w:r w:rsidR="00006193" w:rsidRPr="003226DA">
        <w:rPr>
          <w:lang w:val="es-ES"/>
        </w:rPr>
        <w:t xml:space="preserve"> “</w:t>
      </w:r>
      <w:r w:rsidR="00632BDC" w:rsidRPr="003226DA">
        <w:rPr>
          <w:lang w:val="es-ES"/>
        </w:rPr>
        <w:t>el</w:t>
      </w:r>
      <w:r w:rsidR="00006193" w:rsidRPr="003226DA">
        <w:rPr>
          <w:lang w:val="es-ES"/>
        </w:rPr>
        <w:t xml:space="preserve"> </w:t>
      </w:r>
      <w:r w:rsidR="008D06B0" w:rsidRPr="003226DA">
        <w:rPr>
          <w:lang w:val="es-ES"/>
        </w:rPr>
        <w:t>______________</w:t>
      </w:r>
      <w:proofErr w:type="gramStart"/>
      <w:r w:rsidR="008D06B0" w:rsidRPr="003226DA">
        <w:rPr>
          <w:lang w:val="es-ES"/>
        </w:rPr>
        <w:t>_</w:t>
      </w:r>
      <w:r w:rsidR="00006193" w:rsidRPr="003226DA">
        <w:rPr>
          <w:lang w:val="es-ES"/>
        </w:rPr>
        <w:t xml:space="preserve"> </w:t>
      </w:r>
      <w:r w:rsidR="008D06B0" w:rsidRPr="003226DA">
        <w:rPr>
          <w:lang w:val="es-ES"/>
        </w:rPr>
        <w:t xml:space="preserve"> _</w:t>
      </w:r>
      <w:proofErr w:type="gramEnd"/>
      <w:r w:rsidR="008D06B0" w:rsidRPr="003226DA">
        <w:rPr>
          <w:lang w:val="es-ES"/>
        </w:rPr>
        <w:t>_____________</w:t>
      </w:r>
      <w:proofErr w:type="gramStart"/>
      <w:r w:rsidR="008D06B0" w:rsidRPr="003226DA">
        <w:rPr>
          <w:lang w:val="es-ES"/>
        </w:rPr>
        <w:t>_</w:t>
      </w:r>
      <w:r w:rsidR="00006193" w:rsidRPr="003226DA">
        <w:rPr>
          <w:lang w:val="es-ES"/>
        </w:rPr>
        <w:t xml:space="preserve"> </w:t>
      </w:r>
      <w:r w:rsidR="008D06B0" w:rsidRPr="003226DA">
        <w:rPr>
          <w:lang w:val="es-ES"/>
        </w:rPr>
        <w:t xml:space="preserve"> _</w:t>
      </w:r>
      <w:proofErr w:type="gramEnd"/>
      <w:r w:rsidR="008D06B0" w:rsidRPr="003226DA">
        <w:rPr>
          <w:lang w:val="es-ES"/>
        </w:rPr>
        <w:t>______________</w:t>
      </w:r>
      <w:r w:rsidR="00006193" w:rsidRPr="003226DA">
        <w:rPr>
          <w:lang w:val="es-ES"/>
        </w:rPr>
        <w:t xml:space="preserve"> </w:t>
      </w:r>
      <w:r w:rsidR="00871561" w:rsidRPr="003226DA">
        <w:rPr>
          <w:lang w:val="es-ES"/>
        </w:rPr>
        <w:t>de</w:t>
      </w:r>
      <w:r w:rsidR="00006193" w:rsidRPr="003226DA">
        <w:rPr>
          <w:lang w:val="es-ES"/>
        </w:rPr>
        <w:t xml:space="preserve"> </w:t>
      </w:r>
      <w:r w:rsidR="008D06B0" w:rsidRPr="003226DA">
        <w:rPr>
          <w:lang w:val="es-ES"/>
        </w:rPr>
        <w:t>_______________</w:t>
      </w:r>
      <w:r w:rsidR="00006193" w:rsidRPr="003226DA">
        <w:rPr>
          <w:lang w:val="es-ES"/>
        </w:rPr>
        <w:t>.”</w:t>
      </w:r>
    </w:p>
    <w:p w14:paraId="6EC81723" w14:textId="22AC23DE" w:rsidR="00E129CE" w:rsidRPr="007271CE" w:rsidRDefault="007271CE" w:rsidP="008D06B0">
      <w:pPr>
        <w:spacing w:line="480" w:lineRule="auto"/>
        <w:rPr>
          <w:lang w:val="es-ES"/>
        </w:rPr>
      </w:pP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F893F09" wp14:editId="11485C7E">
                <wp:simplePos x="0" y="0"/>
                <wp:positionH relativeFrom="column">
                  <wp:posOffset>4279070</wp:posOffset>
                </wp:positionH>
                <wp:positionV relativeFrom="paragraph">
                  <wp:posOffset>862281</wp:posOffset>
                </wp:positionV>
                <wp:extent cx="1125220" cy="267970"/>
                <wp:effectExtent l="0" t="0" r="0" b="0"/>
                <wp:wrapNone/>
                <wp:docPr id="1561499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13AD" w14:textId="1D6CC8F4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="007271C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ú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mer</w:t>
                            </w:r>
                            <w:r w:rsidR="007271C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93F09" id="_x0000_s1050" type="#_x0000_t202" style="position:absolute;margin-left:336.95pt;margin-top:67.9pt;width:88.6pt;height:21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f7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" filled="f" stroked="f">
                <v:textbox>
                  <w:txbxContent>
                    <w:p w14:paraId="1B7613AD" w14:textId="1D6CC8F4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</w:t>
                      </w:r>
                      <w:r w:rsidR="007271CE">
                        <w:rPr>
                          <w:b/>
                          <w:bCs/>
                          <w:i/>
                          <w:iCs/>
                          <w:sz w:val="22"/>
                        </w:rPr>
                        <w:t>ú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mer</w:t>
                      </w:r>
                      <w:r w:rsidR="007271CE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EC9598E" wp14:editId="1D7CB1C2">
                <wp:simplePos x="0" y="0"/>
                <wp:positionH relativeFrom="column">
                  <wp:posOffset>1030019</wp:posOffset>
                </wp:positionH>
                <wp:positionV relativeFrom="paragraph">
                  <wp:posOffset>864235</wp:posOffset>
                </wp:positionV>
                <wp:extent cx="1125220" cy="267970"/>
                <wp:effectExtent l="0" t="0" r="0" b="0"/>
                <wp:wrapNone/>
                <wp:docPr id="1476065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DAA2" w14:textId="619778B3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</w:t>
                            </w:r>
                            <w:r w:rsidR="007271C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  <w:p w14:paraId="68ACD093" w14:textId="41DB6E43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598E" id="_x0000_s1051" type="#_x0000_t202" style="position:absolute;margin-left:81.1pt;margin-top:68.05pt;width:88.6pt;height:21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kN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" filled="f" stroked="f">
                <v:textbox>
                  <w:txbxContent>
                    <w:p w14:paraId="1A21DAA2" w14:textId="619778B3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</w:t>
                      </w:r>
                      <w:r w:rsidR="007271CE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  <w:p w14:paraId="68ACD093" w14:textId="41DB6E43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1CB45F3" wp14:editId="1FEEAFB0">
                <wp:simplePos x="0" y="0"/>
                <wp:positionH relativeFrom="column">
                  <wp:posOffset>3211683</wp:posOffset>
                </wp:positionH>
                <wp:positionV relativeFrom="paragraph">
                  <wp:posOffset>493395</wp:posOffset>
                </wp:positionV>
                <wp:extent cx="1125220" cy="267970"/>
                <wp:effectExtent l="0" t="0" r="0" b="0"/>
                <wp:wrapNone/>
                <wp:docPr id="1033737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AEA0A" w14:textId="13080B2D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</w:t>
                            </w:r>
                            <w:r w:rsidR="007271C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ú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mer</w:t>
                            </w:r>
                            <w:r w:rsidR="007271C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  <w:p w14:paraId="47AD84FC" w14:textId="1DDA8707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45F3" id="_x0000_s1052" type="#_x0000_t202" style="position:absolute;margin-left:252.9pt;margin-top:38.85pt;width:88.6pt;height:21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hvM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" filled="f" stroked="f">
                <v:textbox>
                  <w:txbxContent>
                    <w:p w14:paraId="637AEA0A" w14:textId="13080B2D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</w:t>
                      </w:r>
                      <w:r w:rsidR="007271CE">
                        <w:rPr>
                          <w:b/>
                          <w:bCs/>
                          <w:i/>
                          <w:iCs/>
                          <w:sz w:val="22"/>
                        </w:rPr>
                        <w:t>ú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mer</w:t>
                      </w:r>
                      <w:r w:rsidR="007271CE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  <w:p w14:paraId="47AD84FC" w14:textId="1DDA8707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287B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AC5FED1" wp14:editId="1B55B3C2">
                <wp:simplePos x="0" y="0"/>
                <wp:positionH relativeFrom="column">
                  <wp:posOffset>4431323</wp:posOffset>
                </wp:positionH>
                <wp:positionV relativeFrom="paragraph">
                  <wp:posOffset>120601</wp:posOffset>
                </wp:positionV>
                <wp:extent cx="1125220" cy="267970"/>
                <wp:effectExtent l="0" t="0" r="0" b="0"/>
                <wp:wrapNone/>
                <wp:docPr id="1504583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655F" w14:textId="79FBF506" w:rsidR="00006193" w:rsidRPr="00640D3A" w:rsidRDefault="0092287B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sustantivo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FED1" id="_x0000_s1053" type="#_x0000_t202" style="position:absolute;margin-left:348.9pt;margin-top:9.5pt;width:88.6pt;height:21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U6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" filled="f" stroked="f">
                <v:textbox>
                  <w:txbxContent>
                    <w:p w14:paraId="311A655F" w14:textId="79FBF506" w:rsidR="00006193" w:rsidRPr="00640D3A" w:rsidRDefault="0092287B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sustantivo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cosa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2287B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A50CD95" wp14:editId="06ECE402">
                <wp:simplePos x="0" y="0"/>
                <wp:positionH relativeFrom="column">
                  <wp:posOffset>3202353</wp:posOffset>
                </wp:positionH>
                <wp:positionV relativeFrom="paragraph">
                  <wp:posOffset>119380</wp:posOffset>
                </wp:positionV>
                <wp:extent cx="1125220" cy="267970"/>
                <wp:effectExtent l="0" t="0" r="0" b="0"/>
                <wp:wrapNone/>
                <wp:docPr id="2001517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C414" w14:textId="57D86158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</w:t>
                            </w:r>
                            <w:r w:rsidR="0092287B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o</w:t>
                            </w:r>
                            <w:proofErr w:type="spellEnd"/>
                          </w:p>
                          <w:p w14:paraId="6C86330A" w14:textId="00CCA5F8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D95" id="_x0000_s1054" type="#_x0000_t202" style="position:absolute;margin-left:252.15pt;margin-top:9.4pt;width:88.6pt;height:21.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5K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" filled="f" stroked="f">
                <v:textbox>
                  <w:txbxContent>
                    <w:p w14:paraId="4607C414" w14:textId="57D86158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</w:t>
                      </w:r>
                      <w:r w:rsidR="0092287B">
                        <w:rPr>
                          <w:b/>
                          <w:bCs/>
                          <w:i/>
                          <w:iCs/>
                          <w:sz w:val="22"/>
                        </w:rPr>
                        <w:t>o</w:t>
                      </w:r>
                      <w:proofErr w:type="spellEnd"/>
                    </w:p>
                    <w:p w14:paraId="6C86330A" w14:textId="00CCA5F8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DEF" w:rsidRPr="00D60AFA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2EBAAFD" wp14:editId="54B40FF4">
                <wp:simplePos x="0" y="0"/>
                <wp:positionH relativeFrom="column">
                  <wp:posOffset>2010215</wp:posOffset>
                </wp:positionH>
                <wp:positionV relativeFrom="paragraph">
                  <wp:posOffset>117524</wp:posOffset>
                </wp:positionV>
                <wp:extent cx="1286731" cy="267970"/>
                <wp:effectExtent l="0" t="0" r="0" b="0"/>
                <wp:wrapNone/>
                <wp:docPr id="1745855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731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D4D9" w14:textId="77777777" w:rsidR="0092287B" w:rsidRPr="00640D3A" w:rsidRDefault="0092287B" w:rsidP="009228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adjetivo</w:t>
                            </w:r>
                            <w:proofErr w:type="spellEnd"/>
                          </w:p>
                          <w:p w14:paraId="2DC94551" w14:textId="3797FE34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AAFD" id="_x0000_s1055" type="#_x0000_t202" style="position:absolute;margin-left:158.3pt;margin-top:9.25pt;width:101.3pt;height:21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" filled="f" stroked="f">
                <v:textbox>
                  <w:txbxContent>
                    <w:p w14:paraId="5CFFD4D9" w14:textId="77777777" w:rsidR="0092287B" w:rsidRPr="00640D3A" w:rsidRDefault="0092287B" w:rsidP="0092287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adjetivo</w:t>
                      </w:r>
                      <w:proofErr w:type="spellEnd"/>
                    </w:p>
                    <w:p w14:paraId="2DC94551" w14:textId="3797FE34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5F5" w:rsidRPr="007271CE">
        <w:rPr>
          <w:lang w:val="es-ES"/>
        </w:rPr>
        <w:t>El equipo</w:t>
      </w:r>
      <w:r w:rsidR="00006193" w:rsidRPr="007271CE">
        <w:rPr>
          <w:lang w:val="es-ES"/>
        </w:rPr>
        <w:t xml:space="preserve">, </w:t>
      </w:r>
      <w:r w:rsidR="007805F5" w:rsidRPr="007271CE">
        <w:rPr>
          <w:lang w:val="es-ES"/>
        </w:rPr>
        <w:t>que ahora se llama los</w:t>
      </w:r>
      <w:r w:rsidR="00006193" w:rsidRPr="007271CE">
        <w:rPr>
          <w:lang w:val="es-ES"/>
        </w:rPr>
        <w:t xml:space="preserve"> </w:t>
      </w:r>
      <w:r w:rsidR="008D06B0" w:rsidRPr="007271CE">
        <w:rPr>
          <w:lang w:val="es-ES"/>
        </w:rPr>
        <w:t>______________</w:t>
      </w:r>
      <w:proofErr w:type="gramStart"/>
      <w:r w:rsidR="008D06B0" w:rsidRPr="007271CE">
        <w:rPr>
          <w:lang w:val="es-ES"/>
        </w:rPr>
        <w:t>_</w:t>
      </w:r>
      <w:r w:rsidR="00006193" w:rsidRPr="007271CE">
        <w:rPr>
          <w:lang w:val="es-ES"/>
        </w:rPr>
        <w:t xml:space="preserve"> </w:t>
      </w:r>
      <w:r w:rsidR="008D06B0" w:rsidRPr="007271CE">
        <w:rPr>
          <w:lang w:val="es-ES"/>
        </w:rPr>
        <w:t xml:space="preserve"> _</w:t>
      </w:r>
      <w:proofErr w:type="gramEnd"/>
      <w:r w:rsidR="008D06B0" w:rsidRPr="007271CE">
        <w:rPr>
          <w:lang w:val="es-ES"/>
        </w:rPr>
        <w:t>______________</w:t>
      </w:r>
      <w:r w:rsidR="00006193" w:rsidRPr="007271CE">
        <w:rPr>
          <w:lang w:val="es-ES"/>
        </w:rPr>
        <w:t xml:space="preserve"> </w:t>
      </w:r>
      <w:r w:rsidR="008D06B0" w:rsidRPr="007271CE">
        <w:rPr>
          <w:lang w:val="es-ES"/>
        </w:rPr>
        <w:t>_______________</w:t>
      </w:r>
      <w:r w:rsidR="00006193" w:rsidRPr="007271CE">
        <w:rPr>
          <w:lang w:val="es-ES"/>
        </w:rPr>
        <w:t xml:space="preserve">, </w:t>
      </w:r>
      <w:r w:rsidRPr="007271CE">
        <w:rPr>
          <w:lang w:val="es-ES"/>
        </w:rPr>
        <w:t>ahora trabajan para reubicar a l</w:t>
      </w:r>
      <w:r>
        <w:rPr>
          <w:lang w:val="es-ES"/>
        </w:rPr>
        <w:t>a población total de</w:t>
      </w:r>
      <w:r w:rsidR="00006193" w:rsidRPr="007271CE">
        <w:rPr>
          <w:lang w:val="es-ES"/>
        </w:rPr>
        <w:t xml:space="preserve"> _______________ animal</w:t>
      </w:r>
      <w:r>
        <w:rPr>
          <w:lang w:val="es-ES"/>
        </w:rPr>
        <w:t>e</w:t>
      </w:r>
      <w:r w:rsidR="00006193" w:rsidRPr="007271CE">
        <w:rPr>
          <w:lang w:val="es-ES"/>
        </w:rPr>
        <w:t xml:space="preserve">s </w:t>
      </w:r>
      <w:r>
        <w:rPr>
          <w:lang w:val="es-ES"/>
        </w:rPr>
        <w:t>a un entorno más adecuado y</w:t>
      </w:r>
      <w:r w:rsidR="00006193" w:rsidRPr="007271CE">
        <w:rPr>
          <w:lang w:val="es-ES"/>
        </w:rPr>
        <w:t xml:space="preserve"> </w:t>
      </w:r>
      <w:r w:rsidR="008D06B0" w:rsidRPr="007271CE">
        <w:rPr>
          <w:lang w:val="es-ES"/>
        </w:rPr>
        <w:t>______________</w:t>
      </w:r>
      <w:proofErr w:type="gramStart"/>
      <w:r w:rsidR="008D06B0" w:rsidRPr="007271CE">
        <w:rPr>
          <w:lang w:val="es-ES"/>
        </w:rPr>
        <w:t>_</w:t>
      </w:r>
      <w:r w:rsidR="00006193" w:rsidRPr="007271CE">
        <w:rPr>
          <w:lang w:val="es-ES"/>
        </w:rPr>
        <w:t xml:space="preserve"> .</w:t>
      </w:r>
      <w:proofErr w:type="gramEnd"/>
      <w:r w:rsidR="00006193" w:rsidRPr="007271CE">
        <w:rPr>
          <w:lang w:val="es-ES"/>
        </w:rPr>
        <w:t xml:space="preserve"> </w:t>
      </w:r>
      <w:r w:rsidRPr="007271CE">
        <w:rPr>
          <w:lang w:val="es-ES"/>
        </w:rPr>
        <w:t>Con sus esfuerzos</w:t>
      </w:r>
      <w:r w:rsidR="00006193" w:rsidRPr="007271CE">
        <w:rPr>
          <w:lang w:val="es-ES"/>
        </w:rPr>
        <w:t xml:space="preserve">, </w:t>
      </w:r>
      <w:r w:rsidRPr="007271CE">
        <w:rPr>
          <w:lang w:val="es-ES"/>
        </w:rPr>
        <w:t xml:space="preserve">cada día </w:t>
      </w:r>
      <w:r>
        <w:rPr>
          <w:lang w:val="es-ES"/>
        </w:rPr>
        <w:t>hay</w:t>
      </w:r>
      <w:r w:rsidR="00006193" w:rsidRPr="007271CE">
        <w:rPr>
          <w:lang w:val="es-ES"/>
        </w:rPr>
        <w:t xml:space="preserve"> </w:t>
      </w:r>
      <w:r w:rsidR="008D06B0" w:rsidRPr="007271CE">
        <w:rPr>
          <w:lang w:val="es-ES"/>
        </w:rPr>
        <w:t>_______________</w:t>
      </w:r>
      <w:r w:rsidR="00006193" w:rsidRPr="007271CE">
        <w:rPr>
          <w:lang w:val="es-ES"/>
        </w:rPr>
        <w:t xml:space="preserve"> </w:t>
      </w:r>
      <w:r>
        <w:rPr>
          <w:lang w:val="es-ES"/>
        </w:rPr>
        <w:t>menos en</w:t>
      </w:r>
      <w:r w:rsidR="00CD33FE" w:rsidRPr="007271CE">
        <w:rPr>
          <w:lang w:val="es-ES"/>
        </w:rPr>
        <w:t xml:space="preserve"> Oklahoma</w:t>
      </w:r>
      <w:r w:rsidR="00006193" w:rsidRPr="007271CE">
        <w:rPr>
          <w:lang w:val="es-ES"/>
        </w:rPr>
        <w:t>.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6839"/>
      </w:tblGrid>
      <w:tr w:rsidR="00E129CE" w:rsidRPr="00D60AFA" w14:paraId="611863F8" w14:textId="77777777" w:rsidTr="00BE1403">
        <w:trPr>
          <w:cantSplit/>
          <w:tblHeader/>
        </w:trPr>
        <w:tc>
          <w:tcPr>
            <w:tcW w:w="1339" w:type="pct"/>
            <w:shd w:val="clear" w:color="auto" w:fill="0C707E"/>
          </w:tcPr>
          <w:p w14:paraId="0D2C9427" w14:textId="7DAC735D" w:rsidR="00E129CE" w:rsidRPr="00D60AFA" w:rsidRDefault="00E129CE" w:rsidP="006B1FDF">
            <w:pPr>
              <w:pStyle w:val="TableColumnHeaders"/>
              <w:rPr>
                <w:lang w:val="es-ES_tradnl"/>
              </w:rPr>
            </w:pPr>
            <w:r w:rsidRPr="00D60AFA">
              <w:rPr>
                <w:lang w:val="es-ES_tradnl"/>
              </w:rPr>
              <w:t>Tabl</w:t>
            </w:r>
            <w:r w:rsidR="007C5F54" w:rsidRPr="00D60AFA">
              <w:rPr>
                <w:lang w:val="es-ES_tradnl"/>
              </w:rPr>
              <w:t>a</w:t>
            </w:r>
          </w:p>
        </w:tc>
        <w:tc>
          <w:tcPr>
            <w:tcW w:w="3661" w:type="pct"/>
            <w:shd w:val="clear" w:color="auto" w:fill="0C707E"/>
          </w:tcPr>
          <w:p w14:paraId="023C5F15" w14:textId="05D51CFC" w:rsidR="00E129CE" w:rsidRPr="00D60AFA" w:rsidRDefault="00E129CE" w:rsidP="006B1FDF">
            <w:pPr>
              <w:pStyle w:val="TableColumnHeaders"/>
              <w:rPr>
                <w:lang w:val="es-ES_tradnl"/>
              </w:rPr>
            </w:pPr>
            <w:r w:rsidRPr="00D60AFA">
              <w:rPr>
                <w:lang w:val="es-ES_tradnl"/>
              </w:rPr>
              <w:t>Gr</w:t>
            </w:r>
            <w:r w:rsidR="007C5F54" w:rsidRPr="00D60AFA">
              <w:rPr>
                <w:lang w:val="es-ES_tradnl"/>
              </w:rPr>
              <w:t>áfico</w:t>
            </w:r>
          </w:p>
        </w:tc>
      </w:tr>
      <w:tr w:rsidR="00E129CE" w:rsidRPr="00D60AFA" w14:paraId="0EC9C9DC" w14:textId="77777777" w:rsidTr="00BE1403">
        <w:trPr>
          <w:trHeight w:val="3429"/>
        </w:trPr>
        <w:tc>
          <w:tcPr>
            <w:tcW w:w="1339" w:type="pct"/>
            <w:vMerge w:val="restart"/>
          </w:tcPr>
          <w:tbl>
            <w:tblPr>
              <w:tblStyle w:val="TableGrid"/>
              <w:tblW w:w="0" w:type="auto"/>
              <w:tblBorders>
                <w:top w:val="single" w:sz="8" w:space="0" w:color="2D6E7D"/>
                <w:left w:val="single" w:sz="8" w:space="0" w:color="2D6E7D"/>
                <w:bottom w:val="single" w:sz="8" w:space="0" w:color="2D6E7D"/>
                <w:right w:val="single" w:sz="8" w:space="0" w:color="2D6E7D"/>
                <w:insideH w:val="single" w:sz="8" w:space="0" w:color="2D6E7D"/>
                <w:insideV w:val="single" w:sz="8" w:space="0" w:color="2D6E7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125"/>
            </w:tblGrid>
            <w:tr w:rsidR="00E129CE" w:rsidRPr="00D60AFA" w14:paraId="4F9C7DCA" w14:textId="77777777" w:rsidTr="00BE1403">
              <w:trPr>
                <w:cantSplit/>
                <w:tblHeader/>
              </w:trPr>
              <w:tc>
                <w:tcPr>
                  <w:tcW w:w="1165" w:type="dxa"/>
                  <w:shd w:val="clear" w:color="auto" w:fill="0C707E"/>
                  <w:vAlign w:val="center"/>
                </w:tcPr>
                <w:p w14:paraId="7FC01BE6" w14:textId="77777777" w:rsidR="00E129CE" w:rsidRPr="00BE1403" w:rsidRDefault="00E129CE" w:rsidP="006B1FDF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BE1403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165" w:type="dxa"/>
                  <w:shd w:val="clear" w:color="auto" w:fill="0C707E"/>
                  <w:vAlign w:val="center"/>
                </w:tcPr>
                <w:p w14:paraId="07FB5299" w14:textId="77777777" w:rsidR="00E129CE" w:rsidRPr="00BE1403" w:rsidRDefault="00E129CE" w:rsidP="006B1FDF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BE1403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</w:p>
              </w:tc>
            </w:tr>
            <w:tr w:rsidR="00E129CE" w:rsidRPr="00D60AFA" w14:paraId="41C25D96" w14:textId="77777777" w:rsidTr="00BE1403">
              <w:tc>
                <w:tcPr>
                  <w:tcW w:w="1165" w:type="dxa"/>
                  <w:vAlign w:val="center"/>
                </w:tcPr>
                <w:p w14:paraId="41928FCA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EA31751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E129CE" w:rsidRPr="00D60AFA" w14:paraId="4E245353" w14:textId="77777777" w:rsidTr="00BE1403">
              <w:tc>
                <w:tcPr>
                  <w:tcW w:w="1165" w:type="dxa"/>
                  <w:vAlign w:val="center"/>
                </w:tcPr>
                <w:p w14:paraId="588D1131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36D96C81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E129CE" w:rsidRPr="00D60AFA" w14:paraId="2D9A31DB" w14:textId="77777777" w:rsidTr="00BE1403">
              <w:tc>
                <w:tcPr>
                  <w:tcW w:w="1165" w:type="dxa"/>
                  <w:vAlign w:val="center"/>
                </w:tcPr>
                <w:p w14:paraId="629D7569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4DAE2A51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E129CE" w:rsidRPr="00D60AFA" w14:paraId="424D83A2" w14:textId="77777777" w:rsidTr="00BE1403">
              <w:tc>
                <w:tcPr>
                  <w:tcW w:w="1165" w:type="dxa"/>
                  <w:vAlign w:val="center"/>
                </w:tcPr>
                <w:p w14:paraId="0F775C87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712562D5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  <w:tr w:rsidR="00E129CE" w:rsidRPr="00D60AFA" w14:paraId="60628421" w14:textId="77777777" w:rsidTr="00BE1403">
              <w:tc>
                <w:tcPr>
                  <w:tcW w:w="1165" w:type="dxa"/>
                  <w:vAlign w:val="center"/>
                </w:tcPr>
                <w:p w14:paraId="32BFBA3D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0588E94" w14:textId="77777777" w:rsidR="00E129CE" w:rsidRPr="00D60AFA" w:rsidRDefault="00E129CE" w:rsidP="006B1FDF">
                  <w:pPr>
                    <w:pStyle w:val="TableData"/>
                    <w:spacing w:line="480" w:lineRule="auto"/>
                    <w:jc w:val="center"/>
                    <w:rPr>
                      <w:lang w:val="es-ES_tradnl"/>
                    </w:rPr>
                  </w:pPr>
                </w:p>
              </w:tc>
            </w:tr>
          </w:tbl>
          <w:p w14:paraId="3E73C0F4" w14:textId="77777777" w:rsidR="00E129CE" w:rsidRPr="00D60AFA" w:rsidRDefault="00E129CE" w:rsidP="006B1FDF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3661" w:type="pct"/>
            <w:vAlign w:val="center"/>
          </w:tcPr>
          <w:p w14:paraId="79BE2621" w14:textId="77777777" w:rsidR="00E129CE" w:rsidRPr="00D60AFA" w:rsidRDefault="00E129CE" w:rsidP="006B1FDF">
            <w:pPr>
              <w:pStyle w:val="TableData"/>
              <w:jc w:val="center"/>
              <w:rPr>
                <w:lang w:val="es-ES_tradnl"/>
              </w:rPr>
            </w:pPr>
            <w:r w:rsidRPr="00D60AFA">
              <w:rPr>
                <w:noProof/>
                <w:lang w:val="es-ES_tradnl"/>
              </w:rPr>
              <w:drawing>
                <wp:inline distT="0" distB="0" distL="0" distR="0" wp14:anchorId="0F7B27B5" wp14:editId="01211A1F">
                  <wp:extent cx="1815773" cy="1828800"/>
                  <wp:effectExtent l="0" t="0" r="0" b="0"/>
                  <wp:docPr id="1530636533" name="Picture 1" descr="A grid of square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36533" name="Picture 1" descr="A grid of squares on a black backgroun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773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9CE" w:rsidRPr="00D60AFA" w14:paraId="1C1BAEDE" w14:textId="77777777" w:rsidTr="00BE1403">
        <w:tc>
          <w:tcPr>
            <w:tcW w:w="1339" w:type="pct"/>
            <w:vMerge/>
          </w:tcPr>
          <w:p w14:paraId="6E51B8C9" w14:textId="77777777" w:rsidR="00E129CE" w:rsidRPr="00D60AFA" w:rsidRDefault="00E129CE" w:rsidP="006B1FDF">
            <w:pPr>
              <w:pStyle w:val="TableData"/>
              <w:rPr>
                <w:lang w:val="es-ES_tradnl"/>
              </w:rPr>
            </w:pPr>
          </w:p>
        </w:tc>
        <w:tc>
          <w:tcPr>
            <w:tcW w:w="3661" w:type="pct"/>
            <w:shd w:val="clear" w:color="auto" w:fill="0C707E"/>
          </w:tcPr>
          <w:p w14:paraId="502AFC3E" w14:textId="143C3023" w:rsidR="00E129CE" w:rsidRPr="00D60AFA" w:rsidRDefault="00E129CE" w:rsidP="006B1FDF">
            <w:pPr>
              <w:pStyle w:val="TableColumnHeaders"/>
              <w:rPr>
                <w:lang w:val="es-ES_tradnl"/>
              </w:rPr>
            </w:pPr>
            <w:r w:rsidRPr="00D60AFA">
              <w:rPr>
                <w:lang w:val="es-ES_tradnl"/>
              </w:rPr>
              <w:t>E</w:t>
            </w:r>
            <w:r w:rsidR="007C5F54" w:rsidRPr="00D60AFA">
              <w:rPr>
                <w:lang w:val="es-ES_tradnl"/>
              </w:rPr>
              <w:t>c</w:t>
            </w:r>
            <w:r w:rsidRPr="00D60AFA">
              <w:rPr>
                <w:lang w:val="es-ES_tradnl"/>
              </w:rPr>
              <w:t>ua</w:t>
            </w:r>
            <w:r w:rsidR="007C5F54" w:rsidRPr="00D60AFA">
              <w:rPr>
                <w:lang w:val="es-ES_tradnl"/>
              </w:rPr>
              <w:t>c</w:t>
            </w:r>
            <w:r w:rsidRPr="00D60AFA">
              <w:rPr>
                <w:lang w:val="es-ES_tradnl"/>
              </w:rPr>
              <w:t>i</w:t>
            </w:r>
            <w:r w:rsidR="007C5F54" w:rsidRPr="00D60AFA">
              <w:rPr>
                <w:lang w:val="es-ES_tradnl"/>
              </w:rPr>
              <w:t>ó</w:t>
            </w:r>
            <w:r w:rsidRPr="00D60AFA">
              <w:rPr>
                <w:lang w:val="es-ES_tradnl"/>
              </w:rPr>
              <w:t>n</w:t>
            </w:r>
          </w:p>
        </w:tc>
      </w:tr>
      <w:tr w:rsidR="00E129CE" w:rsidRPr="00D60AFA" w14:paraId="7B31116F" w14:textId="77777777" w:rsidTr="00BE1403">
        <w:tc>
          <w:tcPr>
            <w:tcW w:w="1339" w:type="pct"/>
            <w:vMerge/>
          </w:tcPr>
          <w:p w14:paraId="6D10340B" w14:textId="77777777" w:rsidR="00E129CE" w:rsidRPr="00D60AFA" w:rsidRDefault="00E129CE" w:rsidP="006B1FDF">
            <w:pPr>
              <w:pStyle w:val="TableData"/>
              <w:rPr>
                <w:lang w:val="es-ES_tradnl"/>
              </w:rPr>
            </w:pPr>
          </w:p>
        </w:tc>
        <w:tc>
          <w:tcPr>
            <w:tcW w:w="3661" w:type="pct"/>
          </w:tcPr>
          <w:p w14:paraId="21A96915" w14:textId="77777777" w:rsidR="00E129CE" w:rsidRPr="00D60AFA" w:rsidRDefault="00E129CE" w:rsidP="006B1FDF">
            <w:pPr>
              <w:pStyle w:val="TableData"/>
              <w:rPr>
                <w:lang w:val="es-ES_tradnl"/>
              </w:rPr>
            </w:pPr>
          </w:p>
        </w:tc>
      </w:tr>
    </w:tbl>
    <w:p w14:paraId="52B14387" w14:textId="3D25A14A" w:rsidR="00E129CE" w:rsidRPr="00D60AFA" w:rsidRDefault="00E129CE" w:rsidP="00E129CE">
      <w:pPr>
        <w:rPr>
          <w:sz w:val="14"/>
          <w:szCs w:val="12"/>
          <w:lang w:val="es-ES_tradnl"/>
        </w:rPr>
      </w:pPr>
    </w:p>
    <w:sectPr w:rsidR="00E129CE" w:rsidRPr="00D60AFA" w:rsidSect="008D0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C411" w14:textId="77777777" w:rsidR="00442232" w:rsidRDefault="00442232" w:rsidP="00293785">
      <w:pPr>
        <w:spacing w:after="0" w:line="240" w:lineRule="auto"/>
      </w:pPr>
      <w:r>
        <w:separator/>
      </w:r>
    </w:p>
  </w:endnote>
  <w:endnote w:type="continuationSeparator" w:id="0">
    <w:p w14:paraId="2625BD75" w14:textId="77777777" w:rsidR="00442232" w:rsidRDefault="004422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D8C5" w14:textId="77777777" w:rsidR="008A6B74" w:rsidRDefault="008A6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2D8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D64A5" wp14:editId="35FAD74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B15F8" w14:textId="181286D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7C31776A6D4991B855B13CC1B991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75DF4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D64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D6B15F8" w14:textId="181286D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7C31776A6D4991B855B13CC1B9910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75DF4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32251C7" wp14:editId="06A830F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84CB" w14:textId="77777777" w:rsidR="008A6B74" w:rsidRDefault="008A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C787" w14:textId="77777777" w:rsidR="00442232" w:rsidRDefault="00442232" w:rsidP="00293785">
      <w:pPr>
        <w:spacing w:after="0" w:line="240" w:lineRule="auto"/>
      </w:pPr>
      <w:r>
        <w:separator/>
      </w:r>
    </w:p>
  </w:footnote>
  <w:footnote w:type="continuationSeparator" w:id="0">
    <w:p w14:paraId="57B935D2" w14:textId="77777777" w:rsidR="00442232" w:rsidRDefault="0044223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65FA" w14:textId="77777777" w:rsidR="008A6B74" w:rsidRDefault="008A6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F717" w14:textId="77777777" w:rsidR="008A6B74" w:rsidRDefault="008A6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72D3" w14:textId="77777777" w:rsidR="008A6B74" w:rsidRDefault="008A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26845">
    <w:abstractNumId w:val="6"/>
  </w:num>
  <w:num w:numId="2" w16cid:durableId="262034662">
    <w:abstractNumId w:val="7"/>
  </w:num>
  <w:num w:numId="3" w16cid:durableId="237136476">
    <w:abstractNumId w:val="0"/>
  </w:num>
  <w:num w:numId="4" w16cid:durableId="669795595">
    <w:abstractNumId w:val="2"/>
  </w:num>
  <w:num w:numId="5" w16cid:durableId="875695625">
    <w:abstractNumId w:val="3"/>
  </w:num>
  <w:num w:numId="6" w16cid:durableId="779686534">
    <w:abstractNumId w:val="5"/>
  </w:num>
  <w:num w:numId="7" w16cid:durableId="254174036">
    <w:abstractNumId w:val="4"/>
  </w:num>
  <w:num w:numId="8" w16cid:durableId="580912752">
    <w:abstractNumId w:val="8"/>
  </w:num>
  <w:num w:numId="9" w16cid:durableId="1871139546">
    <w:abstractNumId w:val="9"/>
  </w:num>
  <w:num w:numId="10" w16cid:durableId="899436481">
    <w:abstractNumId w:val="10"/>
  </w:num>
  <w:num w:numId="11" w16cid:durableId="143131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F4"/>
    <w:rsid w:val="00006193"/>
    <w:rsid w:val="0004006F"/>
    <w:rsid w:val="00053775"/>
    <w:rsid w:val="0005619A"/>
    <w:rsid w:val="0008589D"/>
    <w:rsid w:val="00102A83"/>
    <w:rsid w:val="0011259B"/>
    <w:rsid w:val="00116FDD"/>
    <w:rsid w:val="00125226"/>
    <w:rsid w:val="00125621"/>
    <w:rsid w:val="001A1367"/>
    <w:rsid w:val="001D0BBF"/>
    <w:rsid w:val="001E1F85"/>
    <w:rsid w:val="001E6DD7"/>
    <w:rsid w:val="001F125D"/>
    <w:rsid w:val="00211DDD"/>
    <w:rsid w:val="002345CC"/>
    <w:rsid w:val="00253FB1"/>
    <w:rsid w:val="00293785"/>
    <w:rsid w:val="002965DC"/>
    <w:rsid w:val="002C0879"/>
    <w:rsid w:val="002C37B4"/>
    <w:rsid w:val="002D5270"/>
    <w:rsid w:val="00314376"/>
    <w:rsid w:val="003226DA"/>
    <w:rsid w:val="0033751A"/>
    <w:rsid w:val="00340296"/>
    <w:rsid w:val="00343F33"/>
    <w:rsid w:val="0036040A"/>
    <w:rsid w:val="00395EFA"/>
    <w:rsid w:val="00397FA9"/>
    <w:rsid w:val="003C417D"/>
    <w:rsid w:val="00442232"/>
    <w:rsid w:val="00446C13"/>
    <w:rsid w:val="0047047A"/>
    <w:rsid w:val="004855F3"/>
    <w:rsid w:val="0049121C"/>
    <w:rsid w:val="00496D7A"/>
    <w:rsid w:val="005078B4"/>
    <w:rsid w:val="0053328A"/>
    <w:rsid w:val="00540FC6"/>
    <w:rsid w:val="005511B6"/>
    <w:rsid w:val="00553C98"/>
    <w:rsid w:val="00564681"/>
    <w:rsid w:val="00566750"/>
    <w:rsid w:val="00575DF4"/>
    <w:rsid w:val="005A7635"/>
    <w:rsid w:val="005E2CDC"/>
    <w:rsid w:val="006206B9"/>
    <w:rsid w:val="00632BDC"/>
    <w:rsid w:val="00640D3A"/>
    <w:rsid w:val="00645D7F"/>
    <w:rsid w:val="00656940"/>
    <w:rsid w:val="0066187B"/>
    <w:rsid w:val="00665274"/>
    <w:rsid w:val="00666C03"/>
    <w:rsid w:val="00686DAB"/>
    <w:rsid w:val="006B4CC2"/>
    <w:rsid w:val="006E1542"/>
    <w:rsid w:val="0070723B"/>
    <w:rsid w:val="00721EA4"/>
    <w:rsid w:val="007271CE"/>
    <w:rsid w:val="007376F5"/>
    <w:rsid w:val="00764A0E"/>
    <w:rsid w:val="007669B9"/>
    <w:rsid w:val="007805F5"/>
    <w:rsid w:val="00797CB5"/>
    <w:rsid w:val="007B055F"/>
    <w:rsid w:val="007B5A1F"/>
    <w:rsid w:val="007C5F54"/>
    <w:rsid w:val="007E6F1D"/>
    <w:rsid w:val="00804C14"/>
    <w:rsid w:val="0083308B"/>
    <w:rsid w:val="00837A85"/>
    <w:rsid w:val="00871561"/>
    <w:rsid w:val="00877CBB"/>
    <w:rsid w:val="00880013"/>
    <w:rsid w:val="008920A4"/>
    <w:rsid w:val="008A6B74"/>
    <w:rsid w:val="008D06B0"/>
    <w:rsid w:val="008F5386"/>
    <w:rsid w:val="00913172"/>
    <w:rsid w:val="0092287B"/>
    <w:rsid w:val="00981E19"/>
    <w:rsid w:val="00992B53"/>
    <w:rsid w:val="009B52E4"/>
    <w:rsid w:val="009D6E8D"/>
    <w:rsid w:val="009E33AE"/>
    <w:rsid w:val="009E3E5B"/>
    <w:rsid w:val="00A101E8"/>
    <w:rsid w:val="00A4047E"/>
    <w:rsid w:val="00A52CFB"/>
    <w:rsid w:val="00AC349E"/>
    <w:rsid w:val="00B12BC1"/>
    <w:rsid w:val="00B5053E"/>
    <w:rsid w:val="00B5446A"/>
    <w:rsid w:val="00B92DBF"/>
    <w:rsid w:val="00BA14A1"/>
    <w:rsid w:val="00BA5E3B"/>
    <w:rsid w:val="00BD119F"/>
    <w:rsid w:val="00BE1403"/>
    <w:rsid w:val="00C24664"/>
    <w:rsid w:val="00C73EA1"/>
    <w:rsid w:val="00C8524A"/>
    <w:rsid w:val="00C93DA8"/>
    <w:rsid w:val="00CA768B"/>
    <w:rsid w:val="00CC4F77"/>
    <w:rsid w:val="00CD33FE"/>
    <w:rsid w:val="00CD3CF6"/>
    <w:rsid w:val="00CE336D"/>
    <w:rsid w:val="00CF4EFB"/>
    <w:rsid w:val="00D106FF"/>
    <w:rsid w:val="00D1076A"/>
    <w:rsid w:val="00D269D8"/>
    <w:rsid w:val="00D301AF"/>
    <w:rsid w:val="00D60AFA"/>
    <w:rsid w:val="00D626EB"/>
    <w:rsid w:val="00D97249"/>
    <w:rsid w:val="00DC7A6D"/>
    <w:rsid w:val="00E129CE"/>
    <w:rsid w:val="00E746E9"/>
    <w:rsid w:val="00EA74D2"/>
    <w:rsid w:val="00ED24C8"/>
    <w:rsid w:val="00F377E2"/>
    <w:rsid w:val="00F50748"/>
    <w:rsid w:val="00F6217C"/>
    <w:rsid w:val="00F72D02"/>
    <w:rsid w:val="00F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01097"/>
  <w15:docId w15:val="{7D7F0F7C-EED3-4785-BC2D-D9566FB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81DE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75DF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75DF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C31776A6D4991B855B13CC1B9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A4D5-A176-4F78-9D7F-F984E8C5739A}"/>
      </w:docPartPr>
      <w:docPartBody>
        <w:p w:rsidR="006323A6" w:rsidRDefault="006323A6">
          <w:pPr>
            <w:pStyle w:val="D37C31776A6D4991B855B13CC1B9910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A6"/>
    <w:rsid w:val="0022202C"/>
    <w:rsid w:val="00253FB1"/>
    <w:rsid w:val="00330745"/>
    <w:rsid w:val="00340296"/>
    <w:rsid w:val="00395EFA"/>
    <w:rsid w:val="00433216"/>
    <w:rsid w:val="006323A6"/>
    <w:rsid w:val="006715CC"/>
    <w:rsid w:val="006A6589"/>
    <w:rsid w:val="00737D11"/>
    <w:rsid w:val="0083308B"/>
    <w:rsid w:val="009E3E5B"/>
    <w:rsid w:val="009E4173"/>
    <w:rsid w:val="00C93DA8"/>
    <w:rsid w:val="00CF4EFB"/>
    <w:rsid w:val="00E746E9"/>
    <w:rsid w:val="00E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7C31776A6D4991B855B13CC1B99109">
    <w:name w:val="D37C31776A6D4991B855B13CC1B99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Eike, Michell L.</cp:lastModifiedBy>
  <cp:revision>4</cp:revision>
  <cp:lastPrinted>2025-04-04T19:24:00Z</cp:lastPrinted>
  <dcterms:created xsi:type="dcterms:W3CDTF">2025-04-04T19:24:00Z</dcterms:created>
  <dcterms:modified xsi:type="dcterms:W3CDTF">2025-04-16T21:25:00Z</dcterms:modified>
  <cp:category/>
</cp:coreProperties>
</file>