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1ED0D7" w14:textId="47BB5E62" w:rsidR="00446C13" w:rsidRPr="00496D7A" w:rsidRDefault="00575DF4" w:rsidP="00DC7A6D">
      <w:pPr>
        <w:pStyle w:val="Title"/>
      </w:pPr>
      <w:r w:rsidRPr="00496D7A">
        <w:t>Algebra Mad Libs</w:t>
      </w:r>
      <w:r w:rsidR="00314376" w:rsidRPr="00496D7A">
        <w:t>: Student A</w:t>
      </w:r>
    </w:p>
    <w:p w14:paraId="15FF8799" w14:textId="6B6EF125" w:rsidR="00125226" w:rsidRPr="00496D7A" w:rsidRDefault="00E129CE" w:rsidP="00125226">
      <w:pPr>
        <w:spacing w:line="480" w:lineRule="auto"/>
      </w:pP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47825" wp14:editId="41BFE66E">
                <wp:simplePos x="0" y="0"/>
                <wp:positionH relativeFrom="column">
                  <wp:posOffset>93414</wp:posOffset>
                </wp:positionH>
                <wp:positionV relativeFrom="paragraph">
                  <wp:posOffset>1605280</wp:posOffset>
                </wp:positionV>
                <wp:extent cx="911225" cy="267970"/>
                <wp:effectExtent l="0" t="0" r="0" b="0"/>
                <wp:wrapNone/>
                <wp:docPr id="1494147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A99E" w14:textId="1AA73AB5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plural noun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47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35pt;margin-top:126.4pt;width:71.75pt;height:21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" filled="f" stroked="f">
                <v:textbox>
                  <w:txbxContent>
                    <w:p w14:paraId="64BBA99E" w14:textId="1AA73AB5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plural noun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6E251" wp14:editId="61341051">
                <wp:simplePos x="0" y="0"/>
                <wp:positionH relativeFrom="column">
                  <wp:posOffset>1814099</wp:posOffset>
                </wp:positionH>
                <wp:positionV relativeFrom="paragraph">
                  <wp:posOffset>1234946</wp:posOffset>
                </wp:positionV>
                <wp:extent cx="984965" cy="267970"/>
                <wp:effectExtent l="0" t="0" r="0" b="0"/>
                <wp:wrapNone/>
                <wp:docPr id="1744818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96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5279" w14:textId="77777777" w:rsidR="00640D3A" w:rsidRPr="00640D3A" w:rsidRDefault="00640D3A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plural noun</w:t>
                            </w:r>
                          </w:p>
                          <w:p w14:paraId="3A79ECEF" w14:textId="0E2595C5" w:rsidR="00343F33" w:rsidRPr="00640D3A" w:rsidRDefault="00343F33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E251" id="_x0000_s1027" type="#_x0000_t202" style="position:absolute;margin-left:142.85pt;margin-top:97.25pt;width:77.55pt;height:2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" filled="f" stroked="f">
                <v:textbox>
                  <w:txbxContent>
                    <w:p w14:paraId="52EF5279" w14:textId="77777777" w:rsidR="00640D3A" w:rsidRPr="00640D3A" w:rsidRDefault="00640D3A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plural noun</w:t>
                      </w:r>
                    </w:p>
                    <w:p w14:paraId="3A79ECEF" w14:textId="0E2595C5" w:rsidR="00343F33" w:rsidRPr="00640D3A" w:rsidRDefault="00343F33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DDD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0E5A8C" wp14:editId="59E03FFE">
                <wp:simplePos x="0" y="0"/>
                <wp:positionH relativeFrom="column">
                  <wp:posOffset>-95013</wp:posOffset>
                </wp:positionH>
                <wp:positionV relativeFrom="paragraph">
                  <wp:posOffset>859155</wp:posOffset>
                </wp:positionV>
                <wp:extent cx="1339850" cy="267970"/>
                <wp:effectExtent l="0" t="0" r="0" b="0"/>
                <wp:wrapNone/>
                <wp:docPr id="850871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7FD6" w14:textId="0CA91A1D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adverb ending in -</w:t>
                            </w: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5A8C" id="_x0000_s1028" type="#_x0000_t202" style="position:absolute;margin-left:-7.5pt;margin-top:67.65pt;width:105.5pt;height:2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" filled="f" stroked="f">
                <v:textbox>
                  <w:txbxContent>
                    <w:p w14:paraId="31BE7FD6" w14:textId="0CA91A1D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adverb ending in -</w:t>
                      </w: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1DDD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E18ECC" wp14:editId="0B03C852">
                <wp:simplePos x="0" y="0"/>
                <wp:positionH relativeFrom="column">
                  <wp:posOffset>1166097</wp:posOffset>
                </wp:positionH>
                <wp:positionV relativeFrom="paragraph">
                  <wp:posOffset>862965</wp:posOffset>
                </wp:positionV>
                <wp:extent cx="1339850" cy="267970"/>
                <wp:effectExtent l="0" t="0" r="0" b="0"/>
                <wp:wrapNone/>
                <wp:docPr id="1658727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5A53" w14:textId="3536CF1B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 ending in -</w:t>
                            </w: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8ECC" id="_x0000_s1029" type="#_x0000_t202" style="position:absolute;margin-left:91.8pt;margin-top:67.95pt;width:105.5pt;height: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ng/AEAANQ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" filled="f" stroked="f">
                <v:textbox>
                  <w:txbxContent>
                    <w:p w14:paraId="6EBE5A53" w14:textId="3536CF1B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 ending in -</w:t>
                      </w: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1DDD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D947B5" wp14:editId="2B28AB7C">
                <wp:simplePos x="0" y="0"/>
                <wp:positionH relativeFrom="column">
                  <wp:posOffset>4257277</wp:posOffset>
                </wp:positionH>
                <wp:positionV relativeFrom="paragraph">
                  <wp:posOffset>859155</wp:posOffset>
                </wp:positionV>
                <wp:extent cx="1125220" cy="267970"/>
                <wp:effectExtent l="0" t="0" r="0" b="0"/>
                <wp:wrapNone/>
                <wp:docPr id="24544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C628" w14:textId="77777777" w:rsidR="00640D3A" w:rsidRPr="00640D3A" w:rsidRDefault="00640D3A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47B5" id="_x0000_s1030" type="#_x0000_t202" style="position:absolute;margin-left:335.2pt;margin-top:67.65pt;width:88.6pt;height:21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wx+wEAANQ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" filled="f" stroked="f">
                <v:textbox>
                  <w:txbxContent>
                    <w:p w14:paraId="54F4C628" w14:textId="77777777" w:rsidR="00640D3A" w:rsidRPr="00640D3A" w:rsidRDefault="00640D3A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640D3A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CB059" wp14:editId="4561B8AE">
                <wp:simplePos x="0" y="0"/>
                <wp:positionH relativeFrom="column">
                  <wp:posOffset>2034540</wp:posOffset>
                </wp:positionH>
                <wp:positionV relativeFrom="paragraph">
                  <wp:posOffset>113665</wp:posOffset>
                </wp:positionV>
                <wp:extent cx="1125220" cy="2679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86EC" w14:textId="0432D17A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B059" id="_x0000_s1031" type="#_x0000_t202" style="position:absolute;margin-left:160.2pt;margin-top:8.95pt;width:88.6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LH+wEAANQ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" filled="f" stroked="f">
                <v:textbox>
                  <w:txbxContent>
                    <w:p w14:paraId="1F4786EC" w14:textId="0432D17A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40D3A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1BFCC" wp14:editId="50F6C3DA">
                <wp:simplePos x="0" y="0"/>
                <wp:positionH relativeFrom="column">
                  <wp:posOffset>5715</wp:posOffset>
                </wp:positionH>
                <wp:positionV relativeFrom="paragraph">
                  <wp:posOffset>486410</wp:posOffset>
                </wp:positionV>
                <wp:extent cx="1125220" cy="267970"/>
                <wp:effectExtent l="0" t="0" r="0" b="0"/>
                <wp:wrapNone/>
                <wp:docPr id="1799451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910E" w14:textId="6E6EE02F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BFCC" id="_x0000_s1032" type="#_x0000_t202" style="position:absolute;margin-left:.45pt;margin-top:38.3pt;width:88.6pt;height:2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" filled="f" stroked="f">
                <v:textbox>
                  <w:txbxContent>
                    <w:p w14:paraId="27C0910E" w14:textId="6E6EE02F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640D3A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CC10D3" wp14:editId="25C45777">
                <wp:simplePos x="0" y="0"/>
                <wp:positionH relativeFrom="column">
                  <wp:posOffset>2465705</wp:posOffset>
                </wp:positionH>
                <wp:positionV relativeFrom="paragraph">
                  <wp:posOffset>489585</wp:posOffset>
                </wp:positionV>
                <wp:extent cx="1125220" cy="267970"/>
                <wp:effectExtent l="0" t="0" r="0" b="0"/>
                <wp:wrapNone/>
                <wp:docPr id="987588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E330" w14:textId="5037BEE4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10D3" id="_x0000_s1033" type="#_x0000_t202" style="position:absolute;margin-left:194.15pt;margin-top:38.55pt;width:88.6pt;height:2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7w+wEAANQ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" filled="f" stroked="f">
                <v:textbox>
                  <w:txbxContent>
                    <w:p w14:paraId="3C07E330" w14:textId="5037BEE4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color</w:t>
                      </w:r>
                    </w:p>
                  </w:txbxContent>
                </v:textbox>
              </v:shape>
            </w:pict>
          </mc:Fallback>
        </mc:AlternateContent>
      </w:r>
      <w:r w:rsidR="00640D3A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63128D" wp14:editId="785C3ED4">
                <wp:simplePos x="0" y="0"/>
                <wp:positionH relativeFrom="column">
                  <wp:posOffset>3956050</wp:posOffset>
                </wp:positionH>
                <wp:positionV relativeFrom="paragraph">
                  <wp:posOffset>489585</wp:posOffset>
                </wp:positionV>
                <wp:extent cx="1125220" cy="267970"/>
                <wp:effectExtent l="0" t="0" r="0" b="0"/>
                <wp:wrapNone/>
                <wp:docPr id="1765675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487E" w14:textId="43A0F137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128D" id="_x0000_s1034" type="#_x0000_t202" style="position:absolute;margin-left:311.5pt;margin-top:38.55pt;width:88.6pt;height:21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WA+gEAANQ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" filled="f" stroked="f">
                <v:textbox>
                  <w:txbxContent>
                    <w:p w14:paraId="28C2487E" w14:textId="43A0F137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125226" w:rsidRPr="00496D7A">
        <w:t xml:space="preserve">Intrepid environmental biologist </w:t>
      </w:r>
      <w:r w:rsidR="008D06B0" w:rsidRPr="00496D7A">
        <w:t>_______________</w:t>
      </w:r>
      <w:r w:rsidR="00125226" w:rsidRPr="00496D7A">
        <w:t xml:space="preserve"> recently discovered a new and </w:t>
      </w:r>
      <w:r w:rsidR="008D06B0" w:rsidRPr="00496D7A">
        <w:t>_______________</w:t>
      </w:r>
      <w:r w:rsidR="00125226" w:rsidRPr="00496D7A">
        <w:t xml:space="preserve"> species. The beast is </w:t>
      </w:r>
      <w:r w:rsidR="008D06B0" w:rsidRPr="00496D7A">
        <w:t>_______________</w:t>
      </w:r>
      <w:r w:rsidR="00125226" w:rsidRPr="00496D7A">
        <w:t xml:space="preserve"> with </w:t>
      </w:r>
      <w:r w:rsidR="008D06B0" w:rsidRPr="00496D7A">
        <w:t>_______________</w:t>
      </w:r>
      <w:r w:rsidR="00125226" w:rsidRPr="00496D7A">
        <w:t xml:space="preserve"> fur and a </w:t>
      </w:r>
      <w:r w:rsidR="008D06B0" w:rsidRPr="00496D7A">
        <w:t>______________</w:t>
      </w:r>
      <w:proofErr w:type="gramStart"/>
      <w:r w:rsidR="008D06B0" w:rsidRPr="00496D7A">
        <w:t>_</w:t>
      </w:r>
      <w:r w:rsidR="00125226" w:rsidRPr="00496D7A">
        <w:t xml:space="preserve"> </w:t>
      </w:r>
      <w:r w:rsidR="00211DDD" w:rsidRPr="00496D7A">
        <w:t xml:space="preserve"> </w:t>
      </w:r>
      <w:r w:rsidR="008D06B0" w:rsidRPr="00496D7A">
        <w:t>_</w:t>
      </w:r>
      <w:proofErr w:type="gramEnd"/>
      <w:r w:rsidR="008D06B0" w:rsidRPr="00496D7A">
        <w:t>______________</w:t>
      </w:r>
      <w:r w:rsidR="00125226" w:rsidRPr="00496D7A">
        <w:t xml:space="preserve"> tail. It lives in temperate and </w:t>
      </w:r>
      <w:r w:rsidR="008D06B0" w:rsidRPr="00496D7A">
        <w:t>_______________</w:t>
      </w:r>
      <w:r w:rsidR="00125226" w:rsidRPr="00496D7A">
        <w:t xml:space="preserve"> environments, prefers to eat </w:t>
      </w:r>
      <w:r w:rsidR="008D06B0" w:rsidRPr="00496D7A">
        <w:t>_______________</w:t>
      </w:r>
      <w:r w:rsidR="00125226" w:rsidRPr="00496D7A">
        <w:t xml:space="preserve">, and witnesses claim it smells like </w:t>
      </w:r>
      <w:r w:rsidR="008D06B0" w:rsidRPr="00496D7A">
        <w:t>_______________</w:t>
      </w:r>
      <w:r w:rsidR="00125226" w:rsidRPr="00496D7A">
        <w:t>.</w:t>
      </w:r>
    </w:p>
    <w:p w14:paraId="35A48198" w14:textId="333799D8" w:rsidR="00575DF4" w:rsidRPr="00496D7A" w:rsidRDefault="00EF01C8" w:rsidP="008D06B0">
      <w:pPr>
        <w:spacing w:line="480" w:lineRule="auto"/>
      </w:pP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D04245" wp14:editId="6F7251D2">
                <wp:simplePos x="0" y="0"/>
                <wp:positionH relativeFrom="column">
                  <wp:posOffset>3617032</wp:posOffset>
                </wp:positionH>
                <wp:positionV relativeFrom="paragraph">
                  <wp:posOffset>861060</wp:posOffset>
                </wp:positionV>
                <wp:extent cx="1125220" cy="267970"/>
                <wp:effectExtent l="0" t="0" r="0" b="0"/>
                <wp:wrapNone/>
                <wp:docPr id="1994165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EE71" w14:textId="733DE69F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4245" id="_x0000_s1035" type="#_x0000_t202" style="position:absolute;margin-left:284.8pt;margin-top:67.8pt;width:88.6pt;height:21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t2+gEAANQ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" filled="f" stroked="f">
                <v:textbox>
                  <w:txbxContent>
                    <w:p w14:paraId="7866EE71" w14:textId="733DE69F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F3D40F" wp14:editId="449C8462">
                <wp:simplePos x="0" y="0"/>
                <wp:positionH relativeFrom="column">
                  <wp:posOffset>2013657</wp:posOffset>
                </wp:positionH>
                <wp:positionV relativeFrom="paragraph">
                  <wp:posOffset>1231265</wp:posOffset>
                </wp:positionV>
                <wp:extent cx="1125220" cy="267970"/>
                <wp:effectExtent l="0" t="0" r="0" b="0"/>
                <wp:wrapNone/>
                <wp:docPr id="558361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9D3F" w14:textId="2C102E6B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D40F" id="_x0000_s1036" type="#_x0000_t202" style="position:absolute;margin-left:158.55pt;margin-top:96.95pt;width:88.6pt;height:21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Ms+g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" filled="f" stroked="f">
                <v:textbox>
                  <w:txbxContent>
                    <w:p w14:paraId="7B509D3F" w14:textId="2C102E6B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="008D06B0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89535D" wp14:editId="0B71E5F8">
                <wp:simplePos x="0" y="0"/>
                <wp:positionH relativeFrom="column">
                  <wp:posOffset>5715</wp:posOffset>
                </wp:positionH>
                <wp:positionV relativeFrom="paragraph">
                  <wp:posOffset>494665</wp:posOffset>
                </wp:positionV>
                <wp:extent cx="1125220" cy="267970"/>
                <wp:effectExtent l="0" t="0" r="0" b="0"/>
                <wp:wrapNone/>
                <wp:docPr id="1103277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AB03" w14:textId="77777777" w:rsidR="00640D3A" w:rsidRPr="00640D3A" w:rsidRDefault="00640D3A" w:rsidP="00640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  <w:p w14:paraId="01600AD9" w14:textId="6DD22C8A" w:rsidR="00343F33" w:rsidRPr="00640D3A" w:rsidRDefault="00343F33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535D" id="_x0000_s1037" type="#_x0000_t202" style="position:absolute;margin-left:.45pt;margin-top:38.95pt;width:88.6pt;height:2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3a+g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" filled="f" stroked="f">
                <v:textbox>
                  <w:txbxContent>
                    <w:p w14:paraId="3303AB03" w14:textId="77777777" w:rsidR="00640D3A" w:rsidRPr="00640D3A" w:rsidRDefault="00640D3A" w:rsidP="00640D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  <w:p w14:paraId="01600AD9" w14:textId="6DD22C8A" w:rsidR="00343F33" w:rsidRPr="00640D3A" w:rsidRDefault="00343F33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6B0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F2A896" wp14:editId="7715BA59">
                <wp:simplePos x="0" y="0"/>
                <wp:positionH relativeFrom="column">
                  <wp:posOffset>1181735</wp:posOffset>
                </wp:positionH>
                <wp:positionV relativeFrom="paragraph">
                  <wp:posOffset>492125</wp:posOffset>
                </wp:positionV>
                <wp:extent cx="1125220" cy="267970"/>
                <wp:effectExtent l="0" t="0" r="0" b="0"/>
                <wp:wrapNone/>
                <wp:docPr id="1134315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B090" w14:textId="5DC2281B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plural noun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A896" id="_x0000_s1038" type="#_x0000_t202" style="position:absolute;margin-left:93.05pt;margin-top:38.75pt;width:88.6pt;height:2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" filled="f" stroked="f">
                <v:textbox>
                  <w:txbxContent>
                    <w:p w14:paraId="4C4DB090" w14:textId="5DC2281B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plural noun</w:t>
                      </w:r>
                    </w:p>
                  </w:txbxContent>
                </v:textbox>
              </v:shape>
            </w:pict>
          </mc:Fallback>
        </mc:AlternateContent>
      </w:r>
      <w:r w:rsidR="00211DDD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6BF421" wp14:editId="504B970E">
                <wp:simplePos x="0" y="0"/>
                <wp:positionH relativeFrom="column">
                  <wp:posOffset>3551157</wp:posOffset>
                </wp:positionH>
                <wp:positionV relativeFrom="paragraph">
                  <wp:posOffset>113030</wp:posOffset>
                </wp:positionV>
                <wp:extent cx="1339850" cy="267970"/>
                <wp:effectExtent l="0" t="0" r="0" b="0"/>
                <wp:wrapNone/>
                <wp:docPr id="1442737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D1EC" w14:textId="70CBFD71" w:rsidR="00343F33" w:rsidRPr="00640D3A" w:rsidRDefault="00640D3A" w:rsidP="00343F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 ending in -</w:t>
                            </w:r>
                            <w:proofErr w:type="spellStart"/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F421" id="_x0000_s1039" type="#_x0000_t202" style="position:absolute;margin-left:279.6pt;margin-top:8.9pt;width:105.5pt;height:2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" filled="f" stroked="f">
                <v:textbox>
                  <w:txbxContent>
                    <w:p w14:paraId="3BF9D1EC" w14:textId="70CBFD71" w:rsidR="00343F33" w:rsidRPr="00640D3A" w:rsidRDefault="00640D3A" w:rsidP="00343F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 ending in -</w:t>
                      </w:r>
                      <w:proofErr w:type="spellStart"/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5226" w:rsidRPr="00496D7A">
        <w:t xml:space="preserve">The intrepid explorer’s team, who now call themselves the </w:t>
      </w:r>
      <w:r w:rsidR="008D06B0" w:rsidRPr="00496D7A">
        <w:t>_______________</w:t>
      </w:r>
      <w:r w:rsidR="00125226" w:rsidRPr="00496D7A">
        <w:t xml:space="preserve"> </w:t>
      </w:r>
      <w:r w:rsidR="008D06B0" w:rsidRPr="00496D7A">
        <w:t>______________</w:t>
      </w:r>
      <w:proofErr w:type="gramStart"/>
      <w:r w:rsidR="008D06B0" w:rsidRPr="00496D7A">
        <w:t xml:space="preserve">_ </w:t>
      </w:r>
      <w:r w:rsidR="00125226" w:rsidRPr="00496D7A">
        <w:t xml:space="preserve"> </w:t>
      </w:r>
      <w:r w:rsidR="008D06B0" w:rsidRPr="00496D7A">
        <w:t>_</w:t>
      </w:r>
      <w:proofErr w:type="gramEnd"/>
      <w:r w:rsidR="008D06B0" w:rsidRPr="00496D7A">
        <w:t>______________</w:t>
      </w:r>
      <w:r w:rsidR="00125226" w:rsidRPr="00496D7A">
        <w:t xml:space="preserve">, now have their sights set on </w:t>
      </w:r>
      <w:r w:rsidR="008A6B74">
        <w:t xml:space="preserve">raising funds </w:t>
      </w:r>
      <w:r w:rsidR="00125226" w:rsidRPr="00496D7A">
        <w:t xml:space="preserve">to protect the new animal’s shrinking habitat. They have so far collected </w:t>
      </w:r>
      <w:r w:rsidR="008D06B0" w:rsidRPr="00496D7A">
        <w:t>_______________</w:t>
      </w:r>
      <w:r w:rsidR="00125226" w:rsidRPr="00496D7A">
        <w:t xml:space="preserve"> million dollars. Donations are also pouring in </w:t>
      </w:r>
      <w:proofErr w:type="spellStart"/>
      <w:r w:rsidR="00125226" w:rsidRPr="00496D7A">
        <w:t>at</w:t>
      </w:r>
      <w:proofErr w:type="spellEnd"/>
      <w:r w:rsidR="00125226" w:rsidRPr="00496D7A">
        <w:t xml:space="preserve"> </w:t>
      </w:r>
      <w:r w:rsidR="008D06B0" w:rsidRPr="00496D7A">
        <w:t>_______________</w:t>
      </w:r>
      <w:r w:rsidR="00125226" w:rsidRPr="00496D7A">
        <w:t xml:space="preserve"> million dollars every day.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839"/>
      </w:tblGrid>
      <w:tr w:rsidR="00575DF4" w:rsidRPr="00496D7A" w14:paraId="42AFC70C" w14:textId="77777777" w:rsidTr="00311A05">
        <w:trPr>
          <w:cantSplit/>
          <w:tblHeader/>
        </w:trPr>
        <w:tc>
          <w:tcPr>
            <w:tcW w:w="1339" w:type="pc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  <w:shd w:val="clear" w:color="auto" w:fill="0C707E"/>
          </w:tcPr>
          <w:p w14:paraId="0C1A4A24" w14:textId="199C4002" w:rsidR="00575DF4" w:rsidRPr="00496D7A" w:rsidRDefault="00575DF4" w:rsidP="00575DF4">
            <w:pPr>
              <w:pStyle w:val="TableColumnHeaders"/>
            </w:pPr>
            <w:r w:rsidRPr="00496D7A">
              <w:t>Table</w:t>
            </w:r>
          </w:p>
        </w:tc>
        <w:tc>
          <w:tcPr>
            <w:tcW w:w="3661" w:type="pc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  <w:shd w:val="clear" w:color="auto" w:fill="0C707E"/>
          </w:tcPr>
          <w:p w14:paraId="679B0F88" w14:textId="12FCFDED" w:rsidR="00575DF4" w:rsidRPr="00496D7A" w:rsidRDefault="00575DF4" w:rsidP="00575DF4">
            <w:pPr>
              <w:pStyle w:val="TableColumnHeaders"/>
            </w:pPr>
            <w:r w:rsidRPr="00496D7A">
              <w:t>Graph</w:t>
            </w:r>
          </w:p>
        </w:tc>
      </w:tr>
      <w:tr w:rsidR="00575DF4" w:rsidRPr="00496D7A" w14:paraId="22336045" w14:textId="77777777" w:rsidTr="00311A05">
        <w:trPr>
          <w:trHeight w:val="3429"/>
        </w:trPr>
        <w:tc>
          <w:tcPr>
            <w:tcW w:w="1339" w:type="pct"/>
            <w:vMerge w:val="restar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</w:tcPr>
          <w:tbl>
            <w:tblPr>
              <w:tblStyle w:val="TableGrid"/>
              <w:tblW w:w="0" w:type="auto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125"/>
            </w:tblGrid>
            <w:tr w:rsidR="00575DF4" w:rsidRPr="00496D7A" w14:paraId="0754021D" w14:textId="77777777" w:rsidTr="00311A05">
              <w:trPr>
                <w:cantSplit/>
                <w:tblHeader/>
              </w:trPr>
              <w:tc>
                <w:tcPr>
                  <w:tcW w:w="1165" w:type="dxa"/>
                  <w:shd w:val="clear" w:color="auto" w:fill="0C707E"/>
                  <w:vAlign w:val="center"/>
                </w:tcPr>
                <w:p w14:paraId="7923415B" w14:textId="77777777" w:rsidR="00575DF4" w:rsidRPr="00933563" w:rsidRDefault="00575DF4" w:rsidP="00575DF4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33563">
                    <w:rPr>
                      <w:rFonts w:ascii="Times New Roman" w:hAnsi="Times New Roman" w:cs="Times New Roman"/>
                      <w:i/>
                      <w:iCs/>
                    </w:rPr>
                    <w:t>x</w:t>
                  </w:r>
                </w:p>
              </w:tc>
              <w:tc>
                <w:tcPr>
                  <w:tcW w:w="1165" w:type="dxa"/>
                  <w:shd w:val="clear" w:color="auto" w:fill="0C707E"/>
                  <w:vAlign w:val="center"/>
                </w:tcPr>
                <w:p w14:paraId="588F2A3B" w14:textId="77777777" w:rsidR="00575DF4" w:rsidRPr="00933563" w:rsidRDefault="00575DF4" w:rsidP="00575DF4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33563">
                    <w:rPr>
                      <w:rFonts w:ascii="Times New Roman" w:hAnsi="Times New Roman" w:cs="Times New Roman"/>
                      <w:i/>
                      <w:iCs/>
                    </w:rPr>
                    <w:t>y</w:t>
                  </w:r>
                </w:p>
              </w:tc>
            </w:tr>
            <w:tr w:rsidR="00575DF4" w:rsidRPr="00496D7A" w14:paraId="6897B41D" w14:textId="77777777" w:rsidTr="00311A05">
              <w:tc>
                <w:tcPr>
                  <w:tcW w:w="1165" w:type="dxa"/>
                  <w:vAlign w:val="center"/>
                </w:tcPr>
                <w:p w14:paraId="3CE1BC7F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3B092330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575DF4" w:rsidRPr="00496D7A" w14:paraId="761948A9" w14:textId="77777777" w:rsidTr="00311A05">
              <w:tc>
                <w:tcPr>
                  <w:tcW w:w="1165" w:type="dxa"/>
                  <w:vAlign w:val="center"/>
                </w:tcPr>
                <w:p w14:paraId="1EE5A7E9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6B675448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575DF4" w:rsidRPr="00496D7A" w14:paraId="43591DC0" w14:textId="77777777" w:rsidTr="00311A05">
              <w:tc>
                <w:tcPr>
                  <w:tcW w:w="1165" w:type="dxa"/>
                  <w:vAlign w:val="center"/>
                </w:tcPr>
                <w:p w14:paraId="43057AFF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444C6F5D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575DF4" w:rsidRPr="00496D7A" w14:paraId="0EA07DC5" w14:textId="77777777" w:rsidTr="00311A05">
              <w:tc>
                <w:tcPr>
                  <w:tcW w:w="1165" w:type="dxa"/>
                  <w:vAlign w:val="center"/>
                </w:tcPr>
                <w:p w14:paraId="4CD715DB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726E5ADB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575DF4" w:rsidRPr="00496D7A" w14:paraId="2A668014" w14:textId="77777777" w:rsidTr="00311A05">
              <w:tc>
                <w:tcPr>
                  <w:tcW w:w="1165" w:type="dxa"/>
                  <w:vAlign w:val="center"/>
                </w:tcPr>
                <w:p w14:paraId="3E05ABEF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7AA1C098" w14:textId="77777777" w:rsidR="00575DF4" w:rsidRPr="00496D7A" w:rsidRDefault="00575DF4" w:rsidP="00575DF4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</w:tbl>
          <w:p w14:paraId="3674C926" w14:textId="1A5046F3" w:rsidR="00575DF4" w:rsidRPr="00496D7A" w:rsidRDefault="00575DF4" w:rsidP="00575DF4">
            <w:pPr>
              <w:pStyle w:val="TableData"/>
              <w:jc w:val="center"/>
            </w:pPr>
          </w:p>
        </w:tc>
        <w:tc>
          <w:tcPr>
            <w:tcW w:w="3661" w:type="pc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  <w:vAlign w:val="center"/>
          </w:tcPr>
          <w:p w14:paraId="39558DF2" w14:textId="348D08C6" w:rsidR="00575DF4" w:rsidRPr="00496D7A" w:rsidRDefault="00575DF4" w:rsidP="00575DF4">
            <w:pPr>
              <w:pStyle w:val="TableData"/>
              <w:jc w:val="center"/>
            </w:pPr>
            <w:r w:rsidRPr="00496D7A">
              <w:rPr>
                <w:noProof/>
              </w:rPr>
              <w:drawing>
                <wp:inline distT="0" distB="0" distL="0" distR="0" wp14:anchorId="219667A1" wp14:editId="221251D9">
                  <wp:extent cx="1815773" cy="1828800"/>
                  <wp:effectExtent l="0" t="0" r="0" b="0"/>
                  <wp:docPr id="446476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7625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73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F4" w:rsidRPr="00496D7A" w14:paraId="4E90A120" w14:textId="77777777" w:rsidTr="00311A05">
        <w:tc>
          <w:tcPr>
            <w:tcW w:w="1339" w:type="pct"/>
            <w:vMerge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</w:tcPr>
          <w:p w14:paraId="4B1DAF86" w14:textId="77777777" w:rsidR="00575DF4" w:rsidRPr="00496D7A" w:rsidRDefault="00575DF4" w:rsidP="00CC0399">
            <w:pPr>
              <w:pStyle w:val="TableData"/>
            </w:pPr>
          </w:p>
        </w:tc>
        <w:tc>
          <w:tcPr>
            <w:tcW w:w="3661" w:type="pc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  <w:shd w:val="clear" w:color="auto" w:fill="0C707E"/>
          </w:tcPr>
          <w:p w14:paraId="4CE37F1F" w14:textId="4128A3B1" w:rsidR="00575DF4" w:rsidRPr="00496D7A" w:rsidRDefault="00575DF4" w:rsidP="00575DF4">
            <w:pPr>
              <w:pStyle w:val="TableColumnHeaders"/>
            </w:pPr>
            <w:r w:rsidRPr="00496D7A">
              <w:t>Equation</w:t>
            </w:r>
          </w:p>
        </w:tc>
      </w:tr>
      <w:tr w:rsidR="00575DF4" w:rsidRPr="00496D7A" w14:paraId="5FB62C20" w14:textId="77777777" w:rsidTr="00311A05">
        <w:tc>
          <w:tcPr>
            <w:tcW w:w="1339" w:type="pct"/>
            <w:vMerge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</w:tcPr>
          <w:p w14:paraId="26E3A4B6" w14:textId="77777777" w:rsidR="00575DF4" w:rsidRPr="00496D7A" w:rsidRDefault="00575DF4" w:rsidP="00CC0399">
            <w:pPr>
              <w:pStyle w:val="TableData"/>
            </w:pPr>
          </w:p>
        </w:tc>
        <w:tc>
          <w:tcPr>
            <w:tcW w:w="3661" w:type="pct"/>
            <w:tcBorders>
              <w:top w:val="single" w:sz="8" w:space="0" w:color="2D6E7D"/>
              <w:left w:val="single" w:sz="8" w:space="0" w:color="2D6E7D"/>
              <w:bottom w:val="single" w:sz="8" w:space="0" w:color="2D6E7D"/>
              <w:right w:val="single" w:sz="8" w:space="0" w:color="2D6E7D"/>
            </w:tcBorders>
          </w:tcPr>
          <w:p w14:paraId="0632A37A" w14:textId="77777777" w:rsidR="00575DF4" w:rsidRPr="00496D7A" w:rsidRDefault="00575DF4" w:rsidP="00CC0399">
            <w:pPr>
              <w:pStyle w:val="TableData"/>
            </w:pPr>
          </w:p>
        </w:tc>
      </w:tr>
    </w:tbl>
    <w:p w14:paraId="3946B77E" w14:textId="77777777" w:rsidR="00E129CE" w:rsidRPr="00496D7A" w:rsidRDefault="00E129CE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496D7A">
        <w:br w:type="page"/>
      </w:r>
    </w:p>
    <w:p w14:paraId="572C63A3" w14:textId="2D769534" w:rsidR="00314376" w:rsidRPr="00496D7A" w:rsidRDefault="00314376" w:rsidP="00314376">
      <w:pPr>
        <w:pStyle w:val="Title"/>
      </w:pPr>
      <w:r w:rsidRPr="00496D7A">
        <w:lastRenderedPageBreak/>
        <w:t>Algebra Mad Libs: Student B</w:t>
      </w:r>
    </w:p>
    <w:p w14:paraId="2D25E1BE" w14:textId="28AA5247" w:rsidR="00006193" w:rsidRPr="00496D7A" w:rsidRDefault="00CD33FE" w:rsidP="00006193">
      <w:pPr>
        <w:spacing w:line="480" w:lineRule="auto"/>
      </w:pP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9C4518" wp14:editId="5DF41023">
                <wp:simplePos x="0" y="0"/>
                <wp:positionH relativeFrom="column">
                  <wp:posOffset>4073434</wp:posOffset>
                </wp:positionH>
                <wp:positionV relativeFrom="paragraph">
                  <wp:posOffset>1604010</wp:posOffset>
                </wp:positionV>
                <wp:extent cx="1125220" cy="267970"/>
                <wp:effectExtent l="0" t="0" r="0" b="0"/>
                <wp:wrapNone/>
                <wp:docPr id="1964402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41BD" w14:textId="1E88A704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4518" id="_x0000_s1040" type="#_x0000_t202" style="position:absolute;margin-left:320.75pt;margin-top:126.3pt;width:88.6pt;height:21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tD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" filled="f" stroked="f">
                <v:textbox>
                  <w:txbxContent>
                    <w:p w14:paraId="700241BD" w14:textId="1E88A704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noun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453D386" wp14:editId="735D38CA">
                <wp:simplePos x="0" y="0"/>
                <wp:positionH relativeFrom="column">
                  <wp:posOffset>2862489</wp:posOffset>
                </wp:positionH>
                <wp:positionV relativeFrom="paragraph">
                  <wp:posOffset>1606550</wp:posOffset>
                </wp:positionV>
                <wp:extent cx="1125220" cy="267970"/>
                <wp:effectExtent l="0" t="0" r="0" b="0"/>
                <wp:wrapNone/>
                <wp:docPr id="773392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F079" w14:textId="77777777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  <w:p w14:paraId="63817C4C" w14:textId="24CF9E0C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D386" id="_x0000_s1041" type="#_x0000_t202" style="position:absolute;margin-left:225.4pt;margin-top:126.5pt;width:88.6pt;height:21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W1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" filled="f" stroked="f">
                <v:textbox>
                  <w:txbxContent>
                    <w:p w14:paraId="4BEEF079" w14:textId="77777777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  <w:p w14:paraId="63817C4C" w14:textId="24CF9E0C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346EB68" wp14:editId="48D5C3B3">
                <wp:simplePos x="0" y="0"/>
                <wp:positionH relativeFrom="column">
                  <wp:posOffset>1289141</wp:posOffset>
                </wp:positionH>
                <wp:positionV relativeFrom="paragraph">
                  <wp:posOffset>1230630</wp:posOffset>
                </wp:positionV>
                <wp:extent cx="1125220" cy="267970"/>
                <wp:effectExtent l="0" t="0" r="0" b="0"/>
                <wp:wrapNone/>
                <wp:docPr id="459315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4E0C2" w14:textId="0DE7A6F4" w:rsidR="00877CBB" w:rsidRPr="00640D3A" w:rsidRDefault="00F81DEF" w:rsidP="00877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EB68" id="_x0000_s1042" type="#_x0000_t202" style="position:absolute;margin-left:101.5pt;margin-top:96.9pt;width:88.6pt;height:21.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" filled="f" stroked="f">
                <v:textbox>
                  <w:txbxContent>
                    <w:p w14:paraId="74F4E0C2" w14:textId="0DE7A6F4" w:rsidR="00877CBB" w:rsidRPr="00640D3A" w:rsidRDefault="00F81DEF" w:rsidP="00877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A76466" wp14:editId="28372D4A">
                <wp:simplePos x="0" y="0"/>
                <wp:positionH relativeFrom="column">
                  <wp:posOffset>546735</wp:posOffset>
                </wp:positionH>
                <wp:positionV relativeFrom="paragraph">
                  <wp:posOffset>865505</wp:posOffset>
                </wp:positionV>
                <wp:extent cx="1125220" cy="267970"/>
                <wp:effectExtent l="0" t="0" r="0" b="0"/>
                <wp:wrapNone/>
                <wp:docPr id="1724538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76BF" w14:textId="603EE123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6466" id="_x0000_s1043" type="#_x0000_t202" style="position:absolute;margin-left:43.05pt;margin-top:68.15pt;width:88.6pt;height:21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mC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" filled="f" stroked="f">
                <v:textbox>
                  <w:txbxContent>
                    <w:p w14:paraId="769676BF" w14:textId="603EE123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animal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48F4AC6" wp14:editId="48DED8FD">
                <wp:simplePos x="0" y="0"/>
                <wp:positionH relativeFrom="column">
                  <wp:posOffset>2510790</wp:posOffset>
                </wp:positionH>
                <wp:positionV relativeFrom="paragraph">
                  <wp:posOffset>865505</wp:posOffset>
                </wp:positionV>
                <wp:extent cx="1125220" cy="267970"/>
                <wp:effectExtent l="0" t="0" r="0" b="0"/>
                <wp:wrapNone/>
                <wp:docPr id="687353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6E18" w14:textId="2F115807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nouns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4AC6" id="_x0000_s1044" type="#_x0000_t202" style="position:absolute;margin-left:197.7pt;margin-top:68.15pt;width:88.6pt;height:21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Ly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" filled="f" stroked="f">
                <v:textbox>
                  <w:txbxContent>
                    <w:p w14:paraId="32A46E18" w14:textId="2F115807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nouns</w:t>
                      </w:r>
                    </w:p>
                  </w:txbxContent>
                </v:textbox>
              </v:shape>
            </w:pict>
          </mc:Fallback>
        </mc:AlternateContent>
      </w: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7A8D2A" wp14:editId="2BDFEEF4">
                <wp:simplePos x="0" y="0"/>
                <wp:positionH relativeFrom="column">
                  <wp:posOffset>4267109</wp:posOffset>
                </wp:positionH>
                <wp:positionV relativeFrom="paragraph">
                  <wp:posOffset>865505</wp:posOffset>
                </wp:positionV>
                <wp:extent cx="1125220" cy="267970"/>
                <wp:effectExtent l="0" t="0" r="0" b="0"/>
                <wp:wrapNone/>
                <wp:docPr id="109079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B4E1" w14:textId="2A050555" w:rsidR="00006193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8D2A" id="_x0000_s1045" type="#_x0000_t202" style="position:absolute;margin-left:336pt;margin-top:68.15pt;width:88.6pt;height:21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wE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" filled="f" stroked="f">
                <v:textbox>
                  <w:txbxContent>
                    <w:p w14:paraId="3D4DB4E1" w14:textId="2A050555" w:rsidR="00006193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animals</w:t>
                      </w:r>
                    </w:p>
                  </w:txbxContent>
                </v:textbox>
              </v:shape>
            </w:pict>
          </mc:Fallback>
        </mc:AlternateContent>
      </w:r>
      <w:r w:rsidR="00F81DEF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31E172" wp14:editId="351B59AC">
                <wp:simplePos x="0" y="0"/>
                <wp:positionH relativeFrom="column">
                  <wp:posOffset>1579942</wp:posOffset>
                </wp:positionH>
                <wp:positionV relativeFrom="paragraph">
                  <wp:posOffset>1608455</wp:posOffset>
                </wp:positionV>
                <wp:extent cx="1286731" cy="267970"/>
                <wp:effectExtent l="0" t="0" r="0" b="0"/>
                <wp:wrapNone/>
                <wp:docPr id="993270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731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965C" w14:textId="77777777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F81DE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 ending in -</w:t>
                            </w:r>
                            <w:proofErr w:type="spellStart"/>
                            <w:r w:rsidRPr="00F81DE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ing</w:t>
                            </w:r>
                            <w:proofErr w:type="spellEnd"/>
                          </w:p>
                          <w:p w14:paraId="2A43A573" w14:textId="14A6EFC8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E172" id="_x0000_s1046" type="#_x0000_t202" style="position:absolute;margin-left:124.4pt;margin-top:126.65pt;width:101.3pt;height:21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" filled="f" stroked="f">
                <v:textbox>
                  <w:txbxContent>
                    <w:p w14:paraId="6349965C" w14:textId="77777777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F81DEF"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 ending in -</w:t>
                      </w:r>
                      <w:proofErr w:type="spellStart"/>
                      <w:r w:rsidRPr="00F81DEF">
                        <w:rPr>
                          <w:b/>
                          <w:bCs/>
                          <w:i/>
                          <w:iCs/>
                          <w:sz w:val="22"/>
                        </w:rPr>
                        <w:t>ing</w:t>
                      </w:r>
                      <w:proofErr w:type="spellEnd"/>
                    </w:p>
                    <w:p w14:paraId="2A43A573" w14:textId="14A6EFC8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C7FB89" wp14:editId="29234456">
                <wp:simplePos x="0" y="0"/>
                <wp:positionH relativeFrom="column">
                  <wp:posOffset>-1544</wp:posOffset>
                </wp:positionH>
                <wp:positionV relativeFrom="paragraph">
                  <wp:posOffset>1974850</wp:posOffset>
                </wp:positionV>
                <wp:extent cx="1125220" cy="267970"/>
                <wp:effectExtent l="0" t="0" r="0" b="0"/>
                <wp:wrapNone/>
                <wp:docPr id="889555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E7C8" w14:textId="52A6445C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FB89" id="_x0000_s1047" type="#_x0000_t202" style="position:absolute;margin-left:-.1pt;margin-top:155.5pt;width:88.6pt;height:21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Fi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" filled="f" stroked="f">
                <v:textbox>
                  <w:txbxContent>
                    <w:p w14:paraId="1BDDE7C8" w14:textId="52A6445C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EA4F982" wp14:editId="0533B629">
                <wp:simplePos x="0" y="0"/>
                <wp:positionH relativeFrom="column">
                  <wp:posOffset>4806</wp:posOffset>
                </wp:positionH>
                <wp:positionV relativeFrom="paragraph">
                  <wp:posOffset>494665</wp:posOffset>
                </wp:positionV>
                <wp:extent cx="1125220" cy="267970"/>
                <wp:effectExtent l="0" t="0" r="0" b="0"/>
                <wp:wrapNone/>
                <wp:docPr id="828375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CDC8" w14:textId="3F5BDF7F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F982" id="_x0000_s1048" type="#_x0000_t202" style="position:absolute;margin-left:.4pt;margin-top:38.95pt;width:88.6pt;height:21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Oj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" filled="f" stroked="f">
                <v:textbox>
                  <w:txbxContent>
                    <w:p w14:paraId="46D9CDC8" w14:textId="3F5BDF7F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006193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C442437" wp14:editId="2735198F">
                <wp:simplePos x="0" y="0"/>
                <wp:positionH relativeFrom="column">
                  <wp:posOffset>2620235</wp:posOffset>
                </wp:positionH>
                <wp:positionV relativeFrom="paragraph">
                  <wp:posOffset>113852</wp:posOffset>
                </wp:positionV>
                <wp:extent cx="1125220" cy="267970"/>
                <wp:effectExtent l="0" t="0" r="0" b="0"/>
                <wp:wrapNone/>
                <wp:docPr id="1657264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5AFA7" w14:textId="77777777" w:rsidR="00E129CE" w:rsidRPr="00640D3A" w:rsidRDefault="00E129CE" w:rsidP="00E129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640D3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2437" id="_x0000_s1049" type="#_x0000_t202" style="position:absolute;margin-left:206.3pt;margin-top:8.95pt;width:88.6pt;height:21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" filled="f" stroked="f">
                <v:textbox>
                  <w:txbxContent>
                    <w:p w14:paraId="33E5AFA7" w14:textId="77777777" w:rsidR="00E129CE" w:rsidRPr="00640D3A" w:rsidRDefault="00E129CE" w:rsidP="00E129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640D3A">
                        <w:rPr>
                          <w:b/>
                          <w:bCs/>
                          <w:i/>
                          <w:iCs/>
                          <w:sz w:val="2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006193" w:rsidRPr="00496D7A">
        <w:t xml:space="preserve">A team of environmental biologists led by </w:t>
      </w:r>
      <w:bookmarkStart w:id="0" w:name="_Hlk187753155"/>
      <w:r w:rsidR="00006193" w:rsidRPr="00496D7A">
        <w:t>_______________</w:t>
      </w:r>
      <w:bookmarkEnd w:id="0"/>
      <w:r w:rsidR="00006193" w:rsidRPr="00496D7A">
        <w:t xml:space="preserve"> recently discovered a new and </w:t>
      </w:r>
      <w:r w:rsidR="008D06B0" w:rsidRPr="00496D7A">
        <w:t>_______________</w:t>
      </w:r>
      <w:r w:rsidR="00006193" w:rsidRPr="00496D7A">
        <w:t xml:space="preserve"> rogue population of an invasive species</w:t>
      </w:r>
      <w:r w:rsidRPr="00496D7A">
        <w:t xml:space="preserve"> in Oklahoma</w:t>
      </w:r>
      <w:r w:rsidR="00006193" w:rsidRPr="00496D7A">
        <w:t xml:space="preserve">. The crew dubbed it the </w:t>
      </w:r>
      <w:proofErr w:type="gramStart"/>
      <w:r w:rsidR="00006193" w:rsidRPr="00496D7A">
        <w:t xml:space="preserve">vampire </w:t>
      </w:r>
      <w:r w:rsidR="008D06B0" w:rsidRPr="00496D7A">
        <w:t>__</w:t>
      </w:r>
      <w:proofErr w:type="gramEnd"/>
      <w:r w:rsidR="008D06B0" w:rsidRPr="00496D7A">
        <w:t>_____________</w:t>
      </w:r>
      <w:r w:rsidR="00006193" w:rsidRPr="00496D7A">
        <w:t xml:space="preserve">. It steals the </w:t>
      </w:r>
      <w:r w:rsidR="008D06B0" w:rsidRPr="00496D7A">
        <w:t>_______________</w:t>
      </w:r>
      <w:r w:rsidR="00006193" w:rsidRPr="00496D7A">
        <w:t xml:space="preserve"> of native </w:t>
      </w:r>
      <w:r w:rsidR="008D06B0" w:rsidRPr="00496D7A">
        <w:t>_______________</w:t>
      </w:r>
      <w:r w:rsidR="00006193" w:rsidRPr="00496D7A">
        <w:t xml:space="preserve"> and has the unique ability </w:t>
      </w:r>
      <w:proofErr w:type="gramStart"/>
      <w:r w:rsidR="00006193" w:rsidRPr="00496D7A">
        <w:t>to __</w:t>
      </w:r>
      <w:proofErr w:type="gramEnd"/>
      <w:r w:rsidR="00006193" w:rsidRPr="00496D7A">
        <w:t xml:space="preserve">_____________ in the face of danger when startled. Because of this, it earned the nickname “the </w:t>
      </w:r>
      <w:r w:rsidR="008D06B0" w:rsidRPr="00496D7A">
        <w:t>______________</w:t>
      </w:r>
      <w:proofErr w:type="gramStart"/>
      <w:r w:rsidR="008D06B0" w:rsidRPr="00496D7A">
        <w:t>_</w:t>
      </w:r>
      <w:r w:rsidR="00006193" w:rsidRPr="00496D7A">
        <w:t xml:space="preserve"> </w:t>
      </w:r>
      <w:r w:rsidR="008D06B0" w:rsidRPr="00496D7A">
        <w:t xml:space="preserve"> _</w:t>
      </w:r>
      <w:proofErr w:type="gramEnd"/>
      <w:r w:rsidR="008D06B0" w:rsidRPr="00496D7A">
        <w:t>_____________</w:t>
      </w:r>
      <w:proofErr w:type="gramStart"/>
      <w:r w:rsidR="008D06B0" w:rsidRPr="00496D7A">
        <w:t>_</w:t>
      </w:r>
      <w:r w:rsidR="00006193" w:rsidRPr="00496D7A">
        <w:t xml:space="preserve"> </w:t>
      </w:r>
      <w:r w:rsidR="008D06B0" w:rsidRPr="00496D7A">
        <w:t xml:space="preserve"> _</w:t>
      </w:r>
      <w:proofErr w:type="gramEnd"/>
      <w:r w:rsidR="008D06B0" w:rsidRPr="00496D7A">
        <w:t>______________</w:t>
      </w:r>
      <w:r w:rsidR="00006193" w:rsidRPr="00496D7A">
        <w:t xml:space="preserve"> from </w:t>
      </w:r>
      <w:r w:rsidR="008D06B0" w:rsidRPr="00496D7A">
        <w:t>_______________</w:t>
      </w:r>
      <w:r w:rsidR="00006193" w:rsidRPr="00496D7A">
        <w:t>.”</w:t>
      </w:r>
    </w:p>
    <w:p w14:paraId="6EC81723" w14:textId="74F64726" w:rsidR="00E129CE" w:rsidRPr="00496D7A" w:rsidRDefault="00F81DEF" w:rsidP="008D06B0">
      <w:pPr>
        <w:spacing w:line="480" w:lineRule="auto"/>
      </w:pPr>
      <w:r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2EBAAFD" wp14:editId="723D2EF4">
                <wp:simplePos x="0" y="0"/>
                <wp:positionH relativeFrom="column">
                  <wp:posOffset>2776416</wp:posOffset>
                </wp:positionH>
                <wp:positionV relativeFrom="paragraph">
                  <wp:posOffset>110490</wp:posOffset>
                </wp:positionV>
                <wp:extent cx="1286731" cy="267970"/>
                <wp:effectExtent l="0" t="0" r="0" b="0"/>
                <wp:wrapNone/>
                <wp:docPr id="174585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731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4551" w14:textId="0D5D4FA9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F81DE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verb ending in -</w:t>
                            </w:r>
                            <w:proofErr w:type="spellStart"/>
                            <w:r w:rsidRPr="00F81DE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AAFD" id="_x0000_s1050" type="#_x0000_t202" style="position:absolute;margin-left:218.6pt;margin-top:8.7pt;width:101.3pt;height:21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" filled="f" stroked="f">
                <v:textbox>
                  <w:txbxContent>
                    <w:p w14:paraId="2DC94551" w14:textId="0D5D4FA9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F81DEF">
                        <w:rPr>
                          <w:b/>
                          <w:bCs/>
                          <w:i/>
                          <w:iCs/>
                          <w:sz w:val="22"/>
                        </w:rPr>
                        <w:t>verb ending in -</w:t>
                      </w:r>
                      <w:proofErr w:type="spellStart"/>
                      <w:r w:rsidRPr="00F81DEF">
                        <w:rPr>
                          <w:b/>
                          <w:bCs/>
                          <w:i/>
                          <w:iCs/>
                          <w:sz w:val="22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AC5FED1" wp14:editId="1BA8A0DD">
                <wp:simplePos x="0" y="0"/>
                <wp:positionH relativeFrom="column">
                  <wp:posOffset>274</wp:posOffset>
                </wp:positionH>
                <wp:positionV relativeFrom="paragraph">
                  <wp:posOffset>493395</wp:posOffset>
                </wp:positionV>
                <wp:extent cx="1125220" cy="267970"/>
                <wp:effectExtent l="0" t="0" r="0" b="0"/>
                <wp:wrapNone/>
                <wp:docPr id="1504583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655F" w14:textId="00E137AD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plural noun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FED1" id="_x0000_s1051" type="#_x0000_t202" style="position:absolute;margin-left:0;margin-top:38.85pt;width:88.6pt;height:21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kN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" filled="f" stroked="f">
                <v:textbox>
                  <w:txbxContent>
                    <w:p w14:paraId="311A655F" w14:textId="00E137AD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plural noun</w:t>
                      </w:r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F893F09" wp14:editId="4D9614AB">
                <wp:simplePos x="0" y="0"/>
                <wp:positionH relativeFrom="column">
                  <wp:posOffset>3536</wp:posOffset>
                </wp:positionH>
                <wp:positionV relativeFrom="paragraph">
                  <wp:posOffset>1235075</wp:posOffset>
                </wp:positionV>
                <wp:extent cx="1125220" cy="267970"/>
                <wp:effectExtent l="0" t="0" r="0" b="0"/>
                <wp:wrapNone/>
                <wp:docPr id="1561499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13AD" w14:textId="348FAFC3" w:rsidR="00006193" w:rsidRPr="00640D3A" w:rsidRDefault="00F81DEF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3F09" id="_x0000_s1052" type="#_x0000_t202" style="position:absolute;margin-left:.3pt;margin-top:97.25pt;width:88.6pt;height:21.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vM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" filled="f" stroked="f">
                <v:textbox>
                  <w:txbxContent>
                    <w:p w14:paraId="1B7613AD" w14:textId="348FAFC3" w:rsidR="00006193" w:rsidRPr="00640D3A" w:rsidRDefault="00F81DEF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EC9598E" wp14:editId="774DBEA7">
                <wp:simplePos x="0" y="0"/>
                <wp:positionH relativeFrom="column">
                  <wp:posOffset>1942191</wp:posOffset>
                </wp:positionH>
                <wp:positionV relativeFrom="paragraph">
                  <wp:posOffset>864235</wp:posOffset>
                </wp:positionV>
                <wp:extent cx="1125220" cy="267970"/>
                <wp:effectExtent l="0" t="0" r="0" b="0"/>
                <wp:wrapNone/>
                <wp:docPr id="1476065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DAA2" w14:textId="77777777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  <w:p w14:paraId="68ACD093" w14:textId="41DB6E43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598E" id="_x0000_s1053" type="#_x0000_t202" style="position:absolute;margin-left:152.95pt;margin-top:68.05pt;width:88.6pt;height:21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U6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" filled="f" stroked="f">
                <v:textbox>
                  <w:txbxContent>
                    <w:p w14:paraId="1A21DAA2" w14:textId="77777777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  <w:p w14:paraId="68ACD093" w14:textId="41DB6E43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CBB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A50CD95" wp14:editId="45A8ECC0">
                <wp:simplePos x="0" y="0"/>
                <wp:positionH relativeFrom="column">
                  <wp:posOffset>4046581</wp:posOffset>
                </wp:positionH>
                <wp:positionV relativeFrom="paragraph">
                  <wp:posOffset>119380</wp:posOffset>
                </wp:positionV>
                <wp:extent cx="1125220" cy="267970"/>
                <wp:effectExtent l="0" t="0" r="0" b="0"/>
                <wp:wrapNone/>
                <wp:docPr id="2001517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C414" w14:textId="77777777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adjective</w:t>
                            </w:r>
                          </w:p>
                          <w:p w14:paraId="6C86330A" w14:textId="00CCA5F8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D95" id="_x0000_s1054" type="#_x0000_t202" style="position:absolute;margin-left:318.65pt;margin-top:9.4pt;width:88.6pt;height:21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" filled="f" stroked="f">
                <v:textbox>
                  <w:txbxContent>
                    <w:p w14:paraId="4607C414" w14:textId="77777777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adjective</w:t>
                      </w:r>
                    </w:p>
                    <w:p w14:paraId="6C86330A" w14:textId="00CCA5F8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193" w:rsidRPr="00496D7A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1CB45F3" wp14:editId="52F86C1C">
                <wp:simplePos x="0" y="0"/>
                <wp:positionH relativeFrom="column">
                  <wp:posOffset>4431403</wp:posOffset>
                </wp:positionH>
                <wp:positionV relativeFrom="paragraph">
                  <wp:posOffset>493806</wp:posOffset>
                </wp:positionV>
                <wp:extent cx="1125220" cy="267970"/>
                <wp:effectExtent l="0" t="0" r="0" b="0"/>
                <wp:wrapNone/>
                <wp:docPr id="1033737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EA0A" w14:textId="77777777" w:rsidR="00F81DEF" w:rsidRPr="00640D3A" w:rsidRDefault="00F81DEF" w:rsidP="00F81D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number</w:t>
                            </w:r>
                          </w:p>
                          <w:p w14:paraId="47AD84FC" w14:textId="1DDA8707" w:rsidR="00006193" w:rsidRPr="00640D3A" w:rsidRDefault="00006193" w:rsidP="00006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45F3" id="_x0000_s1055" type="#_x0000_t202" style="position:absolute;margin-left:348.95pt;margin-top:38.9pt;width:88.6pt;height:21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" filled="f" stroked="f">
                <v:textbox>
                  <w:txbxContent>
                    <w:p w14:paraId="637AEA0A" w14:textId="77777777" w:rsidR="00F81DEF" w:rsidRPr="00640D3A" w:rsidRDefault="00F81DEF" w:rsidP="00F81D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number</w:t>
                      </w:r>
                    </w:p>
                    <w:p w14:paraId="47AD84FC" w14:textId="1DDA8707" w:rsidR="00006193" w:rsidRPr="00640D3A" w:rsidRDefault="00006193" w:rsidP="000061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193" w:rsidRPr="00496D7A">
        <w:t xml:space="preserve">The teammates, who now call themselves the </w:t>
      </w:r>
      <w:r w:rsidR="008D06B0" w:rsidRPr="00496D7A">
        <w:t>______________</w:t>
      </w:r>
      <w:proofErr w:type="gramStart"/>
      <w:r w:rsidR="008D06B0" w:rsidRPr="00496D7A">
        <w:t>_</w:t>
      </w:r>
      <w:r w:rsidR="00006193" w:rsidRPr="00496D7A">
        <w:t xml:space="preserve"> </w:t>
      </w:r>
      <w:r w:rsidR="008D06B0" w:rsidRPr="00496D7A">
        <w:t xml:space="preserve"> _</w:t>
      </w:r>
      <w:proofErr w:type="gramEnd"/>
      <w:r w:rsidR="008D06B0" w:rsidRPr="00496D7A">
        <w:t>______________</w:t>
      </w:r>
      <w:r w:rsidR="00006193" w:rsidRPr="00496D7A">
        <w:t xml:space="preserve"> </w:t>
      </w:r>
      <w:r w:rsidR="008D06B0" w:rsidRPr="00496D7A">
        <w:t>_______________</w:t>
      </w:r>
      <w:r w:rsidR="00006193" w:rsidRPr="00496D7A">
        <w:t xml:space="preserve">, are now working to relocate the total population </w:t>
      </w:r>
      <w:proofErr w:type="gramStart"/>
      <w:r w:rsidR="00006193" w:rsidRPr="00496D7A">
        <w:t>of __</w:t>
      </w:r>
      <w:proofErr w:type="gramEnd"/>
      <w:r w:rsidR="00006193" w:rsidRPr="00496D7A">
        <w:t xml:space="preserve">_____________ animals to a more suitable and </w:t>
      </w:r>
      <w:r w:rsidR="008D06B0" w:rsidRPr="00496D7A">
        <w:t>_______________</w:t>
      </w:r>
      <w:r w:rsidR="00006193" w:rsidRPr="00496D7A">
        <w:t xml:space="preserve"> environment. With their efforts, there are </w:t>
      </w:r>
      <w:r w:rsidR="008D06B0" w:rsidRPr="00496D7A">
        <w:t>_______________</w:t>
      </w:r>
      <w:r w:rsidR="00006193" w:rsidRPr="00496D7A">
        <w:t xml:space="preserve"> fewer</w:t>
      </w:r>
      <w:r w:rsidR="00CD33FE" w:rsidRPr="00496D7A">
        <w:t xml:space="preserve"> in Oklahoma</w:t>
      </w:r>
      <w:r w:rsidR="00006193" w:rsidRPr="00496D7A">
        <w:t xml:space="preserve"> per day.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839"/>
      </w:tblGrid>
      <w:tr w:rsidR="00E129CE" w:rsidRPr="00496D7A" w14:paraId="611863F8" w14:textId="77777777" w:rsidTr="00311A05">
        <w:trPr>
          <w:cantSplit/>
          <w:tblHeader/>
        </w:trPr>
        <w:tc>
          <w:tcPr>
            <w:tcW w:w="1339" w:type="pct"/>
            <w:shd w:val="clear" w:color="auto" w:fill="0C707E"/>
          </w:tcPr>
          <w:p w14:paraId="0D2C9427" w14:textId="77777777" w:rsidR="00E129CE" w:rsidRPr="00496D7A" w:rsidRDefault="00E129CE" w:rsidP="006B1FDF">
            <w:pPr>
              <w:pStyle w:val="TableColumnHeaders"/>
            </w:pPr>
            <w:r w:rsidRPr="00496D7A">
              <w:t>Table</w:t>
            </w:r>
          </w:p>
        </w:tc>
        <w:tc>
          <w:tcPr>
            <w:tcW w:w="3661" w:type="pct"/>
            <w:shd w:val="clear" w:color="auto" w:fill="0C707E"/>
          </w:tcPr>
          <w:p w14:paraId="023C5F15" w14:textId="77777777" w:rsidR="00E129CE" w:rsidRPr="00496D7A" w:rsidRDefault="00E129CE" w:rsidP="006B1FDF">
            <w:pPr>
              <w:pStyle w:val="TableColumnHeaders"/>
            </w:pPr>
            <w:r w:rsidRPr="00496D7A">
              <w:t>Graph</w:t>
            </w:r>
          </w:p>
        </w:tc>
      </w:tr>
      <w:tr w:rsidR="00E129CE" w:rsidRPr="00496D7A" w14:paraId="0EC9C9DC" w14:textId="77777777" w:rsidTr="00311A05">
        <w:trPr>
          <w:trHeight w:val="3429"/>
        </w:trPr>
        <w:tc>
          <w:tcPr>
            <w:tcW w:w="1339" w:type="pct"/>
            <w:vMerge w:val="restart"/>
          </w:tcPr>
          <w:tbl>
            <w:tblPr>
              <w:tblStyle w:val="TableGrid"/>
              <w:tblW w:w="0" w:type="auto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125"/>
            </w:tblGrid>
            <w:tr w:rsidR="00E129CE" w:rsidRPr="00496D7A" w14:paraId="4F9C7DCA" w14:textId="77777777" w:rsidTr="00311A05">
              <w:trPr>
                <w:cantSplit/>
                <w:tblHeader/>
              </w:trPr>
              <w:tc>
                <w:tcPr>
                  <w:tcW w:w="1165" w:type="dxa"/>
                  <w:shd w:val="clear" w:color="auto" w:fill="0C707E"/>
                  <w:vAlign w:val="center"/>
                </w:tcPr>
                <w:p w14:paraId="7FC01BE6" w14:textId="77777777" w:rsidR="00E129CE" w:rsidRPr="00933563" w:rsidRDefault="00E129CE" w:rsidP="006B1FDF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33563">
                    <w:rPr>
                      <w:rFonts w:ascii="Times New Roman" w:hAnsi="Times New Roman" w:cs="Times New Roman"/>
                      <w:i/>
                      <w:iCs/>
                    </w:rPr>
                    <w:t>x</w:t>
                  </w:r>
                </w:p>
              </w:tc>
              <w:tc>
                <w:tcPr>
                  <w:tcW w:w="1165" w:type="dxa"/>
                  <w:shd w:val="clear" w:color="auto" w:fill="0C707E"/>
                  <w:vAlign w:val="center"/>
                </w:tcPr>
                <w:p w14:paraId="07FB5299" w14:textId="77777777" w:rsidR="00E129CE" w:rsidRPr="00933563" w:rsidRDefault="00E129CE" w:rsidP="006B1FDF">
                  <w:pPr>
                    <w:pStyle w:val="TableColumnHeaders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33563">
                    <w:rPr>
                      <w:rFonts w:ascii="Times New Roman" w:hAnsi="Times New Roman" w:cs="Times New Roman"/>
                      <w:i/>
                      <w:iCs/>
                    </w:rPr>
                    <w:t>y</w:t>
                  </w:r>
                </w:p>
              </w:tc>
            </w:tr>
            <w:tr w:rsidR="00E129CE" w:rsidRPr="00496D7A" w14:paraId="41C25D96" w14:textId="77777777" w:rsidTr="00311A05">
              <w:tc>
                <w:tcPr>
                  <w:tcW w:w="1165" w:type="dxa"/>
                  <w:vAlign w:val="center"/>
                </w:tcPr>
                <w:p w14:paraId="41928FCA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2EA31751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E129CE" w:rsidRPr="00496D7A" w14:paraId="4E245353" w14:textId="77777777" w:rsidTr="00311A05">
              <w:tc>
                <w:tcPr>
                  <w:tcW w:w="1165" w:type="dxa"/>
                  <w:vAlign w:val="center"/>
                </w:tcPr>
                <w:p w14:paraId="588D1131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36D96C81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E129CE" w:rsidRPr="00496D7A" w14:paraId="2D9A31DB" w14:textId="77777777" w:rsidTr="00311A05">
              <w:tc>
                <w:tcPr>
                  <w:tcW w:w="1165" w:type="dxa"/>
                  <w:vAlign w:val="center"/>
                </w:tcPr>
                <w:p w14:paraId="629D7569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4DAE2A51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E129CE" w:rsidRPr="00496D7A" w14:paraId="424D83A2" w14:textId="77777777" w:rsidTr="00311A05">
              <w:tc>
                <w:tcPr>
                  <w:tcW w:w="1165" w:type="dxa"/>
                  <w:vAlign w:val="center"/>
                </w:tcPr>
                <w:p w14:paraId="0F775C87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712562D5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  <w:tr w:rsidR="00E129CE" w:rsidRPr="00496D7A" w14:paraId="60628421" w14:textId="77777777" w:rsidTr="00311A05">
              <w:tc>
                <w:tcPr>
                  <w:tcW w:w="1165" w:type="dxa"/>
                  <w:vAlign w:val="center"/>
                </w:tcPr>
                <w:p w14:paraId="32BFBA3D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  <w:tc>
                <w:tcPr>
                  <w:tcW w:w="1165" w:type="dxa"/>
                  <w:vAlign w:val="center"/>
                </w:tcPr>
                <w:p w14:paraId="00588E94" w14:textId="77777777" w:rsidR="00E129CE" w:rsidRPr="00496D7A" w:rsidRDefault="00E129CE" w:rsidP="006B1FDF">
                  <w:pPr>
                    <w:pStyle w:val="TableData"/>
                    <w:spacing w:line="480" w:lineRule="auto"/>
                    <w:jc w:val="center"/>
                  </w:pPr>
                </w:p>
              </w:tc>
            </w:tr>
          </w:tbl>
          <w:p w14:paraId="3E73C0F4" w14:textId="77777777" w:rsidR="00E129CE" w:rsidRPr="00496D7A" w:rsidRDefault="00E129CE" w:rsidP="006B1FDF">
            <w:pPr>
              <w:pStyle w:val="TableData"/>
              <w:jc w:val="center"/>
            </w:pPr>
          </w:p>
        </w:tc>
        <w:tc>
          <w:tcPr>
            <w:tcW w:w="3661" w:type="pct"/>
            <w:vAlign w:val="center"/>
          </w:tcPr>
          <w:p w14:paraId="79BE2621" w14:textId="77777777" w:rsidR="00E129CE" w:rsidRPr="00496D7A" w:rsidRDefault="00E129CE" w:rsidP="006B1FDF">
            <w:pPr>
              <w:pStyle w:val="TableData"/>
              <w:jc w:val="center"/>
            </w:pPr>
            <w:r w:rsidRPr="00496D7A">
              <w:rPr>
                <w:noProof/>
              </w:rPr>
              <w:drawing>
                <wp:inline distT="0" distB="0" distL="0" distR="0" wp14:anchorId="0F7B27B5" wp14:editId="01211A1F">
                  <wp:extent cx="1815773" cy="1828800"/>
                  <wp:effectExtent l="0" t="0" r="0" b="0"/>
                  <wp:docPr id="1530636533" name="Picture 1" descr="A grid of square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36533" name="Picture 1" descr="A grid of squares on a black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73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9CE" w14:paraId="1C1BAEDE" w14:textId="77777777" w:rsidTr="00311A05">
        <w:tc>
          <w:tcPr>
            <w:tcW w:w="1339" w:type="pct"/>
            <w:vMerge/>
          </w:tcPr>
          <w:p w14:paraId="6E51B8C9" w14:textId="77777777" w:rsidR="00E129CE" w:rsidRPr="00496D7A" w:rsidRDefault="00E129CE" w:rsidP="006B1FDF">
            <w:pPr>
              <w:pStyle w:val="TableData"/>
            </w:pPr>
          </w:p>
        </w:tc>
        <w:tc>
          <w:tcPr>
            <w:tcW w:w="3661" w:type="pct"/>
            <w:shd w:val="clear" w:color="auto" w:fill="0C707E"/>
          </w:tcPr>
          <w:p w14:paraId="502AFC3E" w14:textId="77777777" w:rsidR="00E129CE" w:rsidRPr="00575DF4" w:rsidRDefault="00E129CE" w:rsidP="006B1FDF">
            <w:pPr>
              <w:pStyle w:val="TableColumnHeaders"/>
            </w:pPr>
            <w:r w:rsidRPr="00496D7A">
              <w:t>Equation</w:t>
            </w:r>
          </w:p>
        </w:tc>
      </w:tr>
      <w:tr w:rsidR="00E129CE" w14:paraId="7B31116F" w14:textId="77777777" w:rsidTr="00311A05">
        <w:tc>
          <w:tcPr>
            <w:tcW w:w="1339" w:type="pct"/>
            <w:vMerge/>
          </w:tcPr>
          <w:p w14:paraId="6D10340B" w14:textId="77777777" w:rsidR="00E129CE" w:rsidRDefault="00E129CE" w:rsidP="006B1FDF">
            <w:pPr>
              <w:pStyle w:val="TableData"/>
            </w:pPr>
          </w:p>
        </w:tc>
        <w:tc>
          <w:tcPr>
            <w:tcW w:w="3661" w:type="pct"/>
          </w:tcPr>
          <w:p w14:paraId="21A96915" w14:textId="77777777" w:rsidR="00E129CE" w:rsidRDefault="00E129CE" w:rsidP="006B1FDF">
            <w:pPr>
              <w:pStyle w:val="TableData"/>
            </w:pPr>
          </w:p>
        </w:tc>
      </w:tr>
    </w:tbl>
    <w:p w14:paraId="52B14387" w14:textId="3D25A14A" w:rsidR="00E129CE" w:rsidRPr="00E129CE" w:rsidRDefault="00E129CE" w:rsidP="00E129CE">
      <w:pPr>
        <w:rPr>
          <w:sz w:val="14"/>
          <w:szCs w:val="12"/>
        </w:rPr>
      </w:pPr>
    </w:p>
    <w:sectPr w:rsidR="00E129CE" w:rsidRPr="00E129CE" w:rsidSect="008D0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626F" w14:textId="77777777" w:rsidR="00F3796F" w:rsidRDefault="00F3796F" w:rsidP="00293785">
      <w:pPr>
        <w:spacing w:after="0" w:line="240" w:lineRule="auto"/>
      </w:pPr>
      <w:r>
        <w:separator/>
      </w:r>
    </w:p>
  </w:endnote>
  <w:endnote w:type="continuationSeparator" w:id="0">
    <w:p w14:paraId="4701573D" w14:textId="77777777" w:rsidR="00F3796F" w:rsidRDefault="00F379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D8C5" w14:textId="77777777" w:rsidR="008A6B74" w:rsidRDefault="008A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D8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D64A5" wp14:editId="35FAD7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B15F8" w14:textId="181286D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7C31776A6D4991B855B13CC1B991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75DF4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D64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D6B15F8" w14:textId="181286D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7C31776A6D4991B855B13CC1B991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75DF4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2251C7" wp14:editId="06A830F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4CB" w14:textId="77777777" w:rsidR="008A6B74" w:rsidRDefault="008A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5AEA" w14:textId="77777777" w:rsidR="00F3796F" w:rsidRDefault="00F3796F" w:rsidP="00293785">
      <w:pPr>
        <w:spacing w:after="0" w:line="240" w:lineRule="auto"/>
      </w:pPr>
      <w:r>
        <w:separator/>
      </w:r>
    </w:p>
  </w:footnote>
  <w:footnote w:type="continuationSeparator" w:id="0">
    <w:p w14:paraId="5AC0F931" w14:textId="77777777" w:rsidR="00F3796F" w:rsidRDefault="00F3796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65FA" w14:textId="77777777" w:rsidR="008A6B74" w:rsidRDefault="008A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F717" w14:textId="77777777" w:rsidR="008A6B74" w:rsidRDefault="008A6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72D3" w14:textId="77777777" w:rsidR="008A6B74" w:rsidRDefault="008A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6845">
    <w:abstractNumId w:val="6"/>
  </w:num>
  <w:num w:numId="2" w16cid:durableId="262034662">
    <w:abstractNumId w:val="7"/>
  </w:num>
  <w:num w:numId="3" w16cid:durableId="237136476">
    <w:abstractNumId w:val="0"/>
  </w:num>
  <w:num w:numId="4" w16cid:durableId="669795595">
    <w:abstractNumId w:val="2"/>
  </w:num>
  <w:num w:numId="5" w16cid:durableId="875695625">
    <w:abstractNumId w:val="3"/>
  </w:num>
  <w:num w:numId="6" w16cid:durableId="779686534">
    <w:abstractNumId w:val="5"/>
  </w:num>
  <w:num w:numId="7" w16cid:durableId="254174036">
    <w:abstractNumId w:val="4"/>
  </w:num>
  <w:num w:numId="8" w16cid:durableId="580912752">
    <w:abstractNumId w:val="8"/>
  </w:num>
  <w:num w:numId="9" w16cid:durableId="1871139546">
    <w:abstractNumId w:val="9"/>
  </w:num>
  <w:num w:numId="10" w16cid:durableId="899436481">
    <w:abstractNumId w:val="10"/>
  </w:num>
  <w:num w:numId="11" w16cid:durableId="143131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006193"/>
    <w:rsid w:val="0004006F"/>
    <w:rsid w:val="00053775"/>
    <w:rsid w:val="0005619A"/>
    <w:rsid w:val="0008589D"/>
    <w:rsid w:val="0011259B"/>
    <w:rsid w:val="00116FDD"/>
    <w:rsid w:val="00125226"/>
    <w:rsid w:val="00125621"/>
    <w:rsid w:val="001D0BBF"/>
    <w:rsid w:val="001E1F85"/>
    <w:rsid w:val="001E6DD7"/>
    <w:rsid w:val="001F125D"/>
    <w:rsid w:val="00211DDD"/>
    <w:rsid w:val="002345CC"/>
    <w:rsid w:val="00253FB1"/>
    <w:rsid w:val="00293785"/>
    <w:rsid w:val="002C0879"/>
    <w:rsid w:val="002C37B4"/>
    <w:rsid w:val="00311A05"/>
    <w:rsid w:val="00314376"/>
    <w:rsid w:val="00340296"/>
    <w:rsid w:val="00343F33"/>
    <w:rsid w:val="0036040A"/>
    <w:rsid w:val="00395EFA"/>
    <w:rsid w:val="00397FA9"/>
    <w:rsid w:val="00446C13"/>
    <w:rsid w:val="0049121C"/>
    <w:rsid w:val="00496D7A"/>
    <w:rsid w:val="005078B4"/>
    <w:rsid w:val="0053328A"/>
    <w:rsid w:val="00540FC6"/>
    <w:rsid w:val="005511B6"/>
    <w:rsid w:val="00553C98"/>
    <w:rsid w:val="00566750"/>
    <w:rsid w:val="00575DF4"/>
    <w:rsid w:val="005A7635"/>
    <w:rsid w:val="00640D3A"/>
    <w:rsid w:val="00645D7F"/>
    <w:rsid w:val="00656940"/>
    <w:rsid w:val="00665274"/>
    <w:rsid w:val="00666C03"/>
    <w:rsid w:val="00686DAB"/>
    <w:rsid w:val="006B4CC2"/>
    <w:rsid w:val="006C3487"/>
    <w:rsid w:val="006E1542"/>
    <w:rsid w:val="0070723B"/>
    <w:rsid w:val="00721EA4"/>
    <w:rsid w:val="00764A0E"/>
    <w:rsid w:val="00797CB5"/>
    <w:rsid w:val="007B055F"/>
    <w:rsid w:val="007B5A1F"/>
    <w:rsid w:val="007E6F1D"/>
    <w:rsid w:val="0083308B"/>
    <w:rsid w:val="00877CBB"/>
    <w:rsid w:val="00880013"/>
    <w:rsid w:val="008920A4"/>
    <w:rsid w:val="008A6B74"/>
    <w:rsid w:val="008D06B0"/>
    <w:rsid w:val="008F5386"/>
    <w:rsid w:val="00913172"/>
    <w:rsid w:val="00933563"/>
    <w:rsid w:val="00981E19"/>
    <w:rsid w:val="009B52E4"/>
    <w:rsid w:val="009D6E8D"/>
    <w:rsid w:val="009E33AE"/>
    <w:rsid w:val="009E3E5B"/>
    <w:rsid w:val="00A101E8"/>
    <w:rsid w:val="00AB7F31"/>
    <w:rsid w:val="00AC349E"/>
    <w:rsid w:val="00B12BC1"/>
    <w:rsid w:val="00B92DBF"/>
    <w:rsid w:val="00BD119F"/>
    <w:rsid w:val="00C73EA1"/>
    <w:rsid w:val="00C8524A"/>
    <w:rsid w:val="00C93DA8"/>
    <w:rsid w:val="00CA768B"/>
    <w:rsid w:val="00CC4F77"/>
    <w:rsid w:val="00CD33FE"/>
    <w:rsid w:val="00CD3CF6"/>
    <w:rsid w:val="00CE336D"/>
    <w:rsid w:val="00CF4EFB"/>
    <w:rsid w:val="00D106FF"/>
    <w:rsid w:val="00D269D8"/>
    <w:rsid w:val="00D301AF"/>
    <w:rsid w:val="00D626EB"/>
    <w:rsid w:val="00DC7A6D"/>
    <w:rsid w:val="00E129CE"/>
    <w:rsid w:val="00E70B23"/>
    <w:rsid w:val="00EA74D2"/>
    <w:rsid w:val="00ED24C8"/>
    <w:rsid w:val="00EF01C8"/>
    <w:rsid w:val="00F377E2"/>
    <w:rsid w:val="00F3796F"/>
    <w:rsid w:val="00F50748"/>
    <w:rsid w:val="00F72D02"/>
    <w:rsid w:val="00F81DEF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1097"/>
  <w15:docId w15:val="{7D7F0F7C-EED3-4785-BC2D-D9566FB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81DE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75DF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75DF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7C31776A6D4991B855B13CC1B9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A4D5-A176-4F78-9D7F-F984E8C5739A}"/>
      </w:docPartPr>
      <w:docPartBody>
        <w:p w:rsidR="006323A6" w:rsidRDefault="006323A6">
          <w:pPr>
            <w:pStyle w:val="D37C31776A6D4991B855B13CC1B991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A6"/>
    <w:rsid w:val="00253FB1"/>
    <w:rsid w:val="002A1582"/>
    <w:rsid w:val="00340296"/>
    <w:rsid w:val="00395EFA"/>
    <w:rsid w:val="00433216"/>
    <w:rsid w:val="006323A6"/>
    <w:rsid w:val="006510CC"/>
    <w:rsid w:val="006E24ED"/>
    <w:rsid w:val="0083308B"/>
    <w:rsid w:val="009E3E5B"/>
    <w:rsid w:val="00C93DA8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C31776A6D4991B855B13CC1B99109">
    <w:name w:val="D37C31776A6D4991B855B13CC1B99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Eike, Michell L.</cp:lastModifiedBy>
  <cp:revision>5</cp:revision>
  <cp:lastPrinted>2025-04-04T19:23:00Z</cp:lastPrinted>
  <dcterms:created xsi:type="dcterms:W3CDTF">2025-04-04T19:23:00Z</dcterms:created>
  <dcterms:modified xsi:type="dcterms:W3CDTF">2025-04-16T21:25:00Z</dcterms:modified>
  <cp:category/>
</cp:coreProperties>
</file>