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D32848" w14:textId="5AB1063B" w:rsidR="00446C13" w:rsidRPr="00CC4798" w:rsidRDefault="00C95D8D" w:rsidP="00DC7A6D">
      <w:pPr>
        <w:pStyle w:val="Title"/>
        <w:rPr>
          <w:lang w:val="es-ES_tradnl"/>
        </w:rPr>
      </w:pPr>
      <w:r w:rsidRPr="00CC4798">
        <w:rPr>
          <w:lang w:val="es-ES_tradnl"/>
        </w:rPr>
        <w:t>Explor</w:t>
      </w:r>
      <w:r w:rsidR="00553538" w:rsidRPr="00CC4798">
        <w:rPr>
          <w:lang w:val="es-ES_tradnl"/>
        </w:rPr>
        <w:t>ando las relaciones lineales</w:t>
      </w:r>
      <w:r w:rsidR="00FF418B" w:rsidRPr="00CC4798">
        <w:rPr>
          <w:lang w:val="es-ES_tradnl"/>
        </w:rPr>
        <w:t>: 1</w:t>
      </w:r>
    </w:p>
    <w:p w14:paraId="6F130994" w14:textId="15BB90D3" w:rsidR="00C95D8D" w:rsidRPr="00CC4798" w:rsidRDefault="00A21F8D" w:rsidP="009D6E8D">
      <w:pPr>
        <w:rPr>
          <w:lang w:val="es-ES_tradnl"/>
        </w:rPr>
      </w:pPr>
      <w:r w:rsidRPr="00CC4798">
        <w:rPr>
          <w:lang w:val="es-ES_tradnl"/>
        </w:rPr>
        <w:t>Lee la situación y responde a las siguientes preguntas. Usa el espacio proporcionado para mostrar tu trabajo. Más adelante usarás tus respuestas para crear un póster.</w:t>
      </w:r>
    </w:p>
    <w:p w14:paraId="56E3F64C" w14:textId="4A2B6907" w:rsidR="00C95D8D" w:rsidRPr="00CC4798" w:rsidRDefault="00A21F8D" w:rsidP="00C95D8D">
      <w:pPr>
        <w:pStyle w:val="Heading1"/>
        <w:rPr>
          <w:lang w:val="es-ES_tradnl"/>
        </w:rPr>
      </w:pPr>
      <w:r w:rsidRPr="00CC4798">
        <w:rPr>
          <w:lang w:val="es-ES_tradnl"/>
        </w:rPr>
        <w:t>Historia</w:t>
      </w:r>
    </w:p>
    <w:p w14:paraId="00E332ED" w14:textId="768E5E72" w:rsidR="00367395" w:rsidRPr="00CC4798" w:rsidRDefault="00A21F8D" w:rsidP="00367395">
      <w:pPr>
        <w:rPr>
          <w:lang w:val="es-ES_tradnl"/>
        </w:rPr>
      </w:pPr>
      <w:r w:rsidRPr="00CC4798">
        <w:rPr>
          <w:lang w:val="es-ES_tradnl"/>
        </w:rPr>
        <w:t>El Club de Adolescentes Verdes de la Escuela Secundaria Riverside está organizando una campaña de reciclaje. Tienen 20 libras de materiales reciclables antes de que comience el evento. Cada día, recogen 5 libras más.</w:t>
      </w:r>
    </w:p>
    <w:p w14:paraId="0EBFE9AA" w14:textId="2A6373D0" w:rsidR="00C95D8D" w:rsidRPr="00CC4798" w:rsidRDefault="00C95D8D" w:rsidP="00C95D8D">
      <w:pPr>
        <w:pStyle w:val="Heading1"/>
        <w:rPr>
          <w:lang w:val="es-ES_tradnl"/>
        </w:rPr>
      </w:pPr>
      <w:r w:rsidRPr="00CC4798">
        <w:rPr>
          <w:lang w:val="es-ES_tradnl"/>
        </w:rPr>
        <w:t>Tabl</w:t>
      </w:r>
      <w:r w:rsidR="00327A9E" w:rsidRPr="00CC4798">
        <w:rPr>
          <w:lang w:val="es-ES_tradnl"/>
        </w:rPr>
        <w:t>a</w:t>
      </w:r>
    </w:p>
    <w:p w14:paraId="7373CE7C" w14:textId="2E8244ED" w:rsidR="00C95D8D" w:rsidRPr="00CC4798" w:rsidRDefault="00327A9E" w:rsidP="00C95D8D">
      <w:pPr>
        <w:rPr>
          <w:lang w:val="es-ES_tradnl"/>
        </w:rPr>
      </w:pPr>
      <w:r w:rsidRPr="00CC4798">
        <w:rPr>
          <w:lang w:val="es-ES_tradnl"/>
        </w:rPr>
        <w:t>Crea una tabla que muestre cuántas libras totales de materiales reciclables se han colectado, comenzando con el día 0 y continuando hasta el día 10.</w:t>
      </w:r>
    </w:p>
    <w:tbl>
      <w:tblPr>
        <w:tblStyle w:val="TableGrid"/>
        <w:tblW w:w="9447" w:type="dxa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760"/>
        <w:gridCol w:w="761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</w:tblGrid>
      <w:tr w:rsidR="00367395" w:rsidRPr="00CC4798" w14:paraId="239C198C" w14:textId="4FB3035B" w:rsidTr="00026757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36889E99" w14:textId="2F143BAF" w:rsidR="00367395" w:rsidRPr="00CC4798" w:rsidRDefault="00327A9E" w:rsidP="00367395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  <w:lang w:val="es-ES_tradnl"/>
              </w:rPr>
            </w:pPr>
            <w:r w:rsidRPr="00CC4798">
              <w:rPr>
                <w:rFonts w:asciiTheme="majorHAnsi" w:hAnsiTheme="majorHAnsi" w:cstheme="majorHAnsi"/>
                <w:color w:val="FFFFFF" w:themeColor="background1"/>
                <w:lang w:val="es-ES_tradnl"/>
              </w:rPr>
              <w:t>dí</w:t>
            </w:r>
            <w:r w:rsidR="00367395" w:rsidRPr="00CC4798">
              <w:rPr>
                <w:rFonts w:asciiTheme="majorHAnsi" w:hAnsiTheme="majorHAnsi" w:cstheme="majorHAnsi"/>
                <w:color w:val="FFFFFF" w:themeColor="background1"/>
                <w:lang w:val="es-ES_tradnl"/>
              </w:rPr>
              <w:t>a</w:t>
            </w:r>
          </w:p>
        </w:tc>
        <w:tc>
          <w:tcPr>
            <w:tcW w:w="760" w:type="dxa"/>
            <w:vAlign w:val="center"/>
          </w:tcPr>
          <w:p w14:paraId="32392405" w14:textId="7CCB7667" w:rsidR="00367395" w:rsidRPr="00CC4798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0</w:t>
            </w:r>
          </w:p>
        </w:tc>
        <w:tc>
          <w:tcPr>
            <w:tcW w:w="761" w:type="dxa"/>
            <w:vAlign w:val="center"/>
          </w:tcPr>
          <w:p w14:paraId="55279A19" w14:textId="248A4F7F" w:rsidR="00367395" w:rsidRPr="00CC4798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1</w:t>
            </w:r>
          </w:p>
        </w:tc>
        <w:tc>
          <w:tcPr>
            <w:tcW w:w="760" w:type="dxa"/>
            <w:vAlign w:val="center"/>
          </w:tcPr>
          <w:p w14:paraId="6B4F9974" w14:textId="69187B33" w:rsidR="00367395" w:rsidRPr="00CC4798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2</w:t>
            </w:r>
          </w:p>
        </w:tc>
        <w:tc>
          <w:tcPr>
            <w:tcW w:w="761" w:type="dxa"/>
            <w:vAlign w:val="center"/>
          </w:tcPr>
          <w:p w14:paraId="67BEF851" w14:textId="6B3B38FA" w:rsidR="00367395" w:rsidRPr="00CC4798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3</w:t>
            </w:r>
          </w:p>
        </w:tc>
        <w:tc>
          <w:tcPr>
            <w:tcW w:w="761" w:type="dxa"/>
            <w:vAlign w:val="center"/>
          </w:tcPr>
          <w:p w14:paraId="24491AF6" w14:textId="5A05CCC6" w:rsidR="00367395" w:rsidRPr="00CC4798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4</w:t>
            </w:r>
          </w:p>
        </w:tc>
        <w:tc>
          <w:tcPr>
            <w:tcW w:w="760" w:type="dxa"/>
            <w:vAlign w:val="center"/>
          </w:tcPr>
          <w:p w14:paraId="32D7CF90" w14:textId="47D2391D" w:rsidR="00367395" w:rsidRPr="00CC4798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5</w:t>
            </w:r>
          </w:p>
        </w:tc>
        <w:tc>
          <w:tcPr>
            <w:tcW w:w="761" w:type="dxa"/>
            <w:vAlign w:val="center"/>
          </w:tcPr>
          <w:p w14:paraId="1D5B3FDC" w14:textId="66E5D850" w:rsidR="00367395" w:rsidRPr="00CC4798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6</w:t>
            </w:r>
          </w:p>
        </w:tc>
        <w:tc>
          <w:tcPr>
            <w:tcW w:w="761" w:type="dxa"/>
            <w:vAlign w:val="center"/>
          </w:tcPr>
          <w:p w14:paraId="2F9B877B" w14:textId="1AA8598B" w:rsidR="00367395" w:rsidRPr="00CC4798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7</w:t>
            </w:r>
          </w:p>
        </w:tc>
        <w:tc>
          <w:tcPr>
            <w:tcW w:w="760" w:type="dxa"/>
            <w:vAlign w:val="center"/>
          </w:tcPr>
          <w:p w14:paraId="0F49DA70" w14:textId="252F1590" w:rsidR="00367395" w:rsidRPr="00CC4798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8</w:t>
            </w:r>
          </w:p>
        </w:tc>
        <w:tc>
          <w:tcPr>
            <w:tcW w:w="761" w:type="dxa"/>
            <w:vAlign w:val="center"/>
          </w:tcPr>
          <w:p w14:paraId="405448C9" w14:textId="1A5B0D35" w:rsidR="00367395" w:rsidRPr="00CC4798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9</w:t>
            </w:r>
          </w:p>
        </w:tc>
        <w:tc>
          <w:tcPr>
            <w:tcW w:w="761" w:type="dxa"/>
            <w:vAlign w:val="center"/>
          </w:tcPr>
          <w:p w14:paraId="21949061" w14:textId="1F757C57" w:rsidR="00367395" w:rsidRPr="00CC4798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10</w:t>
            </w:r>
          </w:p>
        </w:tc>
      </w:tr>
      <w:tr w:rsidR="00367395" w:rsidRPr="00CC4798" w14:paraId="462ABCD3" w14:textId="5B73964E" w:rsidTr="00026757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368CE2F5" w14:textId="3A499C4F" w:rsidR="00367395" w:rsidRPr="00CC4798" w:rsidRDefault="00327A9E" w:rsidP="00367395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  <w:lang w:val="es-ES_tradnl"/>
              </w:rPr>
            </w:pPr>
            <w:r w:rsidRPr="00CC4798">
              <w:rPr>
                <w:rFonts w:asciiTheme="majorHAnsi" w:hAnsiTheme="majorHAnsi" w:cstheme="majorHAnsi"/>
                <w:color w:val="FFFFFF" w:themeColor="background1"/>
                <w:lang w:val="es-ES_tradnl"/>
              </w:rPr>
              <w:t>libras</w:t>
            </w:r>
          </w:p>
        </w:tc>
        <w:tc>
          <w:tcPr>
            <w:tcW w:w="760" w:type="dxa"/>
            <w:vAlign w:val="center"/>
          </w:tcPr>
          <w:p w14:paraId="55EB9556" w14:textId="1EFA20DD" w:rsidR="00367395" w:rsidRPr="00CC4798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49CCF742" w14:textId="7CA3477A" w:rsidR="00367395" w:rsidRPr="00CC4798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14:paraId="573671D9" w14:textId="36C69DDF" w:rsidR="00367395" w:rsidRPr="00CC4798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5EBA67A0" w14:textId="15FA1A10" w:rsidR="00367395" w:rsidRPr="00CC4798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30263E24" w14:textId="7509D9EC" w:rsidR="00367395" w:rsidRPr="00CC4798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14:paraId="42A32D0C" w14:textId="77777777" w:rsidR="00367395" w:rsidRPr="00CC4798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31DCFB72" w14:textId="77777777" w:rsidR="00367395" w:rsidRPr="00CC4798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0797061D" w14:textId="77777777" w:rsidR="00367395" w:rsidRPr="00CC4798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14:paraId="053E6EFB" w14:textId="77777777" w:rsidR="00367395" w:rsidRPr="00CC4798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4D11138D" w14:textId="77777777" w:rsidR="00367395" w:rsidRPr="00CC4798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7C5A0998" w14:textId="77777777" w:rsidR="00367395" w:rsidRPr="00CC4798" w:rsidRDefault="00367395" w:rsidP="00367395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</w:tr>
    </w:tbl>
    <w:p w14:paraId="2412D1B9" w14:textId="77777777" w:rsidR="00367395" w:rsidRPr="00CC4798" w:rsidRDefault="00367395" w:rsidP="00367395">
      <w:pPr>
        <w:pStyle w:val="BodyText"/>
        <w:rPr>
          <w:lang w:val="es-ES_tradnl"/>
        </w:rPr>
      </w:pPr>
    </w:p>
    <w:p w14:paraId="3EBC2DF2" w14:textId="77777777" w:rsidR="00FC6113" w:rsidRPr="00CC4798" w:rsidRDefault="00FC6113" w:rsidP="00367395">
      <w:pPr>
        <w:pStyle w:val="BodyText"/>
        <w:rPr>
          <w:lang w:val="es-ES_tradnl"/>
        </w:rPr>
      </w:pPr>
    </w:p>
    <w:p w14:paraId="52919841" w14:textId="77777777" w:rsidR="003638F1" w:rsidRPr="00CC4798" w:rsidRDefault="003638F1" w:rsidP="00367395">
      <w:pPr>
        <w:pStyle w:val="BodyText"/>
        <w:rPr>
          <w:lang w:val="es-ES_tradnl"/>
        </w:rPr>
      </w:pPr>
    </w:p>
    <w:p w14:paraId="34E58113" w14:textId="77777777" w:rsidR="00FC6113" w:rsidRPr="00CC4798" w:rsidRDefault="00FC6113" w:rsidP="00367395">
      <w:pPr>
        <w:pStyle w:val="BodyText"/>
        <w:rPr>
          <w:lang w:val="es-ES_tradnl"/>
        </w:rPr>
        <w:sectPr w:rsidR="00FC6113" w:rsidRPr="00CC47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0015947" w14:textId="28D1094C" w:rsidR="003638F1" w:rsidRPr="00CC4798" w:rsidRDefault="003638F1" w:rsidP="003638F1">
      <w:pPr>
        <w:pStyle w:val="Heading1"/>
        <w:rPr>
          <w:lang w:val="es-ES_tradnl"/>
        </w:rPr>
      </w:pPr>
      <w:r w:rsidRPr="00CC4798">
        <w:rPr>
          <w:lang w:val="es-ES_tradnl"/>
        </w:rPr>
        <w:t>Gr</w:t>
      </w:r>
      <w:r w:rsidR="00327A9E" w:rsidRPr="00CC4798">
        <w:rPr>
          <w:lang w:val="es-ES_tradnl"/>
        </w:rPr>
        <w:t>áfico</w:t>
      </w:r>
    </w:p>
    <w:p w14:paraId="1768D4B2" w14:textId="6B7F817B" w:rsidR="00FC6113" w:rsidRPr="00CC4798" w:rsidRDefault="00B74832" w:rsidP="00367395">
      <w:pPr>
        <w:pStyle w:val="BodyText"/>
        <w:rPr>
          <w:lang w:val="es-ES_tradnl"/>
        </w:rPr>
      </w:pPr>
      <w:r w:rsidRPr="00CC4798">
        <w:rPr>
          <w:lang w:val="es-ES_tradnl"/>
        </w:rPr>
        <w:t>Crea un gráfico que muestre cuántas libras totales de materiales reciclables se han recolectado, comenzando con el día 0 y continuando hasta el día 10. Piensa cuál es la variable dependiente y cuál la independiente. Usa esta información para etiquetar tu gráfico.</w:t>
      </w:r>
      <w:r w:rsidR="00FC6113" w:rsidRPr="00CC4798">
        <w:rPr>
          <w:lang w:val="es-ES_tradnl"/>
        </w:rPr>
        <w:t xml:space="preserve"> </w:t>
      </w:r>
    </w:p>
    <w:p w14:paraId="6B417B29" w14:textId="5218AB1A" w:rsidR="00367395" w:rsidRPr="00CC4798" w:rsidRDefault="00367395" w:rsidP="00367395">
      <w:pPr>
        <w:pStyle w:val="BodyText"/>
        <w:rPr>
          <w:lang w:val="es-ES_tradnl"/>
        </w:rPr>
      </w:pPr>
      <w:r w:rsidRPr="00CC4798">
        <w:rPr>
          <w:noProof/>
          <w:lang w:val="es-ES_tradnl"/>
        </w:rPr>
        <w:drawing>
          <wp:inline distT="0" distB="0" distL="0" distR="0" wp14:anchorId="02A6EE31" wp14:editId="6E4B50BE">
            <wp:extent cx="2253431" cy="2286000"/>
            <wp:effectExtent l="0" t="0" r="0" b="0"/>
            <wp:docPr id="1822553650" name="Picture 1" descr="A grid of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53650" name="Picture 1" descr="A grid of white square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53431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57810" w14:textId="77777777" w:rsidR="00FC6113" w:rsidRPr="00CC4798" w:rsidRDefault="00FC6113" w:rsidP="00367395">
      <w:pPr>
        <w:rPr>
          <w:lang w:val="es-ES_tradnl"/>
        </w:rPr>
        <w:sectPr w:rsidR="00FC6113" w:rsidRPr="00CC4798" w:rsidSect="00FC6113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1440" w:equalWidth="0">
            <w:col w:w="3456" w:space="1440"/>
            <w:col w:w="4464"/>
          </w:cols>
        </w:sectPr>
      </w:pPr>
    </w:p>
    <w:p w14:paraId="02BCA039" w14:textId="63B529C5" w:rsidR="00C95D8D" w:rsidRPr="00CC4798" w:rsidRDefault="00B74832" w:rsidP="00C95D8D">
      <w:pPr>
        <w:pStyle w:val="Heading1"/>
        <w:rPr>
          <w:lang w:val="es-ES_tradnl"/>
        </w:rPr>
      </w:pPr>
      <w:r w:rsidRPr="00CC4798">
        <w:rPr>
          <w:lang w:val="es-ES_tradnl"/>
        </w:rPr>
        <w:t>Ecuación</w:t>
      </w:r>
    </w:p>
    <w:p w14:paraId="30580A3D" w14:textId="4D72AE78" w:rsidR="00FF418B" w:rsidRPr="00CC4798" w:rsidRDefault="00B74832" w:rsidP="00B74832">
      <w:pPr>
        <w:rPr>
          <w:lang w:val="es-ES_tradnl"/>
        </w:rPr>
      </w:pPr>
      <w:r w:rsidRPr="00CC4798">
        <w:rPr>
          <w:lang w:val="es-ES_tradnl"/>
        </w:rPr>
        <w:t>Escribe una ecuación que muestre cuántas libras de materiales reciclables se han recogido.</w:t>
      </w:r>
      <w:r w:rsidR="00FF418B" w:rsidRPr="00CC4798">
        <w:rPr>
          <w:lang w:val="es-ES_tradnl"/>
        </w:rPr>
        <w:br w:type="page"/>
      </w:r>
    </w:p>
    <w:p w14:paraId="3C8DA518" w14:textId="6FEC8F66" w:rsidR="00FF418B" w:rsidRPr="00CC4798" w:rsidRDefault="003A0D4B" w:rsidP="00FF418B">
      <w:pPr>
        <w:pStyle w:val="Title"/>
        <w:rPr>
          <w:lang w:val="es-ES_tradnl"/>
        </w:rPr>
      </w:pPr>
      <w:r w:rsidRPr="00CC4798">
        <w:rPr>
          <w:lang w:val="es-ES_tradnl"/>
        </w:rPr>
        <w:lastRenderedPageBreak/>
        <w:t>Explorando las relaciones lineales</w:t>
      </w:r>
      <w:r w:rsidR="00FF418B" w:rsidRPr="00CC4798">
        <w:rPr>
          <w:lang w:val="es-ES_tradnl"/>
        </w:rPr>
        <w:t>: 2</w:t>
      </w:r>
    </w:p>
    <w:p w14:paraId="210368E1" w14:textId="23F7DAFC" w:rsidR="00FF418B" w:rsidRPr="00CC4798" w:rsidRDefault="003A0D4B" w:rsidP="00FF418B">
      <w:pPr>
        <w:rPr>
          <w:lang w:val="es-ES_tradnl"/>
        </w:rPr>
      </w:pPr>
      <w:r w:rsidRPr="00CC4798">
        <w:rPr>
          <w:lang w:val="es-ES_tradnl"/>
        </w:rPr>
        <w:t>Lee la situación y responde a las siguientes preguntas. Usa el espacio proporcionado para mostrar tu trabajo. Más adelante usarás tus respuestas para crear un póster.</w:t>
      </w:r>
    </w:p>
    <w:p w14:paraId="1ADB4D71" w14:textId="27BDA55F" w:rsidR="00FF418B" w:rsidRPr="00CC4798" w:rsidRDefault="003A0D4B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Historia</w:t>
      </w:r>
    </w:p>
    <w:p w14:paraId="6A36A963" w14:textId="186A38F0" w:rsidR="00FF418B" w:rsidRPr="00CC4798" w:rsidRDefault="003A0D4B" w:rsidP="00FF418B">
      <w:pPr>
        <w:rPr>
          <w:lang w:val="es-ES_tradnl"/>
        </w:rPr>
      </w:pPr>
      <w:r w:rsidRPr="00CC4798">
        <w:rPr>
          <w:lang w:val="es-ES_tradnl"/>
        </w:rPr>
        <w:t>El Club de Adolescentes Verdes de la Escuela Secundaria Riverside está organizando una campaña de reciclaje.</w:t>
      </w:r>
      <w:r w:rsidR="00E76FC1" w:rsidRPr="00CC4798">
        <w:rPr>
          <w:lang w:val="es-ES_tradnl"/>
        </w:rPr>
        <w:t xml:space="preserve"> Tienen 15 libras de materiales reciclables antes de que comience el evento. Cada día, recogen 5 libras más.</w:t>
      </w:r>
      <w:r w:rsidR="00FF418B" w:rsidRPr="00CC4798">
        <w:rPr>
          <w:lang w:val="es-ES_tradnl"/>
        </w:rPr>
        <w:t xml:space="preserve"> </w:t>
      </w:r>
    </w:p>
    <w:p w14:paraId="4E0D23CA" w14:textId="6A1BA1AF" w:rsidR="00FF418B" w:rsidRPr="00CC4798" w:rsidRDefault="003A0D4B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Tabla</w:t>
      </w:r>
    </w:p>
    <w:p w14:paraId="6922DAA4" w14:textId="59B4E8C4" w:rsidR="00FF418B" w:rsidRPr="00CC4798" w:rsidRDefault="00CC4798" w:rsidP="00FF418B">
      <w:pPr>
        <w:rPr>
          <w:lang w:val="es-ES_tradnl"/>
        </w:rPr>
      </w:pPr>
      <w:r w:rsidRPr="00CC4798">
        <w:rPr>
          <w:lang w:val="es-ES_tradnl"/>
        </w:rPr>
        <w:t>Crea una tabla que muestre cuántas libras totales de materiales reciclables se han colectado, comenzando con el día 0 y continuando hasta el día 10.</w:t>
      </w:r>
    </w:p>
    <w:tbl>
      <w:tblPr>
        <w:tblStyle w:val="TableGrid"/>
        <w:tblW w:w="9447" w:type="dxa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760"/>
        <w:gridCol w:w="761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</w:tblGrid>
      <w:tr w:rsidR="00FF418B" w:rsidRPr="00CC4798" w14:paraId="6A602344" w14:textId="77777777" w:rsidTr="00026757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792AB2BF" w14:textId="3BCE68DE" w:rsidR="00FF418B" w:rsidRPr="00CC4798" w:rsidRDefault="003A0D4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  <w:lang w:val="es-ES_tradnl"/>
              </w:rPr>
            </w:pPr>
            <w:r w:rsidRPr="00CC4798">
              <w:rPr>
                <w:rFonts w:asciiTheme="majorHAnsi" w:hAnsiTheme="majorHAnsi" w:cstheme="majorHAnsi"/>
                <w:color w:val="FFFFFF" w:themeColor="background1"/>
                <w:lang w:val="es-ES_tradnl"/>
              </w:rPr>
              <w:t>día</w:t>
            </w:r>
          </w:p>
        </w:tc>
        <w:tc>
          <w:tcPr>
            <w:tcW w:w="760" w:type="dxa"/>
            <w:vAlign w:val="center"/>
          </w:tcPr>
          <w:p w14:paraId="76183C2D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0</w:t>
            </w:r>
          </w:p>
        </w:tc>
        <w:tc>
          <w:tcPr>
            <w:tcW w:w="761" w:type="dxa"/>
            <w:vAlign w:val="center"/>
          </w:tcPr>
          <w:p w14:paraId="1AC96EAE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1</w:t>
            </w:r>
          </w:p>
        </w:tc>
        <w:tc>
          <w:tcPr>
            <w:tcW w:w="760" w:type="dxa"/>
            <w:vAlign w:val="center"/>
          </w:tcPr>
          <w:p w14:paraId="3CA7C514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2</w:t>
            </w:r>
          </w:p>
        </w:tc>
        <w:tc>
          <w:tcPr>
            <w:tcW w:w="761" w:type="dxa"/>
            <w:vAlign w:val="center"/>
          </w:tcPr>
          <w:p w14:paraId="0B406F21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3</w:t>
            </w:r>
          </w:p>
        </w:tc>
        <w:tc>
          <w:tcPr>
            <w:tcW w:w="761" w:type="dxa"/>
            <w:vAlign w:val="center"/>
          </w:tcPr>
          <w:p w14:paraId="41F3F6D1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4</w:t>
            </w:r>
          </w:p>
        </w:tc>
        <w:tc>
          <w:tcPr>
            <w:tcW w:w="760" w:type="dxa"/>
            <w:vAlign w:val="center"/>
          </w:tcPr>
          <w:p w14:paraId="475081BF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5</w:t>
            </w:r>
          </w:p>
        </w:tc>
        <w:tc>
          <w:tcPr>
            <w:tcW w:w="761" w:type="dxa"/>
            <w:vAlign w:val="center"/>
          </w:tcPr>
          <w:p w14:paraId="768E63B6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6</w:t>
            </w:r>
          </w:p>
        </w:tc>
        <w:tc>
          <w:tcPr>
            <w:tcW w:w="761" w:type="dxa"/>
            <w:vAlign w:val="center"/>
          </w:tcPr>
          <w:p w14:paraId="4F942976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7</w:t>
            </w:r>
          </w:p>
        </w:tc>
        <w:tc>
          <w:tcPr>
            <w:tcW w:w="760" w:type="dxa"/>
            <w:vAlign w:val="center"/>
          </w:tcPr>
          <w:p w14:paraId="020786E3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8</w:t>
            </w:r>
          </w:p>
        </w:tc>
        <w:tc>
          <w:tcPr>
            <w:tcW w:w="761" w:type="dxa"/>
            <w:vAlign w:val="center"/>
          </w:tcPr>
          <w:p w14:paraId="75CE5EF8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9</w:t>
            </w:r>
          </w:p>
        </w:tc>
        <w:tc>
          <w:tcPr>
            <w:tcW w:w="761" w:type="dxa"/>
            <w:vAlign w:val="center"/>
          </w:tcPr>
          <w:p w14:paraId="091E4C42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10</w:t>
            </w:r>
          </w:p>
        </w:tc>
      </w:tr>
      <w:tr w:rsidR="00FF418B" w:rsidRPr="00CC4798" w14:paraId="263A1DD4" w14:textId="77777777" w:rsidTr="00026757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0535D6C0" w14:textId="7D118352" w:rsidR="00FF418B" w:rsidRPr="00CC4798" w:rsidRDefault="003A0D4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  <w:lang w:val="es-ES_tradnl"/>
              </w:rPr>
            </w:pPr>
            <w:r w:rsidRPr="00CC4798">
              <w:rPr>
                <w:rFonts w:asciiTheme="majorHAnsi" w:hAnsiTheme="majorHAnsi" w:cstheme="majorHAnsi"/>
                <w:color w:val="FFFFFF" w:themeColor="background1"/>
                <w:lang w:val="es-ES_tradnl"/>
              </w:rPr>
              <w:t>libras</w:t>
            </w:r>
          </w:p>
        </w:tc>
        <w:tc>
          <w:tcPr>
            <w:tcW w:w="760" w:type="dxa"/>
            <w:vAlign w:val="center"/>
          </w:tcPr>
          <w:p w14:paraId="7D7C3E91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22793112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14:paraId="1E5C44B3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54C4539A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0AC82D37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14:paraId="3C7B4A88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60E71C0B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1D2BCDA1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14:paraId="347C6817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23B20297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7F1A1239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</w:tr>
    </w:tbl>
    <w:p w14:paraId="1E971114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2476F58C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02B6C811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3925DD3D" w14:textId="77777777" w:rsidR="00FF418B" w:rsidRPr="00CC4798" w:rsidRDefault="00FF418B" w:rsidP="00FF418B">
      <w:pPr>
        <w:pStyle w:val="BodyText"/>
        <w:rPr>
          <w:lang w:val="es-ES_tradnl"/>
        </w:rPr>
        <w:sectPr w:rsidR="00FF418B" w:rsidRPr="00CC4798" w:rsidSect="00FF418B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7CA53551" w14:textId="5955186E" w:rsidR="00FF418B" w:rsidRPr="00CC4798" w:rsidRDefault="003A0D4B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Gráfico</w:t>
      </w:r>
    </w:p>
    <w:p w14:paraId="68FB5232" w14:textId="6DD403AF" w:rsidR="00FF418B" w:rsidRPr="00CC4798" w:rsidRDefault="003A0D4B" w:rsidP="00FF418B">
      <w:pPr>
        <w:pStyle w:val="BodyText"/>
        <w:rPr>
          <w:lang w:val="es-ES_tradnl"/>
        </w:rPr>
      </w:pPr>
      <w:r w:rsidRPr="00CC4798">
        <w:rPr>
          <w:lang w:val="es-ES_tradnl"/>
        </w:rPr>
        <w:t xml:space="preserve">Crea un gráfico que muestre cuántas libras totales de materiales reciclables se han recolectado, comenzando con el día 0 y continuando hasta el día 10. Piensa cuál es la variable dependiente y cuál la independiente. Usa esta información para etiquetar tu </w:t>
      </w:r>
    </w:p>
    <w:p w14:paraId="0C8D260D" w14:textId="77777777" w:rsidR="00FF418B" w:rsidRPr="00CC4798" w:rsidRDefault="00FF418B" w:rsidP="00FF418B">
      <w:pPr>
        <w:pStyle w:val="BodyText"/>
        <w:rPr>
          <w:lang w:val="es-ES_tradnl"/>
        </w:rPr>
      </w:pPr>
      <w:r w:rsidRPr="00CC4798">
        <w:rPr>
          <w:noProof/>
          <w:lang w:val="es-ES_tradnl"/>
        </w:rPr>
        <w:drawing>
          <wp:inline distT="0" distB="0" distL="0" distR="0" wp14:anchorId="7E21B2AE" wp14:editId="6DD0C055">
            <wp:extent cx="2253431" cy="2286000"/>
            <wp:effectExtent l="0" t="0" r="0" b="0"/>
            <wp:docPr id="729010856" name="Picture 1" descr="A grid of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53650" name="Picture 1" descr="A grid of white square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53431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98B0E" w14:textId="77777777" w:rsidR="00FF418B" w:rsidRPr="00CC4798" w:rsidRDefault="00FF418B" w:rsidP="00FF418B">
      <w:pPr>
        <w:rPr>
          <w:lang w:val="es-ES_tradnl"/>
        </w:rPr>
        <w:sectPr w:rsidR="00FF418B" w:rsidRPr="00CC4798" w:rsidSect="00FF418B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1440" w:equalWidth="0">
            <w:col w:w="3456" w:space="1440"/>
            <w:col w:w="4464"/>
          </w:cols>
        </w:sectPr>
      </w:pPr>
    </w:p>
    <w:p w14:paraId="095852C2" w14:textId="3522260D" w:rsidR="00FF418B" w:rsidRPr="00CC4798" w:rsidRDefault="003F6B9D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Ecuación</w:t>
      </w:r>
    </w:p>
    <w:p w14:paraId="1C6B9892" w14:textId="34283128" w:rsidR="00FF418B" w:rsidRPr="00CC4798" w:rsidRDefault="003A0D4B" w:rsidP="00FF418B">
      <w:pPr>
        <w:rPr>
          <w:lang w:val="es-ES_tradnl"/>
        </w:rPr>
      </w:pPr>
      <w:r w:rsidRPr="00CC4798">
        <w:rPr>
          <w:lang w:val="es-ES_tradnl"/>
        </w:rPr>
        <w:t>Escribe una ecuación que muestre cuántas libras de materiales reciclables se han recogido.</w:t>
      </w:r>
    </w:p>
    <w:p w14:paraId="66C8E670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4045FB4E" w14:textId="77777777" w:rsidR="00E76FC1" w:rsidRPr="00CC4798" w:rsidRDefault="00E76FC1" w:rsidP="00FF418B">
      <w:pPr>
        <w:pStyle w:val="Title"/>
        <w:rPr>
          <w:lang w:val="es-ES_tradnl"/>
        </w:rPr>
      </w:pPr>
    </w:p>
    <w:p w14:paraId="7F210E69" w14:textId="138068ED" w:rsidR="00FF418B" w:rsidRPr="00CC4798" w:rsidRDefault="003A0D4B" w:rsidP="00FF418B">
      <w:pPr>
        <w:pStyle w:val="Title"/>
        <w:rPr>
          <w:lang w:val="es-ES_tradnl"/>
        </w:rPr>
      </w:pPr>
      <w:r w:rsidRPr="00CC4798">
        <w:rPr>
          <w:lang w:val="es-ES_tradnl"/>
        </w:rPr>
        <w:lastRenderedPageBreak/>
        <w:t>Explorando las relaciones lineales</w:t>
      </w:r>
      <w:r w:rsidR="00FF418B" w:rsidRPr="00CC4798">
        <w:rPr>
          <w:lang w:val="es-ES_tradnl"/>
        </w:rPr>
        <w:t>: 3</w:t>
      </w:r>
    </w:p>
    <w:p w14:paraId="3232D7BE" w14:textId="17364D6D" w:rsidR="00FF418B" w:rsidRPr="00CC4798" w:rsidRDefault="003A0D4B" w:rsidP="00FF418B">
      <w:pPr>
        <w:rPr>
          <w:lang w:val="es-ES_tradnl"/>
        </w:rPr>
      </w:pPr>
      <w:r w:rsidRPr="00CC4798">
        <w:rPr>
          <w:lang w:val="es-ES_tradnl"/>
        </w:rPr>
        <w:t>Lee la situación y responde a las siguientes preguntas. Usa el espacio proporcionado para mostrar tu trabajo. Más adelante usarás tus respuestas para crear un póster.</w:t>
      </w:r>
    </w:p>
    <w:p w14:paraId="638B68C4" w14:textId="726447C9" w:rsidR="00FF418B" w:rsidRPr="00CC4798" w:rsidRDefault="003A0D4B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Historia</w:t>
      </w:r>
    </w:p>
    <w:p w14:paraId="763F11C0" w14:textId="2807A5C0" w:rsidR="00FF418B" w:rsidRPr="00CC4798" w:rsidRDefault="003A0D4B" w:rsidP="00FF418B">
      <w:pPr>
        <w:rPr>
          <w:lang w:val="es-ES_tradnl"/>
        </w:rPr>
      </w:pPr>
      <w:r w:rsidRPr="00CC4798">
        <w:rPr>
          <w:lang w:val="es-ES_tradnl"/>
        </w:rPr>
        <w:t>El Club de Adolescentes Verdes de la Escuela Secundaria Riverside está organizando una campaña de reciclaje.</w:t>
      </w:r>
      <w:r w:rsidR="00FF418B" w:rsidRPr="00CC4798">
        <w:rPr>
          <w:lang w:val="es-ES_tradnl"/>
        </w:rPr>
        <w:t xml:space="preserve"> </w:t>
      </w:r>
      <w:r w:rsidR="00E76FC1" w:rsidRPr="00CC4798">
        <w:rPr>
          <w:lang w:val="es-ES_tradnl"/>
        </w:rPr>
        <w:t>Tienen 20 libras de materiales reciclables antes de que comience el evento. Cada día, recogen 4 libras más.</w:t>
      </w:r>
    </w:p>
    <w:p w14:paraId="6C98D7D3" w14:textId="1B24B35F" w:rsidR="00FF418B" w:rsidRPr="00CC4798" w:rsidRDefault="003A0D4B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Tabla</w:t>
      </w:r>
    </w:p>
    <w:p w14:paraId="3E9CBB34" w14:textId="0101FA0E" w:rsidR="00FF418B" w:rsidRPr="00CC4798" w:rsidRDefault="00CC4798" w:rsidP="00FF418B">
      <w:pPr>
        <w:rPr>
          <w:lang w:val="es-ES_tradnl"/>
        </w:rPr>
      </w:pPr>
      <w:r w:rsidRPr="00CC4798">
        <w:rPr>
          <w:lang w:val="es-ES_tradnl"/>
        </w:rPr>
        <w:t>Crea una tabla que muestre cuántas libras totales de materiales reciclables se han colectado, comenzando con el día 0 y continuando hasta el día 10.</w:t>
      </w:r>
    </w:p>
    <w:tbl>
      <w:tblPr>
        <w:tblStyle w:val="TableGrid"/>
        <w:tblW w:w="9447" w:type="dxa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760"/>
        <w:gridCol w:w="761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</w:tblGrid>
      <w:tr w:rsidR="00FF418B" w:rsidRPr="00CC4798" w14:paraId="3776D08B" w14:textId="77777777" w:rsidTr="00026757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1DC695FB" w14:textId="43209B99" w:rsidR="00FF418B" w:rsidRPr="00CC4798" w:rsidRDefault="003A0D4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  <w:lang w:val="es-ES_tradnl"/>
              </w:rPr>
            </w:pPr>
            <w:r w:rsidRPr="00CC4798">
              <w:rPr>
                <w:rFonts w:asciiTheme="majorHAnsi" w:hAnsiTheme="majorHAnsi" w:cstheme="majorHAnsi"/>
                <w:color w:val="FFFFFF" w:themeColor="background1"/>
                <w:lang w:val="es-ES_tradnl"/>
              </w:rPr>
              <w:t>día</w:t>
            </w:r>
          </w:p>
        </w:tc>
        <w:tc>
          <w:tcPr>
            <w:tcW w:w="760" w:type="dxa"/>
            <w:vAlign w:val="center"/>
          </w:tcPr>
          <w:p w14:paraId="66747AB9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0</w:t>
            </w:r>
          </w:p>
        </w:tc>
        <w:tc>
          <w:tcPr>
            <w:tcW w:w="761" w:type="dxa"/>
            <w:vAlign w:val="center"/>
          </w:tcPr>
          <w:p w14:paraId="1D95026C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1</w:t>
            </w:r>
          </w:p>
        </w:tc>
        <w:tc>
          <w:tcPr>
            <w:tcW w:w="760" w:type="dxa"/>
            <w:vAlign w:val="center"/>
          </w:tcPr>
          <w:p w14:paraId="788A9C55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2</w:t>
            </w:r>
          </w:p>
        </w:tc>
        <w:tc>
          <w:tcPr>
            <w:tcW w:w="761" w:type="dxa"/>
            <w:vAlign w:val="center"/>
          </w:tcPr>
          <w:p w14:paraId="789C646F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3</w:t>
            </w:r>
          </w:p>
        </w:tc>
        <w:tc>
          <w:tcPr>
            <w:tcW w:w="761" w:type="dxa"/>
            <w:vAlign w:val="center"/>
          </w:tcPr>
          <w:p w14:paraId="22C5E465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4</w:t>
            </w:r>
          </w:p>
        </w:tc>
        <w:tc>
          <w:tcPr>
            <w:tcW w:w="760" w:type="dxa"/>
            <w:vAlign w:val="center"/>
          </w:tcPr>
          <w:p w14:paraId="1CD7CA17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5</w:t>
            </w:r>
          </w:p>
        </w:tc>
        <w:tc>
          <w:tcPr>
            <w:tcW w:w="761" w:type="dxa"/>
            <w:vAlign w:val="center"/>
          </w:tcPr>
          <w:p w14:paraId="1D708E34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6</w:t>
            </w:r>
          </w:p>
        </w:tc>
        <w:tc>
          <w:tcPr>
            <w:tcW w:w="761" w:type="dxa"/>
            <w:vAlign w:val="center"/>
          </w:tcPr>
          <w:p w14:paraId="020C1D10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7</w:t>
            </w:r>
          </w:p>
        </w:tc>
        <w:tc>
          <w:tcPr>
            <w:tcW w:w="760" w:type="dxa"/>
            <w:vAlign w:val="center"/>
          </w:tcPr>
          <w:p w14:paraId="25C39CD2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8</w:t>
            </w:r>
          </w:p>
        </w:tc>
        <w:tc>
          <w:tcPr>
            <w:tcW w:w="761" w:type="dxa"/>
            <w:vAlign w:val="center"/>
          </w:tcPr>
          <w:p w14:paraId="5C63EBFF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9</w:t>
            </w:r>
          </w:p>
        </w:tc>
        <w:tc>
          <w:tcPr>
            <w:tcW w:w="761" w:type="dxa"/>
            <w:vAlign w:val="center"/>
          </w:tcPr>
          <w:p w14:paraId="00617FF7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10</w:t>
            </w:r>
          </w:p>
        </w:tc>
      </w:tr>
      <w:tr w:rsidR="00FF418B" w:rsidRPr="00CC4798" w14:paraId="729CA58E" w14:textId="77777777" w:rsidTr="00026757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642B259C" w14:textId="124D5AD6" w:rsidR="00FF418B" w:rsidRPr="00CC4798" w:rsidRDefault="003A0D4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  <w:lang w:val="es-ES_tradnl"/>
              </w:rPr>
            </w:pPr>
            <w:r w:rsidRPr="00CC4798">
              <w:rPr>
                <w:rFonts w:asciiTheme="majorHAnsi" w:hAnsiTheme="majorHAnsi" w:cstheme="majorHAnsi"/>
                <w:color w:val="FFFFFF" w:themeColor="background1"/>
                <w:lang w:val="es-ES_tradnl"/>
              </w:rPr>
              <w:t>libras</w:t>
            </w:r>
          </w:p>
        </w:tc>
        <w:tc>
          <w:tcPr>
            <w:tcW w:w="760" w:type="dxa"/>
            <w:vAlign w:val="center"/>
          </w:tcPr>
          <w:p w14:paraId="664EB3FA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745B63A5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14:paraId="710AAB5F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415D5439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3474DA29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14:paraId="01E22D5E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5CF313C9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744AFF67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14:paraId="7C350D26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1A465907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17D21C84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</w:tr>
    </w:tbl>
    <w:p w14:paraId="7E881BDD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46A1E10D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4B437BA0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76EA8309" w14:textId="77777777" w:rsidR="00FF418B" w:rsidRPr="00CC4798" w:rsidRDefault="00FF418B" w:rsidP="00FF418B">
      <w:pPr>
        <w:pStyle w:val="BodyText"/>
        <w:rPr>
          <w:lang w:val="es-ES_tradnl"/>
        </w:rPr>
        <w:sectPr w:rsidR="00FF418B" w:rsidRPr="00CC4798" w:rsidSect="00FF418B"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DB1EF47" w14:textId="2E411FEA" w:rsidR="00FF418B" w:rsidRPr="00CC4798" w:rsidRDefault="003A0D4B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Gráfico</w:t>
      </w:r>
    </w:p>
    <w:p w14:paraId="4E3525C6" w14:textId="0855367D" w:rsidR="00FF418B" w:rsidRPr="00CC4798" w:rsidRDefault="003A0D4B" w:rsidP="00FF418B">
      <w:pPr>
        <w:pStyle w:val="BodyText"/>
        <w:rPr>
          <w:lang w:val="es-ES_tradnl"/>
        </w:rPr>
      </w:pPr>
      <w:r w:rsidRPr="00CC4798">
        <w:rPr>
          <w:lang w:val="es-ES_tradnl"/>
        </w:rPr>
        <w:t xml:space="preserve">Crea un gráfico que muestre cuántas libras totales de materiales reciclables se han recolectado, comenzando con el día 0 y continuando hasta el día 10. Piensa cuál es la variable dependiente y cuál la independiente. Usa esta información para etiquetar tu </w:t>
      </w:r>
    </w:p>
    <w:p w14:paraId="67F6F27F" w14:textId="77777777" w:rsidR="00FF418B" w:rsidRPr="00CC4798" w:rsidRDefault="00FF418B" w:rsidP="00FF418B">
      <w:pPr>
        <w:pStyle w:val="BodyText"/>
        <w:rPr>
          <w:lang w:val="es-ES_tradnl"/>
        </w:rPr>
      </w:pPr>
      <w:r w:rsidRPr="00CC4798">
        <w:rPr>
          <w:noProof/>
          <w:lang w:val="es-ES_tradnl"/>
        </w:rPr>
        <w:drawing>
          <wp:inline distT="0" distB="0" distL="0" distR="0" wp14:anchorId="442B68AE" wp14:editId="505BB5F3">
            <wp:extent cx="2253431" cy="2286000"/>
            <wp:effectExtent l="0" t="0" r="0" b="0"/>
            <wp:docPr id="296042669" name="Picture 1" descr="A grid of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53650" name="Picture 1" descr="A grid of white square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53431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1DC9D" w14:textId="77777777" w:rsidR="00FF418B" w:rsidRPr="00CC4798" w:rsidRDefault="00FF418B" w:rsidP="00FF418B">
      <w:pPr>
        <w:rPr>
          <w:lang w:val="es-ES_tradnl"/>
        </w:rPr>
        <w:sectPr w:rsidR="00FF418B" w:rsidRPr="00CC4798" w:rsidSect="00FF418B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1440" w:equalWidth="0">
            <w:col w:w="3456" w:space="1440"/>
            <w:col w:w="4464"/>
          </w:cols>
        </w:sectPr>
      </w:pPr>
    </w:p>
    <w:p w14:paraId="33392AC8" w14:textId="722C0D9C" w:rsidR="00FF418B" w:rsidRPr="00CC4798" w:rsidRDefault="003F6B9D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Ecuación</w:t>
      </w:r>
    </w:p>
    <w:p w14:paraId="332B19E4" w14:textId="6D1531A9" w:rsidR="00FF418B" w:rsidRPr="00CC4798" w:rsidRDefault="003A0D4B" w:rsidP="00FF418B">
      <w:pPr>
        <w:rPr>
          <w:lang w:val="es-ES_tradnl"/>
        </w:rPr>
      </w:pPr>
      <w:r w:rsidRPr="00CC4798">
        <w:rPr>
          <w:lang w:val="es-ES_tradnl"/>
        </w:rPr>
        <w:t>Escribe una ecuación que muestre cuántas libras de materiales reciclables se han recogido.</w:t>
      </w:r>
    </w:p>
    <w:p w14:paraId="178D1480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1A582FB8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3BBAC97B" w14:textId="5991C374" w:rsidR="00FF418B" w:rsidRPr="00CC4798" w:rsidRDefault="003A0D4B" w:rsidP="00FF418B">
      <w:pPr>
        <w:pStyle w:val="Title"/>
        <w:rPr>
          <w:lang w:val="es-ES_tradnl"/>
        </w:rPr>
      </w:pPr>
      <w:r w:rsidRPr="00CC4798">
        <w:rPr>
          <w:lang w:val="es-ES_tradnl"/>
        </w:rPr>
        <w:lastRenderedPageBreak/>
        <w:t>Explorando las relaciones lineales</w:t>
      </w:r>
      <w:r w:rsidR="00FF418B" w:rsidRPr="00CC4798">
        <w:rPr>
          <w:lang w:val="es-ES_tradnl"/>
        </w:rPr>
        <w:t>: 4</w:t>
      </w:r>
    </w:p>
    <w:p w14:paraId="07D047C2" w14:textId="65745E06" w:rsidR="00FF418B" w:rsidRPr="00CC4798" w:rsidRDefault="003A0D4B" w:rsidP="00FF418B">
      <w:pPr>
        <w:rPr>
          <w:lang w:val="es-ES_tradnl"/>
        </w:rPr>
      </w:pPr>
      <w:r w:rsidRPr="00CC4798">
        <w:rPr>
          <w:lang w:val="es-ES_tradnl"/>
        </w:rPr>
        <w:t>Lee la situación y responde a las siguientes preguntas. Usa el espacio proporcionado para mostrar tu trabajo. Más adelante usarás tus respuestas para crear un póster.</w:t>
      </w:r>
    </w:p>
    <w:p w14:paraId="5C5D894F" w14:textId="1676183F" w:rsidR="00FF418B" w:rsidRPr="00CC4798" w:rsidRDefault="003A0D4B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Historia</w:t>
      </w:r>
    </w:p>
    <w:p w14:paraId="0B697F82" w14:textId="563A3C1D" w:rsidR="00FF418B" w:rsidRPr="00CC4798" w:rsidRDefault="003A0D4B" w:rsidP="00FF418B">
      <w:pPr>
        <w:rPr>
          <w:lang w:val="es-ES_tradnl"/>
        </w:rPr>
      </w:pPr>
      <w:r w:rsidRPr="00CC4798">
        <w:rPr>
          <w:lang w:val="es-ES_tradnl"/>
        </w:rPr>
        <w:t>El Club de Adolescentes Verdes de la Escuela Secundaria Riverside está organizando una campaña de reciclaje.</w:t>
      </w:r>
      <w:r w:rsidR="00FF418B" w:rsidRPr="00CC4798">
        <w:rPr>
          <w:lang w:val="es-ES_tradnl"/>
        </w:rPr>
        <w:t xml:space="preserve"> </w:t>
      </w:r>
      <w:r w:rsidR="007857F8" w:rsidRPr="00CC4798">
        <w:rPr>
          <w:lang w:val="es-ES_tradnl"/>
        </w:rPr>
        <w:t>Tienen 16 libras de materiales reciclables antes de que comience el evento. Cada día, recogen 4 libras más.</w:t>
      </w:r>
    </w:p>
    <w:p w14:paraId="694D4F9A" w14:textId="688F9807" w:rsidR="00FF418B" w:rsidRPr="00CC4798" w:rsidRDefault="003A0D4B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Tabla</w:t>
      </w:r>
    </w:p>
    <w:p w14:paraId="55F3BBAF" w14:textId="08F35EFD" w:rsidR="00FF418B" w:rsidRPr="00CC4798" w:rsidRDefault="00CC4798" w:rsidP="00FF418B">
      <w:pPr>
        <w:rPr>
          <w:lang w:val="es-ES_tradnl"/>
        </w:rPr>
      </w:pPr>
      <w:r w:rsidRPr="00CC4798">
        <w:rPr>
          <w:lang w:val="es-ES_tradnl"/>
        </w:rPr>
        <w:t>Crea una tabla que muestre cuántas libras totales de materiales reciclables se han colectado, comenzando con el día 0 y continuando hasta el día 10.</w:t>
      </w:r>
    </w:p>
    <w:tbl>
      <w:tblPr>
        <w:tblStyle w:val="TableGrid"/>
        <w:tblW w:w="9447" w:type="dxa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760"/>
        <w:gridCol w:w="761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</w:tblGrid>
      <w:tr w:rsidR="00FF418B" w:rsidRPr="00CC4798" w14:paraId="08BE3086" w14:textId="77777777" w:rsidTr="00026757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02740244" w14:textId="3516233B" w:rsidR="00FF418B" w:rsidRPr="00CC4798" w:rsidRDefault="003A0D4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  <w:lang w:val="es-ES_tradnl"/>
              </w:rPr>
            </w:pPr>
            <w:r w:rsidRPr="00CC4798">
              <w:rPr>
                <w:rFonts w:asciiTheme="majorHAnsi" w:hAnsiTheme="majorHAnsi" w:cstheme="majorHAnsi"/>
                <w:color w:val="FFFFFF" w:themeColor="background1"/>
                <w:lang w:val="es-ES_tradnl"/>
              </w:rPr>
              <w:t>día</w:t>
            </w:r>
          </w:p>
        </w:tc>
        <w:tc>
          <w:tcPr>
            <w:tcW w:w="760" w:type="dxa"/>
            <w:vAlign w:val="center"/>
          </w:tcPr>
          <w:p w14:paraId="3787AE70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0</w:t>
            </w:r>
          </w:p>
        </w:tc>
        <w:tc>
          <w:tcPr>
            <w:tcW w:w="761" w:type="dxa"/>
            <w:vAlign w:val="center"/>
          </w:tcPr>
          <w:p w14:paraId="6B3BE052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1</w:t>
            </w:r>
          </w:p>
        </w:tc>
        <w:tc>
          <w:tcPr>
            <w:tcW w:w="760" w:type="dxa"/>
            <w:vAlign w:val="center"/>
          </w:tcPr>
          <w:p w14:paraId="73198E44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2</w:t>
            </w:r>
          </w:p>
        </w:tc>
        <w:tc>
          <w:tcPr>
            <w:tcW w:w="761" w:type="dxa"/>
            <w:vAlign w:val="center"/>
          </w:tcPr>
          <w:p w14:paraId="3673B6DF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3</w:t>
            </w:r>
          </w:p>
        </w:tc>
        <w:tc>
          <w:tcPr>
            <w:tcW w:w="761" w:type="dxa"/>
            <w:vAlign w:val="center"/>
          </w:tcPr>
          <w:p w14:paraId="103B5FB5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4</w:t>
            </w:r>
          </w:p>
        </w:tc>
        <w:tc>
          <w:tcPr>
            <w:tcW w:w="760" w:type="dxa"/>
            <w:vAlign w:val="center"/>
          </w:tcPr>
          <w:p w14:paraId="50D35C4C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5</w:t>
            </w:r>
          </w:p>
        </w:tc>
        <w:tc>
          <w:tcPr>
            <w:tcW w:w="761" w:type="dxa"/>
            <w:vAlign w:val="center"/>
          </w:tcPr>
          <w:p w14:paraId="5788BCA1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6</w:t>
            </w:r>
          </w:p>
        </w:tc>
        <w:tc>
          <w:tcPr>
            <w:tcW w:w="761" w:type="dxa"/>
            <w:vAlign w:val="center"/>
          </w:tcPr>
          <w:p w14:paraId="33B95158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7</w:t>
            </w:r>
          </w:p>
        </w:tc>
        <w:tc>
          <w:tcPr>
            <w:tcW w:w="760" w:type="dxa"/>
            <w:vAlign w:val="center"/>
          </w:tcPr>
          <w:p w14:paraId="6772632D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8</w:t>
            </w:r>
          </w:p>
        </w:tc>
        <w:tc>
          <w:tcPr>
            <w:tcW w:w="761" w:type="dxa"/>
            <w:vAlign w:val="center"/>
          </w:tcPr>
          <w:p w14:paraId="2A5396C2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9</w:t>
            </w:r>
          </w:p>
        </w:tc>
        <w:tc>
          <w:tcPr>
            <w:tcW w:w="761" w:type="dxa"/>
            <w:vAlign w:val="center"/>
          </w:tcPr>
          <w:p w14:paraId="63CB490C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10</w:t>
            </w:r>
          </w:p>
        </w:tc>
      </w:tr>
      <w:tr w:rsidR="00FF418B" w:rsidRPr="00CC4798" w14:paraId="3AEC000F" w14:textId="77777777" w:rsidTr="00026757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03582C05" w14:textId="403A4BB7" w:rsidR="00FF418B" w:rsidRPr="00CC4798" w:rsidRDefault="003A0D4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  <w:lang w:val="es-ES_tradnl"/>
              </w:rPr>
            </w:pPr>
            <w:r w:rsidRPr="00CC4798">
              <w:rPr>
                <w:rFonts w:asciiTheme="majorHAnsi" w:hAnsiTheme="majorHAnsi" w:cstheme="majorHAnsi"/>
                <w:color w:val="FFFFFF" w:themeColor="background1"/>
                <w:lang w:val="es-ES_tradnl"/>
              </w:rPr>
              <w:t>libras</w:t>
            </w:r>
          </w:p>
        </w:tc>
        <w:tc>
          <w:tcPr>
            <w:tcW w:w="760" w:type="dxa"/>
            <w:vAlign w:val="center"/>
          </w:tcPr>
          <w:p w14:paraId="689D7D27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7CD729FD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14:paraId="6572D388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0129F5BB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41C4BAEF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14:paraId="33443EEA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5C2E5F03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79FFE548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14:paraId="690BEA46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092767A9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47C064E8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</w:tr>
    </w:tbl>
    <w:p w14:paraId="0ACB08E2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2A2079E1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3AF073EC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359BEDA4" w14:textId="77777777" w:rsidR="00FF418B" w:rsidRPr="00CC4798" w:rsidRDefault="00FF418B" w:rsidP="00FF418B">
      <w:pPr>
        <w:pStyle w:val="BodyText"/>
        <w:rPr>
          <w:lang w:val="es-ES_tradnl"/>
        </w:rPr>
        <w:sectPr w:rsidR="00FF418B" w:rsidRPr="00CC4798" w:rsidSect="00FF418B">
          <w:footerReference w:type="default" r:id="rId17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39F87C4D" w14:textId="1A537DAD" w:rsidR="00FF418B" w:rsidRPr="00CC4798" w:rsidRDefault="003A0D4B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Gráfico</w:t>
      </w:r>
    </w:p>
    <w:p w14:paraId="0CC57A01" w14:textId="00C00FF2" w:rsidR="00FF418B" w:rsidRPr="00CC4798" w:rsidRDefault="003A0D4B" w:rsidP="00FF418B">
      <w:pPr>
        <w:pStyle w:val="BodyText"/>
        <w:rPr>
          <w:lang w:val="es-ES_tradnl"/>
        </w:rPr>
      </w:pPr>
      <w:r w:rsidRPr="00CC4798">
        <w:rPr>
          <w:lang w:val="es-ES_tradnl"/>
        </w:rPr>
        <w:t xml:space="preserve">Crea un gráfico que muestre cuántas libras totales de materiales reciclables se han recolectado, comenzando con el día 0 y continuando hasta el día 10. Piensa cuál es la variable dependiente y cuál la independiente. Usa esta información para etiquetar tu </w:t>
      </w:r>
    </w:p>
    <w:p w14:paraId="0EE63EA6" w14:textId="77777777" w:rsidR="00FF418B" w:rsidRPr="00CC4798" w:rsidRDefault="00FF418B" w:rsidP="00FF418B">
      <w:pPr>
        <w:pStyle w:val="BodyText"/>
        <w:rPr>
          <w:lang w:val="es-ES_tradnl"/>
        </w:rPr>
      </w:pPr>
      <w:r w:rsidRPr="00CC4798">
        <w:rPr>
          <w:noProof/>
          <w:lang w:val="es-ES_tradnl"/>
        </w:rPr>
        <w:drawing>
          <wp:inline distT="0" distB="0" distL="0" distR="0" wp14:anchorId="5A3DD10D" wp14:editId="1089BAB0">
            <wp:extent cx="2253431" cy="2286000"/>
            <wp:effectExtent l="0" t="0" r="0" b="0"/>
            <wp:docPr id="1465216769" name="Picture 1" descr="A grid of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53650" name="Picture 1" descr="A grid of white square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53431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E2851" w14:textId="77777777" w:rsidR="00FF418B" w:rsidRPr="00CC4798" w:rsidRDefault="00FF418B" w:rsidP="00FF418B">
      <w:pPr>
        <w:rPr>
          <w:lang w:val="es-ES_tradnl"/>
        </w:rPr>
        <w:sectPr w:rsidR="00FF418B" w:rsidRPr="00CC4798" w:rsidSect="00FF418B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1440" w:equalWidth="0">
            <w:col w:w="3456" w:space="1440"/>
            <w:col w:w="4464"/>
          </w:cols>
        </w:sectPr>
      </w:pPr>
    </w:p>
    <w:p w14:paraId="7E5D863C" w14:textId="7F057629" w:rsidR="00FF418B" w:rsidRPr="00CC4798" w:rsidRDefault="003F6B9D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Ecuación</w:t>
      </w:r>
    </w:p>
    <w:p w14:paraId="64F3B1B1" w14:textId="54F48E02" w:rsidR="00FF418B" w:rsidRPr="00CC4798" w:rsidRDefault="003A0D4B" w:rsidP="00FF418B">
      <w:pPr>
        <w:rPr>
          <w:lang w:val="es-ES_tradnl"/>
        </w:rPr>
      </w:pPr>
      <w:r w:rsidRPr="00CC4798">
        <w:rPr>
          <w:lang w:val="es-ES_tradnl"/>
        </w:rPr>
        <w:t>Escribe una ecuación que muestre cuántas libras de materiales reciclables se han recogido.</w:t>
      </w:r>
    </w:p>
    <w:p w14:paraId="73F4C3EA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100CE870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484372B6" w14:textId="0EE924B3" w:rsidR="00FF418B" w:rsidRPr="00CC4798" w:rsidRDefault="003A0D4B" w:rsidP="00FF418B">
      <w:pPr>
        <w:pStyle w:val="Title"/>
        <w:rPr>
          <w:lang w:val="es-ES_tradnl"/>
        </w:rPr>
      </w:pPr>
      <w:r w:rsidRPr="00CC4798">
        <w:rPr>
          <w:lang w:val="es-ES_tradnl"/>
        </w:rPr>
        <w:lastRenderedPageBreak/>
        <w:t>Explorando las relaciones lineales</w:t>
      </w:r>
      <w:r w:rsidR="00FF418B" w:rsidRPr="00CC4798">
        <w:rPr>
          <w:lang w:val="es-ES_tradnl"/>
        </w:rPr>
        <w:t>: 5</w:t>
      </w:r>
    </w:p>
    <w:p w14:paraId="5E94968B" w14:textId="4A404CBD" w:rsidR="00FF418B" w:rsidRPr="00CC4798" w:rsidRDefault="003A0D4B" w:rsidP="00FF418B">
      <w:pPr>
        <w:rPr>
          <w:lang w:val="es-ES_tradnl"/>
        </w:rPr>
      </w:pPr>
      <w:r w:rsidRPr="00CC4798">
        <w:rPr>
          <w:lang w:val="es-ES_tradnl"/>
        </w:rPr>
        <w:t>Lee la situación y responde a las siguientes preguntas. Usa el espacio proporcionado para mostrar tu trabajo. Más adelante usarás tus respuestas para crear un póster.</w:t>
      </w:r>
    </w:p>
    <w:p w14:paraId="056037F4" w14:textId="63E291D7" w:rsidR="00FF418B" w:rsidRPr="00CC4798" w:rsidRDefault="003A0D4B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Historia</w:t>
      </w:r>
    </w:p>
    <w:p w14:paraId="574F3CDE" w14:textId="1B258820" w:rsidR="00FF418B" w:rsidRPr="00CC4798" w:rsidRDefault="003A0D4B" w:rsidP="00FF418B">
      <w:pPr>
        <w:rPr>
          <w:lang w:val="es-ES_tradnl"/>
        </w:rPr>
      </w:pPr>
      <w:r w:rsidRPr="00CC4798">
        <w:rPr>
          <w:lang w:val="es-ES_tradnl"/>
        </w:rPr>
        <w:t>El Club de Adolescentes Verdes de la Escuela Secundaria Riverside está organizando una campaña de reciclaje.</w:t>
      </w:r>
      <w:r w:rsidR="007857F8" w:rsidRPr="00CC4798">
        <w:rPr>
          <w:lang w:val="es-ES_tradnl"/>
        </w:rPr>
        <w:t xml:space="preserve"> Tienen 25 libras de materiales reciclables antes de que comience el evento. Cada día, recogen 5 libras más.</w:t>
      </w:r>
    </w:p>
    <w:p w14:paraId="15DEF774" w14:textId="074778FB" w:rsidR="00FF418B" w:rsidRPr="00CC4798" w:rsidRDefault="003A0D4B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Tabla</w:t>
      </w:r>
    </w:p>
    <w:p w14:paraId="25C7D8B6" w14:textId="753FD797" w:rsidR="00FF418B" w:rsidRPr="00CC4798" w:rsidRDefault="00CC4798" w:rsidP="00FF418B">
      <w:pPr>
        <w:rPr>
          <w:lang w:val="es-ES_tradnl"/>
        </w:rPr>
      </w:pPr>
      <w:r w:rsidRPr="00CC4798">
        <w:rPr>
          <w:lang w:val="es-ES_tradnl"/>
        </w:rPr>
        <w:t>Crea una tabla que muestre cuántas libras totales de materiales reciclables se han colectado, comenzando con el día 0 y continuando hasta el día 10.</w:t>
      </w:r>
    </w:p>
    <w:tbl>
      <w:tblPr>
        <w:tblStyle w:val="TableGrid"/>
        <w:tblW w:w="9447" w:type="dxa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760"/>
        <w:gridCol w:w="761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</w:tblGrid>
      <w:tr w:rsidR="00FF418B" w:rsidRPr="00CC4798" w14:paraId="09D9E696" w14:textId="77777777" w:rsidTr="00026757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7ED18119" w14:textId="4D77171A" w:rsidR="00FF418B" w:rsidRPr="00CC4798" w:rsidRDefault="003A0D4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  <w:lang w:val="es-ES_tradnl"/>
              </w:rPr>
            </w:pPr>
            <w:r w:rsidRPr="00CC4798">
              <w:rPr>
                <w:rFonts w:asciiTheme="majorHAnsi" w:hAnsiTheme="majorHAnsi" w:cstheme="majorHAnsi"/>
                <w:color w:val="FFFFFF" w:themeColor="background1"/>
                <w:lang w:val="es-ES_tradnl"/>
              </w:rPr>
              <w:t>día</w:t>
            </w:r>
          </w:p>
        </w:tc>
        <w:tc>
          <w:tcPr>
            <w:tcW w:w="760" w:type="dxa"/>
            <w:vAlign w:val="center"/>
          </w:tcPr>
          <w:p w14:paraId="4652AB1F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0</w:t>
            </w:r>
          </w:p>
        </w:tc>
        <w:tc>
          <w:tcPr>
            <w:tcW w:w="761" w:type="dxa"/>
            <w:vAlign w:val="center"/>
          </w:tcPr>
          <w:p w14:paraId="6C7B94A8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1</w:t>
            </w:r>
          </w:p>
        </w:tc>
        <w:tc>
          <w:tcPr>
            <w:tcW w:w="760" w:type="dxa"/>
            <w:vAlign w:val="center"/>
          </w:tcPr>
          <w:p w14:paraId="5C02ED69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2</w:t>
            </w:r>
          </w:p>
        </w:tc>
        <w:tc>
          <w:tcPr>
            <w:tcW w:w="761" w:type="dxa"/>
            <w:vAlign w:val="center"/>
          </w:tcPr>
          <w:p w14:paraId="775AC310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3</w:t>
            </w:r>
          </w:p>
        </w:tc>
        <w:tc>
          <w:tcPr>
            <w:tcW w:w="761" w:type="dxa"/>
            <w:vAlign w:val="center"/>
          </w:tcPr>
          <w:p w14:paraId="6FFA288F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4</w:t>
            </w:r>
          </w:p>
        </w:tc>
        <w:tc>
          <w:tcPr>
            <w:tcW w:w="760" w:type="dxa"/>
            <w:vAlign w:val="center"/>
          </w:tcPr>
          <w:p w14:paraId="6AF2D794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5</w:t>
            </w:r>
          </w:p>
        </w:tc>
        <w:tc>
          <w:tcPr>
            <w:tcW w:w="761" w:type="dxa"/>
            <w:vAlign w:val="center"/>
          </w:tcPr>
          <w:p w14:paraId="01453CAF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6</w:t>
            </w:r>
          </w:p>
        </w:tc>
        <w:tc>
          <w:tcPr>
            <w:tcW w:w="761" w:type="dxa"/>
            <w:vAlign w:val="center"/>
          </w:tcPr>
          <w:p w14:paraId="5835B90C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7</w:t>
            </w:r>
          </w:p>
        </w:tc>
        <w:tc>
          <w:tcPr>
            <w:tcW w:w="760" w:type="dxa"/>
            <w:vAlign w:val="center"/>
          </w:tcPr>
          <w:p w14:paraId="2008F966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8</w:t>
            </w:r>
          </w:p>
        </w:tc>
        <w:tc>
          <w:tcPr>
            <w:tcW w:w="761" w:type="dxa"/>
            <w:vAlign w:val="center"/>
          </w:tcPr>
          <w:p w14:paraId="13547C8C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9</w:t>
            </w:r>
          </w:p>
        </w:tc>
        <w:tc>
          <w:tcPr>
            <w:tcW w:w="761" w:type="dxa"/>
            <w:vAlign w:val="center"/>
          </w:tcPr>
          <w:p w14:paraId="2B3ACD12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10</w:t>
            </w:r>
          </w:p>
        </w:tc>
      </w:tr>
      <w:tr w:rsidR="00FF418B" w:rsidRPr="00CC4798" w14:paraId="467859E2" w14:textId="77777777" w:rsidTr="00026757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076FC111" w14:textId="5CDE2802" w:rsidR="00FF418B" w:rsidRPr="00CC4798" w:rsidRDefault="003A0D4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  <w:lang w:val="es-ES_tradnl"/>
              </w:rPr>
            </w:pPr>
            <w:r w:rsidRPr="00CC4798">
              <w:rPr>
                <w:rFonts w:asciiTheme="majorHAnsi" w:hAnsiTheme="majorHAnsi" w:cstheme="majorHAnsi"/>
                <w:color w:val="FFFFFF" w:themeColor="background1"/>
                <w:lang w:val="es-ES_tradnl"/>
              </w:rPr>
              <w:t>libras</w:t>
            </w:r>
          </w:p>
        </w:tc>
        <w:tc>
          <w:tcPr>
            <w:tcW w:w="760" w:type="dxa"/>
            <w:vAlign w:val="center"/>
          </w:tcPr>
          <w:p w14:paraId="654E61F8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0B115B29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14:paraId="33E2F53C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24E6C143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4390DF3D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14:paraId="27D0EDF8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15460F86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3BCE45A5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14:paraId="7352AD18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45C76FF9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0F1F7FD9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</w:tr>
    </w:tbl>
    <w:p w14:paraId="121D19D5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0174B4FC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754FC84A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10C3A730" w14:textId="77777777" w:rsidR="00FF418B" w:rsidRPr="00CC4798" w:rsidRDefault="00FF418B" w:rsidP="00FF418B">
      <w:pPr>
        <w:pStyle w:val="BodyText"/>
        <w:rPr>
          <w:lang w:val="es-ES_tradnl"/>
        </w:rPr>
        <w:sectPr w:rsidR="00FF418B" w:rsidRPr="00CC4798" w:rsidSect="00FF418B">
          <w:footerReference w:type="default" r:id="rId18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3CF19575" w14:textId="47A8D073" w:rsidR="00FF418B" w:rsidRPr="00CC4798" w:rsidRDefault="003A0D4B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Gráfico</w:t>
      </w:r>
    </w:p>
    <w:p w14:paraId="1AFF8C1D" w14:textId="4D34D8ED" w:rsidR="00FF418B" w:rsidRPr="00CC4798" w:rsidRDefault="003A0D4B" w:rsidP="00FF418B">
      <w:pPr>
        <w:pStyle w:val="BodyText"/>
        <w:rPr>
          <w:lang w:val="es-ES_tradnl"/>
        </w:rPr>
      </w:pPr>
      <w:r w:rsidRPr="00CC4798">
        <w:rPr>
          <w:lang w:val="es-ES_tradnl"/>
        </w:rPr>
        <w:t xml:space="preserve">Crea un gráfico que muestre cuántas libras totales de materiales reciclables se han recolectado, comenzando con el día 0 y continuando hasta el día 10. Piensa cuál es la variable dependiente y cuál la independiente. Usa esta información para etiquetar tu </w:t>
      </w:r>
    </w:p>
    <w:p w14:paraId="58AEE982" w14:textId="77777777" w:rsidR="00FF418B" w:rsidRPr="00CC4798" w:rsidRDefault="00FF418B" w:rsidP="00FF418B">
      <w:pPr>
        <w:pStyle w:val="BodyText"/>
        <w:rPr>
          <w:lang w:val="es-ES_tradnl"/>
        </w:rPr>
      </w:pPr>
      <w:r w:rsidRPr="00CC4798">
        <w:rPr>
          <w:noProof/>
          <w:lang w:val="es-ES_tradnl"/>
        </w:rPr>
        <w:drawing>
          <wp:inline distT="0" distB="0" distL="0" distR="0" wp14:anchorId="7C9823A0" wp14:editId="739BA51C">
            <wp:extent cx="2253431" cy="2286000"/>
            <wp:effectExtent l="0" t="0" r="0" b="0"/>
            <wp:docPr id="1414642637" name="Picture 1" descr="A grid of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53650" name="Picture 1" descr="A grid of white square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53431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10A2D" w14:textId="77777777" w:rsidR="00FF418B" w:rsidRPr="00CC4798" w:rsidRDefault="00FF418B" w:rsidP="00FF418B">
      <w:pPr>
        <w:rPr>
          <w:lang w:val="es-ES_tradnl"/>
        </w:rPr>
        <w:sectPr w:rsidR="00FF418B" w:rsidRPr="00CC4798" w:rsidSect="00FF418B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1440" w:equalWidth="0">
            <w:col w:w="3456" w:space="1440"/>
            <w:col w:w="4464"/>
          </w:cols>
        </w:sectPr>
      </w:pPr>
    </w:p>
    <w:p w14:paraId="5F30340A" w14:textId="6433558A" w:rsidR="00FF418B" w:rsidRPr="00CC4798" w:rsidRDefault="003F6B9D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Ecuación</w:t>
      </w:r>
    </w:p>
    <w:p w14:paraId="57495FB7" w14:textId="55F5231D" w:rsidR="00FF418B" w:rsidRPr="00CC4798" w:rsidRDefault="003A0D4B" w:rsidP="00FF418B">
      <w:pPr>
        <w:rPr>
          <w:lang w:val="es-ES_tradnl"/>
        </w:rPr>
      </w:pPr>
      <w:r w:rsidRPr="00CC4798">
        <w:rPr>
          <w:lang w:val="es-ES_tradnl"/>
        </w:rPr>
        <w:t>Escribe una ecuación que muestre cuántas libras de materiales reciclables se han recogido.</w:t>
      </w:r>
    </w:p>
    <w:p w14:paraId="34E9C187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06B22DEA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7A355BB6" w14:textId="2247ACE0" w:rsidR="00FF418B" w:rsidRPr="00CC4798" w:rsidRDefault="003A0D4B" w:rsidP="00FF418B">
      <w:pPr>
        <w:pStyle w:val="Title"/>
        <w:rPr>
          <w:lang w:val="es-ES_tradnl"/>
        </w:rPr>
      </w:pPr>
      <w:r w:rsidRPr="00CC4798">
        <w:rPr>
          <w:lang w:val="es-ES_tradnl"/>
        </w:rPr>
        <w:lastRenderedPageBreak/>
        <w:t>Explorando las relaciones lineales</w:t>
      </w:r>
      <w:r w:rsidR="00FF418B" w:rsidRPr="00CC4798">
        <w:rPr>
          <w:lang w:val="es-ES_tradnl"/>
        </w:rPr>
        <w:t>: 6</w:t>
      </w:r>
    </w:p>
    <w:p w14:paraId="6C0C4E20" w14:textId="71CFE149" w:rsidR="00FF418B" w:rsidRPr="00CC4798" w:rsidRDefault="003A0D4B" w:rsidP="00FF418B">
      <w:pPr>
        <w:rPr>
          <w:lang w:val="es-ES_tradnl"/>
        </w:rPr>
      </w:pPr>
      <w:r w:rsidRPr="00CC4798">
        <w:rPr>
          <w:lang w:val="es-ES_tradnl"/>
        </w:rPr>
        <w:t>Lee la situación y responde a las siguientes preguntas. Usa el espacio proporcionado para mostrar tu trabajo. Más adelante usarás tus respuestas para crear un póster.</w:t>
      </w:r>
    </w:p>
    <w:p w14:paraId="2F1E08F4" w14:textId="57F4AACE" w:rsidR="00FF418B" w:rsidRPr="00CC4798" w:rsidRDefault="003A0D4B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Historia</w:t>
      </w:r>
    </w:p>
    <w:p w14:paraId="2E4A3EB3" w14:textId="48A5675C" w:rsidR="00FF418B" w:rsidRPr="00CC4798" w:rsidRDefault="003A0D4B" w:rsidP="00FF418B">
      <w:pPr>
        <w:rPr>
          <w:lang w:val="es-ES_tradnl"/>
        </w:rPr>
      </w:pPr>
      <w:r w:rsidRPr="00CC4798">
        <w:rPr>
          <w:lang w:val="es-ES_tradnl"/>
        </w:rPr>
        <w:t>El Club de Adolescentes Verdes de la Escuela Secundaria Riverside está organizando una campaña de reciclaje.</w:t>
      </w:r>
      <w:r w:rsidR="00FF418B" w:rsidRPr="00CC4798">
        <w:rPr>
          <w:lang w:val="es-ES_tradnl"/>
        </w:rPr>
        <w:t xml:space="preserve"> </w:t>
      </w:r>
      <w:r w:rsidR="00CC4798" w:rsidRPr="00CC4798">
        <w:rPr>
          <w:lang w:val="es-ES_tradnl"/>
        </w:rPr>
        <w:t>Tienen 30 libras de materiales reciclables antes de que comience el evento. Cada día, recogen 6 libras más.</w:t>
      </w:r>
    </w:p>
    <w:p w14:paraId="71542C7F" w14:textId="74508C1A" w:rsidR="00FF418B" w:rsidRPr="00CC4798" w:rsidRDefault="003A0D4B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Tabla</w:t>
      </w:r>
    </w:p>
    <w:p w14:paraId="453BEB50" w14:textId="648EAA30" w:rsidR="00FF418B" w:rsidRPr="00CC4798" w:rsidRDefault="00CC4798" w:rsidP="00FF418B">
      <w:pPr>
        <w:rPr>
          <w:lang w:val="es-ES_tradnl"/>
        </w:rPr>
      </w:pPr>
      <w:r w:rsidRPr="00CC4798">
        <w:rPr>
          <w:lang w:val="es-ES_tradnl"/>
        </w:rPr>
        <w:t>Crea una tabla que muestre cuántas libras totales de materiales reciclables se han colectado, comenzando con el día 0 y continuando hasta el día 10.</w:t>
      </w:r>
    </w:p>
    <w:tbl>
      <w:tblPr>
        <w:tblStyle w:val="TableGrid"/>
        <w:tblW w:w="9447" w:type="dxa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760"/>
        <w:gridCol w:w="761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</w:tblGrid>
      <w:tr w:rsidR="00FF418B" w:rsidRPr="00CC4798" w14:paraId="3278B810" w14:textId="77777777" w:rsidTr="00026757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26BF3A8D" w14:textId="53F1F4F7" w:rsidR="00FF418B" w:rsidRPr="00CC4798" w:rsidRDefault="003A0D4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  <w:lang w:val="es-ES_tradnl"/>
              </w:rPr>
            </w:pPr>
            <w:r w:rsidRPr="00CC4798">
              <w:rPr>
                <w:rFonts w:asciiTheme="majorHAnsi" w:hAnsiTheme="majorHAnsi" w:cstheme="majorHAnsi"/>
                <w:color w:val="FFFFFF" w:themeColor="background1"/>
                <w:lang w:val="es-ES_tradnl"/>
              </w:rPr>
              <w:t>día</w:t>
            </w:r>
          </w:p>
        </w:tc>
        <w:tc>
          <w:tcPr>
            <w:tcW w:w="760" w:type="dxa"/>
            <w:vAlign w:val="center"/>
          </w:tcPr>
          <w:p w14:paraId="1135E893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0</w:t>
            </w:r>
          </w:p>
        </w:tc>
        <w:tc>
          <w:tcPr>
            <w:tcW w:w="761" w:type="dxa"/>
            <w:vAlign w:val="center"/>
          </w:tcPr>
          <w:p w14:paraId="5C280F77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1</w:t>
            </w:r>
          </w:p>
        </w:tc>
        <w:tc>
          <w:tcPr>
            <w:tcW w:w="760" w:type="dxa"/>
            <w:vAlign w:val="center"/>
          </w:tcPr>
          <w:p w14:paraId="07E62DB0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2</w:t>
            </w:r>
          </w:p>
        </w:tc>
        <w:tc>
          <w:tcPr>
            <w:tcW w:w="761" w:type="dxa"/>
            <w:vAlign w:val="center"/>
          </w:tcPr>
          <w:p w14:paraId="24736A2B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3</w:t>
            </w:r>
          </w:p>
        </w:tc>
        <w:tc>
          <w:tcPr>
            <w:tcW w:w="761" w:type="dxa"/>
            <w:vAlign w:val="center"/>
          </w:tcPr>
          <w:p w14:paraId="7ABCB40E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4</w:t>
            </w:r>
          </w:p>
        </w:tc>
        <w:tc>
          <w:tcPr>
            <w:tcW w:w="760" w:type="dxa"/>
            <w:vAlign w:val="center"/>
          </w:tcPr>
          <w:p w14:paraId="34548562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5</w:t>
            </w:r>
          </w:p>
        </w:tc>
        <w:tc>
          <w:tcPr>
            <w:tcW w:w="761" w:type="dxa"/>
            <w:vAlign w:val="center"/>
          </w:tcPr>
          <w:p w14:paraId="298DC3AA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6</w:t>
            </w:r>
          </w:p>
        </w:tc>
        <w:tc>
          <w:tcPr>
            <w:tcW w:w="761" w:type="dxa"/>
            <w:vAlign w:val="center"/>
          </w:tcPr>
          <w:p w14:paraId="3E981A0A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7</w:t>
            </w:r>
          </w:p>
        </w:tc>
        <w:tc>
          <w:tcPr>
            <w:tcW w:w="760" w:type="dxa"/>
            <w:vAlign w:val="center"/>
          </w:tcPr>
          <w:p w14:paraId="6C2BBDD5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8</w:t>
            </w:r>
          </w:p>
        </w:tc>
        <w:tc>
          <w:tcPr>
            <w:tcW w:w="761" w:type="dxa"/>
            <w:vAlign w:val="center"/>
          </w:tcPr>
          <w:p w14:paraId="651E8A2A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9</w:t>
            </w:r>
          </w:p>
        </w:tc>
        <w:tc>
          <w:tcPr>
            <w:tcW w:w="761" w:type="dxa"/>
            <w:vAlign w:val="center"/>
          </w:tcPr>
          <w:p w14:paraId="5FA75BC7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10</w:t>
            </w:r>
          </w:p>
        </w:tc>
      </w:tr>
      <w:tr w:rsidR="00FF418B" w:rsidRPr="00CC4798" w14:paraId="61C6EE81" w14:textId="77777777" w:rsidTr="00026757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5C39FE53" w14:textId="27C22B04" w:rsidR="00FF418B" w:rsidRPr="00CC4798" w:rsidRDefault="003A0D4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  <w:lang w:val="es-ES_tradnl"/>
              </w:rPr>
            </w:pPr>
            <w:r w:rsidRPr="00CC4798">
              <w:rPr>
                <w:rFonts w:asciiTheme="majorHAnsi" w:hAnsiTheme="majorHAnsi" w:cstheme="majorHAnsi"/>
                <w:color w:val="FFFFFF" w:themeColor="background1"/>
                <w:lang w:val="es-ES_tradnl"/>
              </w:rPr>
              <w:t>libras</w:t>
            </w:r>
          </w:p>
        </w:tc>
        <w:tc>
          <w:tcPr>
            <w:tcW w:w="760" w:type="dxa"/>
            <w:vAlign w:val="center"/>
          </w:tcPr>
          <w:p w14:paraId="37DE9F0E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72889AF3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14:paraId="7DAD4553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7B497477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4C05E80D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14:paraId="19A40714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44B04143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38C48D9E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14:paraId="6779BDEA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447799D7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3B55B329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</w:tr>
    </w:tbl>
    <w:p w14:paraId="27B8B710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74539F60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4716196A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35D9D4F2" w14:textId="77777777" w:rsidR="00FF418B" w:rsidRPr="00CC4798" w:rsidRDefault="00FF418B" w:rsidP="00FF418B">
      <w:pPr>
        <w:pStyle w:val="BodyText"/>
        <w:rPr>
          <w:lang w:val="es-ES_tradnl"/>
        </w:rPr>
        <w:sectPr w:rsidR="00FF418B" w:rsidRPr="00CC4798" w:rsidSect="00FF418B">
          <w:footerReference w:type="default" r:id="rId19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0CB0ECD" w14:textId="039E754E" w:rsidR="00FF418B" w:rsidRPr="00CC4798" w:rsidRDefault="003A0D4B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Gráfico</w:t>
      </w:r>
    </w:p>
    <w:p w14:paraId="09037B82" w14:textId="4E032B51" w:rsidR="00FF418B" w:rsidRPr="00CC4798" w:rsidRDefault="003A0D4B" w:rsidP="00FF418B">
      <w:pPr>
        <w:pStyle w:val="BodyText"/>
        <w:rPr>
          <w:lang w:val="es-ES_tradnl"/>
        </w:rPr>
      </w:pPr>
      <w:r w:rsidRPr="00CC4798">
        <w:rPr>
          <w:lang w:val="es-ES_tradnl"/>
        </w:rPr>
        <w:t xml:space="preserve">Crea un gráfico que muestre cuántas libras totales de materiales reciclables se han recolectado, comenzando con el día 0 y continuando hasta el día 10. Piensa cuál es la variable dependiente y cuál la independiente. Usa esta información para etiquetar tu </w:t>
      </w:r>
    </w:p>
    <w:p w14:paraId="65A5E412" w14:textId="77777777" w:rsidR="00FF418B" w:rsidRPr="00CC4798" w:rsidRDefault="00FF418B" w:rsidP="00FF418B">
      <w:pPr>
        <w:pStyle w:val="BodyText"/>
        <w:rPr>
          <w:lang w:val="es-ES_tradnl"/>
        </w:rPr>
      </w:pPr>
      <w:r w:rsidRPr="00CC4798">
        <w:rPr>
          <w:noProof/>
          <w:lang w:val="es-ES_tradnl"/>
        </w:rPr>
        <w:drawing>
          <wp:inline distT="0" distB="0" distL="0" distR="0" wp14:anchorId="463145DA" wp14:editId="6B518CBE">
            <wp:extent cx="2253431" cy="2286000"/>
            <wp:effectExtent l="0" t="0" r="0" b="0"/>
            <wp:docPr id="1655547907" name="Picture 1" descr="A grid of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53650" name="Picture 1" descr="A grid of white square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53431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B7493" w14:textId="77777777" w:rsidR="00FF418B" w:rsidRPr="00CC4798" w:rsidRDefault="00FF418B" w:rsidP="00FF418B">
      <w:pPr>
        <w:rPr>
          <w:lang w:val="es-ES_tradnl"/>
        </w:rPr>
        <w:sectPr w:rsidR="00FF418B" w:rsidRPr="00CC4798" w:rsidSect="00FF418B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1440" w:equalWidth="0">
            <w:col w:w="3456" w:space="1440"/>
            <w:col w:w="4464"/>
          </w:cols>
        </w:sectPr>
      </w:pPr>
    </w:p>
    <w:p w14:paraId="2623E819" w14:textId="3B069D76" w:rsidR="00FF418B" w:rsidRPr="00CC4798" w:rsidRDefault="003F6B9D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Ecuación</w:t>
      </w:r>
    </w:p>
    <w:p w14:paraId="4A8BBF81" w14:textId="4E90DEC5" w:rsidR="00FF418B" w:rsidRPr="00CC4798" w:rsidRDefault="003A0D4B" w:rsidP="00FF418B">
      <w:pPr>
        <w:rPr>
          <w:lang w:val="es-ES_tradnl"/>
        </w:rPr>
      </w:pPr>
      <w:r w:rsidRPr="00CC4798">
        <w:rPr>
          <w:lang w:val="es-ES_tradnl"/>
        </w:rPr>
        <w:t>Escribe una ecuación que muestre cuántas libras de materiales reciclables se han recogido.</w:t>
      </w:r>
    </w:p>
    <w:p w14:paraId="6E3E8915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701DE6EF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1C324530" w14:textId="21131F84" w:rsidR="00FF418B" w:rsidRPr="00CC4798" w:rsidRDefault="003A0D4B" w:rsidP="00FF418B">
      <w:pPr>
        <w:pStyle w:val="Title"/>
        <w:rPr>
          <w:lang w:val="es-ES_tradnl"/>
        </w:rPr>
      </w:pPr>
      <w:r w:rsidRPr="00CC4798">
        <w:rPr>
          <w:lang w:val="es-ES_tradnl"/>
        </w:rPr>
        <w:lastRenderedPageBreak/>
        <w:t>Explorando las relaciones lineales</w:t>
      </w:r>
      <w:r w:rsidR="00FF418B" w:rsidRPr="00CC4798">
        <w:rPr>
          <w:lang w:val="es-ES_tradnl"/>
        </w:rPr>
        <w:t>: 7</w:t>
      </w:r>
    </w:p>
    <w:p w14:paraId="4F94FBAF" w14:textId="5BA70087" w:rsidR="00FF418B" w:rsidRPr="00CC4798" w:rsidRDefault="003A0D4B" w:rsidP="00FF418B">
      <w:pPr>
        <w:rPr>
          <w:lang w:val="es-ES_tradnl"/>
        </w:rPr>
      </w:pPr>
      <w:r w:rsidRPr="00CC4798">
        <w:rPr>
          <w:lang w:val="es-ES_tradnl"/>
        </w:rPr>
        <w:t>Lee la situación y responde a las siguientes preguntas. Usa el espacio proporcionado para mostrar tu trabajo. Más adelante usarás tus respuestas para crear un póster.</w:t>
      </w:r>
    </w:p>
    <w:p w14:paraId="218839B9" w14:textId="3A30BE7E" w:rsidR="00FF418B" w:rsidRPr="00CC4798" w:rsidRDefault="003A0D4B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Historia</w:t>
      </w:r>
    </w:p>
    <w:p w14:paraId="021B3D30" w14:textId="48C73614" w:rsidR="00FF418B" w:rsidRPr="00CC4798" w:rsidRDefault="003A0D4B" w:rsidP="00FF418B">
      <w:pPr>
        <w:rPr>
          <w:lang w:val="es-ES_tradnl"/>
        </w:rPr>
      </w:pPr>
      <w:r w:rsidRPr="00CC4798">
        <w:rPr>
          <w:lang w:val="es-ES_tradnl"/>
        </w:rPr>
        <w:t>El Club de Adolescentes Verdes de la Escuela Secundaria Riverside está organizando una campaña de reciclaje.</w:t>
      </w:r>
      <w:r w:rsidR="00CC4798" w:rsidRPr="00CC4798">
        <w:rPr>
          <w:lang w:val="es-ES_tradnl"/>
        </w:rPr>
        <w:t xml:space="preserve"> Tienen 10 libras de materiales reciclables antes de que comience el evento. Cada día, recogen 2 libras más.</w:t>
      </w:r>
    </w:p>
    <w:p w14:paraId="6A06F8C8" w14:textId="2F8D9E50" w:rsidR="00FF418B" w:rsidRPr="00CC4798" w:rsidRDefault="003A0D4B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Tabla</w:t>
      </w:r>
    </w:p>
    <w:p w14:paraId="28830027" w14:textId="6BD255A2" w:rsidR="00FF418B" w:rsidRPr="00CC4798" w:rsidRDefault="00CC4798" w:rsidP="00FF418B">
      <w:pPr>
        <w:rPr>
          <w:lang w:val="es-ES_tradnl"/>
        </w:rPr>
      </w:pPr>
      <w:r w:rsidRPr="00CC4798">
        <w:rPr>
          <w:lang w:val="es-ES_tradnl"/>
        </w:rPr>
        <w:t>Crea una tabla que muestre cuántas libras totales de materiales reciclables se han colectado, comenzando con el día 0 y continuando hasta el día 10.</w:t>
      </w:r>
    </w:p>
    <w:tbl>
      <w:tblPr>
        <w:tblStyle w:val="TableGrid"/>
        <w:tblW w:w="9447" w:type="dxa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760"/>
        <w:gridCol w:w="761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</w:tblGrid>
      <w:tr w:rsidR="00FF418B" w:rsidRPr="00CC4798" w14:paraId="47514434" w14:textId="77777777" w:rsidTr="00026757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44A9AD70" w14:textId="7CCDE5CE" w:rsidR="00FF418B" w:rsidRPr="00CC4798" w:rsidRDefault="003A0D4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  <w:lang w:val="es-ES_tradnl"/>
              </w:rPr>
            </w:pPr>
            <w:r w:rsidRPr="00CC4798">
              <w:rPr>
                <w:rFonts w:asciiTheme="majorHAnsi" w:hAnsiTheme="majorHAnsi" w:cstheme="majorHAnsi"/>
                <w:color w:val="FFFFFF" w:themeColor="background1"/>
                <w:lang w:val="es-ES_tradnl"/>
              </w:rPr>
              <w:t>día</w:t>
            </w:r>
          </w:p>
        </w:tc>
        <w:tc>
          <w:tcPr>
            <w:tcW w:w="760" w:type="dxa"/>
            <w:vAlign w:val="center"/>
          </w:tcPr>
          <w:p w14:paraId="3C6F704A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0</w:t>
            </w:r>
          </w:p>
        </w:tc>
        <w:tc>
          <w:tcPr>
            <w:tcW w:w="761" w:type="dxa"/>
            <w:vAlign w:val="center"/>
          </w:tcPr>
          <w:p w14:paraId="1A338F1E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1</w:t>
            </w:r>
          </w:p>
        </w:tc>
        <w:tc>
          <w:tcPr>
            <w:tcW w:w="760" w:type="dxa"/>
            <w:vAlign w:val="center"/>
          </w:tcPr>
          <w:p w14:paraId="47062945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2</w:t>
            </w:r>
          </w:p>
        </w:tc>
        <w:tc>
          <w:tcPr>
            <w:tcW w:w="761" w:type="dxa"/>
            <w:vAlign w:val="center"/>
          </w:tcPr>
          <w:p w14:paraId="526A1ED2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3</w:t>
            </w:r>
          </w:p>
        </w:tc>
        <w:tc>
          <w:tcPr>
            <w:tcW w:w="761" w:type="dxa"/>
            <w:vAlign w:val="center"/>
          </w:tcPr>
          <w:p w14:paraId="4C2D4790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4</w:t>
            </w:r>
          </w:p>
        </w:tc>
        <w:tc>
          <w:tcPr>
            <w:tcW w:w="760" w:type="dxa"/>
            <w:vAlign w:val="center"/>
          </w:tcPr>
          <w:p w14:paraId="001F4106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5</w:t>
            </w:r>
          </w:p>
        </w:tc>
        <w:tc>
          <w:tcPr>
            <w:tcW w:w="761" w:type="dxa"/>
            <w:vAlign w:val="center"/>
          </w:tcPr>
          <w:p w14:paraId="4A0E3143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6</w:t>
            </w:r>
          </w:p>
        </w:tc>
        <w:tc>
          <w:tcPr>
            <w:tcW w:w="761" w:type="dxa"/>
            <w:vAlign w:val="center"/>
          </w:tcPr>
          <w:p w14:paraId="1D84A605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7</w:t>
            </w:r>
          </w:p>
        </w:tc>
        <w:tc>
          <w:tcPr>
            <w:tcW w:w="760" w:type="dxa"/>
            <w:vAlign w:val="center"/>
          </w:tcPr>
          <w:p w14:paraId="04E1C50B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8</w:t>
            </w:r>
          </w:p>
        </w:tc>
        <w:tc>
          <w:tcPr>
            <w:tcW w:w="761" w:type="dxa"/>
            <w:vAlign w:val="center"/>
          </w:tcPr>
          <w:p w14:paraId="6450E573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9</w:t>
            </w:r>
          </w:p>
        </w:tc>
        <w:tc>
          <w:tcPr>
            <w:tcW w:w="761" w:type="dxa"/>
            <w:vAlign w:val="center"/>
          </w:tcPr>
          <w:p w14:paraId="0E7F5E4C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10</w:t>
            </w:r>
          </w:p>
        </w:tc>
      </w:tr>
      <w:tr w:rsidR="00FF418B" w:rsidRPr="00CC4798" w14:paraId="571D192C" w14:textId="77777777" w:rsidTr="00026757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13B25A62" w14:textId="0F90EEDA" w:rsidR="00FF418B" w:rsidRPr="00CC4798" w:rsidRDefault="003A0D4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  <w:lang w:val="es-ES_tradnl"/>
              </w:rPr>
            </w:pPr>
            <w:r w:rsidRPr="00CC4798">
              <w:rPr>
                <w:rFonts w:asciiTheme="majorHAnsi" w:hAnsiTheme="majorHAnsi" w:cstheme="majorHAnsi"/>
                <w:color w:val="FFFFFF" w:themeColor="background1"/>
                <w:lang w:val="es-ES_tradnl"/>
              </w:rPr>
              <w:t>libras</w:t>
            </w:r>
          </w:p>
        </w:tc>
        <w:tc>
          <w:tcPr>
            <w:tcW w:w="760" w:type="dxa"/>
            <w:vAlign w:val="center"/>
          </w:tcPr>
          <w:p w14:paraId="3C420CC3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4CF0604B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14:paraId="3CAAF3B7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05547E7D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15852E12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14:paraId="314525E8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44CC060E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62111995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14:paraId="450F4272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7574D6AB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1E5C545C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</w:tr>
    </w:tbl>
    <w:p w14:paraId="125B9F54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5FFC1408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649971C9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6DAF2806" w14:textId="77777777" w:rsidR="00FF418B" w:rsidRPr="00CC4798" w:rsidRDefault="00FF418B" w:rsidP="00FF418B">
      <w:pPr>
        <w:pStyle w:val="BodyText"/>
        <w:rPr>
          <w:lang w:val="es-ES_tradnl"/>
        </w:rPr>
        <w:sectPr w:rsidR="00FF418B" w:rsidRPr="00CC4798" w:rsidSect="00FF418B">
          <w:footerReference w:type="default" r:id="rId20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739F5F9E" w14:textId="2F17C1A9" w:rsidR="00FF418B" w:rsidRPr="00CC4798" w:rsidRDefault="003A0D4B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Gráfico</w:t>
      </w:r>
    </w:p>
    <w:p w14:paraId="442430E7" w14:textId="6187BC60" w:rsidR="00FF418B" w:rsidRPr="00CC4798" w:rsidRDefault="003A0D4B" w:rsidP="00FF418B">
      <w:pPr>
        <w:pStyle w:val="BodyText"/>
        <w:rPr>
          <w:lang w:val="es-ES_tradnl"/>
        </w:rPr>
      </w:pPr>
      <w:r w:rsidRPr="00CC4798">
        <w:rPr>
          <w:lang w:val="es-ES_tradnl"/>
        </w:rPr>
        <w:t xml:space="preserve">Crea un gráfico que muestre cuántas libras totales de materiales reciclables se han recolectado, comenzando con el día 0 y continuando hasta el día 10. Piensa cuál es la variable dependiente y cuál la independiente. Usa esta información para etiquetar tu </w:t>
      </w:r>
    </w:p>
    <w:p w14:paraId="3B74D52D" w14:textId="77777777" w:rsidR="00FF418B" w:rsidRPr="00CC4798" w:rsidRDefault="00FF418B" w:rsidP="00FF418B">
      <w:pPr>
        <w:pStyle w:val="BodyText"/>
        <w:rPr>
          <w:lang w:val="es-ES_tradnl"/>
        </w:rPr>
      </w:pPr>
      <w:r w:rsidRPr="00CC4798">
        <w:rPr>
          <w:noProof/>
          <w:lang w:val="es-ES_tradnl"/>
        </w:rPr>
        <w:drawing>
          <wp:inline distT="0" distB="0" distL="0" distR="0" wp14:anchorId="3A3B23E3" wp14:editId="09DC8965">
            <wp:extent cx="2253431" cy="2286000"/>
            <wp:effectExtent l="0" t="0" r="0" b="0"/>
            <wp:docPr id="344512326" name="Picture 1" descr="A grid of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53650" name="Picture 1" descr="A grid of white square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53431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2EF3A" w14:textId="77777777" w:rsidR="00FF418B" w:rsidRPr="00CC4798" w:rsidRDefault="00FF418B" w:rsidP="00FF418B">
      <w:pPr>
        <w:rPr>
          <w:lang w:val="es-ES_tradnl"/>
        </w:rPr>
        <w:sectPr w:rsidR="00FF418B" w:rsidRPr="00CC4798" w:rsidSect="00FF418B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1440" w:equalWidth="0">
            <w:col w:w="3456" w:space="1440"/>
            <w:col w:w="4464"/>
          </w:cols>
        </w:sectPr>
      </w:pPr>
    </w:p>
    <w:p w14:paraId="33402950" w14:textId="1C34890A" w:rsidR="00FF418B" w:rsidRPr="00CC4798" w:rsidRDefault="003F6B9D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Ecuación</w:t>
      </w:r>
    </w:p>
    <w:p w14:paraId="3F7DA01A" w14:textId="7C8DDB83" w:rsidR="00FF418B" w:rsidRPr="00CC4798" w:rsidRDefault="003A0D4B" w:rsidP="00FF418B">
      <w:pPr>
        <w:rPr>
          <w:lang w:val="es-ES_tradnl"/>
        </w:rPr>
      </w:pPr>
      <w:r w:rsidRPr="00CC4798">
        <w:rPr>
          <w:lang w:val="es-ES_tradnl"/>
        </w:rPr>
        <w:t>Escribe una ecuación que muestre cuántas libras de materiales reciclables se han recogido.</w:t>
      </w:r>
    </w:p>
    <w:p w14:paraId="5173EE92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67942ACF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65F0277D" w14:textId="5AF76DA0" w:rsidR="00FF418B" w:rsidRPr="00CC4798" w:rsidRDefault="003A0D4B" w:rsidP="00FF418B">
      <w:pPr>
        <w:pStyle w:val="Title"/>
        <w:rPr>
          <w:lang w:val="es-ES_tradnl"/>
        </w:rPr>
      </w:pPr>
      <w:r w:rsidRPr="00CC4798">
        <w:rPr>
          <w:lang w:val="es-ES_tradnl"/>
        </w:rPr>
        <w:lastRenderedPageBreak/>
        <w:t>Explorando las relaciones lineales</w:t>
      </w:r>
      <w:r w:rsidR="00FF418B" w:rsidRPr="00CC4798">
        <w:rPr>
          <w:lang w:val="es-ES_tradnl"/>
        </w:rPr>
        <w:t>: 8</w:t>
      </w:r>
    </w:p>
    <w:p w14:paraId="4927C8F1" w14:textId="2BC7366E" w:rsidR="00FF418B" w:rsidRPr="00CC4798" w:rsidRDefault="003A0D4B" w:rsidP="00FF418B">
      <w:pPr>
        <w:rPr>
          <w:lang w:val="es-ES_tradnl"/>
        </w:rPr>
      </w:pPr>
      <w:r w:rsidRPr="00CC4798">
        <w:rPr>
          <w:lang w:val="es-ES_tradnl"/>
        </w:rPr>
        <w:t>Lee la situación y responde a las siguientes preguntas. Usa el espacio proporcionado para mostrar tu trabajo. Más adelante usarás tus respuestas para crear un póster.</w:t>
      </w:r>
    </w:p>
    <w:p w14:paraId="165499EC" w14:textId="0EEA7C26" w:rsidR="00FF418B" w:rsidRPr="00CC4798" w:rsidRDefault="003A0D4B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Historia</w:t>
      </w:r>
    </w:p>
    <w:p w14:paraId="46A1BA71" w14:textId="4777FD70" w:rsidR="00FF418B" w:rsidRPr="00CC4798" w:rsidRDefault="003A0D4B" w:rsidP="00FF418B">
      <w:pPr>
        <w:rPr>
          <w:lang w:val="es-ES_tradnl"/>
        </w:rPr>
      </w:pPr>
      <w:r w:rsidRPr="00CC4798">
        <w:rPr>
          <w:lang w:val="es-ES_tradnl"/>
        </w:rPr>
        <w:t>El Club de Adolescentes Verdes de la Escuela Secundaria Riverside está organizando una campaña de reciclaje.</w:t>
      </w:r>
      <w:r w:rsidR="00CC4798" w:rsidRPr="00CC4798">
        <w:rPr>
          <w:lang w:val="es-ES_tradnl"/>
        </w:rPr>
        <w:t xml:space="preserve"> Tienen 18 libras de materiales reciclables antes de que comience el evento. Cada día, recogen 6 libras más.</w:t>
      </w:r>
    </w:p>
    <w:p w14:paraId="457A545F" w14:textId="67ED25CE" w:rsidR="00FF418B" w:rsidRPr="00CC4798" w:rsidRDefault="003A0D4B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Tabla</w:t>
      </w:r>
    </w:p>
    <w:p w14:paraId="010399C1" w14:textId="54B2441F" w:rsidR="00FF418B" w:rsidRPr="00CC4798" w:rsidRDefault="00CC4798" w:rsidP="00FF418B">
      <w:pPr>
        <w:rPr>
          <w:lang w:val="es-ES_tradnl"/>
        </w:rPr>
      </w:pPr>
      <w:r w:rsidRPr="00CC4798">
        <w:rPr>
          <w:lang w:val="es-ES_tradnl"/>
        </w:rPr>
        <w:t>Crea una tabla que muestre cuántas libras totales de materiales reciclables se han colectado, comenzando con el día 0 y continuando hasta el día 10.</w:t>
      </w:r>
    </w:p>
    <w:tbl>
      <w:tblPr>
        <w:tblStyle w:val="TableGrid"/>
        <w:tblW w:w="9447" w:type="dxa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760"/>
        <w:gridCol w:w="761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</w:tblGrid>
      <w:tr w:rsidR="00FF418B" w:rsidRPr="00CC4798" w14:paraId="5321B9DA" w14:textId="77777777" w:rsidTr="00026757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022E4168" w14:textId="58E05539" w:rsidR="00FF418B" w:rsidRPr="00CC4798" w:rsidRDefault="003A0D4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  <w:lang w:val="es-ES_tradnl"/>
              </w:rPr>
            </w:pPr>
            <w:r w:rsidRPr="00CC4798">
              <w:rPr>
                <w:rFonts w:asciiTheme="majorHAnsi" w:hAnsiTheme="majorHAnsi" w:cstheme="majorHAnsi"/>
                <w:color w:val="FFFFFF" w:themeColor="background1"/>
                <w:lang w:val="es-ES_tradnl"/>
              </w:rPr>
              <w:t>día</w:t>
            </w:r>
          </w:p>
        </w:tc>
        <w:tc>
          <w:tcPr>
            <w:tcW w:w="760" w:type="dxa"/>
            <w:vAlign w:val="center"/>
          </w:tcPr>
          <w:p w14:paraId="438FE06A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0</w:t>
            </w:r>
          </w:p>
        </w:tc>
        <w:tc>
          <w:tcPr>
            <w:tcW w:w="761" w:type="dxa"/>
            <w:vAlign w:val="center"/>
          </w:tcPr>
          <w:p w14:paraId="01A1193D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1</w:t>
            </w:r>
          </w:p>
        </w:tc>
        <w:tc>
          <w:tcPr>
            <w:tcW w:w="760" w:type="dxa"/>
            <w:vAlign w:val="center"/>
          </w:tcPr>
          <w:p w14:paraId="1C51F268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2</w:t>
            </w:r>
          </w:p>
        </w:tc>
        <w:tc>
          <w:tcPr>
            <w:tcW w:w="761" w:type="dxa"/>
            <w:vAlign w:val="center"/>
          </w:tcPr>
          <w:p w14:paraId="0ECD50EF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3</w:t>
            </w:r>
          </w:p>
        </w:tc>
        <w:tc>
          <w:tcPr>
            <w:tcW w:w="761" w:type="dxa"/>
            <w:vAlign w:val="center"/>
          </w:tcPr>
          <w:p w14:paraId="75A694EF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4</w:t>
            </w:r>
          </w:p>
        </w:tc>
        <w:tc>
          <w:tcPr>
            <w:tcW w:w="760" w:type="dxa"/>
            <w:vAlign w:val="center"/>
          </w:tcPr>
          <w:p w14:paraId="12AC8E8C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5</w:t>
            </w:r>
          </w:p>
        </w:tc>
        <w:tc>
          <w:tcPr>
            <w:tcW w:w="761" w:type="dxa"/>
            <w:vAlign w:val="center"/>
          </w:tcPr>
          <w:p w14:paraId="00E55A85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6</w:t>
            </w:r>
          </w:p>
        </w:tc>
        <w:tc>
          <w:tcPr>
            <w:tcW w:w="761" w:type="dxa"/>
            <w:vAlign w:val="center"/>
          </w:tcPr>
          <w:p w14:paraId="79CE42A1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7</w:t>
            </w:r>
          </w:p>
        </w:tc>
        <w:tc>
          <w:tcPr>
            <w:tcW w:w="760" w:type="dxa"/>
            <w:vAlign w:val="center"/>
          </w:tcPr>
          <w:p w14:paraId="78DF2208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8</w:t>
            </w:r>
          </w:p>
        </w:tc>
        <w:tc>
          <w:tcPr>
            <w:tcW w:w="761" w:type="dxa"/>
            <w:vAlign w:val="center"/>
          </w:tcPr>
          <w:p w14:paraId="232988EA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9</w:t>
            </w:r>
          </w:p>
        </w:tc>
        <w:tc>
          <w:tcPr>
            <w:tcW w:w="761" w:type="dxa"/>
            <w:vAlign w:val="center"/>
          </w:tcPr>
          <w:p w14:paraId="0B76442A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10</w:t>
            </w:r>
          </w:p>
        </w:tc>
      </w:tr>
      <w:tr w:rsidR="00FF418B" w:rsidRPr="00CC4798" w14:paraId="20FD7EB1" w14:textId="77777777" w:rsidTr="00026757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4FE3BBAF" w14:textId="7FD78A82" w:rsidR="00FF418B" w:rsidRPr="00CC4798" w:rsidRDefault="003A0D4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  <w:lang w:val="es-ES_tradnl"/>
              </w:rPr>
            </w:pPr>
            <w:r w:rsidRPr="00CC4798">
              <w:rPr>
                <w:rFonts w:asciiTheme="majorHAnsi" w:hAnsiTheme="majorHAnsi" w:cstheme="majorHAnsi"/>
                <w:color w:val="FFFFFF" w:themeColor="background1"/>
                <w:lang w:val="es-ES_tradnl"/>
              </w:rPr>
              <w:t>libras</w:t>
            </w:r>
          </w:p>
        </w:tc>
        <w:tc>
          <w:tcPr>
            <w:tcW w:w="760" w:type="dxa"/>
            <w:vAlign w:val="center"/>
          </w:tcPr>
          <w:p w14:paraId="6EA3FA18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23BE5C89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14:paraId="58F0CA4F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288E3109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71FBF52B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14:paraId="69F956B9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1D80EAD3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75BD5E8A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14:paraId="7CE0D5AE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587276A9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3A3F1460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</w:tr>
    </w:tbl>
    <w:p w14:paraId="37F221A5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5F018C82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597841B3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757D4E22" w14:textId="77777777" w:rsidR="00FF418B" w:rsidRPr="00CC4798" w:rsidRDefault="00FF418B" w:rsidP="00FF418B">
      <w:pPr>
        <w:pStyle w:val="BodyText"/>
        <w:rPr>
          <w:lang w:val="es-ES_tradnl"/>
        </w:rPr>
        <w:sectPr w:rsidR="00FF418B" w:rsidRPr="00CC4798" w:rsidSect="00FF418B">
          <w:footerReference w:type="default" r:id="rId21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632B73F2" w14:textId="22A949C9" w:rsidR="00FF418B" w:rsidRPr="00CC4798" w:rsidRDefault="003A0D4B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Gráfico</w:t>
      </w:r>
    </w:p>
    <w:p w14:paraId="150C0606" w14:textId="7A7576AC" w:rsidR="00FF418B" w:rsidRPr="00CC4798" w:rsidRDefault="003A0D4B" w:rsidP="00FF418B">
      <w:pPr>
        <w:pStyle w:val="BodyText"/>
        <w:rPr>
          <w:lang w:val="es-ES_tradnl"/>
        </w:rPr>
      </w:pPr>
      <w:r w:rsidRPr="00CC4798">
        <w:rPr>
          <w:lang w:val="es-ES_tradnl"/>
        </w:rPr>
        <w:t xml:space="preserve">Crea un gráfico que muestre cuántas libras totales de materiales reciclables se han recolectado, comenzando con el día 0 y continuando hasta el día 10. Piensa cuál es la variable dependiente y cuál la independiente. Usa esta información para etiquetar tu </w:t>
      </w:r>
    </w:p>
    <w:p w14:paraId="094FD85E" w14:textId="77777777" w:rsidR="00FF418B" w:rsidRPr="00CC4798" w:rsidRDefault="00FF418B" w:rsidP="00FF418B">
      <w:pPr>
        <w:pStyle w:val="BodyText"/>
        <w:rPr>
          <w:lang w:val="es-ES_tradnl"/>
        </w:rPr>
      </w:pPr>
      <w:r w:rsidRPr="00CC4798">
        <w:rPr>
          <w:noProof/>
          <w:lang w:val="es-ES_tradnl"/>
        </w:rPr>
        <w:drawing>
          <wp:inline distT="0" distB="0" distL="0" distR="0" wp14:anchorId="38316A19" wp14:editId="5AC0080A">
            <wp:extent cx="2253431" cy="2286000"/>
            <wp:effectExtent l="0" t="0" r="0" b="0"/>
            <wp:docPr id="1545995627" name="Picture 1" descr="A grid of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53650" name="Picture 1" descr="A grid of white square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53431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C4CDD" w14:textId="77777777" w:rsidR="00FF418B" w:rsidRPr="00CC4798" w:rsidRDefault="00FF418B" w:rsidP="00FF418B">
      <w:pPr>
        <w:rPr>
          <w:lang w:val="es-ES_tradnl"/>
        </w:rPr>
        <w:sectPr w:rsidR="00FF418B" w:rsidRPr="00CC4798" w:rsidSect="00FF418B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1440" w:equalWidth="0">
            <w:col w:w="3456" w:space="1440"/>
            <w:col w:w="4464"/>
          </w:cols>
        </w:sectPr>
      </w:pPr>
    </w:p>
    <w:p w14:paraId="598D9566" w14:textId="3C53C3A2" w:rsidR="00FF418B" w:rsidRPr="00CC4798" w:rsidRDefault="003F6B9D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Ecuación</w:t>
      </w:r>
    </w:p>
    <w:p w14:paraId="27A93F1A" w14:textId="09954A05" w:rsidR="00FF418B" w:rsidRPr="00CC4798" w:rsidRDefault="003A0D4B" w:rsidP="00FF418B">
      <w:pPr>
        <w:rPr>
          <w:lang w:val="es-ES_tradnl"/>
        </w:rPr>
      </w:pPr>
      <w:r w:rsidRPr="00CC4798">
        <w:rPr>
          <w:lang w:val="es-ES_tradnl"/>
        </w:rPr>
        <w:t>Escribe una ecuación que muestre cuántas libras de materiales reciclables se han recogido.</w:t>
      </w:r>
    </w:p>
    <w:p w14:paraId="22E68224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001B73AD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07C87480" w14:textId="36A4B061" w:rsidR="00FF418B" w:rsidRPr="00CC4798" w:rsidRDefault="003A0D4B" w:rsidP="00FF418B">
      <w:pPr>
        <w:pStyle w:val="Title"/>
        <w:rPr>
          <w:lang w:val="es-ES_tradnl"/>
        </w:rPr>
      </w:pPr>
      <w:r w:rsidRPr="00CC4798">
        <w:rPr>
          <w:lang w:val="es-ES_tradnl"/>
        </w:rPr>
        <w:lastRenderedPageBreak/>
        <w:t>Explorando las relaciones lineales</w:t>
      </w:r>
      <w:r w:rsidR="00FF418B" w:rsidRPr="00CC4798">
        <w:rPr>
          <w:lang w:val="es-ES_tradnl"/>
        </w:rPr>
        <w:t>: 9</w:t>
      </w:r>
    </w:p>
    <w:p w14:paraId="3029FF88" w14:textId="5651B04C" w:rsidR="00FF418B" w:rsidRPr="00CC4798" w:rsidRDefault="003A0D4B" w:rsidP="00FF418B">
      <w:pPr>
        <w:rPr>
          <w:lang w:val="es-ES_tradnl"/>
        </w:rPr>
      </w:pPr>
      <w:r w:rsidRPr="00CC4798">
        <w:rPr>
          <w:lang w:val="es-ES_tradnl"/>
        </w:rPr>
        <w:t>Lee la situación y responde a las siguientes preguntas. Usa el espacio proporcionado para mostrar tu trabajo. Más adelante usarás tus respuestas para crear un póster.</w:t>
      </w:r>
    </w:p>
    <w:p w14:paraId="563CE49D" w14:textId="427CCBF6" w:rsidR="00FF418B" w:rsidRPr="00CC4798" w:rsidRDefault="003A0D4B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Historia</w:t>
      </w:r>
    </w:p>
    <w:p w14:paraId="791B3D90" w14:textId="50D7E12E" w:rsidR="00FF418B" w:rsidRPr="00CC4798" w:rsidRDefault="003A0D4B" w:rsidP="00FF418B">
      <w:pPr>
        <w:rPr>
          <w:lang w:val="es-ES_tradnl"/>
        </w:rPr>
      </w:pPr>
      <w:r w:rsidRPr="00CC4798">
        <w:rPr>
          <w:lang w:val="es-ES_tradnl"/>
        </w:rPr>
        <w:t>El Club de Adolescentes Verdes de la Escuela Secundaria Riverside está organizando una campaña de reciclaje.</w:t>
      </w:r>
      <w:r w:rsidR="00CC4798" w:rsidRPr="00CC4798">
        <w:rPr>
          <w:lang w:val="es-ES_tradnl"/>
        </w:rPr>
        <w:t xml:space="preserve"> Tienen 18 libras de materiales reciclables antes de que comience el evento. Cada día, recogen 3 libras más.</w:t>
      </w:r>
    </w:p>
    <w:p w14:paraId="2515B80C" w14:textId="42962418" w:rsidR="00FF418B" w:rsidRPr="00CC4798" w:rsidRDefault="003A0D4B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Tabla</w:t>
      </w:r>
    </w:p>
    <w:p w14:paraId="4D426C37" w14:textId="535C6927" w:rsidR="00FF418B" w:rsidRPr="00CC4798" w:rsidRDefault="00CC4798" w:rsidP="00FF418B">
      <w:pPr>
        <w:rPr>
          <w:lang w:val="es-ES_tradnl"/>
        </w:rPr>
      </w:pPr>
      <w:r w:rsidRPr="00CC4798">
        <w:rPr>
          <w:lang w:val="es-ES_tradnl"/>
        </w:rPr>
        <w:t>Crea una tabla que muestre cuántas libras totales de materiales reciclables se han colectado, comenzando con el día 0 y continuando hasta el día 10.</w:t>
      </w:r>
    </w:p>
    <w:tbl>
      <w:tblPr>
        <w:tblStyle w:val="TableGrid"/>
        <w:tblW w:w="9447" w:type="dxa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760"/>
        <w:gridCol w:w="761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</w:tblGrid>
      <w:tr w:rsidR="00FF418B" w:rsidRPr="00CC4798" w14:paraId="289DB8FD" w14:textId="77777777" w:rsidTr="00026757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083E5B3E" w14:textId="710D4FBF" w:rsidR="00FF418B" w:rsidRPr="00CC4798" w:rsidRDefault="003A0D4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  <w:lang w:val="es-ES_tradnl"/>
              </w:rPr>
            </w:pPr>
            <w:r w:rsidRPr="00CC4798">
              <w:rPr>
                <w:rFonts w:asciiTheme="majorHAnsi" w:hAnsiTheme="majorHAnsi" w:cstheme="majorHAnsi"/>
                <w:color w:val="FFFFFF" w:themeColor="background1"/>
                <w:lang w:val="es-ES_tradnl"/>
              </w:rPr>
              <w:t>día</w:t>
            </w:r>
          </w:p>
        </w:tc>
        <w:tc>
          <w:tcPr>
            <w:tcW w:w="760" w:type="dxa"/>
            <w:vAlign w:val="center"/>
          </w:tcPr>
          <w:p w14:paraId="5B3F0428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0</w:t>
            </w:r>
          </w:p>
        </w:tc>
        <w:tc>
          <w:tcPr>
            <w:tcW w:w="761" w:type="dxa"/>
            <w:vAlign w:val="center"/>
          </w:tcPr>
          <w:p w14:paraId="1B8F59EF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1</w:t>
            </w:r>
          </w:p>
        </w:tc>
        <w:tc>
          <w:tcPr>
            <w:tcW w:w="760" w:type="dxa"/>
            <w:vAlign w:val="center"/>
          </w:tcPr>
          <w:p w14:paraId="6579F2C6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2</w:t>
            </w:r>
          </w:p>
        </w:tc>
        <w:tc>
          <w:tcPr>
            <w:tcW w:w="761" w:type="dxa"/>
            <w:vAlign w:val="center"/>
          </w:tcPr>
          <w:p w14:paraId="126384AD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3</w:t>
            </w:r>
          </w:p>
        </w:tc>
        <w:tc>
          <w:tcPr>
            <w:tcW w:w="761" w:type="dxa"/>
            <w:vAlign w:val="center"/>
          </w:tcPr>
          <w:p w14:paraId="0EE5A629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4</w:t>
            </w:r>
          </w:p>
        </w:tc>
        <w:tc>
          <w:tcPr>
            <w:tcW w:w="760" w:type="dxa"/>
            <w:vAlign w:val="center"/>
          </w:tcPr>
          <w:p w14:paraId="1B24270C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5</w:t>
            </w:r>
          </w:p>
        </w:tc>
        <w:tc>
          <w:tcPr>
            <w:tcW w:w="761" w:type="dxa"/>
            <w:vAlign w:val="center"/>
          </w:tcPr>
          <w:p w14:paraId="54FABB05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6</w:t>
            </w:r>
          </w:p>
        </w:tc>
        <w:tc>
          <w:tcPr>
            <w:tcW w:w="761" w:type="dxa"/>
            <w:vAlign w:val="center"/>
          </w:tcPr>
          <w:p w14:paraId="31E5897B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7</w:t>
            </w:r>
          </w:p>
        </w:tc>
        <w:tc>
          <w:tcPr>
            <w:tcW w:w="760" w:type="dxa"/>
            <w:vAlign w:val="center"/>
          </w:tcPr>
          <w:p w14:paraId="4DD80548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8</w:t>
            </w:r>
          </w:p>
        </w:tc>
        <w:tc>
          <w:tcPr>
            <w:tcW w:w="761" w:type="dxa"/>
            <w:vAlign w:val="center"/>
          </w:tcPr>
          <w:p w14:paraId="734F6D93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9</w:t>
            </w:r>
          </w:p>
        </w:tc>
        <w:tc>
          <w:tcPr>
            <w:tcW w:w="761" w:type="dxa"/>
            <w:vAlign w:val="center"/>
          </w:tcPr>
          <w:p w14:paraId="492B991D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10</w:t>
            </w:r>
          </w:p>
        </w:tc>
      </w:tr>
      <w:tr w:rsidR="00FF418B" w:rsidRPr="00CC4798" w14:paraId="7C98D493" w14:textId="77777777" w:rsidTr="00026757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45CE9861" w14:textId="3EC7FC74" w:rsidR="00FF418B" w:rsidRPr="00CC4798" w:rsidRDefault="003A0D4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  <w:lang w:val="es-ES_tradnl"/>
              </w:rPr>
            </w:pPr>
            <w:r w:rsidRPr="00CC4798">
              <w:rPr>
                <w:rFonts w:asciiTheme="majorHAnsi" w:hAnsiTheme="majorHAnsi" w:cstheme="majorHAnsi"/>
                <w:color w:val="FFFFFF" w:themeColor="background1"/>
                <w:lang w:val="es-ES_tradnl"/>
              </w:rPr>
              <w:t>libras</w:t>
            </w:r>
          </w:p>
        </w:tc>
        <w:tc>
          <w:tcPr>
            <w:tcW w:w="760" w:type="dxa"/>
            <w:vAlign w:val="center"/>
          </w:tcPr>
          <w:p w14:paraId="21B88C3E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3FE8F98B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14:paraId="67BA2D39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6C65DAD7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1A8962F8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14:paraId="23A6771F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4434AE7D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3416BD2A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14:paraId="6763C03C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78D29EAD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431E4DBB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</w:tr>
    </w:tbl>
    <w:p w14:paraId="0E1FFCD9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7C33C49B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690A5BDA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4D72A99D" w14:textId="77777777" w:rsidR="00FF418B" w:rsidRPr="00CC4798" w:rsidRDefault="00FF418B" w:rsidP="00FF418B">
      <w:pPr>
        <w:pStyle w:val="BodyText"/>
        <w:rPr>
          <w:lang w:val="es-ES_tradnl"/>
        </w:rPr>
        <w:sectPr w:rsidR="00FF418B" w:rsidRPr="00CC4798" w:rsidSect="00FF418B">
          <w:footerReference w:type="default" r:id="rId22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42E1C9B2" w14:textId="7EB7A8A6" w:rsidR="00FF418B" w:rsidRPr="00CC4798" w:rsidRDefault="003A0D4B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Gráfico</w:t>
      </w:r>
    </w:p>
    <w:p w14:paraId="6B038D73" w14:textId="293C95AB" w:rsidR="00FF418B" w:rsidRPr="00CC4798" w:rsidRDefault="003A0D4B" w:rsidP="00FF418B">
      <w:pPr>
        <w:pStyle w:val="BodyText"/>
        <w:rPr>
          <w:lang w:val="es-ES_tradnl"/>
        </w:rPr>
      </w:pPr>
      <w:r w:rsidRPr="00CC4798">
        <w:rPr>
          <w:lang w:val="es-ES_tradnl"/>
        </w:rPr>
        <w:t xml:space="preserve">Crea un gráfico que muestre cuántas libras totales de materiales reciclables se han recolectado, comenzando con el día 0 y continuando hasta el día 10. Piensa cuál es la variable dependiente y cuál la independiente. Usa esta información para etiquetar tu </w:t>
      </w:r>
    </w:p>
    <w:p w14:paraId="0256622D" w14:textId="77777777" w:rsidR="00FF418B" w:rsidRPr="00CC4798" w:rsidRDefault="00FF418B" w:rsidP="00FF418B">
      <w:pPr>
        <w:pStyle w:val="BodyText"/>
        <w:rPr>
          <w:lang w:val="es-ES_tradnl"/>
        </w:rPr>
      </w:pPr>
      <w:r w:rsidRPr="00CC4798">
        <w:rPr>
          <w:noProof/>
          <w:lang w:val="es-ES_tradnl"/>
        </w:rPr>
        <w:drawing>
          <wp:inline distT="0" distB="0" distL="0" distR="0" wp14:anchorId="36E32C63" wp14:editId="442AB552">
            <wp:extent cx="2253431" cy="2286000"/>
            <wp:effectExtent l="0" t="0" r="0" b="0"/>
            <wp:docPr id="1631157066" name="Picture 1" descr="A grid of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53650" name="Picture 1" descr="A grid of white square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53431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11351" w14:textId="77777777" w:rsidR="00FF418B" w:rsidRPr="00CC4798" w:rsidRDefault="00FF418B" w:rsidP="00FF418B">
      <w:pPr>
        <w:rPr>
          <w:lang w:val="es-ES_tradnl"/>
        </w:rPr>
        <w:sectPr w:rsidR="00FF418B" w:rsidRPr="00CC4798" w:rsidSect="00FF418B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1440" w:equalWidth="0">
            <w:col w:w="3456" w:space="1440"/>
            <w:col w:w="4464"/>
          </w:cols>
        </w:sectPr>
      </w:pPr>
    </w:p>
    <w:p w14:paraId="0F4EE266" w14:textId="1F82F590" w:rsidR="00FF418B" w:rsidRPr="00CC4798" w:rsidRDefault="003F6B9D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Ecuación</w:t>
      </w:r>
    </w:p>
    <w:p w14:paraId="6050109C" w14:textId="659C4B0F" w:rsidR="00FF418B" w:rsidRPr="00CC4798" w:rsidRDefault="003A0D4B" w:rsidP="00FF418B">
      <w:pPr>
        <w:rPr>
          <w:lang w:val="es-ES_tradnl"/>
        </w:rPr>
      </w:pPr>
      <w:r w:rsidRPr="00CC4798">
        <w:rPr>
          <w:lang w:val="es-ES_tradnl"/>
        </w:rPr>
        <w:t>Escribe una ecuación que muestre cuántas libras de materiales reciclables se han recogido.</w:t>
      </w:r>
    </w:p>
    <w:p w14:paraId="7A9A1B4B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0515F84C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52CF1AEF" w14:textId="304A36A7" w:rsidR="00FF418B" w:rsidRPr="00CC4798" w:rsidRDefault="003A0D4B" w:rsidP="00FF418B">
      <w:pPr>
        <w:pStyle w:val="Title"/>
        <w:rPr>
          <w:lang w:val="es-ES_tradnl"/>
        </w:rPr>
      </w:pPr>
      <w:r w:rsidRPr="00CC4798">
        <w:rPr>
          <w:lang w:val="es-ES_tradnl"/>
        </w:rPr>
        <w:lastRenderedPageBreak/>
        <w:t>Explorando las relaciones lineales</w:t>
      </w:r>
      <w:r w:rsidR="00FF418B" w:rsidRPr="00CC4798">
        <w:rPr>
          <w:lang w:val="es-ES_tradnl"/>
        </w:rPr>
        <w:t>: 10</w:t>
      </w:r>
    </w:p>
    <w:p w14:paraId="6E4916BE" w14:textId="7F6F22C1" w:rsidR="00FF418B" w:rsidRPr="00CC4798" w:rsidRDefault="003A0D4B" w:rsidP="00FF418B">
      <w:pPr>
        <w:rPr>
          <w:lang w:val="es-ES_tradnl"/>
        </w:rPr>
      </w:pPr>
      <w:r w:rsidRPr="00CC4798">
        <w:rPr>
          <w:lang w:val="es-ES_tradnl"/>
        </w:rPr>
        <w:t>Lee la situación y responde a las siguientes preguntas. Usa el espacio proporcionado para mostrar tu trabajo. Más adelante usarás tus respuestas para crear un póster.</w:t>
      </w:r>
    </w:p>
    <w:p w14:paraId="04FA61A6" w14:textId="49A22678" w:rsidR="00FF418B" w:rsidRPr="00CC4798" w:rsidRDefault="003A0D4B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Historia</w:t>
      </w:r>
    </w:p>
    <w:p w14:paraId="1480E311" w14:textId="242D190F" w:rsidR="00FF418B" w:rsidRPr="00CC4798" w:rsidRDefault="003A0D4B" w:rsidP="00FF418B">
      <w:pPr>
        <w:rPr>
          <w:lang w:val="es-ES_tradnl"/>
        </w:rPr>
      </w:pPr>
      <w:r w:rsidRPr="00CC4798">
        <w:rPr>
          <w:lang w:val="es-ES_tradnl"/>
        </w:rPr>
        <w:t>El Club de Adolescentes Verdes de la Escuela Secundaria Riverside está organizando una campaña de reciclaje.</w:t>
      </w:r>
      <w:r w:rsidR="00FF418B" w:rsidRPr="00CC4798">
        <w:rPr>
          <w:lang w:val="es-ES_tradnl"/>
        </w:rPr>
        <w:t xml:space="preserve"> </w:t>
      </w:r>
      <w:r w:rsidR="00CC4798" w:rsidRPr="00CC4798">
        <w:rPr>
          <w:lang w:val="es-ES_tradnl"/>
        </w:rPr>
        <w:t>Tienen 21 libras de materiales reciclables antes de que comience el evento. Cada día, recogen 3 libras más.</w:t>
      </w:r>
    </w:p>
    <w:p w14:paraId="2F93BAC6" w14:textId="5CD45540" w:rsidR="00FF418B" w:rsidRPr="00CC4798" w:rsidRDefault="003A0D4B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Tabla</w:t>
      </w:r>
    </w:p>
    <w:p w14:paraId="51710F3A" w14:textId="39D21702" w:rsidR="00FF418B" w:rsidRPr="00CC4798" w:rsidRDefault="00CC4798" w:rsidP="00FF418B">
      <w:pPr>
        <w:rPr>
          <w:lang w:val="es-ES_tradnl"/>
        </w:rPr>
      </w:pPr>
      <w:r w:rsidRPr="00CC4798">
        <w:rPr>
          <w:lang w:val="es-ES_tradnl"/>
        </w:rPr>
        <w:t>Crea una tabla que muestre cuántas libras totales de materiales reciclables se han colectado, comenzando con el día 0 y continuando hasta el día 10.</w:t>
      </w:r>
    </w:p>
    <w:tbl>
      <w:tblPr>
        <w:tblStyle w:val="TableGrid"/>
        <w:tblW w:w="9447" w:type="dxa"/>
        <w:tblBorders>
          <w:top w:val="single" w:sz="8" w:space="0" w:color="2D6E7D"/>
          <w:left w:val="single" w:sz="8" w:space="0" w:color="2D6E7D"/>
          <w:bottom w:val="single" w:sz="8" w:space="0" w:color="2D6E7D"/>
          <w:right w:val="single" w:sz="8" w:space="0" w:color="2D6E7D"/>
          <w:insideH w:val="single" w:sz="8" w:space="0" w:color="2D6E7D"/>
          <w:insideV w:val="single" w:sz="8" w:space="0" w:color="2D6E7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760"/>
        <w:gridCol w:w="761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</w:tblGrid>
      <w:tr w:rsidR="00FF418B" w:rsidRPr="00CC4798" w14:paraId="44591497" w14:textId="77777777" w:rsidTr="00026757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796200FA" w14:textId="2D5A8B59" w:rsidR="00FF418B" w:rsidRPr="00CC4798" w:rsidRDefault="003A0D4B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  <w:lang w:val="es-ES_tradnl"/>
              </w:rPr>
            </w:pPr>
            <w:r w:rsidRPr="00CC4798">
              <w:rPr>
                <w:rFonts w:asciiTheme="majorHAnsi" w:hAnsiTheme="majorHAnsi" w:cstheme="majorHAnsi"/>
                <w:color w:val="FFFFFF" w:themeColor="background1"/>
                <w:lang w:val="es-ES_tradnl"/>
              </w:rPr>
              <w:t>día</w:t>
            </w:r>
          </w:p>
        </w:tc>
        <w:tc>
          <w:tcPr>
            <w:tcW w:w="760" w:type="dxa"/>
            <w:vAlign w:val="center"/>
          </w:tcPr>
          <w:p w14:paraId="3FCC8004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0</w:t>
            </w:r>
          </w:p>
        </w:tc>
        <w:tc>
          <w:tcPr>
            <w:tcW w:w="761" w:type="dxa"/>
            <w:vAlign w:val="center"/>
          </w:tcPr>
          <w:p w14:paraId="2357E369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1</w:t>
            </w:r>
          </w:p>
        </w:tc>
        <w:tc>
          <w:tcPr>
            <w:tcW w:w="760" w:type="dxa"/>
            <w:vAlign w:val="center"/>
          </w:tcPr>
          <w:p w14:paraId="7DBBF155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2</w:t>
            </w:r>
          </w:p>
        </w:tc>
        <w:tc>
          <w:tcPr>
            <w:tcW w:w="761" w:type="dxa"/>
            <w:vAlign w:val="center"/>
          </w:tcPr>
          <w:p w14:paraId="2E2640F1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3</w:t>
            </w:r>
          </w:p>
        </w:tc>
        <w:tc>
          <w:tcPr>
            <w:tcW w:w="761" w:type="dxa"/>
            <w:vAlign w:val="center"/>
          </w:tcPr>
          <w:p w14:paraId="0C962928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4</w:t>
            </w:r>
          </w:p>
        </w:tc>
        <w:tc>
          <w:tcPr>
            <w:tcW w:w="760" w:type="dxa"/>
            <w:vAlign w:val="center"/>
          </w:tcPr>
          <w:p w14:paraId="77B5A192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5</w:t>
            </w:r>
          </w:p>
        </w:tc>
        <w:tc>
          <w:tcPr>
            <w:tcW w:w="761" w:type="dxa"/>
            <w:vAlign w:val="center"/>
          </w:tcPr>
          <w:p w14:paraId="0E04472B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6</w:t>
            </w:r>
          </w:p>
        </w:tc>
        <w:tc>
          <w:tcPr>
            <w:tcW w:w="761" w:type="dxa"/>
            <w:vAlign w:val="center"/>
          </w:tcPr>
          <w:p w14:paraId="552AEA1A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7</w:t>
            </w:r>
          </w:p>
        </w:tc>
        <w:tc>
          <w:tcPr>
            <w:tcW w:w="760" w:type="dxa"/>
            <w:vAlign w:val="center"/>
          </w:tcPr>
          <w:p w14:paraId="6A63CB19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8</w:t>
            </w:r>
          </w:p>
        </w:tc>
        <w:tc>
          <w:tcPr>
            <w:tcW w:w="761" w:type="dxa"/>
            <w:vAlign w:val="center"/>
          </w:tcPr>
          <w:p w14:paraId="11736E41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9</w:t>
            </w:r>
          </w:p>
        </w:tc>
        <w:tc>
          <w:tcPr>
            <w:tcW w:w="761" w:type="dxa"/>
            <w:vAlign w:val="center"/>
          </w:tcPr>
          <w:p w14:paraId="145963DF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C4798">
              <w:rPr>
                <w:rFonts w:ascii="Times New Roman" w:hAnsi="Times New Roman" w:cs="Times New Roman"/>
                <w:lang w:val="es-ES_tradnl"/>
              </w:rPr>
              <w:t>10</w:t>
            </w:r>
          </w:p>
        </w:tc>
      </w:tr>
      <w:tr w:rsidR="00FF418B" w:rsidRPr="00CC4798" w14:paraId="496A9622" w14:textId="77777777" w:rsidTr="00026757">
        <w:trPr>
          <w:trHeight w:val="432"/>
        </w:trPr>
        <w:tc>
          <w:tcPr>
            <w:tcW w:w="1080" w:type="dxa"/>
            <w:shd w:val="clear" w:color="auto" w:fill="0C707E"/>
            <w:vAlign w:val="center"/>
          </w:tcPr>
          <w:p w14:paraId="2877AFA3" w14:textId="183C0AE2" w:rsidR="00FF418B" w:rsidRPr="00CC4798" w:rsidRDefault="003F6B9D" w:rsidP="00F6406B">
            <w:pPr>
              <w:pStyle w:val="RowHeader"/>
              <w:jc w:val="center"/>
              <w:rPr>
                <w:rFonts w:asciiTheme="majorHAnsi" w:hAnsiTheme="majorHAnsi" w:cstheme="majorHAnsi"/>
                <w:color w:val="FFFFFF" w:themeColor="background1"/>
                <w:lang w:val="es-ES_tradnl"/>
              </w:rPr>
            </w:pPr>
            <w:r w:rsidRPr="00CC4798">
              <w:rPr>
                <w:rFonts w:asciiTheme="majorHAnsi" w:hAnsiTheme="majorHAnsi" w:cstheme="majorHAnsi"/>
                <w:color w:val="FFFFFF" w:themeColor="background1"/>
                <w:lang w:val="es-ES_tradnl"/>
              </w:rPr>
              <w:t>libras</w:t>
            </w:r>
          </w:p>
        </w:tc>
        <w:tc>
          <w:tcPr>
            <w:tcW w:w="760" w:type="dxa"/>
            <w:vAlign w:val="center"/>
          </w:tcPr>
          <w:p w14:paraId="1299BE55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2F278C9C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14:paraId="1B4A0C53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02C782DB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3AF3AF9A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14:paraId="31A46896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0B4D1178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26A3ED4E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0" w:type="dxa"/>
            <w:vAlign w:val="center"/>
          </w:tcPr>
          <w:p w14:paraId="79D39276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44A6C3DC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61" w:type="dxa"/>
            <w:vAlign w:val="center"/>
          </w:tcPr>
          <w:p w14:paraId="4CB4A6AA" w14:textId="77777777" w:rsidR="00FF418B" w:rsidRPr="00CC4798" w:rsidRDefault="00FF418B" w:rsidP="00F6406B">
            <w:pPr>
              <w:pStyle w:val="TableData"/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</w:tr>
    </w:tbl>
    <w:p w14:paraId="190E700B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59ED19BB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7800FC90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58E61427" w14:textId="77777777" w:rsidR="00FF418B" w:rsidRPr="00CC4798" w:rsidRDefault="00FF418B" w:rsidP="00FF418B">
      <w:pPr>
        <w:pStyle w:val="BodyText"/>
        <w:rPr>
          <w:lang w:val="es-ES_tradnl"/>
        </w:rPr>
        <w:sectPr w:rsidR="00FF418B" w:rsidRPr="00CC4798" w:rsidSect="00FF418B">
          <w:footerReference w:type="default" r:id="rId23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D9FEF1E" w14:textId="03BC9C38" w:rsidR="00FF418B" w:rsidRPr="00CC4798" w:rsidRDefault="003A0D4B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Gráfico</w:t>
      </w:r>
    </w:p>
    <w:p w14:paraId="4BA5084C" w14:textId="7CB778E4" w:rsidR="00FF418B" w:rsidRPr="00CC4798" w:rsidRDefault="003A0D4B" w:rsidP="00FF418B">
      <w:pPr>
        <w:pStyle w:val="BodyText"/>
        <w:rPr>
          <w:lang w:val="es-ES_tradnl"/>
        </w:rPr>
      </w:pPr>
      <w:r w:rsidRPr="00CC4798">
        <w:rPr>
          <w:lang w:val="es-ES_tradnl"/>
        </w:rPr>
        <w:t xml:space="preserve">Crea un gráfico que muestre cuántas libras totales de materiales reciclables se han recolectado, comenzando con el día 0 y continuando hasta el día 10. Piensa cuál es la variable dependiente y cuál la independiente. Usa esta información para etiquetar tu </w:t>
      </w:r>
    </w:p>
    <w:p w14:paraId="153C2082" w14:textId="77777777" w:rsidR="00FF418B" w:rsidRPr="00CC4798" w:rsidRDefault="00FF418B" w:rsidP="00FF418B">
      <w:pPr>
        <w:pStyle w:val="BodyText"/>
        <w:rPr>
          <w:lang w:val="es-ES_tradnl"/>
        </w:rPr>
      </w:pPr>
      <w:r w:rsidRPr="00CC4798">
        <w:rPr>
          <w:noProof/>
          <w:lang w:val="es-ES_tradnl"/>
        </w:rPr>
        <w:drawing>
          <wp:inline distT="0" distB="0" distL="0" distR="0" wp14:anchorId="7A859647" wp14:editId="71E327E9">
            <wp:extent cx="2253431" cy="2286000"/>
            <wp:effectExtent l="0" t="0" r="0" b="0"/>
            <wp:docPr id="1682699662" name="Picture 1" descr="A grid of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53650" name="Picture 1" descr="A grid of white square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53431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7C6FC" w14:textId="77777777" w:rsidR="00FF418B" w:rsidRPr="00CC4798" w:rsidRDefault="00FF418B" w:rsidP="00FF418B">
      <w:pPr>
        <w:rPr>
          <w:lang w:val="es-ES_tradnl"/>
        </w:rPr>
        <w:sectPr w:rsidR="00FF418B" w:rsidRPr="00CC4798" w:rsidSect="00FF418B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1440" w:equalWidth="0">
            <w:col w:w="3456" w:space="1440"/>
            <w:col w:w="4464"/>
          </w:cols>
        </w:sectPr>
      </w:pPr>
    </w:p>
    <w:p w14:paraId="2B598E62" w14:textId="5BC287C4" w:rsidR="00FF418B" w:rsidRPr="00CC4798" w:rsidRDefault="003F6B9D" w:rsidP="00FF418B">
      <w:pPr>
        <w:pStyle w:val="Heading1"/>
        <w:rPr>
          <w:lang w:val="es-ES_tradnl"/>
        </w:rPr>
      </w:pPr>
      <w:r w:rsidRPr="00CC4798">
        <w:rPr>
          <w:lang w:val="es-ES_tradnl"/>
        </w:rPr>
        <w:t>Ecuación</w:t>
      </w:r>
    </w:p>
    <w:p w14:paraId="25B82177" w14:textId="0633E991" w:rsidR="00FF418B" w:rsidRPr="00CC4798" w:rsidRDefault="003A0D4B" w:rsidP="00FF418B">
      <w:pPr>
        <w:rPr>
          <w:lang w:val="es-ES_tradnl"/>
        </w:rPr>
      </w:pPr>
      <w:r w:rsidRPr="00CC4798">
        <w:rPr>
          <w:lang w:val="es-ES_tradnl"/>
        </w:rPr>
        <w:t>Escribe una ecuación que muestre cuántas libras de materiales reciclables se han recogido.</w:t>
      </w:r>
    </w:p>
    <w:p w14:paraId="23E8A03C" w14:textId="77777777" w:rsidR="00FF418B" w:rsidRPr="00CC4798" w:rsidRDefault="00FF418B" w:rsidP="00FF418B">
      <w:pPr>
        <w:pStyle w:val="BodyText"/>
        <w:rPr>
          <w:lang w:val="es-ES_tradnl"/>
        </w:rPr>
      </w:pPr>
    </w:p>
    <w:p w14:paraId="2E57D4A5" w14:textId="77777777" w:rsidR="00FF418B" w:rsidRPr="00CC4798" w:rsidRDefault="00FF418B" w:rsidP="00FF418B">
      <w:pPr>
        <w:pStyle w:val="BodyText"/>
        <w:rPr>
          <w:lang w:val="es-ES_tradnl"/>
        </w:rPr>
      </w:pPr>
    </w:p>
    <w:sectPr w:rsidR="00FF418B" w:rsidRPr="00CC4798" w:rsidSect="00FC6113">
      <w:footerReference w:type="default" r:id="rId24"/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9E2F2" w14:textId="77777777" w:rsidR="00301175" w:rsidRDefault="00301175" w:rsidP="00293785">
      <w:pPr>
        <w:spacing w:after="0" w:line="240" w:lineRule="auto"/>
      </w:pPr>
      <w:r>
        <w:separator/>
      </w:r>
    </w:p>
  </w:endnote>
  <w:endnote w:type="continuationSeparator" w:id="0">
    <w:p w14:paraId="6572CCA1" w14:textId="77777777" w:rsidR="00301175" w:rsidRDefault="0030117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A08D" w14:textId="77777777" w:rsidR="004978B0" w:rsidRDefault="004978B0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DBE9" w14:textId="77777777" w:rsidR="00FF418B" w:rsidRDefault="00FF418B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2231BCD" wp14:editId="57EE4F0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1340740307" name="Text Box 13407403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A9A1E" w14:textId="407AF5B8" w:rsidR="00FF418B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67122865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F418B">
                                <w:t>Reduce, Reuse, Represent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231BCD" id="_x0000_t202" coordsize="21600,21600" o:spt="202" path="m,l,21600r21600,l21600,xe">
              <v:stroke joinstyle="miter"/>
              <v:path gradientshapeok="t" o:connecttype="rect"/>
            </v:shapetype>
            <v:shape id="Text Box 1340740307" o:spid="_x0000_s1033" type="#_x0000_t202" style="position:absolute;margin-left:90pt;margin-top:-20.6pt;width:31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" filled="f" stroked="f">
              <v:textbox>
                <w:txbxContent>
                  <w:p w14:paraId="672A9A1E" w14:textId="407AF5B8" w:rsidR="00FF418B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671228651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F418B">
                          <w:t>Reduce, Reuse, Represent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91008" behindDoc="1" locked="0" layoutInCell="1" allowOverlap="1" wp14:anchorId="6C5AAB4A" wp14:editId="6D6A175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742936817" name="Picture 17429368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7BD5" w14:textId="77777777" w:rsidR="00FF418B" w:rsidRDefault="00FF418B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3E3E8069" wp14:editId="7ED10B31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343468991" name="Text Box 3434689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E1505F" w14:textId="41DC553C" w:rsidR="00FF418B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79447695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F418B">
                                <w:t>Reduce, Reuse, Represent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3E8069" id="_x0000_t202" coordsize="21600,21600" o:spt="202" path="m,l,21600r21600,l21600,xe">
              <v:stroke joinstyle="miter"/>
              <v:path gradientshapeok="t" o:connecttype="rect"/>
            </v:shapetype>
            <v:shape id="Text Box 343468991" o:spid="_x0000_s1034" type="#_x0000_t202" style="position:absolute;margin-left:90pt;margin-top:-20.6pt;width:315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SrrZAIAADs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" filled="f" stroked="f">
              <v:textbox>
                <w:txbxContent>
                  <w:p w14:paraId="66E1505F" w14:textId="41DC553C" w:rsidR="00FF418B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79447695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F418B">
                          <w:t>Reduce, Reuse, Represent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94080" behindDoc="1" locked="0" layoutInCell="1" allowOverlap="1" wp14:anchorId="34A748D8" wp14:editId="10A24BA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317336712" name="Picture 317336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56A1" w14:textId="77777777" w:rsidR="00FF418B" w:rsidRDefault="00FF418B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07F5C878" wp14:editId="7B1851D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1051211859" name="Text Box 10512118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759140" w14:textId="7A990138" w:rsidR="00FF418B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69434381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F418B">
                                <w:t>Reduce, Reuse, Represent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F5C878" id="_x0000_t202" coordsize="21600,21600" o:spt="202" path="m,l,21600r21600,l21600,xe">
              <v:stroke joinstyle="miter"/>
              <v:path gradientshapeok="t" o:connecttype="rect"/>
            </v:shapetype>
            <v:shape id="Text Box 1051211859" o:spid="_x0000_s1035" type="#_x0000_t202" style="position:absolute;margin-left:90pt;margin-top:-20.6pt;width:315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" filled="f" stroked="f">
              <v:textbox>
                <w:txbxContent>
                  <w:p w14:paraId="5C759140" w14:textId="7A990138" w:rsidR="00FF418B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694343817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F418B">
                          <w:t>Reduce, Reuse, Represent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97152" behindDoc="1" locked="0" layoutInCell="1" allowOverlap="1" wp14:anchorId="6F07E843" wp14:editId="1D663FA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125799844" name="Picture 11257998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5309" w14:textId="77777777" w:rsidR="00FF418B" w:rsidRDefault="00FF418B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BFA00F" wp14:editId="6A6C4B7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528522355" name="Text Box 5285223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B838B" w14:textId="41260DF6" w:rsidR="00FF418B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93440443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F418B">
                                <w:t>Reduce, Reuse, Represent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BFA00F" id="_x0000_t202" coordsize="21600,21600" o:spt="202" path="m,l,21600r21600,l21600,xe">
              <v:stroke joinstyle="miter"/>
              <v:path gradientshapeok="t" o:connecttype="rect"/>
            </v:shapetype>
            <v:shape id="Text Box 528522355" o:spid="_x0000_s1036" type="#_x0000_t202" style="position:absolute;margin-left:90pt;margin-top:-20.6pt;width:3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" filled="f" stroked="f">
              <v:textbox>
                <w:txbxContent>
                  <w:p w14:paraId="750B838B" w14:textId="41260DF6" w:rsidR="00FF418B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934404437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F418B">
                          <w:t>Reduce, Reuse, Represent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9504" behindDoc="1" locked="0" layoutInCell="1" allowOverlap="1" wp14:anchorId="57991E47" wp14:editId="282B6D2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494655939" name="Picture 14946559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6DBE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97723A" wp14:editId="3205DA2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4033C4" w14:textId="1804159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8AF3A1DD35047CC8F451B530F21430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C6113">
                                <w:t>Reduce, Reuse, Represent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9772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264033C4" w14:textId="18041597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8AF3A1DD35047CC8F451B530F21430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C6113">
                          <w:t>Reduce, Reuse, Represent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58F2E7D" wp14:editId="00F731D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6A9A" w14:textId="77777777" w:rsidR="004978B0" w:rsidRDefault="004978B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9C254" w14:textId="77777777" w:rsidR="00FF418B" w:rsidRDefault="00FF418B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D89D7FC" wp14:editId="1C2FBB0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1542642684" name="Text Box 15426426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C9AA4F" w14:textId="1686BF5C" w:rsidR="00FF418B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11968747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F418B">
                                <w:t>Reduce, Reuse, Represent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89D7FC" id="_x0000_t202" coordsize="21600,21600" o:spt="202" path="m,l,21600r21600,l21600,xe">
              <v:stroke joinstyle="miter"/>
              <v:path gradientshapeok="t" o:connecttype="rect"/>
            </v:shapetype>
            <v:shape id="Text Box 1542642684" o:spid="_x0000_s1027" type="#_x0000_t202" style="position:absolute;margin-left:90pt;margin-top:-20.6pt;width:31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60iYgIAADs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" filled="f" stroked="f">
              <v:textbox>
                <w:txbxContent>
                  <w:p w14:paraId="02C9AA4F" w14:textId="1686BF5C" w:rsidR="00FF418B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11968747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F418B">
                          <w:t>Reduce, Reuse, Represent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72576" behindDoc="1" locked="0" layoutInCell="1" allowOverlap="1" wp14:anchorId="6E261B1C" wp14:editId="46EAE3C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410867113" name="Picture 1410867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40EA" w14:textId="77777777" w:rsidR="00FF418B" w:rsidRDefault="00FF418B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E91258C" wp14:editId="015A5F2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59059292" name="Text Box 6590592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B4AF4A" w14:textId="0A090FE9" w:rsidR="00FF418B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75921638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F418B">
                                <w:t>Reduce, Reuse, Represent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91258C" id="_x0000_t202" coordsize="21600,21600" o:spt="202" path="m,l,21600r21600,l21600,xe">
              <v:stroke joinstyle="miter"/>
              <v:path gradientshapeok="t" o:connecttype="rect"/>
            </v:shapetype>
            <v:shape id="Text Box 659059292" o:spid="_x0000_s1028" type="#_x0000_t202" style="position:absolute;margin-left:90pt;margin-top:-20.6pt;width:31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SwyGZAIAADs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" filled="f" stroked="f">
              <v:textbox>
                <w:txbxContent>
                  <w:p w14:paraId="0AB4AF4A" w14:textId="0A090FE9" w:rsidR="00FF418B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75921638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F418B">
                          <w:t>Reduce, Reuse, Represent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75648" behindDoc="1" locked="0" layoutInCell="1" allowOverlap="1" wp14:anchorId="030209BC" wp14:editId="003C103F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635185011" name="Picture 635185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6AEA" w14:textId="77777777" w:rsidR="00FF418B" w:rsidRDefault="00FF418B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36AF810" wp14:editId="69BB6EF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1601927908" name="Text Box 16019279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FF0E75" w14:textId="7F0A84E8" w:rsidR="00FF418B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4964641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F418B">
                                <w:t>Reduce, Reuse, Represent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AF810" id="_x0000_t202" coordsize="21600,21600" o:spt="202" path="m,l,21600r21600,l21600,xe">
              <v:stroke joinstyle="miter"/>
              <v:path gradientshapeok="t" o:connecttype="rect"/>
            </v:shapetype>
            <v:shape id="Text Box 1601927908" o:spid="_x0000_s1029" type="#_x0000_t202" style="position:absolute;margin-left:90pt;margin-top:-20.6pt;width:31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" filled="f" stroked="f">
              <v:textbox>
                <w:txbxContent>
                  <w:p w14:paraId="24FF0E75" w14:textId="7F0A84E8" w:rsidR="00FF418B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496464141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F418B">
                          <w:t>Reduce, Reuse, Represent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78720" behindDoc="1" locked="0" layoutInCell="1" allowOverlap="1" wp14:anchorId="569C6B45" wp14:editId="49CC0DB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730741528" name="Picture 1730741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863A" w14:textId="77777777" w:rsidR="00FF418B" w:rsidRDefault="00FF418B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CD9CDBC" wp14:editId="4AB6A72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565752623" name="Text Box 5657526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92110" w14:textId="7B135E3A" w:rsidR="00FF418B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78176400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F418B">
                                <w:t>Reduce, Reuse, Represent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9CDBC" id="_x0000_t202" coordsize="21600,21600" o:spt="202" path="m,l,21600r21600,l21600,xe">
              <v:stroke joinstyle="miter"/>
              <v:path gradientshapeok="t" o:connecttype="rect"/>
            </v:shapetype>
            <v:shape id="Text Box 565752623" o:spid="_x0000_s1030" type="#_x0000_t202" style="position:absolute;margin-left:90pt;margin-top:-20.6pt;width:31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7D4UZAIAADs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" filled="f" stroked="f">
              <v:textbox>
                <w:txbxContent>
                  <w:p w14:paraId="39692110" w14:textId="7B135E3A" w:rsidR="00FF418B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781764008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F418B">
                          <w:t>Reduce, Reuse, Represent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81792" behindDoc="1" locked="0" layoutInCell="1" allowOverlap="1" wp14:anchorId="5C372E66" wp14:editId="4BFBF7D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353642969" name="Picture 353642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0AF58" w14:textId="77777777" w:rsidR="00FF418B" w:rsidRDefault="00FF418B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FA3067D" wp14:editId="2C3CE99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1054849258" name="Text Box 10548492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61860" w14:textId="68846CC7" w:rsidR="00FF418B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69673127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F418B">
                                <w:t>Reduce, Reuse, Represent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A3067D" id="_x0000_t202" coordsize="21600,21600" o:spt="202" path="m,l,21600r21600,l21600,xe">
              <v:stroke joinstyle="miter"/>
              <v:path gradientshapeok="t" o:connecttype="rect"/>
            </v:shapetype>
            <v:shape id="Text Box 1054849258" o:spid="_x0000_s1031" type="#_x0000_t202" style="position:absolute;margin-left:90pt;margin-top:-20.6pt;width:31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XnHBZAIAADs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" filled="f" stroked="f">
              <v:textbox>
                <w:txbxContent>
                  <w:p w14:paraId="28761860" w14:textId="68846CC7" w:rsidR="00FF418B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696731271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F418B">
                          <w:t>Reduce, Reuse, Represent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84864" behindDoc="1" locked="0" layoutInCell="1" allowOverlap="1" wp14:anchorId="37DAFDC8" wp14:editId="6746C20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507981599" name="Picture 1507981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BBE0" w14:textId="77777777" w:rsidR="00FF418B" w:rsidRDefault="00FF418B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EA3A6A4" wp14:editId="773CB05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155446730" name="Text Box 1554467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05460A" w14:textId="083479E8" w:rsidR="00FF418B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65229838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F418B">
                                <w:t>Reduce, Reuse, Represent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3A6A4" id="_x0000_t202" coordsize="21600,21600" o:spt="202" path="m,l,21600r21600,l21600,xe">
              <v:stroke joinstyle="miter"/>
              <v:path gradientshapeok="t" o:connecttype="rect"/>
            </v:shapetype>
            <v:shape id="Text Box 155446730" o:spid="_x0000_s1032" type="#_x0000_t202" style="position:absolute;margin-left:90pt;margin-top:-20.6pt;width:31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" filled="f" stroked="f">
              <v:textbox>
                <w:txbxContent>
                  <w:p w14:paraId="0705460A" w14:textId="083479E8" w:rsidR="00FF418B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652298388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F418B">
                          <w:t>Reduce, Reuse, Represent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87936" behindDoc="1" locked="0" layoutInCell="1" allowOverlap="1" wp14:anchorId="6E455CAE" wp14:editId="76017B3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643967133" name="Picture 643967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DABAA" w14:textId="77777777" w:rsidR="00301175" w:rsidRDefault="00301175" w:rsidP="00293785">
      <w:pPr>
        <w:spacing w:after="0" w:line="240" w:lineRule="auto"/>
      </w:pPr>
      <w:r>
        <w:separator/>
      </w:r>
    </w:p>
  </w:footnote>
  <w:footnote w:type="continuationSeparator" w:id="0">
    <w:p w14:paraId="5E57E90D" w14:textId="77777777" w:rsidR="00301175" w:rsidRDefault="0030117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72AD" w14:textId="77777777" w:rsidR="004978B0" w:rsidRDefault="00497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0D67C" w14:textId="77777777" w:rsidR="004978B0" w:rsidRDefault="004978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2BC9" w14:textId="77777777" w:rsidR="004978B0" w:rsidRDefault="004978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426774">
    <w:abstractNumId w:val="6"/>
  </w:num>
  <w:num w:numId="2" w16cid:durableId="592785552">
    <w:abstractNumId w:val="7"/>
  </w:num>
  <w:num w:numId="3" w16cid:durableId="405305635">
    <w:abstractNumId w:val="0"/>
  </w:num>
  <w:num w:numId="4" w16cid:durableId="593129042">
    <w:abstractNumId w:val="2"/>
  </w:num>
  <w:num w:numId="5" w16cid:durableId="801459857">
    <w:abstractNumId w:val="3"/>
  </w:num>
  <w:num w:numId="6" w16cid:durableId="519898436">
    <w:abstractNumId w:val="5"/>
  </w:num>
  <w:num w:numId="7" w16cid:durableId="994720448">
    <w:abstractNumId w:val="4"/>
  </w:num>
  <w:num w:numId="8" w16cid:durableId="2066640146">
    <w:abstractNumId w:val="8"/>
  </w:num>
  <w:num w:numId="9" w16cid:durableId="2113544821">
    <w:abstractNumId w:val="9"/>
  </w:num>
  <w:num w:numId="10" w16cid:durableId="723412378">
    <w:abstractNumId w:val="10"/>
  </w:num>
  <w:num w:numId="11" w16cid:durableId="143047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8D"/>
    <w:rsid w:val="00026757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1292A"/>
    <w:rsid w:val="002345CC"/>
    <w:rsid w:val="00293785"/>
    <w:rsid w:val="002C0879"/>
    <w:rsid w:val="002C37B4"/>
    <w:rsid w:val="003004BE"/>
    <w:rsid w:val="00301175"/>
    <w:rsid w:val="00327A9E"/>
    <w:rsid w:val="0036040A"/>
    <w:rsid w:val="003638F1"/>
    <w:rsid w:val="00367395"/>
    <w:rsid w:val="00397FA9"/>
    <w:rsid w:val="003A0D4B"/>
    <w:rsid w:val="003F6B9D"/>
    <w:rsid w:val="00406BE3"/>
    <w:rsid w:val="00446C13"/>
    <w:rsid w:val="004978B0"/>
    <w:rsid w:val="004F4885"/>
    <w:rsid w:val="005078B4"/>
    <w:rsid w:val="0053328A"/>
    <w:rsid w:val="00540FC6"/>
    <w:rsid w:val="005511B6"/>
    <w:rsid w:val="00553538"/>
    <w:rsid w:val="00553C98"/>
    <w:rsid w:val="005A7635"/>
    <w:rsid w:val="00645D7F"/>
    <w:rsid w:val="00656940"/>
    <w:rsid w:val="00665274"/>
    <w:rsid w:val="00666C03"/>
    <w:rsid w:val="00686DAB"/>
    <w:rsid w:val="006A1E95"/>
    <w:rsid w:val="006B4CC2"/>
    <w:rsid w:val="006E1542"/>
    <w:rsid w:val="0070365A"/>
    <w:rsid w:val="00721EA4"/>
    <w:rsid w:val="007857F8"/>
    <w:rsid w:val="00797CB5"/>
    <w:rsid w:val="007B055F"/>
    <w:rsid w:val="007E54CE"/>
    <w:rsid w:val="007E6F1D"/>
    <w:rsid w:val="0080493D"/>
    <w:rsid w:val="00880013"/>
    <w:rsid w:val="008920A4"/>
    <w:rsid w:val="008F5386"/>
    <w:rsid w:val="008F63F6"/>
    <w:rsid w:val="00913172"/>
    <w:rsid w:val="00915094"/>
    <w:rsid w:val="00981E19"/>
    <w:rsid w:val="009B52E4"/>
    <w:rsid w:val="009D6E8D"/>
    <w:rsid w:val="009E3E5B"/>
    <w:rsid w:val="00A101E8"/>
    <w:rsid w:val="00A21F8D"/>
    <w:rsid w:val="00AC349E"/>
    <w:rsid w:val="00B45F35"/>
    <w:rsid w:val="00B74832"/>
    <w:rsid w:val="00B92DBF"/>
    <w:rsid w:val="00BD119F"/>
    <w:rsid w:val="00C73EA1"/>
    <w:rsid w:val="00C8524A"/>
    <w:rsid w:val="00C95D8D"/>
    <w:rsid w:val="00CC4798"/>
    <w:rsid w:val="00CC4F77"/>
    <w:rsid w:val="00CD3CF6"/>
    <w:rsid w:val="00CE336D"/>
    <w:rsid w:val="00CE733E"/>
    <w:rsid w:val="00CE7C72"/>
    <w:rsid w:val="00CF4EFB"/>
    <w:rsid w:val="00D106FF"/>
    <w:rsid w:val="00D269D8"/>
    <w:rsid w:val="00D626EB"/>
    <w:rsid w:val="00DC3481"/>
    <w:rsid w:val="00DC469C"/>
    <w:rsid w:val="00DC7A6D"/>
    <w:rsid w:val="00E746E9"/>
    <w:rsid w:val="00E76FC1"/>
    <w:rsid w:val="00EA74D2"/>
    <w:rsid w:val="00EB5E1D"/>
    <w:rsid w:val="00ED24C8"/>
    <w:rsid w:val="00F377E2"/>
    <w:rsid w:val="00F50748"/>
    <w:rsid w:val="00F72D02"/>
    <w:rsid w:val="00FC6113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39454"/>
  <w15:docId w15:val="{6502B3AE-DEBD-4D94-BBB4-A8F4A420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367395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12.xml"/><Relationship Id="rId10" Type="http://schemas.openxmlformats.org/officeDocument/2006/relationships/footer" Target="footer1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footer" Target="footer11.xml"/><Relationship Id="rId27" Type="http://schemas.openxmlformats.org/officeDocument/2006/relationships/theme" Target="theme/theme1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AF3A1DD35047CC8F451B530F214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62A62-ABA7-4171-8BA5-AED53BD4DD75}"/>
      </w:docPartPr>
      <w:docPartBody>
        <w:p w:rsidR="00BF1966" w:rsidRDefault="00BF1966">
          <w:pPr>
            <w:pStyle w:val="F8AF3A1DD35047CC8F451B530F21430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66"/>
    <w:rsid w:val="001B4D24"/>
    <w:rsid w:val="004F4885"/>
    <w:rsid w:val="00674ACF"/>
    <w:rsid w:val="006A1E95"/>
    <w:rsid w:val="00704B70"/>
    <w:rsid w:val="00735408"/>
    <w:rsid w:val="008F63F6"/>
    <w:rsid w:val="009E3E5B"/>
    <w:rsid w:val="00BF1966"/>
    <w:rsid w:val="00CF4EFB"/>
    <w:rsid w:val="00E746E9"/>
    <w:rsid w:val="00EB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5408"/>
    <w:rPr>
      <w:color w:val="808080"/>
    </w:rPr>
  </w:style>
  <w:style w:type="paragraph" w:customStyle="1" w:styleId="F8AF3A1DD35047CC8F451B530F214308">
    <w:name w:val="F8AF3A1DD35047CC8F451B530F2143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67</TotalTime>
  <Pages>10</Pages>
  <Words>1611</Words>
  <Characters>8229</Characters>
  <Application>Microsoft Office Word</Application>
  <DocSecurity>0</DocSecurity>
  <Lines>528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Reduce, Reuse, Represent</vt:lpstr>
    </vt:vector>
  </TitlesOfParts>
  <Manager/>
  <Company/>
  <LinksUpToDate>false</LinksUpToDate>
  <CharactersWithSpaces>9601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Reduce, Reuse, Represent</dc:title>
  <dc:subject/>
  <dc:creator>K20 Center</dc:creator>
  <cp:keywords/>
  <dc:description/>
  <cp:lastModifiedBy>Gracia, Ann M.</cp:lastModifiedBy>
  <cp:revision>18</cp:revision>
  <cp:lastPrinted>2016-07-14T14:08:00Z</cp:lastPrinted>
  <dcterms:created xsi:type="dcterms:W3CDTF">2024-11-20T15:51:00Z</dcterms:created>
  <dcterms:modified xsi:type="dcterms:W3CDTF">2025-04-04T19:21:00Z</dcterms:modified>
  <cp:category/>
</cp:coreProperties>
</file>