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D32848" w14:textId="69473A41" w:rsidR="00446C13" w:rsidRPr="00FF418B" w:rsidRDefault="00C95D8D" w:rsidP="00DC7A6D">
      <w:pPr>
        <w:pStyle w:val="Title"/>
      </w:pPr>
      <w:r w:rsidRPr="00FF418B">
        <w:t>Exploring Linear Relationships</w:t>
      </w:r>
      <w:r w:rsidR="00FF418B" w:rsidRPr="00FF418B">
        <w:t>: 1</w:t>
      </w:r>
    </w:p>
    <w:p w14:paraId="6F130994" w14:textId="53FAB046" w:rsidR="00C95D8D" w:rsidRPr="00FF418B" w:rsidRDefault="00C95D8D" w:rsidP="009D6E8D">
      <w:r w:rsidRPr="00FF418B">
        <w:t>Read the scenario, then answer the following questions. Use the space provided to show your work. You will later use your answers to create a poster.</w:t>
      </w:r>
    </w:p>
    <w:p w14:paraId="56E3F64C" w14:textId="31087CA7" w:rsidR="00C95D8D" w:rsidRPr="00FF418B" w:rsidRDefault="00406BE3" w:rsidP="00C95D8D">
      <w:pPr>
        <w:pStyle w:val="Heading1"/>
      </w:pPr>
      <w:r w:rsidRPr="00FF418B">
        <w:t>Story</w:t>
      </w:r>
    </w:p>
    <w:p w14:paraId="00E332ED" w14:textId="7ED821CB" w:rsidR="00367395" w:rsidRPr="00FF418B" w:rsidRDefault="00367395" w:rsidP="00367395">
      <w:r w:rsidRPr="00FF418B">
        <w:t>The Green Teens Club at Riverside Middle School is organizing a recycling drive. They had 20 pounds of recyclable materials before the event began. Each day, they collect 5 more pounds.</w:t>
      </w:r>
    </w:p>
    <w:p w14:paraId="0EBFE9AA" w14:textId="3B639E69" w:rsidR="00C95D8D" w:rsidRPr="00FF418B" w:rsidRDefault="00C95D8D" w:rsidP="00C95D8D">
      <w:pPr>
        <w:pStyle w:val="Heading1"/>
      </w:pPr>
      <w:r w:rsidRPr="00FF418B">
        <w:t>Table</w:t>
      </w:r>
    </w:p>
    <w:p w14:paraId="7373CE7C" w14:textId="3F5AD6BF" w:rsidR="00C95D8D" w:rsidRPr="00FF418B" w:rsidRDefault="00367395" w:rsidP="00C95D8D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367395" w:rsidRPr="00FF418B" w14:paraId="239C198C" w14:textId="4FB3035B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36889E99" w14:textId="71FA0DFD" w:rsidR="00367395" w:rsidRPr="00FF418B" w:rsidRDefault="00367395" w:rsidP="00367395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32392405" w14:textId="7CCB766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55279A19" w14:textId="248A4F7F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6B4F9974" w14:textId="69187B33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67BEF851" w14:textId="6B3B38FA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24491AF6" w14:textId="5A05CCC6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32D7CF90" w14:textId="47D2391D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1D5B3FDC" w14:textId="66E5D850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2F9B877B" w14:textId="1AA8598B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0F49DA70" w14:textId="252F1590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405448C9" w14:textId="1A5B0D35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21949061" w14:textId="1F757C5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367395" w:rsidRPr="00FF418B" w14:paraId="462ABCD3" w14:textId="5B73964E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368CE2F5" w14:textId="642B52A9" w:rsidR="00367395" w:rsidRPr="00FF418B" w:rsidRDefault="00367395" w:rsidP="00367395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55EB9556" w14:textId="1EFA20DD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9CCF742" w14:textId="7CA3477A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573671D9" w14:textId="36C69DDF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5EBA67A0" w14:textId="15FA1A10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0263E24" w14:textId="7509D9EC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42A32D0C" w14:textId="7777777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1DCFB72" w14:textId="7777777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797061D" w14:textId="7777777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053E6EFB" w14:textId="7777777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D11138D" w14:textId="7777777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C5A0998" w14:textId="77777777" w:rsidR="00367395" w:rsidRPr="00FF418B" w:rsidRDefault="00367395" w:rsidP="00367395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12D1B9" w14:textId="77777777" w:rsidR="00367395" w:rsidRPr="00FF418B" w:rsidRDefault="00367395" w:rsidP="00367395">
      <w:pPr>
        <w:pStyle w:val="BodyText"/>
      </w:pPr>
    </w:p>
    <w:p w14:paraId="3EBC2DF2" w14:textId="77777777" w:rsidR="00FC6113" w:rsidRPr="00FF418B" w:rsidRDefault="00FC6113" w:rsidP="00367395">
      <w:pPr>
        <w:pStyle w:val="BodyText"/>
      </w:pPr>
    </w:p>
    <w:p w14:paraId="52919841" w14:textId="77777777" w:rsidR="003638F1" w:rsidRPr="00FF418B" w:rsidRDefault="003638F1" w:rsidP="00367395">
      <w:pPr>
        <w:pStyle w:val="BodyText"/>
      </w:pPr>
    </w:p>
    <w:p w14:paraId="34E58113" w14:textId="77777777" w:rsidR="00FC6113" w:rsidRPr="00FF418B" w:rsidRDefault="00FC6113" w:rsidP="00367395">
      <w:pPr>
        <w:pStyle w:val="BodyText"/>
        <w:sectPr w:rsidR="00FC6113" w:rsidRPr="00FF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015947" w14:textId="77777777" w:rsidR="003638F1" w:rsidRPr="00FF418B" w:rsidRDefault="003638F1" w:rsidP="003638F1">
      <w:pPr>
        <w:pStyle w:val="Heading1"/>
      </w:pPr>
      <w:r w:rsidRPr="00FF418B">
        <w:t>Graph</w:t>
      </w:r>
    </w:p>
    <w:p w14:paraId="1768D4B2" w14:textId="77777777" w:rsidR="00FC6113" w:rsidRPr="00FF418B" w:rsidRDefault="00FC6113" w:rsidP="00367395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6B417B29" w14:textId="5218AB1A" w:rsidR="00367395" w:rsidRPr="00FF418B" w:rsidRDefault="00367395" w:rsidP="00367395">
      <w:pPr>
        <w:pStyle w:val="BodyText"/>
      </w:pPr>
      <w:r w:rsidRPr="00FF418B">
        <w:rPr>
          <w:noProof/>
        </w:rPr>
        <w:drawing>
          <wp:inline distT="0" distB="0" distL="0" distR="0" wp14:anchorId="02A6EE31" wp14:editId="6E4B50BE">
            <wp:extent cx="2253431" cy="2286000"/>
            <wp:effectExtent l="0" t="0" r="0" b="0"/>
            <wp:docPr id="1822553650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57810" w14:textId="77777777" w:rsidR="00FC6113" w:rsidRPr="00FF418B" w:rsidRDefault="00FC6113" w:rsidP="00367395">
      <w:pPr>
        <w:sectPr w:rsidR="00FC6113" w:rsidRPr="00FF418B" w:rsidSect="00FC611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02BCA039" w14:textId="394C094E" w:rsidR="00C95D8D" w:rsidRPr="00FF418B" w:rsidRDefault="00C95D8D" w:rsidP="00C95D8D">
      <w:pPr>
        <w:pStyle w:val="Heading1"/>
      </w:pPr>
      <w:r w:rsidRPr="00FF418B">
        <w:t>Equation</w:t>
      </w:r>
    </w:p>
    <w:p w14:paraId="195B50D9" w14:textId="1D50BBDA" w:rsidR="00C95D8D" w:rsidRPr="00FF418B" w:rsidRDefault="00FC6113" w:rsidP="00C95D8D">
      <w:r w:rsidRPr="00FF418B">
        <w:t>Write an equation showing how many pounds of recyclable materials have been collected.</w:t>
      </w:r>
    </w:p>
    <w:p w14:paraId="30580A3D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3C8DA518" w14:textId="77777777" w:rsidR="00FF418B" w:rsidRPr="00FF418B" w:rsidRDefault="00FF418B" w:rsidP="00FF418B">
      <w:pPr>
        <w:pStyle w:val="Title"/>
      </w:pPr>
      <w:r w:rsidRPr="00FF418B">
        <w:lastRenderedPageBreak/>
        <w:t>Exploring Linear Relationships: 2</w:t>
      </w:r>
    </w:p>
    <w:p w14:paraId="210368E1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1ADB4D71" w14:textId="77777777" w:rsidR="00FF418B" w:rsidRPr="00FF418B" w:rsidRDefault="00FF418B" w:rsidP="00FF418B">
      <w:pPr>
        <w:pStyle w:val="Heading1"/>
      </w:pPr>
      <w:r w:rsidRPr="00FF418B">
        <w:t>Story</w:t>
      </w:r>
    </w:p>
    <w:p w14:paraId="6A36A963" w14:textId="3946817A" w:rsidR="00FF418B" w:rsidRPr="00FF418B" w:rsidRDefault="00FF418B" w:rsidP="00FF418B">
      <w:r w:rsidRPr="00FF418B">
        <w:t>The Green Teens Club at Riverside Middle School is organizing a recycling drive. They had 15 pounds of recyclable materials before the event began. Each day, they collect 5 more pounds.</w:t>
      </w:r>
    </w:p>
    <w:p w14:paraId="4E0D23CA" w14:textId="77777777" w:rsidR="00FF418B" w:rsidRPr="00FF418B" w:rsidRDefault="00FF418B" w:rsidP="00FF418B">
      <w:pPr>
        <w:pStyle w:val="Heading1"/>
      </w:pPr>
      <w:r w:rsidRPr="00FF418B">
        <w:t>Table</w:t>
      </w:r>
    </w:p>
    <w:p w14:paraId="6922DAA4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6A602344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792AB2BF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76183C2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1AC96EA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3CA7C51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0B406F2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41F3F6D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475081B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768E63B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4F94297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020786E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75CE5EF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091E4C4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263A1DD4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535D6C0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7D7C3E9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279311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1E5C44B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54C4539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AC82D3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C7B4A8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60E71C0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D2BCDA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47C681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3B2029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F1A123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971114" w14:textId="77777777" w:rsidR="00FF418B" w:rsidRPr="00FF418B" w:rsidRDefault="00FF418B" w:rsidP="00FF418B">
      <w:pPr>
        <w:pStyle w:val="BodyText"/>
      </w:pPr>
    </w:p>
    <w:p w14:paraId="2476F58C" w14:textId="77777777" w:rsidR="00FF418B" w:rsidRPr="00FF418B" w:rsidRDefault="00FF418B" w:rsidP="00FF418B">
      <w:pPr>
        <w:pStyle w:val="BodyText"/>
      </w:pPr>
    </w:p>
    <w:p w14:paraId="02B6C811" w14:textId="77777777" w:rsidR="00FF418B" w:rsidRPr="00FF418B" w:rsidRDefault="00FF418B" w:rsidP="00FF418B">
      <w:pPr>
        <w:pStyle w:val="BodyText"/>
      </w:pPr>
    </w:p>
    <w:p w14:paraId="3925DD3D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15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CA53551" w14:textId="77777777" w:rsidR="00FF418B" w:rsidRPr="00FF418B" w:rsidRDefault="00FF418B" w:rsidP="00FF418B">
      <w:pPr>
        <w:pStyle w:val="Heading1"/>
      </w:pPr>
      <w:r w:rsidRPr="00FF418B">
        <w:t>Graph</w:t>
      </w:r>
    </w:p>
    <w:p w14:paraId="68FB5232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0C8D260D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7E21B2AE" wp14:editId="6DD0C055">
            <wp:extent cx="2253431" cy="2286000"/>
            <wp:effectExtent l="0" t="0" r="0" b="0"/>
            <wp:docPr id="729010856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98B0E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095852C2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1C6B9892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66C8E670" w14:textId="77777777" w:rsidR="00FF418B" w:rsidRPr="00FF418B" w:rsidRDefault="00FF418B" w:rsidP="00FF418B">
      <w:pPr>
        <w:pStyle w:val="BodyText"/>
      </w:pPr>
    </w:p>
    <w:p w14:paraId="443D48E1" w14:textId="77777777" w:rsidR="00FF418B" w:rsidRPr="00FF418B" w:rsidRDefault="00FF418B" w:rsidP="00FF418B">
      <w:pPr>
        <w:pStyle w:val="BodyText"/>
      </w:pPr>
    </w:p>
    <w:p w14:paraId="739390A5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7F210E69" w14:textId="208C7A13" w:rsidR="00FF418B" w:rsidRPr="00FF418B" w:rsidRDefault="00FF418B" w:rsidP="00FF418B">
      <w:pPr>
        <w:pStyle w:val="Title"/>
      </w:pPr>
      <w:r w:rsidRPr="00FF418B">
        <w:lastRenderedPageBreak/>
        <w:t>Exploring Linear Relationships: 3</w:t>
      </w:r>
    </w:p>
    <w:p w14:paraId="3232D7BE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638B68C4" w14:textId="77777777" w:rsidR="00FF418B" w:rsidRPr="00FF418B" w:rsidRDefault="00FF418B" w:rsidP="00FF418B">
      <w:pPr>
        <w:pStyle w:val="Heading1"/>
      </w:pPr>
      <w:r w:rsidRPr="00FF418B">
        <w:t>Story</w:t>
      </w:r>
    </w:p>
    <w:p w14:paraId="763F11C0" w14:textId="0AC9EB30" w:rsidR="00FF418B" w:rsidRPr="00FF418B" w:rsidRDefault="00FF418B" w:rsidP="00FF418B">
      <w:r w:rsidRPr="00FF418B">
        <w:t>The Green Teens Club at Riverside Middle School is organizing a recycling drive. They had 20 pounds of recyclable materials before the event began. Each day, they collect 4 more pounds.</w:t>
      </w:r>
    </w:p>
    <w:p w14:paraId="6C98D7D3" w14:textId="77777777" w:rsidR="00FF418B" w:rsidRPr="00FF418B" w:rsidRDefault="00FF418B" w:rsidP="00FF418B">
      <w:pPr>
        <w:pStyle w:val="Heading1"/>
      </w:pPr>
      <w:r w:rsidRPr="00FF418B">
        <w:t>Table</w:t>
      </w:r>
    </w:p>
    <w:p w14:paraId="3E9CBB34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3776D08B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1DC695FB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66747AB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1D95026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788A9C5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789C646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22C5E46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1CD7CA1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1D708E3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020C1D10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25C39CD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5C63EBF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00617FF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729CA58E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642B259C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664EB3F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45B63A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710AAB5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15D543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474DA2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01E22D5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5CF313C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44AFF6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7C350D2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A46590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7D21C8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E881BDD" w14:textId="77777777" w:rsidR="00FF418B" w:rsidRPr="00FF418B" w:rsidRDefault="00FF418B" w:rsidP="00FF418B">
      <w:pPr>
        <w:pStyle w:val="BodyText"/>
      </w:pPr>
    </w:p>
    <w:p w14:paraId="46A1E10D" w14:textId="77777777" w:rsidR="00FF418B" w:rsidRPr="00FF418B" w:rsidRDefault="00FF418B" w:rsidP="00FF418B">
      <w:pPr>
        <w:pStyle w:val="BodyText"/>
      </w:pPr>
    </w:p>
    <w:p w14:paraId="4B437BA0" w14:textId="77777777" w:rsidR="00FF418B" w:rsidRPr="00FF418B" w:rsidRDefault="00FF418B" w:rsidP="00FF418B">
      <w:pPr>
        <w:pStyle w:val="BodyText"/>
      </w:pPr>
    </w:p>
    <w:p w14:paraId="76EA8309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DB1EF47" w14:textId="77777777" w:rsidR="00FF418B" w:rsidRPr="00FF418B" w:rsidRDefault="00FF418B" w:rsidP="00FF418B">
      <w:pPr>
        <w:pStyle w:val="Heading1"/>
      </w:pPr>
      <w:r w:rsidRPr="00FF418B">
        <w:t>Graph</w:t>
      </w:r>
    </w:p>
    <w:p w14:paraId="4E3525C6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67F6F27F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442B68AE" wp14:editId="505BB5F3">
            <wp:extent cx="2253431" cy="2286000"/>
            <wp:effectExtent l="0" t="0" r="0" b="0"/>
            <wp:docPr id="296042669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DC9D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33392AC8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332B19E4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178D1480" w14:textId="77777777" w:rsidR="00FF418B" w:rsidRPr="00FF418B" w:rsidRDefault="00FF418B" w:rsidP="00FF418B">
      <w:pPr>
        <w:pStyle w:val="BodyText"/>
      </w:pPr>
    </w:p>
    <w:p w14:paraId="1A582FB8" w14:textId="77777777" w:rsidR="00FF418B" w:rsidRPr="00FF418B" w:rsidRDefault="00FF418B" w:rsidP="00FF418B">
      <w:pPr>
        <w:pStyle w:val="BodyText"/>
      </w:pPr>
    </w:p>
    <w:p w14:paraId="1EB909D4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3BBAC97B" w14:textId="439AD572" w:rsidR="00FF418B" w:rsidRPr="00FF418B" w:rsidRDefault="00FF418B" w:rsidP="00FF418B">
      <w:pPr>
        <w:pStyle w:val="Title"/>
      </w:pPr>
      <w:r w:rsidRPr="00FF418B">
        <w:lastRenderedPageBreak/>
        <w:t>Exploring Linear Relationships: 4</w:t>
      </w:r>
    </w:p>
    <w:p w14:paraId="07D047C2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5C5D894F" w14:textId="77777777" w:rsidR="00FF418B" w:rsidRPr="00FF418B" w:rsidRDefault="00FF418B" w:rsidP="00FF418B">
      <w:pPr>
        <w:pStyle w:val="Heading1"/>
      </w:pPr>
      <w:r w:rsidRPr="00FF418B">
        <w:t>Story</w:t>
      </w:r>
    </w:p>
    <w:p w14:paraId="0B697F82" w14:textId="45F1D5A1" w:rsidR="00FF418B" w:rsidRPr="00FF418B" w:rsidRDefault="00FF418B" w:rsidP="00FF418B">
      <w:r w:rsidRPr="00FF418B">
        <w:t>The Green Teens Club at Riverside Middle School is organizing a recycling drive. They had 16 pounds of recyclable materials before the event began. Each day, they collect 4 more pounds.</w:t>
      </w:r>
    </w:p>
    <w:p w14:paraId="694D4F9A" w14:textId="77777777" w:rsidR="00FF418B" w:rsidRPr="00FF418B" w:rsidRDefault="00FF418B" w:rsidP="00FF418B">
      <w:pPr>
        <w:pStyle w:val="Heading1"/>
      </w:pPr>
      <w:r w:rsidRPr="00FF418B">
        <w:t>Table</w:t>
      </w:r>
    </w:p>
    <w:p w14:paraId="55F3BBAF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08BE3086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2740244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3787AE70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6B3BE05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73198E4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3673B6D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103B5FB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50D35C4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5788BCA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33B9515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6772632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2A5396C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63CB490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3AEC000F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3582C05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689D7D2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CD729F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6572D38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129F5B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1C4BAE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3443EE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5C2E5F0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9FFE54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690BEA4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92767A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7C064E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CB08E2" w14:textId="77777777" w:rsidR="00FF418B" w:rsidRPr="00FF418B" w:rsidRDefault="00FF418B" w:rsidP="00FF418B">
      <w:pPr>
        <w:pStyle w:val="BodyText"/>
      </w:pPr>
    </w:p>
    <w:p w14:paraId="2A2079E1" w14:textId="77777777" w:rsidR="00FF418B" w:rsidRPr="00FF418B" w:rsidRDefault="00FF418B" w:rsidP="00FF418B">
      <w:pPr>
        <w:pStyle w:val="BodyText"/>
      </w:pPr>
    </w:p>
    <w:p w14:paraId="3AF073EC" w14:textId="77777777" w:rsidR="00FF418B" w:rsidRPr="00FF418B" w:rsidRDefault="00FF418B" w:rsidP="00FF418B">
      <w:pPr>
        <w:pStyle w:val="BodyText"/>
      </w:pPr>
    </w:p>
    <w:p w14:paraId="359BEDA4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17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9F87C4D" w14:textId="77777777" w:rsidR="00FF418B" w:rsidRPr="00FF418B" w:rsidRDefault="00FF418B" w:rsidP="00FF418B">
      <w:pPr>
        <w:pStyle w:val="Heading1"/>
      </w:pPr>
      <w:r w:rsidRPr="00FF418B">
        <w:t>Graph</w:t>
      </w:r>
    </w:p>
    <w:p w14:paraId="0CC57A01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0EE63EA6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5A3DD10D" wp14:editId="1089BAB0">
            <wp:extent cx="2253431" cy="2286000"/>
            <wp:effectExtent l="0" t="0" r="0" b="0"/>
            <wp:docPr id="1465216769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2851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7E5D863C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64F3B1B1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73F4C3EA" w14:textId="77777777" w:rsidR="00FF418B" w:rsidRPr="00FF418B" w:rsidRDefault="00FF418B" w:rsidP="00FF418B">
      <w:pPr>
        <w:pStyle w:val="BodyText"/>
      </w:pPr>
    </w:p>
    <w:p w14:paraId="100CE870" w14:textId="77777777" w:rsidR="00FF418B" w:rsidRPr="00FF418B" w:rsidRDefault="00FF418B" w:rsidP="00FF418B">
      <w:pPr>
        <w:pStyle w:val="BodyText"/>
      </w:pPr>
    </w:p>
    <w:p w14:paraId="1C998301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484372B6" w14:textId="0E9AD7C4" w:rsidR="00FF418B" w:rsidRPr="00FF418B" w:rsidRDefault="00FF418B" w:rsidP="00FF418B">
      <w:pPr>
        <w:pStyle w:val="Title"/>
      </w:pPr>
      <w:r w:rsidRPr="00FF418B">
        <w:lastRenderedPageBreak/>
        <w:t>Exploring Linear Relationships: 5</w:t>
      </w:r>
    </w:p>
    <w:p w14:paraId="5E94968B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056037F4" w14:textId="77777777" w:rsidR="00FF418B" w:rsidRPr="00FF418B" w:rsidRDefault="00FF418B" w:rsidP="00FF418B">
      <w:pPr>
        <w:pStyle w:val="Heading1"/>
      </w:pPr>
      <w:r w:rsidRPr="00FF418B">
        <w:t>Story</w:t>
      </w:r>
    </w:p>
    <w:p w14:paraId="574F3CDE" w14:textId="6A0756C5" w:rsidR="00FF418B" w:rsidRPr="00FF418B" w:rsidRDefault="00FF418B" w:rsidP="00FF418B">
      <w:r w:rsidRPr="00FF418B">
        <w:t>The Green Teens Club at Riverside Middle School is organizing a recycling drive. They had 25 pounds of recyclable materials before the event began. Each day, they collect 5 more pounds.</w:t>
      </w:r>
    </w:p>
    <w:p w14:paraId="15DEF774" w14:textId="77777777" w:rsidR="00FF418B" w:rsidRPr="00FF418B" w:rsidRDefault="00FF418B" w:rsidP="00FF418B">
      <w:pPr>
        <w:pStyle w:val="Heading1"/>
      </w:pPr>
      <w:r w:rsidRPr="00FF418B">
        <w:t>Table</w:t>
      </w:r>
    </w:p>
    <w:p w14:paraId="25C7D8B6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09D9E696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7ED18119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4652AB1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6C7B94A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5C02ED6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775AC310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6FFA288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6AF2D79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01453CA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5835B90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2008F96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13547C8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2B3ACD1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467859E2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76FC111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654E61F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B115B2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3E2F53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4E6C14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390DF3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27D0EDF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5460F8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BCE45A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7352AD1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5C76FF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F1F7FD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1D19D5" w14:textId="77777777" w:rsidR="00FF418B" w:rsidRPr="00FF418B" w:rsidRDefault="00FF418B" w:rsidP="00FF418B">
      <w:pPr>
        <w:pStyle w:val="BodyText"/>
      </w:pPr>
    </w:p>
    <w:p w14:paraId="0174B4FC" w14:textId="77777777" w:rsidR="00FF418B" w:rsidRPr="00FF418B" w:rsidRDefault="00FF418B" w:rsidP="00FF418B">
      <w:pPr>
        <w:pStyle w:val="BodyText"/>
      </w:pPr>
    </w:p>
    <w:p w14:paraId="754FC84A" w14:textId="77777777" w:rsidR="00FF418B" w:rsidRPr="00FF418B" w:rsidRDefault="00FF418B" w:rsidP="00FF418B">
      <w:pPr>
        <w:pStyle w:val="BodyText"/>
      </w:pPr>
    </w:p>
    <w:p w14:paraId="10C3A730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18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3CF19575" w14:textId="77777777" w:rsidR="00FF418B" w:rsidRPr="00FF418B" w:rsidRDefault="00FF418B" w:rsidP="00FF418B">
      <w:pPr>
        <w:pStyle w:val="Heading1"/>
      </w:pPr>
      <w:r w:rsidRPr="00FF418B">
        <w:t>Graph</w:t>
      </w:r>
    </w:p>
    <w:p w14:paraId="1AFF8C1D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58AEE982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7C9823A0" wp14:editId="739BA51C">
            <wp:extent cx="2253431" cy="2286000"/>
            <wp:effectExtent l="0" t="0" r="0" b="0"/>
            <wp:docPr id="1414642637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0A2D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5F30340A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57495FB7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34E9C187" w14:textId="77777777" w:rsidR="00FF418B" w:rsidRPr="00FF418B" w:rsidRDefault="00FF418B" w:rsidP="00FF418B">
      <w:pPr>
        <w:pStyle w:val="BodyText"/>
      </w:pPr>
    </w:p>
    <w:p w14:paraId="06B22DEA" w14:textId="77777777" w:rsidR="00FF418B" w:rsidRPr="00FF418B" w:rsidRDefault="00FF418B" w:rsidP="00FF418B">
      <w:pPr>
        <w:pStyle w:val="BodyText"/>
      </w:pPr>
    </w:p>
    <w:p w14:paraId="18E3E783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7A355BB6" w14:textId="18514B27" w:rsidR="00FF418B" w:rsidRPr="00FF418B" w:rsidRDefault="00FF418B" w:rsidP="00FF418B">
      <w:pPr>
        <w:pStyle w:val="Title"/>
      </w:pPr>
      <w:r w:rsidRPr="00FF418B">
        <w:lastRenderedPageBreak/>
        <w:t>Exploring Linear Relationships: 6</w:t>
      </w:r>
    </w:p>
    <w:p w14:paraId="6C0C4E20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2F1E08F4" w14:textId="77777777" w:rsidR="00FF418B" w:rsidRPr="00FF418B" w:rsidRDefault="00FF418B" w:rsidP="00FF418B">
      <w:pPr>
        <w:pStyle w:val="Heading1"/>
      </w:pPr>
      <w:r w:rsidRPr="00FF418B">
        <w:t>Story</w:t>
      </w:r>
    </w:p>
    <w:p w14:paraId="2E4A3EB3" w14:textId="794EDC73" w:rsidR="00FF418B" w:rsidRPr="00FF418B" w:rsidRDefault="00FF418B" w:rsidP="00FF418B">
      <w:r w:rsidRPr="00FF418B">
        <w:t>The Green Teens Club at Riverside Middle School is organizing a recycling drive. They had 30 pounds of recyclable materials before the event began. Each day, they collect 6 more pounds.</w:t>
      </w:r>
    </w:p>
    <w:p w14:paraId="71542C7F" w14:textId="77777777" w:rsidR="00FF418B" w:rsidRPr="00FF418B" w:rsidRDefault="00FF418B" w:rsidP="00FF418B">
      <w:pPr>
        <w:pStyle w:val="Heading1"/>
      </w:pPr>
      <w:r w:rsidRPr="00FF418B">
        <w:t>Table</w:t>
      </w:r>
    </w:p>
    <w:p w14:paraId="453BEB50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3278B810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26BF3A8D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1135E89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5C280F7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07E62DB0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24736A2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7ABCB40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3454856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298DC3A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3E981A0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6C2BBDD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651E8A2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5FA75BC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61C6EE81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5C39FE53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37DE9F0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2889AF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7DAD455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B49747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C05E80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19A4071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4B0414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8C48D9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6779BDE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47799D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B55B32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B8B710" w14:textId="77777777" w:rsidR="00FF418B" w:rsidRPr="00FF418B" w:rsidRDefault="00FF418B" w:rsidP="00FF418B">
      <w:pPr>
        <w:pStyle w:val="BodyText"/>
      </w:pPr>
    </w:p>
    <w:p w14:paraId="74539F60" w14:textId="77777777" w:rsidR="00FF418B" w:rsidRPr="00FF418B" w:rsidRDefault="00FF418B" w:rsidP="00FF418B">
      <w:pPr>
        <w:pStyle w:val="BodyText"/>
      </w:pPr>
    </w:p>
    <w:p w14:paraId="4716196A" w14:textId="77777777" w:rsidR="00FF418B" w:rsidRPr="00FF418B" w:rsidRDefault="00FF418B" w:rsidP="00FF418B">
      <w:pPr>
        <w:pStyle w:val="BodyText"/>
      </w:pPr>
    </w:p>
    <w:p w14:paraId="35D9D4F2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0CB0ECD" w14:textId="77777777" w:rsidR="00FF418B" w:rsidRPr="00FF418B" w:rsidRDefault="00FF418B" w:rsidP="00FF418B">
      <w:pPr>
        <w:pStyle w:val="Heading1"/>
      </w:pPr>
      <w:r w:rsidRPr="00FF418B">
        <w:t>Graph</w:t>
      </w:r>
    </w:p>
    <w:p w14:paraId="09037B82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65A5E412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463145DA" wp14:editId="6B518CBE">
            <wp:extent cx="2253431" cy="2286000"/>
            <wp:effectExtent l="0" t="0" r="0" b="0"/>
            <wp:docPr id="1655547907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B7493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2623E819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4A8BBF81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6E3E8915" w14:textId="77777777" w:rsidR="00FF418B" w:rsidRPr="00FF418B" w:rsidRDefault="00FF418B" w:rsidP="00FF418B">
      <w:pPr>
        <w:pStyle w:val="BodyText"/>
      </w:pPr>
    </w:p>
    <w:p w14:paraId="701DE6EF" w14:textId="77777777" w:rsidR="00FF418B" w:rsidRPr="00FF418B" w:rsidRDefault="00FF418B" w:rsidP="00FF418B">
      <w:pPr>
        <w:pStyle w:val="BodyText"/>
      </w:pPr>
    </w:p>
    <w:p w14:paraId="534BC0DA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1C324530" w14:textId="5FCD2263" w:rsidR="00FF418B" w:rsidRPr="00FF418B" w:rsidRDefault="00FF418B" w:rsidP="00FF418B">
      <w:pPr>
        <w:pStyle w:val="Title"/>
      </w:pPr>
      <w:r w:rsidRPr="00FF418B">
        <w:lastRenderedPageBreak/>
        <w:t>Exploring Linear Relationships: 7</w:t>
      </w:r>
    </w:p>
    <w:p w14:paraId="4F94FBAF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218839B9" w14:textId="77777777" w:rsidR="00FF418B" w:rsidRPr="00FF418B" w:rsidRDefault="00FF418B" w:rsidP="00FF418B">
      <w:pPr>
        <w:pStyle w:val="Heading1"/>
      </w:pPr>
      <w:r w:rsidRPr="00FF418B">
        <w:t>Story</w:t>
      </w:r>
    </w:p>
    <w:p w14:paraId="021B3D30" w14:textId="02BE03AD" w:rsidR="00FF418B" w:rsidRPr="00FF418B" w:rsidRDefault="00FF418B" w:rsidP="00FF418B">
      <w:r w:rsidRPr="00FF418B">
        <w:t>The Green Teens Club at Riverside Middle School is organizing a recycling drive. They had 10 pounds of recyclable materials before the event began. Each day, they collect 2 more pounds.</w:t>
      </w:r>
    </w:p>
    <w:p w14:paraId="6A06F8C8" w14:textId="77777777" w:rsidR="00FF418B" w:rsidRPr="00FF418B" w:rsidRDefault="00FF418B" w:rsidP="00FF418B">
      <w:pPr>
        <w:pStyle w:val="Heading1"/>
      </w:pPr>
      <w:r w:rsidRPr="00FF418B">
        <w:t>Table</w:t>
      </w:r>
    </w:p>
    <w:p w14:paraId="28830027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47514434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44A9AD70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3C6F704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1A338F1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4706294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526A1ED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4C2D4790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001F410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4A0E314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1D84A60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04E1C50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6450E57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0E7F5E4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571D192C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13B25A62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3C420CC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CF0604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CAAF3B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5547E7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5852E1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14525E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4CC060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6211199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450F427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574D6A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E5C545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5B9F54" w14:textId="77777777" w:rsidR="00FF418B" w:rsidRPr="00FF418B" w:rsidRDefault="00FF418B" w:rsidP="00FF418B">
      <w:pPr>
        <w:pStyle w:val="BodyText"/>
      </w:pPr>
    </w:p>
    <w:p w14:paraId="5FFC1408" w14:textId="77777777" w:rsidR="00FF418B" w:rsidRPr="00FF418B" w:rsidRDefault="00FF418B" w:rsidP="00FF418B">
      <w:pPr>
        <w:pStyle w:val="BodyText"/>
      </w:pPr>
    </w:p>
    <w:p w14:paraId="649971C9" w14:textId="77777777" w:rsidR="00FF418B" w:rsidRPr="00FF418B" w:rsidRDefault="00FF418B" w:rsidP="00FF418B">
      <w:pPr>
        <w:pStyle w:val="BodyText"/>
      </w:pPr>
    </w:p>
    <w:p w14:paraId="6DAF2806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20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39F5F9E" w14:textId="77777777" w:rsidR="00FF418B" w:rsidRPr="00FF418B" w:rsidRDefault="00FF418B" w:rsidP="00FF418B">
      <w:pPr>
        <w:pStyle w:val="Heading1"/>
      </w:pPr>
      <w:r w:rsidRPr="00FF418B">
        <w:t>Graph</w:t>
      </w:r>
    </w:p>
    <w:p w14:paraId="442430E7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3B74D52D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3A3B23E3" wp14:editId="09DC8965">
            <wp:extent cx="2253431" cy="2286000"/>
            <wp:effectExtent l="0" t="0" r="0" b="0"/>
            <wp:docPr id="344512326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2EF3A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33402950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3F7DA01A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5173EE92" w14:textId="77777777" w:rsidR="00FF418B" w:rsidRPr="00FF418B" w:rsidRDefault="00FF418B" w:rsidP="00FF418B">
      <w:pPr>
        <w:pStyle w:val="BodyText"/>
      </w:pPr>
    </w:p>
    <w:p w14:paraId="67942ACF" w14:textId="77777777" w:rsidR="00FF418B" w:rsidRPr="00FF418B" w:rsidRDefault="00FF418B" w:rsidP="00FF418B">
      <w:pPr>
        <w:pStyle w:val="BodyText"/>
      </w:pPr>
    </w:p>
    <w:p w14:paraId="5E545FE8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65F0277D" w14:textId="198EA7CD" w:rsidR="00FF418B" w:rsidRPr="00FF418B" w:rsidRDefault="00FF418B" w:rsidP="00FF418B">
      <w:pPr>
        <w:pStyle w:val="Title"/>
      </w:pPr>
      <w:r w:rsidRPr="00FF418B">
        <w:lastRenderedPageBreak/>
        <w:t>Exploring Linear Relationships: 8</w:t>
      </w:r>
    </w:p>
    <w:p w14:paraId="4927C8F1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165499EC" w14:textId="77777777" w:rsidR="00FF418B" w:rsidRPr="00FF418B" w:rsidRDefault="00FF418B" w:rsidP="00FF418B">
      <w:pPr>
        <w:pStyle w:val="Heading1"/>
      </w:pPr>
      <w:r w:rsidRPr="00FF418B">
        <w:t>Story</w:t>
      </w:r>
    </w:p>
    <w:p w14:paraId="46A1BA71" w14:textId="0738E5B4" w:rsidR="00FF418B" w:rsidRPr="00FF418B" w:rsidRDefault="00FF418B" w:rsidP="00FF418B">
      <w:r w:rsidRPr="00FF418B">
        <w:t>The Green Teens Club at Riverside Middle School is organizing a recycling drive. They had 18 pounds of recyclable materials before the event began. Each day, they collect 6 more pounds.</w:t>
      </w:r>
    </w:p>
    <w:p w14:paraId="457A545F" w14:textId="77777777" w:rsidR="00FF418B" w:rsidRPr="00FF418B" w:rsidRDefault="00FF418B" w:rsidP="00FF418B">
      <w:pPr>
        <w:pStyle w:val="Heading1"/>
      </w:pPr>
      <w:r w:rsidRPr="00FF418B">
        <w:t>Table</w:t>
      </w:r>
    </w:p>
    <w:p w14:paraId="010399C1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5321B9DA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22E4168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438FE06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01A1193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1C51F26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0ECD50E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75A694E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12AC8E8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00E55A8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79CE42A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78DF220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232988E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0B76442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20FD7EB1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4FE3BBAF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6EA3FA1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3BE5C8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58F0CA4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88E310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1FBF52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69F956B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D80EAD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5BD5E8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7CE0D5A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587276A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A3F1460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F221A5" w14:textId="77777777" w:rsidR="00FF418B" w:rsidRPr="00FF418B" w:rsidRDefault="00FF418B" w:rsidP="00FF418B">
      <w:pPr>
        <w:pStyle w:val="BodyText"/>
      </w:pPr>
    </w:p>
    <w:p w14:paraId="5F018C82" w14:textId="77777777" w:rsidR="00FF418B" w:rsidRPr="00FF418B" w:rsidRDefault="00FF418B" w:rsidP="00FF418B">
      <w:pPr>
        <w:pStyle w:val="BodyText"/>
      </w:pPr>
    </w:p>
    <w:p w14:paraId="597841B3" w14:textId="77777777" w:rsidR="00FF418B" w:rsidRPr="00FF418B" w:rsidRDefault="00FF418B" w:rsidP="00FF418B">
      <w:pPr>
        <w:pStyle w:val="BodyText"/>
      </w:pPr>
    </w:p>
    <w:p w14:paraId="757D4E22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21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632B73F2" w14:textId="77777777" w:rsidR="00FF418B" w:rsidRPr="00FF418B" w:rsidRDefault="00FF418B" w:rsidP="00FF418B">
      <w:pPr>
        <w:pStyle w:val="Heading1"/>
      </w:pPr>
      <w:r w:rsidRPr="00FF418B">
        <w:t>Graph</w:t>
      </w:r>
    </w:p>
    <w:p w14:paraId="150C0606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094FD85E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38316A19" wp14:editId="5AC0080A">
            <wp:extent cx="2253431" cy="2286000"/>
            <wp:effectExtent l="0" t="0" r="0" b="0"/>
            <wp:docPr id="1545995627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4CDD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598D9566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27A93F1A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22E68224" w14:textId="77777777" w:rsidR="00FF418B" w:rsidRPr="00FF418B" w:rsidRDefault="00FF418B" w:rsidP="00FF418B">
      <w:pPr>
        <w:pStyle w:val="BodyText"/>
      </w:pPr>
    </w:p>
    <w:p w14:paraId="001B73AD" w14:textId="77777777" w:rsidR="00FF418B" w:rsidRPr="00FF418B" w:rsidRDefault="00FF418B" w:rsidP="00FF418B">
      <w:pPr>
        <w:pStyle w:val="BodyText"/>
      </w:pPr>
    </w:p>
    <w:p w14:paraId="6F50BF51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07C87480" w14:textId="38CE2223" w:rsidR="00FF418B" w:rsidRPr="00FF418B" w:rsidRDefault="00FF418B" w:rsidP="00FF418B">
      <w:pPr>
        <w:pStyle w:val="Title"/>
      </w:pPr>
      <w:r w:rsidRPr="00FF418B">
        <w:lastRenderedPageBreak/>
        <w:t>Exploring Linear Relationships: 9</w:t>
      </w:r>
    </w:p>
    <w:p w14:paraId="3029FF88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563CE49D" w14:textId="77777777" w:rsidR="00FF418B" w:rsidRPr="00FF418B" w:rsidRDefault="00FF418B" w:rsidP="00FF418B">
      <w:pPr>
        <w:pStyle w:val="Heading1"/>
      </w:pPr>
      <w:r w:rsidRPr="00FF418B">
        <w:t>Story</w:t>
      </w:r>
    </w:p>
    <w:p w14:paraId="791B3D90" w14:textId="37332B5F" w:rsidR="00FF418B" w:rsidRPr="00FF418B" w:rsidRDefault="00FF418B" w:rsidP="00FF418B">
      <w:r w:rsidRPr="00FF418B">
        <w:t>The Green Teens Club at Riverside Middle School is organizing a recycling drive. They had 18 pounds of recyclable materials before the event began. Each day, they collect 3 more pounds.</w:t>
      </w:r>
    </w:p>
    <w:p w14:paraId="2515B80C" w14:textId="77777777" w:rsidR="00FF418B" w:rsidRPr="00FF418B" w:rsidRDefault="00FF418B" w:rsidP="00FF418B">
      <w:pPr>
        <w:pStyle w:val="Heading1"/>
      </w:pPr>
      <w:r w:rsidRPr="00FF418B">
        <w:t>Table</w:t>
      </w:r>
    </w:p>
    <w:p w14:paraId="4D426C37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289DB8FD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083E5B3E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5B3F042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1B8F59E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6579F2C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126384A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0EE5A62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1B24270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54FABB0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31E5897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4DD8054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734F6D9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492B991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7C98D493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45CE9861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21B88C3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FE8F98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67BA2D3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6C65DAD7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1A8962F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23A6771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434AE7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416BD2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6763C03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78D29EAD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31E4DB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1FFCD9" w14:textId="77777777" w:rsidR="00FF418B" w:rsidRPr="00FF418B" w:rsidRDefault="00FF418B" w:rsidP="00FF418B">
      <w:pPr>
        <w:pStyle w:val="BodyText"/>
      </w:pPr>
    </w:p>
    <w:p w14:paraId="7C33C49B" w14:textId="77777777" w:rsidR="00FF418B" w:rsidRPr="00FF418B" w:rsidRDefault="00FF418B" w:rsidP="00FF418B">
      <w:pPr>
        <w:pStyle w:val="BodyText"/>
      </w:pPr>
    </w:p>
    <w:p w14:paraId="690A5BDA" w14:textId="77777777" w:rsidR="00FF418B" w:rsidRPr="00FF418B" w:rsidRDefault="00FF418B" w:rsidP="00FF418B">
      <w:pPr>
        <w:pStyle w:val="BodyText"/>
      </w:pPr>
    </w:p>
    <w:p w14:paraId="4D72A99D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22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2E1C9B2" w14:textId="77777777" w:rsidR="00FF418B" w:rsidRPr="00FF418B" w:rsidRDefault="00FF418B" w:rsidP="00FF418B">
      <w:pPr>
        <w:pStyle w:val="Heading1"/>
      </w:pPr>
      <w:r w:rsidRPr="00FF418B">
        <w:t>Graph</w:t>
      </w:r>
    </w:p>
    <w:p w14:paraId="6B038D73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0256622D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36E32C63" wp14:editId="442AB552">
            <wp:extent cx="2253431" cy="2286000"/>
            <wp:effectExtent l="0" t="0" r="0" b="0"/>
            <wp:docPr id="1631157066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1351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0F4EE266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6050109C" w14:textId="77777777" w:rsidR="00FF418B" w:rsidRPr="00FF418B" w:rsidRDefault="00FF418B" w:rsidP="00FF418B">
      <w:r w:rsidRPr="00FF418B">
        <w:t>Write an equation showing how many pounds of recyclable materials have been collected.</w:t>
      </w:r>
    </w:p>
    <w:p w14:paraId="7A9A1B4B" w14:textId="77777777" w:rsidR="00FF418B" w:rsidRPr="00FF418B" w:rsidRDefault="00FF418B" w:rsidP="00FF418B">
      <w:pPr>
        <w:pStyle w:val="BodyText"/>
      </w:pPr>
    </w:p>
    <w:p w14:paraId="0515F84C" w14:textId="77777777" w:rsidR="00FF418B" w:rsidRPr="00FF418B" w:rsidRDefault="00FF418B" w:rsidP="00FF418B">
      <w:pPr>
        <w:pStyle w:val="BodyText"/>
      </w:pPr>
    </w:p>
    <w:p w14:paraId="2C1C3FFA" w14:textId="77777777" w:rsidR="00FF418B" w:rsidRPr="00FF418B" w:rsidRDefault="00FF418B" w:rsidP="00FF418B">
      <w:pPr>
        <w:spacing w:after="160" w:line="259" w:lineRule="auto"/>
      </w:pPr>
      <w:r w:rsidRPr="00FF418B">
        <w:br w:type="page"/>
      </w:r>
    </w:p>
    <w:p w14:paraId="52CF1AEF" w14:textId="179A86AC" w:rsidR="00FF418B" w:rsidRPr="00FF418B" w:rsidRDefault="00FF418B" w:rsidP="00FF418B">
      <w:pPr>
        <w:pStyle w:val="Title"/>
      </w:pPr>
      <w:r w:rsidRPr="00FF418B">
        <w:lastRenderedPageBreak/>
        <w:t>Exploring Linear Relationships: 10</w:t>
      </w:r>
    </w:p>
    <w:p w14:paraId="6E4916BE" w14:textId="77777777" w:rsidR="00FF418B" w:rsidRPr="00FF418B" w:rsidRDefault="00FF418B" w:rsidP="00FF418B">
      <w:r w:rsidRPr="00FF418B">
        <w:t>Read the scenario, then answer the following questions. Use the space provided to show your work. You will later use your answers to create a poster.</w:t>
      </w:r>
    </w:p>
    <w:p w14:paraId="04FA61A6" w14:textId="77777777" w:rsidR="00FF418B" w:rsidRPr="00FF418B" w:rsidRDefault="00FF418B" w:rsidP="00FF418B">
      <w:pPr>
        <w:pStyle w:val="Heading1"/>
      </w:pPr>
      <w:r w:rsidRPr="00FF418B">
        <w:t>Story</w:t>
      </w:r>
    </w:p>
    <w:p w14:paraId="1480E311" w14:textId="117B791F" w:rsidR="00FF418B" w:rsidRPr="00FF418B" w:rsidRDefault="00FF418B" w:rsidP="00FF418B">
      <w:r w:rsidRPr="00FF418B">
        <w:t>The Green Teens Club at Riverside Middle School is organizing a recycling drive. They had 21 pounds of recyclable materials before the event began. Each day, they collect 3 more pounds.</w:t>
      </w:r>
    </w:p>
    <w:p w14:paraId="2F93BAC6" w14:textId="77777777" w:rsidR="00FF418B" w:rsidRPr="00FF418B" w:rsidRDefault="00FF418B" w:rsidP="00FF418B">
      <w:pPr>
        <w:pStyle w:val="Heading1"/>
      </w:pPr>
      <w:r w:rsidRPr="00FF418B">
        <w:t>Table</w:t>
      </w:r>
    </w:p>
    <w:p w14:paraId="51710F3A" w14:textId="77777777" w:rsidR="00FF418B" w:rsidRPr="00FF418B" w:rsidRDefault="00FF418B" w:rsidP="00FF418B">
      <w:r w:rsidRPr="00FF418B">
        <w:t>Create a table showing how many total pounds of recyclable materials have been collected, starting with day 0 and continuing through day 10.</w:t>
      </w:r>
    </w:p>
    <w:tbl>
      <w:tblPr>
        <w:tblStyle w:val="TableGrid"/>
        <w:tblW w:w="9447" w:type="dxa"/>
        <w:tblBorders>
          <w:top w:val="single" w:sz="8" w:space="0" w:color="2D6E7D"/>
          <w:left w:val="single" w:sz="8" w:space="0" w:color="2D6E7D"/>
          <w:bottom w:val="single" w:sz="8" w:space="0" w:color="2D6E7D"/>
          <w:right w:val="single" w:sz="8" w:space="0" w:color="2D6E7D"/>
          <w:insideH w:val="single" w:sz="8" w:space="0" w:color="2D6E7D"/>
          <w:insideV w:val="single" w:sz="8" w:space="0" w:color="2D6E7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60"/>
        <w:gridCol w:w="761"/>
        <w:gridCol w:w="760"/>
        <w:gridCol w:w="761"/>
        <w:gridCol w:w="761"/>
        <w:gridCol w:w="760"/>
        <w:gridCol w:w="761"/>
        <w:gridCol w:w="761"/>
        <w:gridCol w:w="760"/>
        <w:gridCol w:w="761"/>
        <w:gridCol w:w="761"/>
      </w:tblGrid>
      <w:tr w:rsidR="00FF418B" w:rsidRPr="00FF418B" w14:paraId="44591497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796200FA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760" w:type="dxa"/>
            <w:vAlign w:val="center"/>
          </w:tcPr>
          <w:p w14:paraId="3FCC8004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1" w:type="dxa"/>
            <w:vAlign w:val="center"/>
          </w:tcPr>
          <w:p w14:paraId="2357E36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0" w:type="dxa"/>
            <w:vAlign w:val="center"/>
          </w:tcPr>
          <w:p w14:paraId="7DBBF15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vAlign w:val="center"/>
          </w:tcPr>
          <w:p w14:paraId="2E2640F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1" w:type="dxa"/>
            <w:vAlign w:val="center"/>
          </w:tcPr>
          <w:p w14:paraId="0C96292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0" w:type="dxa"/>
            <w:vAlign w:val="center"/>
          </w:tcPr>
          <w:p w14:paraId="77B5A192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1" w:type="dxa"/>
            <w:vAlign w:val="center"/>
          </w:tcPr>
          <w:p w14:paraId="0E04472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1" w:type="dxa"/>
            <w:vAlign w:val="center"/>
          </w:tcPr>
          <w:p w14:paraId="552AEA1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0" w:type="dxa"/>
            <w:vAlign w:val="center"/>
          </w:tcPr>
          <w:p w14:paraId="6A63CB19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1" w:type="dxa"/>
            <w:vAlign w:val="center"/>
          </w:tcPr>
          <w:p w14:paraId="11736E41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1" w:type="dxa"/>
            <w:vAlign w:val="center"/>
          </w:tcPr>
          <w:p w14:paraId="145963DF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  <w:r w:rsidRPr="00FF418B">
              <w:rPr>
                <w:rFonts w:ascii="Times New Roman" w:hAnsi="Times New Roman" w:cs="Times New Roman"/>
              </w:rPr>
              <w:t>10</w:t>
            </w:r>
          </w:p>
        </w:tc>
      </w:tr>
      <w:tr w:rsidR="00FF418B" w:rsidRPr="00FF418B" w14:paraId="496A9622" w14:textId="77777777" w:rsidTr="00EA4B26">
        <w:trPr>
          <w:trHeight w:val="432"/>
        </w:trPr>
        <w:tc>
          <w:tcPr>
            <w:tcW w:w="1080" w:type="dxa"/>
            <w:shd w:val="clear" w:color="auto" w:fill="0C707E"/>
            <w:vAlign w:val="center"/>
          </w:tcPr>
          <w:p w14:paraId="2877AFA3" w14:textId="77777777" w:rsidR="00FF418B" w:rsidRPr="00FF418B" w:rsidRDefault="00FF418B" w:rsidP="00F6406B">
            <w:pPr>
              <w:pStyle w:val="RowHeader"/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FF418B">
              <w:rPr>
                <w:rFonts w:asciiTheme="majorHAnsi" w:hAnsiTheme="majorHAnsi" w:cstheme="majorHAnsi"/>
                <w:color w:val="FFFFFF" w:themeColor="background1"/>
              </w:rPr>
              <w:t>pounds</w:t>
            </w:r>
          </w:p>
        </w:tc>
        <w:tc>
          <w:tcPr>
            <w:tcW w:w="760" w:type="dxa"/>
            <w:vAlign w:val="center"/>
          </w:tcPr>
          <w:p w14:paraId="1299BE55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F278C9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1B4A0C53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2C782DB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3AF3AF9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31A4689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0B4D1178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26A3ED4E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14:paraId="79D39276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4A6C3DC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vAlign w:val="center"/>
          </w:tcPr>
          <w:p w14:paraId="4CB4A6AA" w14:textId="77777777" w:rsidR="00FF418B" w:rsidRPr="00FF418B" w:rsidRDefault="00FF418B" w:rsidP="00F6406B">
            <w:pPr>
              <w:pStyle w:val="TableDat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0E700B" w14:textId="77777777" w:rsidR="00FF418B" w:rsidRPr="00FF418B" w:rsidRDefault="00FF418B" w:rsidP="00FF418B">
      <w:pPr>
        <w:pStyle w:val="BodyText"/>
      </w:pPr>
    </w:p>
    <w:p w14:paraId="59ED19BB" w14:textId="77777777" w:rsidR="00FF418B" w:rsidRPr="00FF418B" w:rsidRDefault="00FF418B" w:rsidP="00FF418B">
      <w:pPr>
        <w:pStyle w:val="BodyText"/>
      </w:pPr>
    </w:p>
    <w:p w14:paraId="7800FC90" w14:textId="77777777" w:rsidR="00FF418B" w:rsidRPr="00FF418B" w:rsidRDefault="00FF418B" w:rsidP="00FF418B">
      <w:pPr>
        <w:pStyle w:val="BodyText"/>
      </w:pPr>
    </w:p>
    <w:p w14:paraId="58E61427" w14:textId="77777777" w:rsidR="00FF418B" w:rsidRPr="00FF418B" w:rsidRDefault="00FF418B" w:rsidP="00FF418B">
      <w:pPr>
        <w:pStyle w:val="BodyText"/>
        <w:sectPr w:rsidR="00FF418B" w:rsidRPr="00FF418B" w:rsidSect="00FF418B">
          <w:footerReference w:type="default" r:id="rId23"/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D9FEF1E" w14:textId="77777777" w:rsidR="00FF418B" w:rsidRPr="00FF418B" w:rsidRDefault="00FF418B" w:rsidP="00FF418B">
      <w:pPr>
        <w:pStyle w:val="Heading1"/>
      </w:pPr>
      <w:r w:rsidRPr="00FF418B">
        <w:t>Graph</w:t>
      </w:r>
    </w:p>
    <w:p w14:paraId="4BA5084C" w14:textId="77777777" w:rsidR="00FF418B" w:rsidRPr="00FF418B" w:rsidRDefault="00FF418B" w:rsidP="00FF418B">
      <w:pPr>
        <w:pStyle w:val="BodyText"/>
      </w:pPr>
      <w:r w:rsidRPr="00FF418B">
        <w:t>Create a graph showing how many total pounds of recyclable materials have been collected, starting with day 0 and continuing through day 10. Think about which is the dependent and independent variable. Use this information to label your graph.</w:t>
      </w:r>
    </w:p>
    <w:p w14:paraId="153C2082" w14:textId="77777777" w:rsidR="00FF418B" w:rsidRPr="00FF418B" w:rsidRDefault="00FF418B" w:rsidP="00FF418B">
      <w:pPr>
        <w:pStyle w:val="BodyText"/>
      </w:pPr>
      <w:r w:rsidRPr="00FF418B">
        <w:rPr>
          <w:noProof/>
        </w:rPr>
        <w:drawing>
          <wp:inline distT="0" distB="0" distL="0" distR="0" wp14:anchorId="7A859647" wp14:editId="71E327E9">
            <wp:extent cx="2253431" cy="2286000"/>
            <wp:effectExtent l="0" t="0" r="0" b="0"/>
            <wp:docPr id="1682699662" name="Picture 1" descr="A grid of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53650" name="Picture 1" descr="A grid of white square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34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7C6FC" w14:textId="77777777" w:rsidR="00FF418B" w:rsidRPr="00FF418B" w:rsidRDefault="00FF418B" w:rsidP="00FF418B">
      <w:pPr>
        <w:sectPr w:rsidR="00FF418B" w:rsidRPr="00FF418B" w:rsidSect="00FF418B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1440" w:equalWidth="0">
            <w:col w:w="3456" w:space="1440"/>
            <w:col w:w="4464"/>
          </w:cols>
        </w:sectPr>
      </w:pPr>
    </w:p>
    <w:p w14:paraId="2B598E62" w14:textId="77777777" w:rsidR="00FF418B" w:rsidRPr="00FF418B" w:rsidRDefault="00FF418B" w:rsidP="00FF418B">
      <w:pPr>
        <w:pStyle w:val="Heading1"/>
      </w:pPr>
      <w:r w:rsidRPr="00FF418B">
        <w:t>Equation</w:t>
      </w:r>
    </w:p>
    <w:p w14:paraId="25B82177" w14:textId="77777777" w:rsidR="00FF418B" w:rsidRDefault="00FF418B" w:rsidP="00FF418B">
      <w:r w:rsidRPr="00FF418B">
        <w:t>Write an equation showing how many pounds of recyclable materials have been collected.</w:t>
      </w:r>
    </w:p>
    <w:p w14:paraId="23E8A03C" w14:textId="77777777" w:rsidR="00FF418B" w:rsidRDefault="00FF418B" w:rsidP="00FF418B">
      <w:pPr>
        <w:pStyle w:val="BodyText"/>
      </w:pPr>
    </w:p>
    <w:p w14:paraId="2E57D4A5" w14:textId="77777777" w:rsidR="00FF418B" w:rsidRDefault="00FF418B" w:rsidP="00FF418B">
      <w:pPr>
        <w:pStyle w:val="BodyText"/>
      </w:pPr>
    </w:p>
    <w:p w14:paraId="0C7E6EA6" w14:textId="77777777" w:rsidR="00C95D8D" w:rsidRDefault="00C95D8D" w:rsidP="00FF418B">
      <w:pPr>
        <w:spacing w:after="160" w:line="259" w:lineRule="auto"/>
      </w:pPr>
    </w:p>
    <w:sectPr w:rsidR="00C95D8D" w:rsidSect="00FC6113">
      <w:footerReference w:type="default" r:id="rId24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49F3" w14:textId="77777777" w:rsidR="00F27D1B" w:rsidRDefault="00F27D1B" w:rsidP="00293785">
      <w:pPr>
        <w:spacing w:after="0" w:line="240" w:lineRule="auto"/>
      </w:pPr>
      <w:r>
        <w:separator/>
      </w:r>
    </w:p>
  </w:endnote>
  <w:endnote w:type="continuationSeparator" w:id="0">
    <w:p w14:paraId="77AC4517" w14:textId="77777777" w:rsidR="00F27D1B" w:rsidRDefault="00F27D1B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14CB" w14:textId="77777777" w:rsidR="00EA4B26" w:rsidRDefault="00EA4B2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9DBE9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42231BCD" wp14:editId="57EE4F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340740307" name="Text Box 1340740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A9A1E" w14:textId="407AF5B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67122865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31BCD" id="_x0000_t202" coordsize="21600,21600" o:spt="202" path="m,l,21600r21600,l21600,xe">
              <v:stroke joinstyle="miter"/>
              <v:path gradientshapeok="t" o:connecttype="rect"/>
            </v:shapetype>
            <v:shape id="Text Box 1340740307" o:spid="_x0000_s1033" type="#_x0000_t202" style="position:absolute;margin-left:90pt;margin-top:-20.6pt;width:31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rr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f7vu5gnJH&#10;bfbQbUBw8q6iXixEwEfhaeSpfbTG+ECHNtAUHHqKszX4n3/jR32aRJJy1tAKFTz82AivODNfLc3o&#10;p+F4HHcuPcaTixE9/KlkdSqxm/oGqCtD+jCcTGTUR7MntYf6hbZ9HqOSSFhJsQuOe/IGu8Wm30Kq&#10;+Twp0ZY5gQu7dDK6jijHSXtuX4R3/TgiDfI97JdNTM+mstONlhbmGwRdpZGNOHeo9vjThqZJ7n+T&#10;+AWcvpPW8c+b/QI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saUq62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672A9A1E" w14:textId="407AF5B8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671228651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91008" behindDoc="1" locked="0" layoutInCell="1" allowOverlap="1" wp14:anchorId="6C5AAB4A" wp14:editId="6D6A175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742936817" name="Picture 1742936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77BD5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E3E8069" wp14:editId="7ED10B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343468991" name="Text Box 3434689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1505F" w14:textId="41DC553C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7944769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E8069" id="_x0000_t202" coordsize="21600,21600" o:spt="202" path="m,l,21600r21600,l21600,xe">
              <v:stroke joinstyle="miter"/>
              <v:path gradientshapeok="t" o:connecttype="rect"/>
            </v:shapetype>
            <v:shape id="Text Box 343468991" o:spid="_x0000_s1034" type="#_x0000_t202" style="position:absolute;margin-left:90pt;margin-top:-20.6pt;width:31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zhdlPm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66E1505F" w14:textId="41DC553C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794476953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94080" behindDoc="1" locked="0" layoutInCell="1" allowOverlap="1" wp14:anchorId="34A748D8" wp14:editId="10A24BA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17336712" name="Picture 317336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856A1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7F5C878" wp14:editId="7B1851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051211859" name="Text Box 10512118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759140" w14:textId="7A99013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9434381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F5C878" id="_x0000_t202" coordsize="21600,21600" o:spt="202" path="m,l,21600r21600,l21600,xe">
              <v:stroke joinstyle="miter"/>
              <v:path gradientshapeok="t" o:connecttype="rect"/>
            </v:shapetype>
            <v:shape id="Text Box 1051211859" o:spid="_x0000_s1035" type="#_x0000_t202" style="position:absolute;margin-left:90pt;margin-top:-20.6pt;width:31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" filled="f" stroked="f">
              <v:textbox>
                <w:txbxContent>
                  <w:p w14:paraId="5C759140" w14:textId="7A990138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94343817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97152" behindDoc="1" locked="0" layoutInCell="1" allowOverlap="1" wp14:anchorId="6F07E843" wp14:editId="1D663FA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125799844" name="Picture 11257998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75309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8BFA00F" wp14:editId="6A6C4B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528522355" name="Text Box 5285223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0B838B" w14:textId="41260DF6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93440443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FA00F" id="_x0000_t202" coordsize="21600,21600" o:spt="202" path="m,l,21600r21600,l21600,xe">
              <v:stroke joinstyle="miter"/>
              <v:path gradientshapeok="t" o:connecttype="rect"/>
            </v:shapetype>
            <v:shape id="Text Box 528522355" o:spid="_x0000_s1036" type="#_x0000_t202" style="position:absolute;margin-left:90pt;margin-top:-20.6pt;width:31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Db/4JD3AAAAAkBAAAPAAAAZHJzL2Rvd25yZXYu&#10;eG1sTI/NTsMwEITvSLyDtUjc2nVKQSHEqRCIK4jyI3Fz420SEa+j2G3C27M9wXFmR7PflJvZ9+pI&#10;Y+wCG8iWGhRxHVzHjYH3t6dFDiomy872gcnAD0XYVOdnpS1cmPiVjtvUKCnhWFgDbUpDgRjrlryN&#10;yzAQy20fRm+TyLFBN9pJyn2PK61v0NuO5UNrB3poqf7eHryBj+f91+davzSP/nqYwqyR/S0ac3kx&#10;39+BSjSnvzCc8AUdKmHahQO7qHrRuZYtycBina1ASSLPTs7OwFUOWJX4f0H1Cw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Nv/gkPcAAAACQEAAA8AAAAAAAAAAAAAAAAAvAQAAGRycy9k&#10;b3ducmV2LnhtbFBLBQYAAAAABAAEAPMAAADFBQAAAAA=&#10;" filled="f" stroked="f">
              <v:textbox>
                <w:txbxContent>
                  <w:p w14:paraId="750B838B" w14:textId="41260DF6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93440443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9504" behindDoc="1" locked="0" layoutInCell="1" allowOverlap="1" wp14:anchorId="57991E47" wp14:editId="282B6D2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6992584" name="Picture 96992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6DB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97723A" wp14:editId="3205DA29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033C4" w14:textId="1804159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8AF3A1DD35047CC8F451B530F21430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C6113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772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64033C4" w14:textId="18041597" w:rsidR="00293785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8AF3A1DD35047CC8F451B530F21430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C6113"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258F2E7D" wp14:editId="00F731D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9A9E" w14:textId="77777777" w:rsidR="00EA4B26" w:rsidRDefault="00EA4B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9C254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89D7FC" wp14:editId="1C2FBB0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42642684" name="Text Box 15426426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C9AA4F" w14:textId="1686BF5C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11968747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9D7FC" id="_x0000_t202" coordsize="21600,21600" o:spt="202" path="m,l,21600r21600,l21600,xe">
              <v:stroke joinstyle="miter"/>
              <v:path gradientshapeok="t" o:connecttype="rect"/>
            </v:shapetype>
            <v:shape id="Text Box 1542642684" o:spid="_x0000_s1027" type="#_x0000_t202" style="position:absolute;margin-left:90pt;margin-top:-20.6pt;width:3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s0sMhm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02C9AA4F" w14:textId="1686BF5C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119687476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2576" behindDoc="1" locked="0" layoutInCell="1" allowOverlap="1" wp14:anchorId="6E261B1C" wp14:editId="46EAE3C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410867113" name="Picture 1410867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940EA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91258C" wp14:editId="015A5F2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59059292" name="Text Box 6590592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4AF4A" w14:textId="0A090FE9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75921638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1258C" id="_x0000_t202" coordsize="21600,21600" o:spt="202" path="m,l,21600r21600,l21600,xe">
              <v:stroke joinstyle="miter"/>
              <v:path gradientshapeok="t" o:connecttype="rect"/>
            </v:shapetype>
            <v:shape id="Text Box 659059292" o:spid="_x0000_s1028" type="#_x0000_t202" style="position:absolute;margin-left:90pt;margin-top:-20.6pt;width:31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zPlDU2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0AB4AF4A" w14:textId="0A090FE9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759216384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5648" behindDoc="1" locked="0" layoutInCell="1" allowOverlap="1" wp14:anchorId="030209BC" wp14:editId="003C103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35185011" name="Picture 635185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6AEA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36AF810" wp14:editId="69BB6EF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601927908" name="Text Box 16019279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FF0E75" w14:textId="7F0A84E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4964641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AF810" id="_x0000_t202" coordsize="21600,21600" o:spt="202" path="m,l,21600r21600,l21600,xe">
              <v:stroke joinstyle="miter"/>
              <v:path gradientshapeok="t" o:connecttype="rect"/>
            </v:shapetype>
            <v:shape id="Text Box 1601927908" o:spid="_x0000_s1029" type="#_x0000_t202" style="position:absolute;margin-left:90pt;margin-top:-20.6pt;width:31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U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GrN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cuw+FG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24FF0E75" w14:textId="7F0A84E8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496464141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78720" behindDoc="1" locked="0" layoutInCell="1" allowOverlap="1" wp14:anchorId="569C6B45" wp14:editId="49CC0DB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730741528" name="Picture 1730741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863A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CD9CDBC" wp14:editId="4AB6A72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565752623" name="Text Box 5657526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92110" w14:textId="7B135E3A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78176400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9CDBC" id="_x0000_t202" coordsize="21600,21600" o:spt="202" path="m,l,21600r21600,l21600,xe">
              <v:stroke joinstyle="miter"/>
              <v:path gradientshapeok="t" o:connecttype="rect"/>
            </v:shapetype>
            <v:shape id="Text Box 565752623" o:spid="_x0000_s1030" type="#_x0000_t202" style="position:absolute;margin-left:90pt;margin-top:-20.6pt;width:31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HB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P9v1cQbmj&#10;NnvoNiA4eVdRLxYi4KPwNPLUPlpjfKBDG2gKDj3F2Rr8z7/xoz5NIkk5a2iFCh5+bIRXnJmvlmb0&#10;03A8jjuXHuPJxYge/lSyOpXYTX0D1JUhfRhOJjLqo9mT2kP9Qts+j1FJJKyk2AXHPXmD3WLTbyHV&#10;fJ6UaMucwIVdOhldR5TjpD23L8K7fhyRBvke9ssmpmdT2elGSwvzDYKu0shGnDtUe/xpQ9Mk979J&#10;/AJO30nr+OfNfgE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DV5xwW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39692110" w14:textId="7B135E3A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781764008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1792" behindDoc="1" locked="0" layoutInCell="1" allowOverlap="1" wp14:anchorId="5C372E66" wp14:editId="4BFBF7D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353642969" name="Picture 353642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AF58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FA3067D" wp14:editId="2C3CE99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054849258" name="Text Box 10548492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61860" w14:textId="68846CC7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69673127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A3067D" id="_x0000_t202" coordsize="21600,21600" o:spt="202" path="m,l,21600r21600,l21600,xe">
              <v:stroke joinstyle="miter"/>
              <v:path gradientshapeok="t" o:connecttype="rect"/>
            </v:shapetype>
            <v:shape id="Text Box 1054849258" o:spid="_x0000_s1031" type="#_x0000_t202" style="position:absolute;margin-left:90pt;margin-top:-20.6pt;width:31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zY7QZW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28761860" w14:textId="68846CC7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696731271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4864" behindDoc="1" locked="0" layoutInCell="1" allowOverlap="1" wp14:anchorId="37DAFDC8" wp14:editId="6746C203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507981599" name="Picture 1507981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BE0" w14:textId="77777777" w:rsidR="00FF418B" w:rsidRDefault="00FF418B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EA3A6A4" wp14:editId="773CB05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155446730" name="Text Box 1554467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5460A" w14:textId="083479E8" w:rsidR="00FF418B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-65229838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418B">
                                <w:t>Reduce, Reuse, Represent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3A6A4" id="_x0000_t202" coordsize="21600,21600" o:spt="202" path="m,l,21600r21600,l21600,xe">
              <v:stroke joinstyle="miter"/>
              <v:path gradientshapeok="t" o:connecttype="rect"/>
            </v:shapetype>
            <v:shape id="Text Box 155446730" o:spid="_x0000_s1032" type="#_x0000_t202" style="position:absolute;margin-left:90pt;margin-top:-20.6pt;width:31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" filled="f" stroked="f">
              <v:textbox>
                <w:txbxContent>
                  <w:p w14:paraId="0705460A" w14:textId="083479E8" w:rsidR="00FF418B" w:rsidRDefault="00FF418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-652298388"/>
                        <w:placeholder>
                          <w:docPart w:val="F7E55B5ACB624DDAA722FFFFF1EAF85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t>Reduce, Reuse, Represent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7936" behindDoc="1" locked="0" layoutInCell="1" allowOverlap="1" wp14:anchorId="6E455CAE" wp14:editId="76017B3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643967133" name="Picture 643967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DE62" w14:textId="77777777" w:rsidR="00F27D1B" w:rsidRDefault="00F27D1B" w:rsidP="00293785">
      <w:pPr>
        <w:spacing w:after="0" w:line="240" w:lineRule="auto"/>
      </w:pPr>
      <w:r>
        <w:separator/>
      </w:r>
    </w:p>
  </w:footnote>
  <w:footnote w:type="continuationSeparator" w:id="0">
    <w:p w14:paraId="5ED443AF" w14:textId="77777777" w:rsidR="00F27D1B" w:rsidRDefault="00F27D1B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4F417" w14:textId="77777777" w:rsidR="00EA4B26" w:rsidRDefault="00EA4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5ED9F" w14:textId="77777777" w:rsidR="00EA4B26" w:rsidRDefault="00EA4B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867D" w14:textId="77777777" w:rsidR="00EA4B26" w:rsidRDefault="00EA4B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6774">
    <w:abstractNumId w:val="6"/>
  </w:num>
  <w:num w:numId="2" w16cid:durableId="592785552">
    <w:abstractNumId w:val="7"/>
  </w:num>
  <w:num w:numId="3" w16cid:durableId="405305635">
    <w:abstractNumId w:val="0"/>
  </w:num>
  <w:num w:numId="4" w16cid:durableId="593129042">
    <w:abstractNumId w:val="2"/>
  </w:num>
  <w:num w:numId="5" w16cid:durableId="801459857">
    <w:abstractNumId w:val="3"/>
  </w:num>
  <w:num w:numId="6" w16cid:durableId="519898436">
    <w:abstractNumId w:val="5"/>
  </w:num>
  <w:num w:numId="7" w16cid:durableId="994720448">
    <w:abstractNumId w:val="4"/>
  </w:num>
  <w:num w:numId="8" w16cid:durableId="2066640146">
    <w:abstractNumId w:val="8"/>
  </w:num>
  <w:num w:numId="9" w16cid:durableId="2113544821">
    <w:abstractNumId w:val="9"/>
  </w:num>
  <w:num w:numId="10" w16cid:durableId="723412378">
    <w:abstractNumId w:val="10"/>
  </w:num>
  <w:num w:numId="11" w16cid:durableId="1430471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8D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38F1"/>
    <w:rsid w:val="00367395"/>
    <w:rsid w:val="00397FA9"/>
    <w:rsid w:val="00406BE3"/>
    <w:rsid w:val="00446C13"/>
    <w:rsid w:val="004F4885"/>
    <w:rsid w:val="005078B4"/>
    <w:rsid w:val="00510B51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A1E95"/>
    <w:rsid w:val="006B4CC2"/>
    <w:rsid w:val="006E1542"/>
    <w:rsid w:val="0070365A"/>
    <w:rsid w:val="00721EA4"/>
    <w:rsid w:val="00797CB5"/>
    <w:rsid w:val="007B055F"/>
    <w:rsid w:val="007E54CE"/>
    <w:rsid w:val="007E6F1D"/>
    <w:rsid w:val="0080493D"/>
    <w:rsid w:val="00880013"/>
    <w:rsid w:val="008920A4"/>
    <w:rsid w:val="008F5386"/>
    <w:rsid w:val="008F63F6"/>
    <w:rsid w:val="00913172"/>
    <w:rsid w:val="00915094"/>
    <w:rsid w:val="00981E19"/>
    <w:rsid w:val="009B52E4"/>
    <w:rsid w:val="009D6E8D"/>
    <w:rsid w:val="009E3E5B"/>
    <w:rsid w:val="00A101E8"/>
    <w:rsid w:val="00AC349E"/>
    <w:rsid w:val="00B45F35"/>
    <w:rsid w:val="00B92DBF"/>
    <w:rsid w:val="00BD119F"/>
    <w:rsid w:val="00C73EA1"/>
    <w:rsid w:val="00C8524A"/>
    <w:rsid w:val="00C95D8D"/>
    <w:rsid w:val="00CC4F77"/>
    <w:rsid w:val="00CD3CF6"/>
    <w:rsid w:val="00CE336D"/>
    <w:rsid w:val="00CE733E"/>
    <w:rsid w:val="00CF4EFB"/>
    <w:rsid w:val="00D106FF"/>
    <w:rsid w:val="00D269D8"/>
    <w:rsid w:val="00D626EB"/>
    <w:rsid w:val="00DC3481"/>
    <w:rsid w:val="00DC469C"/>
    <w:rsid w:val="00DC7A6D"/>
    <w:rsid w:val="00EA4B26"/>
    <w:rsid w:val="00EA74D2"/>
    <w:rsid w:val="00EB5E1D"/>
    <w:rsid w:val="00ED24C8"/>
    <w:rsid w:val="00F27D1B"/>
    <w:rsid w:val="00F377E2"/>
    <w:rsid w:val="00F50748"/>
    <w:rsid w:val="00F72D02"/>
    <w:rsid w:val="00FC6113"/>
    <w:rsid w:val="00FF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39454"/>
  <w15:docId w15:val="{6502B3AE-DEBD-4D94-BBB4-A8F4A420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367395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footer" Target="footer11.xml"/><Relationship Id="rId27" Type="http://schemas.openxmlformats.org/officeDocument/2006/relationships/theme" Target="theme/theme1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AF3A1DD35047CC8F451B530F21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2A62-ABA7-4171-8BA5-AED53BD4DD75}"/>
      </w:docPartPr>
      <w:docPartBody>
        <w:p w:rsidR="00BF1966" w:rsidRDefault="00BF1966">
          <w:pPr>
            <w:pStyle w:val="F8AF3A1DD35047CC8F451B530F21430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6"/>
    <w:rsid w:val="00275526"/>
    <w:rsid w:val="004F4885"/>
    <w:rsid w:val="006A1E95"/>
    <w:rsid w:val="00735408"/>
    <w:rsid w:val="008F63F6"/>
    <w:rsid w:val="009E3E5B"/>
    <w:rsid w:val="00BF1966"/>
    <w:rsid w:val="00CF4EFB"/>
    <w:rsid w:val="00EB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5408"/>
    <w:rPr>
      <w:color w:val="808080"/>
    </w:rPr>
  </w:style>
  <w:style w:type="paragraph" w:customStyle="1" w:styleId="F8AF3A1DD35047CC8F451B530F214308">
    <w:name w:val="F8AF3A1DD35047CC8F451B530F214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30</TotalTime>
  <Pages>10</Pages>
  <Words>1530</Words>
  <Characters>7501</Characters>
  <Application>Microsoft Office Word</Application>
  <DocSecurity>0</DocSecurity>
  <Lines>527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Reduce, Reuse, Represent</vt:lpstr>
    </vt:vector>
  </TitlesOfParts>
  <Manager/>
  <Company/>
  <LinksUpToDate>false</LinksUpToDate>
  <CharactersWithSpaces>8781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Reduce, Reuse, Represent</dc:title>
  <dc:subject/>
  <dc:creator>K20 Center</dc:creator>
  <cp:keywords/>
  <dc:description/>
  <cp:lastModifiedBy>Gracia, Ann M.</cp:lastModifiedBy>
  <cp:revision>9</cp:revision>
  <cp:lastPrinted>2016-07-14T14:08:00Z</cp:lastPrinted>
  <dcterms:created xsi:type="dcterms:W3CDTF">2024-11-20T15:51:00Z</dcterms:created>
  <dcterms:modified xsi:type="dcterms:W3CDTF">2025-04-04T19:20:00Z</dcterms:modified>
  <cp:category/>
</cp:coreProperties>
</file>