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D32848" w14:textId="69473A41" w:rsidR="00446C13" w:rsidRPr="00FF418B" w:rsidRDefault="00C95D8D" w:rsidP="00DC7A6D">
      <w:pPr>
        <w:pStyle w:val="Title"/>
      </w:pPr>
      <w:r w:rsidRPr="00FF418B">
        <w:t>Exploring Linear Relationships</w:t>
      </w:r>
      <w:r w:rsidR="00FF418B" w:rsidRPr="00FF418B">
        <w:t>: 1</w:t>
      </w:r>
    </w:p>
    <w:p w14:paraId="6F130994" w14:textId="53FAB046" w:rsidR="00C95D8D" w:rsidRPr="00FF418B" w:rsidRDefault="00C95D8D" w:rsidP="009D6E8D">
      <w:r w:rsidRPr="00FF418B">
        <w:t>Read the scenario, then answer the following questions. Use the space provided to show your work. You will later use your answers to create a poster.</w:t>
      </w:r>
    </w:p>
    <w:p w14:paraId="56E3F64C" w14:textId="31087CA7" w:rsidR="00C95D8D" w:rsidRPr="00FF418B" w:rsidRDefault="00406BE3" w:rsidP="00C95D8D">
      <w:pPr>
        <w:pStyle w:val="Heading1"/>
      </w:pPr>
      <w:r w:rsidRPr="00FF418B">
        <w:t>Story</w:t>
      </w:r>
    </w:p>
    <w:p w14:paraId="00E332ED" w14:textId="7ED821CB" w:rsidR="00367395" w:rsidRPr="00FF418B" w:rsidRDefault="00367395" w:rsidP="00367395">
      <w:r w:rsidRPr="00FF418B">
        <w:t>The Green Teens Club at Riverside Middle School is organizing a recycling drive. They had 20 pounds of recyclable materials before the event began. Each day, they collect 5 more pounds.</w:t>
      </w:r>
    </w:p>
    <w:p w14:paraId="0EBFE9AA" w14:textId="3B639E69" w:rsidR="00C95D8D" w:rsidRPr="00FF418B" w:rsidRDefault="00C95D8D" w:rsidP="00C95D8D">
      <w:pPr>
        <w:pStyle w:val="Heading1"/>
      </w:pPr>
      <w:r w:rsidRPr="00FF418B">
        <w:t>Table</w:t>
      </w:r>
    </w:p>
    <w:p w14:paraId="7373CE7C" w14:textId="3F5AD6BF" w:rsidR="00C95D8D" w:rsidRPr="00FF418B" w:rsidRDefault="00367395" w:rsidP="00C95D8D">
      <w:r w:rsidRPr="00FF418B">
        <w:t>Create a table showing how many total pounds of recyclable materials have been collected, starting with day 0 and continuing through day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367395" w:rsidRPr="00FF418B" w14:paraId="239C198C" w14:textId="4FB3035B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36889E99" w14:textId="71FA0DFD" w:rsidR="00367395" w:rsidRPr="00FF418B" w:rsidRDefault="00367395" w:rsidP="00367395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760" w:type="dxa"/>
            <w:vAlign w:val="center"/>
          </w:tcPr>
          <w:p w14:paraId="32392405" w14:textId="7CCB7667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  <w:vAlign w:val="center"/>
          </w:tcPr>
          <w:p w14:paraId="55279A19" w14:textId="248A4F7F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vAlign w:val="center"/>
          </w:tcPr>
          <w:p w14:paraId="6B4F9974" w14:textId="69187B33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vAlign w:val="center"/>
          </w:tcPr>
          <w:p w14:paraId="67BEF851" w14:textId="6B3B38FA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vAlign w:val="center"/>
          </w:tcPr>
          <w:p w14:paraId="24491AF6" w14:textId="5A05CCC6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14:paraId="32D7CF90" w14:textId="47D2391D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  <w:vAlign w:val="center"/>
          </w:tcPr>
          <w:p w14:paraId="1D5B3FDC" w14:textId="66E5D850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  <w:vAlign w:val="center"/>
          </w:tcPr>
          <w:p w14:paraId="2F9B877B" w14:textId="1AA8598B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vAlign w:val="center"/>
          </w:tcPr>
          <w:p w14:paraId="0F49DA70" w14:textId="252F1590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  <w:vAlign w:val="center"/>
          </w:tcPr>
          <w:p w14:paraId="405448C9" w14:textId="1A5B0D35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  <w:vAlign w:val="center"/>
          </w:tcPr>
          <w:p w14:paraId="21949061" w14:textId="1F757C57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10</w:t>
            </w:r>
          </w:p>
        </w:tc>
      </w:tr>
      <w:tr w:rsidR="00367395" w:rsidRPr="00FF418B" w14:paraId="462ABCD3" w14:textId="5B73964E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368CE2F5" w14:textId="642B52A9" w:rsidR="00367395" w:rsidRPr="00FF418B" w:rsidRDefault="00367395" w:rsidP="00367395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pounds</w:t>
            </w:r>
          </w:p>
        </w:tc>
        <w:tc>
          <w:tcPr>
            <w:tcW w:w="760" w:type="dxa"/>
            <w:vAlign w:val="center"/>
          </w:tcPr>
          <w:p w14:paraId="55EB9556" w14:textId="1EFA20DD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9CCF742" w14:textId="7CA3477A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573671D9" w14:textId="36C69DDF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5EBA67A0" w14:textId="15FA1A10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30263E24" w14:textId="7509D9EC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42A32D0C" w14:textId="77777777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31DCFB72" w14:textId="77777777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0797061D" w14:textId="77777777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053E6EFB" w14:textId="77777777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D11138D" w14:textId="77777777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C5A0998" w14:textId="77777777" w:rsidR="00367395" w:rsidRPr="00FF418B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12D1B9" w14:textId="77777777" w:rsidR="00367395" w:rsidRPr="00FF418B" w:rsidRDefault="00367395" w:rsidP="00367395">
      <w:pPr>
        <w:pStyle w:val="BodyText"/>
      </w:pPr>
    </w:p>
    <w:p w14:paraId="3EBC2DF2" w14:textId="77777777" w:rsidR="00FC6113" w:rsidRPr="00FF418B" w:rsidRDefault="00FC6113" w:rsidP="00367395">
      <w:pPr>
        <w:pStyle w:val="BodyText"/>
      </w:pPr>
    </w:p>
    <w:p w14:paraId="52919841" w14:textId="77777777" w:rsidR="003638F1" w:rsidRPr="00FF418B" w:rsidRDefault="003638F1" w:rsidP="00367395">
      <w:pPr>
        <w:pStyle w:val="BodyText"/>
      </w:pPr>
    </w:p>
    <w:p w14:paraId="34E58113" w14:textId="77777777" w:rsidR="00FC6113" w:rsidRPr="00FF418B" w:rsidRDefault="00FC6113" w:rsidP="00367395">
      <w:pPr>
        <w:pStyle w:val="BodyText"/>
        <w:sectPr w:rsidR="00FC6113" w:rsidRPr="00FF4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15947" w14:textId="77777777" w:rsidR="003638F1" w:rsidRPr="00FF418B" w:rsidRDefault="003638F1" w:rsidP="003638F1">
      <w:pPr>
        <w:pStyle w:val="Heading1"/>
      </w:pPr>
      <w:r w:rsidRPr="00FF418B">
        <w:t>Graph</w:t>
      </w:r>
    </w:p>
    <w:p w14:paraId="1768D4B2" w14:textId="77777777" w:rsidR="00FC6113" w:rsidRPr="00FF418B" w:rsidRDefault="00FC6113" w:rsidP="00367395">
      <w:pPr>
        <w:pStyle w:val="BodyText"/>
      </w:pPr>
      <w:r w:rsidRPr="00FF418B">
        <w:t>Create a graph showing how many total pounds of recyclable materials have been collected, starting with day 0 and continuing through day 10. Think about which is the dependent and independent variable. Use this information to label your graph.</w:t>
      </w:r>
    </w:p>
    <w:p w14:paraId="6B417B29" w14:textId="5218AB1A" w:rsidR="00367395" w:rsidRPr="00FF418B" w:rsidRDefault="00367395" w:rsidP="00367395">
      <w:pPr>
        <w:pStyle w:val="BodyText"/>
      </w:pPr>
      <w:r w:rsidRPr="00FF418B">
        <w:rPr>
          <w:noProof/>
        </w:rPr>
        <w:drawing>
          <wp:inline distT="0" distB="0" distL="0" distR="0" wp14:anchorId="02A6EE31" wp14:editId="6E4B50BE">
            <wp:extent cx="2253431" cy="2286000"/>
            <wp:effectExtent l="0" t="0" r="0" b="0"/>
            <wp:docPr id="1822553650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57810" w14:textId="77777777" w:rsidR="00FC6113" w:rsidRPr="00FF418B" w:rsidRDefault="00FC6113" w:rsidP="00367395">
      <w:pPr>
        <w:sectPr w:rsidR="00FC6113" w:rsidRPr="00FF418B" w:rsidSect="00FC6113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02BCA039" w14:textId="394C094E" w:rsidR="00C95D8D" w:rsidRPr="00FF418B" w:rsidRDefault="00C95D8D" w:rsidP="00C95D8D">
      <w:pPr>
        <w:pStyle w:val="Heading1"/>
      </w:pPr>
      <w:r w:rsidRPr="00FF418B">
        <w:t>Equation</w:t>
      </w:r>
    </w:p>
    <w:p w14:paraId="195B50D9" w14:textId="1D50BBDA" w:rsidR="00C95D8D" w:rsidRPr="00FF418B" w:rsidRDefault="00FC6113" w:rsidP="00C95D8D">
      <w:r w:rsidRPr="00FF418B">
        <w:t>Write an equation showing how many pounds of recyclable materials have been collected.</w:t>
      </w:r>
    </w:p>
    <w:p w14:paraId="30580A3D" w14:textId="77777777" w:rsidR="00FF418B" w:rsidRPr="00FF418B" w:rsidRDefault="00FF418B" w:rsidP="00FF418B">
      <w:pPr>
        <w:spacing w:after="160" w:line="259" w:lineRule="auto"/>
      </w:pPr>
      <w:r w:rsidRPr="00FF418B">
        <w:br w:type="page"/>
      </w:r>
    </w:p>
    <w:p w14:paraId="3C8DA518" w14:textId="77777777" w:rsidR="00FF418B" w:rsidRPr="00FF418B" w:rsidRDefault="00FF418B" w:rsidP="00FF418B">
      <w:pPr>
        <w:pStyle w:val="Title"/>
      </w:pPr>
      <w:r w:rsidRPr="00FF418B">
        <w:lastRenderedPageBreak/>
        <w:t>Exploring Linear Relationships: 2</w:t>
      </w:r>
    </w:p>
    <w:p w14:paraId="210368E1" w14:textId="77777777" w:rsidR="00FF418B" w:rsidRPr="00FF418B" w:rsidRDefault="00FF418B" w:rsidP="00FF418B">
      <w:r w:rsidRPr="00FF418B">
        <w:t>Read the scenario, then answer the following questions. Use the space provided to show your work. You will later use your answers to create a poster.</w:t>
      </w:r>
    </w:p>
    <w:p w14:paraId="1ADB4D71" w14:textId="77777777" w:rsidR="00FF418B" w:rsidRPr="00FF418B" w:rsidRDefault="00FF418B" w:rsidP="00FF418B">
      <w:pPr>
        <w:pStyle w:val="Heading1"/>
      </w:pPr>
      <w:r w:rsidRPr="00FF418B">
        <w:t>Story</w:t>
      </w:r>
    </w:p>
    <w:p w14:paraId="6A36A963" w14:textId="3946817A" w:rsidR="00FF418B" w:rsidRPr="00FF418B" w:rsidRDefault="00FF418B" w:rsidP="00FF418B">
      <w:r w:rsidRPr="00FF418B">
        <w:t>The Green Teens Club at Riverside Middle School is organizing a recycling drive. They had 15 pounds of recyclable materials before the event began. Each day, they collect 5 more pounds.</w:t>
      </w:r>
    </w:p>
    <w:p w14:paraId="4E0D23CA" w14:textId="77777777" w:rsidR="00FF418B" w:rsidRPr="00FF418B" w:rsidRDefault="00FF418B" w:rsidP="00FF418B">
      <w:pPr>
        <w:pStyle w:val="Heading1"/>
      </w:pPr>
      <w:r w:rsidRPr="00FF418B">
        <w:t>Table</w:t>
      </w:r>
    </w:p>
    <w:p w14:paraId="6922DAA4" w14:textId="77777777" w:rsidR="00FF418B" w:rsidRPr="00FF418B" w:rsidRDefault="00FF418B" w:rsidP="00FF418B">
      <w:r w:rsidRPr="00FF418B">
        <w:t>Create a table showing how many total pounds of recyclable materials have been collected, starting with day 0 and continuing through day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FF418B" w14:paraId="6A602344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792AB2BF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760" w:type="dxa"/>
            <w:vAlign w:val="center"/>
          </w:tcPr>
          <w:p w14:paraId="76183C2D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  <w:vAlign w:val="center"/>
          </w:tcPr>
          <w:p w14:paraId="1AC96EAE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vAlign w:val="center"/>
          </w:tcPr>
          <w:p w14:paraId="3CA7C514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vAlign w:val="center"/>
          </w:tcPr>
          <w:p w14:paraId="0B406F21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vAlign w:val="center"/>
          </w:tcPr>
          <w:p w14:paraId="41F3F6D1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14:paraId="475081B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  <w:vAlign w:val="center"/>
          </w:tcPr>
          <w:p w14:paraId="768E63B6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  <w:vAlign w:val="center"/>
          </w:tcPr>
          <w:p w14:paraId="4F942976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vAlign w:val="center"/>
          </w:tcPr>
          <w:p w14:paraId="020786E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  <w:vAlign w:val="center"/>
          </w:tcPr>
          <w:p w14:paraId="75CE5EF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  <w:vAlign w:val="center"/>
          </w:tcPr>
          <w:p w14:paraId="091E4C42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10</w:t>
            </w:r>
          </w:p>
        </w:tc>
      </w:tr>
      <w:tr w:rsidR="00FF418B" w:rsidRPr="00FF418B" w14:paraId="263A1DD4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535D6C0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pounds</w:t>
            </w:r>
          </w:p>
        </w:tc>
        <w:tc>
          <w:tcPr>
            <w:tcW w:w="760" w:type="dxa"/>
            <w:vAlign w:val="center"/>
          </w:tcPr>
          <w:p w14:paraId="7D7C3E91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22793112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1E5C44B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54C4539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0AC82D3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3C7B4A8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60E71C0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1D2BCDA1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347C681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23B2029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F1A123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971114" w14:textId="77777777" w:rsidR="00FF418B" w:rsidRPr="00FF418B" w:rsidRDefault="00FF418B" w:rsidP="00FF418B">
      <w:pPr>
        <w:pStyle w:val="BodyText"/>
      </w:pPr>
    </w:p>
    <w:p w14:paraId="2476F58C" w14:textId="77777777" w:rsidR="00FF418B" w:rsidRPr="00FF418B" w:rsidRDefault="00FF418B" w:rsidP="00FF418B">
      <w:pPr>
        <w:pStyle w:val="BodyText"/>
      </w:pPr>
    </w:p>
    <w:p w14:paraId="02B6C811" w14:textId="77777777" w:rsidR="00FF418B" w:rsidRPr="00FF418B" w:rsidRDefault="00FF418B" w:rsidP="00FF418B">
      <w:pPr>
        <w:pStyle w:val="BodyText"/>
      </w:pPr>
    </w:p>
    <w:p w14:paraId="3925DD3D" w14:textId="77777777" w:rsidR="00FF418B" w:rsidRPr="00FF418B" w:rsidRDefault="00FF418B" w:rsidP="00FF418B">
      <w:pPr>
        <w:pStyle w:val="BodyText"/>
        <w:sectPr w:rsidR="00FF418B" w:rsidRPr="00FF418B" w:rsidSect="00FF418B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CA53551" w14:textId="77777777" w:rsidR="00FF418B" w:rsidRPr="00FF418B" w:rsidRDefault="00FF418B" w:rsidP="00FF418B">
      <w:pPr>
        <w:pStyle w:val="Heading1"/>
      </w:pPr>
      <w:r w:rsidRPr="00FF418B">
        <w:t>Graph</w:t>
      </w:r>
    </w:p>
    <w:p w14:paraId="68FB5232" w14:textId="77777777" w:rsidR="00FF418B" w:rsidRPr="00FF418B" w:rsidRDefault="00FF418B" w:rsidP="00FF418B">
      <w:pPr>
        <w:pStyle w:val="BodyText"/>
      </w:pPr>
      <w:r w:rsidRPr="00FF418B">
        <w:t>Create a graph showing how many total pounds of recyclable materials have been collected, starting with day 0 and continuing through day 10. Think about which is the dependent and independent variable. Use this information to label your graph.</w:t>
      </w:r>
    </w:p>
    <w:p w14:paraId="0C8D260D" w14:textId="77777777" w:rsidR="00FF418B" w:rsidRPr="00FF418B" w:rsidRDefault="00FF418B" w:rsidP="00FF418B">
      <w:pPr>
        <w:pStyle w:val="BodyText"/>
      </w:pPr>
      <w:r w:rsidRPr="00FF418B">
        <w:rPr>
          <w:noProof/>
        </w:rPr>
        <w:drawing>
          <wp:inline distT="0" distB="0" distL="0" distR="0" wp14:anchorId="7E21B2AE" wp14:editId="6DD0C055">
            <wp:extent cx="2253431" cy="2286000"/>
            <wp:effectExtent l="0" t="0" r="0" b="0"/>
            <wp:docPr id="729010856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98B0E" w14:textId="77777777" w:rsidR="00FF418B" w:rsidRPr="00FF418B" w:rsidRDefault="00FF418B" w:rsidP="00FF418B">
      <w:pPr>
        <w:sectPr w:rsidR="00FF418B" w:rsidRPr="00FF418B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095852C2" w14:textId="77777777" w:rsidR="00FF418B" w:rsidRPr="00FF418B" w:rsidRDefault="00FF418B" w:rsidP="00FF418B">
      <w:pPr>
        <w:pStyle w:val="Heading1"/>
      </w:pPr>
      <w:r w:rsidRPr="00FF418B">
        <w:t>Equation</w:t>
      </w:r>
    </w:p>
    <w:p w14:paraId="1C6B9892" w14:textId="77777777" w:rsidR="00FF418B" w:rsidRPr="00FF418B" w:rsidRDefault="00FF418B" w:rsidP="00FF418B">
      <w:r w:rsidRPr="00FF418B">
        <w:t>Write an equation showing how many pounds of recyclable materials have been collected.</w:t>
      </w:r>
    </w:p>
    <w:p w14:paraId="66C8E670" w14:textId="77777777" w:rsidR="00FF418B" w:rsidRPr="00FF418B" w:rsidRDefault="00FF418B" w:rsidP="00FF418B">
      <w:pPr>
        <w:pStyle w:val="BodyText"/>
      </w:pPr>
    </w:p>
    <w:p w14:paraId="443D48E1" w14:textId="77777777" w:rsidR="00FF418B" w:rsidRPr="00FF418B" w:rsidRDefault="00FF418B" w:rsidP="00FF418B">
      <w:pPr>
        <w:pStyle w:val="BodyText"/>
      </w:pPr>
    </w:p>
    <w:p w14:paraId="739390A5" w14:textId="77777777" w:rsidR="00FF418B" w:rsidRPr="00FF418B" w:rsidRDefault="00FF418B" w:rsidP="00FF418B">
      <w:pPr>
        <w:spacing w:after="160" w:line="259" w:lineRule="auto"/>
      </w:pPr>
      <w:r w:rsidRPr="00FF418B">
        <w:br w:type="page"/>
      </w:r>
    </w:p>
    <w:p w14:paraId="7F210E69" w14:textId="208C7A13" w:rsidR="00FF418B" w:rsidRPr="00FF418B" w:rsidRDefault="00FF418B" w:rsidP="00FF418B">
      <w:pPr>
        <w:pStyle w:val="Title"/>
      </w:pPr>
      <w:r w:rsidRPr="00FF418B">
        <w:lastRenderedPageBreak/>
        <w:t>Exploring Linear Relationships: 3</w:t>
      </w:r>
    </w:p>
    <w:p w14:paraId="3232D7BE" w14:textId="77777777" w:rsidR="00FF418B" w:rsidRPr="00FF418B" w:rsidRDefault="00FF418B" w:rsidP="00FF418B">
      <w:r w:rsidRPr="00FF418B">
        <w:t>Read the scenario, then answer the following questions. Use the space provided to show your work. You will later use your answers to create a poster.</w:t>
      </w:r>
    </w:p>
    <w:p w14:paraId="638B68C4" w14:textId="77777777" w:rsidR="00FF418B" w:rsidRPr="00FF418B" w:rsidRDefault="00FF418B" w:rsidP="00FF418B">
      <w:pPr>
        <w:pStyle w:val="Heading1"/>
      </w:pPr>
      <w:r w:rsidRPr="00FF418B">
        <w:t>Story</w:t>
      </w:r>
    </w:p>
    <w:p w14:paraId="763F11C0" w14:textId="0AC9EB30" w:rsidR="00FF418B" w:rsidRPr="00FF418B" w:rsidRDefault="00FF418B" w:rsidP="00FF418B">
      <w:r w:rsidRPr="00FF418B">
        <w:t>The Green Teens Club at Riverside Middle School is organizing a recycling drive. They had 20 pounds of recyclable materials before the event began. Each day, they collect 4 more pounds.</w:t>
      </w:r>
    </w:p>
    <w:p w14:paraId="6C98D7D3" w14:textId="77777777" w:rsidR="00FF418B" w:rsidRPr="00FF418B" w:rsidRDefault="00FF418B" w:rsidP="00FF418B">
      <w:pPr>
        <w:pStyle w:val="Heading1"/>
      </w:pPr>
      <w:r w:rsidRPr="00FF418B">
        <w:t>Table</w:t>
      </w:r>
    </w:p>
    <w:p w14:paraId="3E9CBB34" w14:textId="77777777" w:rsidR="00FF418B" w:rsidRPr="00FF418B" w:rsidRDefault="00FF418B" w:rsidP="00FF418B">
      <w:r w:rsidRPr="00FF418B">
        <w:t>Create a table showing how many total pounds of recyclable materials have been collected, starting with day 0 and continuing through day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FF418B" w14:paraId="3776D08B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1DC695FB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760" w:type="dxa"/>
            <w:vAlign w:val="center"/>
          </w:tcPr>
          <w:p w14:paraId="66747AB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  <w:vAlign w:val="center"/>
          </w:tcPr>
          <w:p w14:paraId="1D95026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vAlign w:val="center"/>
          </w:tcPr>
          <w:p w14:paraId="788A9C5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vAlign w:val="center"/>
          </w:tcPr>
          <w:p w14:paraId="789C646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vAlign w:val="center"/>
          </w:tcPr>
          <w:p w14:paraId="22C5E46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14:paraId="1CD7CA1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  <w:vAlign w:val="center"/>
          </w:tcPr>
          <w:p w14:paraId="1D708E34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  <w:vAlign w:val="center"/>
          </w:tcPr>
          <w:p w14:paraId="020C1D10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vAlign w:val="center"/>
          </w:tcPr>
          <w:p w14:paraId="25C39CD2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  <w:vAlign w:val="center"/>
          </w:tcPr>
          <w:p w14:paraId="5C63EBF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  <w:vAlign w:val="center"/>
          </w:tcPr>
          <w:p w14:paraId="00617FF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10</w:t>
            </w:r>
          </w:p>
        </w:tc>
      </w:tr>
      <w:tr w:rsidR="00FF418B" w:rsidRPr="00FF418B" w14:paraId="729CA58E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642B259C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pounds</w:t>
            </w:r>
          </w:p>
        </w:tc>
        <w:tc>
          <w:tcPr>
            <w:tcW w:w="760" w:type="dxa"/>
            <w:vAlign w:val="center"/>
          </w:tcPr>
          <w:p w14:paraId="664EB3F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45B63A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710AAB5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15D543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3474DA2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01E22D5E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5CF313C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44AFF6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7C350D26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1A46590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17D21C84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881BDD" w14:textId="77777777" w:rsidR="00FF418B" w:rsidRPr="00FF418B" w:rsidRDefault="00FF418B" w:rsidP="00FF418B">
      <w:pPr>
        <w:pStyle w:val="BodyText"/>
      </w:pPr>
    </w:p>
    <w:p w14:paraId="46A1E10D" w14:textId="77777777" w:rsidR="00FF418B" w:rsidRPr="00FF418B" w:rsidRDefault="00FF418B" w:rsidP="00FF418B">
      <w:pPr>
        <w:pStyle w:val="BodyText"/>
      </w:pPr>
    </w:p>
    <w:p w14:paraId="4B437BA0" w14:textId="77777777" w:rsidR="00FF418B" w:rsidRPr="00FF418B" w:rsidRDefault="00FF418B" w:rsidP="00FF418B">
      <w:pPr>
        <w:pStyle w:val="BodyText"/>
      </w:pPr>
    </w:p>
    <w:p w14:paraId="76EA8309" w14:textId="77777777" w:rsidR="00FF418B" w:rsidRPr="00FF418B" w:rsidRDefault="00FF418B" w:rsidP="00FF418B">
      <w:pPr>
        <w:pStyle w:val="BodyText"/>
        <w:sectPr w:rsidR="00FF418B" w:rsidRPr="00FF418B" w:rsidSect="00FF418B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DB1EF47" w14:textId="77777777" w:rsidR="00FF418B" w:rsidRPr="00FF418B" w:rsidRDefault="00FF418B" w:rsidP="00FF418B">
      <w:pPr>
        <w:pStyle w:val="Heading1"/>
      </w:pPr>
      <w:r w:rsidRPr="00FF418B">
        <w:t>Graph</w:t>
      </w:r>
    </w:p>
    <w:p w14:paraId="4E3525C6" w14:textId="77777777" w:rsidR="00FF418B" w:rsidRPr="00FF418B" w:rsidRDefault="00FF418B" w:rsidP="00FF418B">
      <w:pPr>
        <w:pStyle w:val="BodyText"/>
      </w:pPr>
      <w:r w:rsidRPr="00FF418B">
        <w:t>Create a graph showing how many total pounds of recyclable materials have been collected, starting with day 0 and continuing through day 10. Think about which is the dependent and independent variable. Use this information to label your graph.</w:t>
      </w:r>
    </w:p>
    <w:p w14:paraId="67F6F27F" w14:textId="77777777" w:rsidR="00FF418B" w:rsidRPr="00FF418B" w:rsidRDefault="00FF418B" w:rsidP="00FF418B">
      <w:pPr>
        <w:pStyle w:val="BodyText"/>
      </w:pPr>
      <w:r w:rsidRPr="00FF418B">
        <w:rPr>
          <w:noProof/>
        </w:rPr>
        <w:drawing>
          <wp:inline distT="0" distB="0" distL="0" distR="0" wp14:anchorId="442B68AE" wp14:editId="505BB5F3">
            <wp:extent cx="2253431" cy="2286000"/>
            <wp:effectExtent l="0" t="0" r="0" b="0"/>
            <wp:docPr id="296042669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DC9D" w14:textId="77777777" w:rsidR="00FF418B" w:rsidRPr="00FF418B" w:rsidRDefault="00FF418B" w:rsidP="00FF418B">
      <w:pPr>
        <w:sectPr w:rsidR="00FF418B" w:rsidRPr="00FF418B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33392AC8" w14:textId="77777777" w:rsidR="00FF418B" w:rsidRPr="00FF418B" w:rsidRDefault="00FF418B" w:rsidP="00FF418B">
      <w:pPr>
        <w:pStyle w:val="Heading1"/>
      </w:pPr>
      <w:r w:rsidRPr="00FF418B">
        <w:t>Equation</w:t>
      </w:r>
    </w:p>
    <w:p w14:paraId="332B19E4" w14:textId="77777777" w:rsidR="00FF418B" w:rsidRPr="00FF418B" w:rsidRDefault="00FF418B" w:rsidP="00FF418B">
      <w:r w:rsidRPr="00FF418B">
        <w:t>Write an equation showing how many pounds of recyclable materials have been collected.</w:t>
      </w:r>
    </w:p>
    <w:p w14:paraId="178D1480" w14:textId="77777777" w:rsidR="00FF418B" w:rsidRPr="00FF418B" w:rsidRDefault="00FF418B" w:rsidP="00FF418B">
      <w:pPr>
        <w:pStyle w:val="BodyText"/>
      </w:pPr>
    </w:p>
    <w:p w14:paraId="1A582FB8" w14:textId="77777777" w:rsidR="00FF418B" w:rsidRPr="00FF418B" w:rsidRDefault="00FF418B" w:rsidP="00FF418B">
      <w:pPr>
        <w:pStyle w:val="BodyText"/>
      </w:pPr>
    </w:p>
    <w:p w14:paraId="1EB909D4" w14:textId="77777777" w:rsidR="00FF418B" w:rsidRPr="00FF418B" w:rsidRDefault="00FF418B" w:rsidP="00FF418B">
      <w:pPr>
        <w:spacing w:after="160" w:line="259" w:lineRule="auto"/>
      </w:pPr>
      <w:r w:rsidRPr="00FF418B">
        <w:br w:type="page"/>
      </w:r>
    </w:p>
    <w:p w14:paraId="3BBAC97B" w14:textId="439AD572" w:rsidR="00FF418B" w:rsidRPr="00FF418B" w:rsidRDefault="00FF418B" w:rsidP="00FF418B">
      <w:pPr>
        <w:pStyle w:val="Title"/>
      </w:pPr>
      <w:r w:rsidRPr="00FF418B">
        <w:lastRenderedPageBreak/>
        <w:t>Exploring Linear Relationships: 4</w:t>
      </w:r>
    </w:p>
    <w:p w14:paraId="07D047C2" w14:textId="77777777" w:rsidR="00FF418B" w:rsidRPr="00FF418B" w:rsidRDefault="00FF418B" w:rsidP="00FF418B">
      <w:r w:rsidRPr="00FF418B">
        <w:t>Read the scenario, then answer the following questions. Use the space provided to show your work. You will later use your answers to create a poster.</w:t>
      </w:r>
    </w:p>
    <w:p w14:paraId="5C5D894F" w14:textId="77777777" w:rsidR="00FF418B" w:rsidRPr="00FF418B" w:rsidRDefault="00FF418B" w:rsidP="00FF418B">
      <w:pPr>
        <w:pStyle w:val="Heading1"/>
      </w:pPr>
      <w:r w:rsidRPr="00FF418B">
        <w:t>Story</w:t>
      </w:r>
    </w:p>
    <w:p w14:paraId="0B697F82" w14:textId="45F1D5A1" w:rsidR="00FF418B" w:rsidRPr="00FF418B" w:rsidRDefault="00FF418B" w:rsidP="00FF418B">
      <w:r w:rsidRPr="00FF418B">
        <w:t>The Green Teens Club at Riverside Middle School is organizing a recycling drive. They had 16 pounds of recyclable materials before the event began. Each day, they collect 4 more pounds.</w:t>
      </w:r>
    </w:p>
    <w:p w14:paraId="694D4F9A" w14:textId="77777777" w:rsidR="00FF418B" w:rsidRPr="00FF418B" w:rsidRDefault="00FF418B" w:rsidP="00FF418B">
      <w:pPr>
        <w:pStyle w:val="Heading1"/>
      </w:pPr>
      <w:r w:rsidRPr="00FF418B">
        <w:t>Table</w:t>
      </w:r>
    </w:p>
    <w:p w14:paraId="55F3BBAF" w14:textId="77777777" w:rsidR="00FF418B" w:rsidRPr="00FF418B" w:rsidRDefault="00FF418B" w:rsidP="00FF418B">
      <w:r w:rsidRPr="00FF418B">
        <w:t>Create a table showing how many total pounds of recyclable materials have been collected, starting with day 0 and continuing through day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FF418B" w14:paraId="08BE3086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2740244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760" w:type="dxa"/>
            <w:vAlign w:val="center"/>
          </w:tcPr>
          <w:p w14:paraId="3787AE70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  <w:vAlign w:val="center"/>
          </w:tcPr>
          <w:p w14:paraId="6B3BE052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vAlign w:val="center"/>
          </w:tcPr>
          <w:p w14:paraId="73198E44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vAlign w:val="center"/>
          </w:tcPr>
          <w:p w14:paraId="3673B6D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vAlign w:val="center"/>
          </w:tcPr>
          <w:p w14:paraId="103B5FB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14:paraId="50D35C4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  <w:vAlign w:val="center"/>
          </w:tcPr>
          <w:p w14:paraId="5788BCA1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  <w:vAlign w:val="center"/>
          </w:tcPr>
          <w:p w14:paraId="33B9515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vAlign w:val="center"/>
          </w:tcPr>
          <w:p w14:paraId="6772632D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  <w:vAlign w:val="center"/>
          </w:tcPr>
          <w:p w14:paraId="2A5396C2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  <w:vAlign w:val="center"/>
          </w:tcPr>
          <w:p w14:paraId="63CB490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10</w:t>
            </w:r>
          </w:p>
        </w:tc>
      </w:tr>
      <w:tr w:rsidR="00FF418B" w:rsidRPr="00FF418B" w14:paraId="3AEC000F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3582C05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pounds</w:t>
            </w:r>
          </w:p>
        </w:tc>
        <w:tc>
          <w:tcPr>
            <w:tcW w:w="760" w:type="dxa"/>
            <w:vAlign w:val="center"/>
          </w:tcPr>
          <w:p w14:paraId="689D7D2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CD729FD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6572D38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0129F5B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1C4BAE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33443EE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5C2E5F0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9FFE54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690BEA46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092767A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7C064E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CB08E2" w14:textId="77777777" w:rsidR="00FF418B" w:rsidRPr="00FF418B" w:rsidRDefault="00FF418B" w:rsidP="00FF418B">
      <w:pPr>
        <w:pStyle w:val="BodyText"/>
      </w:pPr>
    </w:p>
    <w:p w14:paraId="2A2079E1" w14:textId="77777777" w:rsidR="00FF418B" w:rsidRPr="00FF418B" w:rsidRDefault="00FF418B" w:rsidP="00FF418B">
      <w:pPr>
        <w:pStyle w:val="BodyText"/>
      </w:pPr>
    </w:p>
    <w:p w14:paraId="3AF073EC" w14:textId="77777777" w:rsidR="00FF418B" w:rsidRPr="00FF418B" w:rsidRDefault="00FF418B" w:rsidP="00FF418B">
      <w:pPr>
        <w:pStyle w:val="BodyText"/>
      </w:pPr>
    </w:p>
    <w:p w14:paraId="359BEDA4" w14:textId="77777777" w:rsidR="00FF418B" w:rsidRPr="00FF418B" w:rsidRDefault="00FF418B" w:rsidP="00FF418B">
      <w:pPr>
        <w:pStyle w:val="BodyText"/>
        <w:sectPr w:rsidR="00FF418B" w:rsidRPr="00FF418B" w:rsidSect="00FF418B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9F87C4D" w14:textId="77777777" w:rsidR="00FF418B" w:rsidRPr="00FF418B" w:rsidRDefault="00FF418B" w:rsidP="00FF418B">
      <w:pPr>
        <w:pStyle w:val="Heading1"/>
      </w:pPr>
      <w:r w:rsidRPr="00FF418B">
        <w:t>Graph</w:t>
      </w:r>
    </w:p>
    <w:p w14:paraId="0CC57A01" w14:textId="77777777" w:rsidR="00FF418B" w:rsidRPr="00FF418B" w:rsidRDefault="00FF418B" w:rsidP="00FF418B">
      <w:pPr>
        <w:pStyle w:val="BodyText"/>
      </w:pPr>
      <w:r w:rsidRPr="00FF418B">
        <w:t>Create a graph showing how many total pounds of recyclable materials have been collected, starting with day 0 and continuing through day 10. Think about which is the dependent and independent variable. Use this information to label your graph.</w:t>
      </w:r>
    </w:p>
    <w:p w14:paraId="0EE63EA6" w14:textId="77777777" w:rsidR="00FF418B" w:rsidRPr="00FF418B" w:rsidRDefault="00FF418B" w:rsidP="00FF418B">
      <w:pPr>
        <w:pStyle w:val="BodyText"/>
      </w:pPr>
      <w:r w:rsidRPr="00FF418B">
        <w:rPr>
          <w:noProof/>
        </w:rPr>
        <w:drawing>
          <wp:inline distT="0" distB="0" distL="0" distR="0" wp14:anchorId="5A3DD10D" wp14:editId="1089BAB0">
            <wp:extent cx="2253431" cy="2286000"/>
            <wp:effectExtent l="0" t="0" r="0" b="0"/>
            <wp:docPr id="1465216769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E2851" w14:textId="77777777" w:rsidR="00FF418B" w:rsidRPr="00FF418B" w:rsidRDefault="00FF418B" w:rsidP="00FF418B">
      <w:pPr>
        <w:sectPr w:rsidR="00FF418B" w:rsidRPr="00FF418B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7E5D863C" w14:textId="77777777" w:rsidR="00FF418B" w:rsidRPr="00FF418B" w:rsidRDefault="00FF418B" w:rsidP="00FF418B">
      <w:pPr>
        <w:pStyle w:val="Heading1"/>
      </w:pPr>
      <w:r w:rsidRPr="00FF418B">
        <w:t>Equation</w:t>
      </w:r>
    </w:p>
    <w:p w14:paraId="64F3B1B1" w14:textId="77777777" w:rsidR="00FF418B" w:rsidRPr="00FF418B" w:rsidRDefault="00FF418B" w:rsidP="00FF418B">
      <w:r w:rsidRPr="00FF418B">
        <w:t>Write an equation showing how many pounds of recyclable materials have been collected.</w:t>
      </w:r>
    </w:p>
    <w:p w14:paraId="73F4C3EA" w14:textId="77777777" w:rsidR="00FF418B" w:rsidRPr="00FF418B" w:rsidRDefault="00FF418B" w:rsidP="00FF418B">
      <w:pPr>
        <w:pStyle w:val="BodyText"/>
      </w:pPr>
    </w:p>
    <w:p w14:paraId="100CE870" w14:textId="77777777" w:rsidR="00FF418B" w:rsidRPr="00FF418B" w:rsidRDefault="00FF418B" w:rsidP="00FF418B">
      <w:pPr>
        <w:pStyle w:val="BodyText"/>
      </w:pPr>
    </w:p>
    <w:p w14:paraId="1C998301" w14:textId="77777777" w:rsidR="00FF418B" w:rsidRPr="00FF418B" w:rsidRDefault="00FF418B" w:rsidP="00FF418B">
      <w:pPr>
        <w:spacing w:after="160" w:line="259" w:lineRule="auto"/>
      </w:pPr>
      <w:r w:rsidRPr="00FF418B">
        <w:br w:type="page"/>
      </w:r>
    </w:p>
    <w:p w14:paraId="484372B6" w14:textId="0E9AD7C4" w:rsidR="00FF418B" w:rsidRPr="00FF418B" w:rsidRDefault="00FF418B" w:rsidP="00FF418B">
      <w:pPr>
        <w:pStyle w:val="Title"/>
      </w:pPr>
      <w:r w:rsidRPr="00FF418B">
        <w:lastRenderedPageBreak/>
        <w:t>Exploring Linear Relationships: 5</w:t>
      </w:r>
    </w:p>
    <w:p w14:paraId="5E94968B" w14:textId="77777777" w:rsidR="00FF418B" w:rsidRPr="00FF418B" w:rsidRDefault="00FF418B" w:rsidP="00FF418B">
      <w:r w:rsidRPr="00FF418B">
        <w:t>Read the scenario, then answer the following questions. Use the space provided to show your work. You will later use your answers to create a poster.</w:t>
      </w:r>
    </w:p>
    <w:p w14:paraId="056037F4" w14:textId="77777777" w:rsidR="00FF418B" w:rsidRPr="00FF418B" w:rsidRDefault="00FF418B" w:rsidP="00FF418B">
      <w:pPr>
        <w:pStyle w:val="Heading1"/>
      </w:pPr>
      <w:r w:rsidRPr="00FF418B">
        <w:t>Story</w:t>
      </w:r>
    </w:p>
    <w:p w14:paraId="574F3CDE" w14:textId="6A0756C5" w:rsidR="00FF418B" w:rsidRPr="00FF418B" w:rsidRDefault="00FF418B" w:rsidP="00FF418B">
      <w:r w:rsidRPr="00FF418B">
        <w:t>The Green Teens Club at Riverside Middle School is organizing a recycling drive. They had 25 pounds of recyclable materials before the event began. Each day, they collect 5 more pounds.</w:t>
      </w:r>
    </w:p>
    <w:p w14:paraId="15DEF774" w14:textId="77777777" w:rsidR="00FF418B" w:rsidRPr="00FF418B" w:rsidRDefault="00FF418B" w:rsidP="00FF418B">
      <w:pPr>
        <w:pStyle w:val="Heading1"/>
      </w:pPr>
      <w:r w:rsidRPr="00FF418B">
        <w:t>Table</w:t>
      </w:r>
    </w:p>
    <w:p w14:paraId="25C7D8B6" w14:textId="77777777" w:rsidR="00FF418B" w:rsidRPr="00FF418B" w:rsidRDefault="00FF418B" w:rsidP="00FF418B">
      <w:r w:rsidRPr="00FF418B">
        <w:t>Create a table showing how many total pounds of recyclable materials have been collected, starting with day 0 and continuing through day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FF418B" w14:paraId="09D9E696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7ED18119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760" w:type="dxa"/>
            <w:vAlign w:val="center"/>
          </w:tcPr>
          <w:p w14:paraId="4652AB1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  <w:vAlign w:val="center"/>
          </w:tcPr>
          <w:p w14:paraId="6C7B94A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vAlign w:val="center"/>
          </w:tcPr>
          <w:p w14:paraId="5C02ED6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vAlign w:val="center"/>
          </w:tcPr>
          <w:p w14:paraId="775AC310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vAlign w:val="center"/>
          </w:tcPr>
          <w:p w14:paraId="6FFA288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14:paraId="6AF2D794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  <w:vAlign w:val="center"/>
          </w:tcPr>
          <w:p w14:paraId="01453CA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  <w:vAlign w:val="center"/>
          </w:tcPr>
          <w:p w14:paraId="5835B90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vAlign w:val="center"/>
          </w:tcPr>
          <w:p w14:paraId="2008F966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  <w:vAlign w:val="center"/>
          </w:tcPr>
          <w:p w14:paraId="13547C8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  <w:vAlign w:val="center"/>
          </w:tcPr>
          <w:p w14:paraId="2B3ACD12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10</w:t>
            </w:r>
          </w:p>
        </w:tc>
      </w:tr>
      <w:tr w:rsidR="00FF418B" w:rsidRPr="00FF418B" w14:paraId="467859E2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76FC111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pounds</w:t>
            </w:r>
          </w:p>
        </w:tc>
        <w:tc>
          <w:tcPr>
            <w:tcW w:w="760" w:type="dxa"/>
            <w:vAlign w:val="center"/>
          </w:tcPr>
          <w:p w14:paraId="654E61F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0B115B2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33E2F53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24E6C14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390DF3D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27D0EDF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15460F86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3BCE45A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7352AD1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5C76FF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0F1F7FD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1D19D5" w14:textId="77777777" w:rsidR="00FF418B" w:rsidRPr="00FF418B" w:rsidRDefault="00FF418B" w:rsidP="00FF418B">
      <w:pPr>
        <w:pStyle w:val="BodyText"/>
      </w:pPr>
    </w:p>
    <w:p w14:paraId="0174B4FC" w14:textId="77777777" w:rsidR="00FF418B" w:rsidRPr="00FF418B" w:rsidRDefault="00FF418B" w:rsidP="00FF418B">
      <w:pPr>
        <w:pStyle w:val="BodyText"/>
      </w:pPr>
    </w:p>
    <w:p w14:paraId="754FC84A" w14:textId="77777777" w:rsidR="00FF418B" w:rsidRPr="00FF418B" w:rsidRDefault="00FF418B" w:rsidP="00FF418B">
      <w:pPr>
        <w:pStyle w:val="BodyText"/>
      </w:pPr>
    </w:p>
    <w:p w14:paraId="10C3A730" w14:textId="77777777" w:rsidR="00FF418B" w:rsidRPr="00FF418B" w:rsidRDefault="00FF418B" w:rsidP="00FF418B">
      <w:pPr>
        <w:pStyle w:val="BodyText"/>
        <w:sectPr w:rsidR="00FF418B" w:rsidRPr="00FF418B" w:rsidSect="00FF418B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CF19575" w14:textId="77777777" w:rsidR="00FF418B" w:rsidRPr="00FF418B" w:rsidRDefault="00FF418B" w:rsidP="00FF418B">
      <w:pPr>
        <w:pStyle w:val="Heading1"/>
      </w:pPr>
      <w:r w:rsidRPr="00FF418B">
        <w:t>Graph</w:t>
      </w:r>
    </w:p>
    <w:p w14:paraId="1AFF8C1D" w14:textId="77777777" w:rsidR="00FF418B" w:rsidRPr="00FF418B" w:rsidRDefault="00FF418B" w:rsidP="00FF418B">
      <w:pPr>
        <w:pStyle w:val="BodyText"/>
      </w:pPr>
      <w:r w:rsidRPr="00FF418B">
        <w:t>Create a graph showing how many total pounds of recyclable materials have been collected, starting with day 0 and continuing through day 10. Think about which is the dependent and independent variable. Use this information to label your graph.</w:t>
      </w:r>
    </w:p>
    <w:p w14:paraId="58AEE982" w14:textId="77777777" w:rsidR="00FF418B" w:rsidRPr="00FF418B" w:rsidRDefault="00FF418B" w:rsidP="00FF418B">
      <w:pPr>
        <w:pStyle w:val="BodyText"/>
      </w:pPr>
      <w:r w:rsidRPr="00FF418B">
        <w:rPr>
          <w:noProof/>
        </w:rPr>
        <w:drawing>
          <wp:inline distT="0" distB="0" distL="0" distR="0" wp14:anchorId="7C9823A0" wp14:editId="739BA51C">
            <wp:extent cx="2253431" cy="2286000"/>
            <wp:effectExtent l="0" t="0" r="0" b="0"/>
            <wp:docPr id="1414642637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10A2D" w14:textId="77777777" w:rsidR="00FF418B" w:rsidRPr="00FF418B" w:rsidRDefault="00FF418B" w:rsidP="00FF418B">
      <w:pPr>
        <w:sectPr w:rsidR="00FF418B" w:rsidRPr="00FF418B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5F30340A" w14:textId="77777777" w:rsidR="00FF418B" w:rsidRPr="00FF418B" w:rsidRDefault="00FF418B" w:rsidP="00FF418B">
      <w:pPr>
        <w:pStyle w:val="Heading1"/>
      </w:pPr>
      <w:r w:rsidRPr="00FF418B">
        <w:t>Equation</w:t>
      </w:r>
    </w:p>
    <w:p w14:paraId="57495FB7" w14:textId="77777777" w:rsidR="00FF418B" w:rsidRPr="00FF418B" w:rsidRDefault="00FF418B" w:rsidP="00FF418B">
      <w:r w:rsidRPr="00FF418B">
        <w:t>Write an equation showing how many pounds of recyclable materials have been collected.</w:t>
      </w:r>
    </w:p>
    <w:p w14:paraId="34E9C187" w14:textId="77777777" w:rsidR="00FF418B" w:rsidRPr="00FF418B" w:rsidRDefault="00FF418B" w:rsidP="00FF418B">
      <w:pPr>
        <w:pStyle w:val="BodyText"/>
      </w:pPr>
    </w:p>
    <w:p w14:paraId="06B22DEA" w14:textId="77777777" w:rsidR="00FF418B" w:rsidRPr="00FF418B" w:rsidRDefault="00FF418B" w:rsidP="00FF418B">
      <w:pPr>
        <w:pStyle w:val="BodyText"/>
      </w:pPr>
    </w:p>
    <w:p w14:paraId="18E3E783" w14:textId="77777777" w:rsidR="00FF418B" w:rsidRPr="00FF418B" w:rsidRDefault="00FF418B" w:rsidP="00FF418B">
      <w:pPr>
        <w:spacing w:after="160" w:line="259" w:lineRule="auto"/>
      </w:pPr>
      <w:r w:rsidRPr="00FF418B">
        <w:br w:type="page"/>
      </w:r>
    </w:p>
    <w:p w14:paraId="7A355BB6" w14:textId="18514B27" w:rsidR="00FF418B" w:rsidRPr="00FF418B" w:rsidRDefault="00FF418B" w:rsidP="00FF418B">
      <w:pPr>
        <w:pStyle w:val="Title"/>
      </w:pPr>
      <w:r w:rsidRPr="00FF418B">
        <w:lastRenderedPageBreak/>
        <w:t>Exploring Linear Relationships: 6</w:t>
      </w:r>
    </w:p>
    <w:p w14:paraId="6C0C4E20" w14:textId="77777777" w:rsidR="00FF418B" w:rsidRPr="00FF418B" w:rsidRDefault="00FF418B" w:rsidP="00FF418B">
      <w:r w:rsidRPr="00FF418B">
        <w:t>Read the scenario, then answer the following questions. Use the space provided to show your work. You will later use your answers to create a poster.</w:t>
      </w:r>
    </w:p>
    <w:p w14:paraId="2F1E08F4" w14:textId="77777777" w:rsidR="00FF418B" w:rsidRPr="00FF418B" w:rsidRDefault="00FF418B" w:rsidP="00FF418B">
      <w:pPr>
        <w:pStyle w:val="Heading1"/>
      </w:pPr>
      <w:r w:rsidRPr="00FF418B">
        <w:t>Story</w:t>
      </w:r>
    </w:p>
    <w:p w14:paraId="2E4A3EB3" w14:textId="794EDC73" w:rsidR="00FF418B" w:rsidRPr="00FF418B" w:rsidRDefault="00FF418B" w:rsidP="00FF418B">
      <w:r w:rsidRPr="00FF418B">
        <w:t>The Green Teens Club at Riverside Middle School is organizing a recycling drive. They had 30 pounds of recyclable materials before the event began. Each day, they collect 6 more pounds.</w:t>
      </w:r>
    </w:p>
    <w:p w14:paraId="71542C7F" w14:textId="77777777" w:rsidR="00FF418B" w:rsidRPr="00FF418B" w:rsidRDefault="00FF418B" w:rsidP="00FF418B">
      <w:pPr>
        <w:pStyle w:val="Heading1"/>
      </w:pPr>
      <w:r w:rsidRPr="00FF418B">
        <w:t>Table</w:t>
      </w:r>
    </w:p>
    <w:p w14:paraId="453BEB50" w14:textId="77777777" w:rsidR="00FF418B" w:rsidRPr="00FF418B" w:rsidRDefault="00FF418B" w:rsidP="00FF418B">
      <w:r w:rsidRPr="00FF418B">
        <w:t>Create a table showing how many total pounds of recyclable materials have been collected, starting with day 0 and continuing through day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FF418B" w14:paraId="3278B810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26BF3A8D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760" w:type="dxa"/>
            <w:vAlign w:val="center"/>
          </w:tcPr>
          <w:p w14:paraId="1135E89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  <w:vAlign w:val="center"/>
          </w:tcPr>
          <w:p w14:paraId="5C280F7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vAlign w:val="center"/>
          </w:tcPr>
          <w:p w14:paraId="07E62DB0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vAlign w:val="center"/>
          </w:tcPr>
          <w:p w14:paraId="24736A2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vAlign w:val="center"/>
          </w:tcPr>
          <w:p w14:paraId="7ABCB40E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14:paraId="34548562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  <w:vAlign w:val="center"/>
          </w:tcPr>
          <w:p w14:paraId="298DC3A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  <w:vAlign w:val="center"/>
          </w:tcPr>
          <w:p w14:paraId="3E981A0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vAlign w:val="center"/>
          </w:tcPr>
          <w:p w14:paraId="6C2BBDD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  <w:vAlign w:val="center"/>
          </w:tcPr>
          <w:p w14:paraId="651E8A2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  <w:vAlign w:val="center"/>
          </w:tcPr>
          <w:p w14:paraId="5FA75BC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10</w:t>
            </w:r>
          </w:p>
        </w:tc>
      </w:tr>
      <w:tr w:rsidR="00FF418B" w:rsidRPr="00FF418B" w14:paraId="61C6EE81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5C39FE53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pounds</w:t>
            </w:r>
          </w:p>
        </w:tc>
        <w:tc>
          <w:tcPr>
            <w:tcW w:w="760" w:type="dxa"/>
            <w:vAlign w:val="center"/>
          </w:tcPr>
          <w:p w14:paraId="37DE9F0E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2889AF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7DAD455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B49747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C05E80D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19A40714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4B0414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38C48D9E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6779BDE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47799D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3B55B32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B8B710" w14:textId="77777777" w:rsidR="00FF418B" w:rsidRPr="00FF418B" w:rsidRDefault="00FF418B" w:rsidP="00FF418B">
      <w:pPr>
        <w:pStyle w:val="BodyText"/>
      </w:pPr>
    </w:p>
    <w:p w14:paraId="74539F60" w14:textId="77777777" w:rsidR="00FF418B" w:rsidRPr="00FF418B" w:rsidRDefault="00FF418B" w:rsidP="00FF418B">
      <w:pPr>
        <w:pStyle w:val="BodyText"/>
      </w:pPr>
    </w:p>
    <w:p w14:paraId="4716196A" w14:textId="77777777" w:rsidR="00FF418B" w:rsidRPr="00FF418B" w:rsidRDefault="00FF418B" w:rsidP="00FF418B">
      <w:pPr>
        <w:pStyle w:val="BodyText"/>
      </w:pPr>
    </w:p>
    <w:p w14:paraId="35D9D4F2" w14:textId="77777777" w:rsidR="00FF418B" w:rsidRPr="00FF418B" w:rsidRDefault="00FF418B" w:rsidP="00FF418B">
      <w:pPr>
        <w:pStyle w:val="BodyText"/>
        <w:sectPr w:rsidR="00FF418B" w:rsidRPr="00FF418B" w:rsidSect="00FF418B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CB0ECD" w14:textId="77777777" w:rsidR="00FF418B" w:rsidRPr="00FF418B" w:rsidRDefault="00FF418B" w:rsidP="00FF418B">
      <w:pPr>
        <w:pStyle w:val="Heading1"/>
      </w:pPr>
      <w:r w:rsidRPr="00FF418B">
        <w:t>Graph</w:t>
      </w:r>
    </w:p>
    <w:p w14:paraId="09037B82" w14:textId="77777777" w:rsidR="00FF418B" w:rsidRPr="00FF418B" w:rsidRDefault="00FF418B" w:rsidP="00FF418B">
      <w:pPr>
        <w:pStyle w:val="BodyText"/>
      </w:pPr>
      <w:r w:rsidRPr="00FF418B">
        <w:t>Create a graph showing how many total pounds of recyclable materials have been collected, starting with day 0 and continuing through day 10. Think about which is the dependent and independent variable. Use this information to label your graph.</w:t>
      </w:r>
    </w:p>
    <w:p w14:paraId="65A5E412" w14:textId="77777777" w:rsidR="00FF418B" w:rsidRPr="00FF418B" w:rsidRDefault="00FF418B" w:rsidP="00FF418B">
      <w:pPr>
        <w:pStyle w:val="BodyText"/>
      </w:pPr>
      <w:r w:rsidRPr="00FF418B">
        <w:rPr>
          <w:noProof/>
        </w:rPr>
        <w:drawing>
          <wp:inline distT="0" distB="0" distL="0" distR="0" wp14:anchorId="463145DA" wp14:editId="6B518CBE">
            <wp:extent cx="2253431" cy="2286000"/>
            <wp:effectExtent l="0" t="0" r="0" b="0"/>
            <wp:docPr id="1655547907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B7493" w14:textId="77777777" w:rsidR="00FF418B" w:rsidRPr="00FF418B" w:rsidRDefault="00FF418B" w:rsidP="00FF418B">
      <w:pPr>
        <w:sectPr w:rsidR="00FF418B" w:rsidRPr="00FF418B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2623E819" w14:textId="77777777" w:rsidR="00FF418B" w:rsidRPr="00FF418B" w:rsidRDefault="00FF418B" w:rsidP="00FF418B">
      <w:pPr>
        <w:pStyle w:val="Heading1"/>
      </w:pPr>
      <w:r w:rsidRPr="00FF418B">
        <w:t>Equation</w:t>
      </w:r>
    </w:p>
    <w:p w14:paraId="4A8BBF81" w14:textId="77777777" w:rsidR="00FF418B" w:rsidRPr="00FF418B" w:rsidRDefault="00FF418B" w:rsidP="00FF418B">
      <w:r w:rsidRPr="00FF418B">
        <w:t>Write an equation showing how many pounds of recyclable materials have been collected.</w:t>
      </w:r>
    </w:p>
    <w:p w14:paraId="6E3E8915" w14:textId="77777777" w:rsidR="00FF418B" w:rsidRPr="00FF418B" w:rsidRDefault="00FF418B" w:rsidP="00FF418B">
      <w:pPr>
        <w:pStyle w:val="BodyText"/>
      </w:pPr>
    </w:p>
    <w:p w14:paraId="701DE6EF" w14:textId="77777777" w:rsidR="00FF418B" w:rsidRPr="00FF418B" w:rsidRDefault="00FF418B" w:rsidP="00FF418B">
      <w:pPr>
        <w:pStyle w:val="BodyText"/>
      </w:pPr>
    </w:p>
    <w:p w14:paraId="534BC0DA" w14:textId="77777777" w:rsidR="00FF418B" w:rsidRPr="00FF418B" w:rsidRDefault="00FF418B" w:rsidP="00FF418B">
      <w:pPr>
        <w:spacing w:after="160" w:line="259" w:lineRule="auto"/>
      </w:pPr>
      <w:r w:rsidRPr="00FF418B">
        <w:br w:type="page"/>
      </w:r>
    </w:p>
    <w:p w14:paraId="1C324530" w14:textId="5FCD2263" w:rsidR="00FF418B" w:rsidRPr="00FF418B" w:rsidRDefault="00FF418B" w:rsidP="00FF418B">
      <w:pPr>
        <w:pStyle w:val="Title"/>
      </w:pPr>
      <w:r w:rsidRPr="00FF418B">
        <w:lastRenderedPageBreak/>
        <w:t>Exploring Linear Relationships: 7</w:t>
      </w:r>
    </w:p>
    <w:p w14:paraId="4F94FBAF" w14:textId="77777777" w:rsidR="00FF418B" w:rsidRPr="00FF418B" w:rsidRDefault="00FF418B" w:rsidP="00FF418B">
      <w:r w:rsidRPr="00FF418B">
        <w:t>Read the scenario, then answer the following questions. Use the space provided to show your work. You will later use your answers to create a poster.</w:t>
      </w:r>
    </w:p>
    <w:p w14:paraId="218839B9" w14:textId="77777777" w:rsidR="00FF418B" w:rsidRPr="00FF418B" w:rsidRDefault="00FF418B" w:rsidP="00FF418B">
      <w:pPr>
        <w:pStyle w:val="Heading1"/>
      </w:pPr>
      <w:r w:rsidRPr="00FF418B">
        <w:t>Story</w:t>
      </w:r>
    </w:p>
    <w:p w14:paraId="021B3D30" w14:textId="02BE03AD" w:rsidR="00FF418B" w:rsidRPr="00FF418B" w:rsidRDefault="00FF418B" w:rsidP="00FF418B">
      <w:r w:rsidRPr="00FF418B">
        <w:t>The Green Teens Club at Riverside Middle School is organizing a recycling drive. They had 10 pounds of recyclable materials before the event began. Each day, they collect 2 more pounds.</w:t>
      </w:r>
    </w:p>
    <w:p w14:paraId="6A06F8C8" w14:textId="77777777" w:rsidR="00FF418B" w:rsidRPr="00FF418B" w:rsidRDefault="00FF418B" w:rsidP="00FF418B">
      <w:pPr>
        <w:pStyle w:val="Heading1"/>
      </w:pPr>
      <w:r w:rsidRPr="00FF418B">
        <w:t>Table</w:t>
      </w:r>
    </w:p>
    <w:p w14:paraId="28830027" w14:textId="77777777" w:rsidR="00FF418B" w:rsidRPr="00FF418B" w:rsidRDefault="00FF418B" w:rsidP="00FF418B">
      <w:r w:rsidRPr="00FF418B">
        <w:t>Create a table showing how many total pounds of recyclable materials have been collected, starting with day 0 and continuing through day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FF418B" w14:paraId="47514434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44A9AD70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760" w:type="dxa"/>
            <w:vAlign w:val="center"/>
          </w:tcPr>
          <w:p w14:paraId="3C6F704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  <w:vAlign w:val="center"/>
          </w:tcPr>
          <w:p w14:paraId="1A338F1E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vAlign w:val="center"/>
          </w:tcPr>
          <w:p w14:paraId="4706294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vAlign w:val="center"/>
          </w:tcPr>
          <w:p w14:paraId="526A1ED2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vAlign w:val="center"/>
          </w:tcPr>
          <w:p w14:paraId="4C2D4790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14:paraId="001F4106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  <w:vAlign w:val="center"/>
          </w:tcPr>
          <w:p w14:paraId="4A0E314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  <w:vAlign w:val="center"/>
          </w:tcPr>
          <w:p w14:paraId="1D84A60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vAlign w:val="center"/>
          </w:tcPr>
          <w:p w14:paraId="04E1C50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  <w:vAlign w:val="center"/>
          </w:tcPr>
          <w:p w14:paraId="6450E57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  <w:vAlign w:val="center"/>
          </w:tcPr>
          <w:p w14:paraId="0E7F5E4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10</w:t>
            </w:r>
          </w:p>
        </w:tc>
      </w:tr>
      <w:tr w:rsidR="00FF418B" w:rsidRPr="00FF418B" w14:paraId="571D192C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13B25A62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pounds</w:t>
            </w:r>
          </w:p>
        </w:tc>
        <w:tc>
          <w:tcPr>
            <w:tcW w:w="760" w:type="dxa"/>
            <w:vAlign w:val="center"/>
          </w:tcPr>
          <w:p w14:paraId="3C420CC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CF0604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3CAAF3B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05547E7D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15852E12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314525E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4CC060E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6211199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450F4272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574D6A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1E5C545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5B9F54" w14:textId="77777777" w:rsidR="00FF418B" w:rsidRPr="00FF418B" w:rsidRDefault="00FF418B" w:rsidP="00FF418B">
      <w:pPr>
        <w:pStyle w:val="BodyText"/>
      </w:pPr>
    </w:p>
    <w:p w14:paraId="5FFC1408" w14:textId="77777777" w:rsidR="00FF418B" w:rsidRPr="00FF418B" w:rsidRDefault="00FF418B" w:rsidP="00FF418B">
      <w:pPr>
        <w:pStyle w:val="BodyText"/>
      </w:pPr>
    </w:p>
    <w:p w14:paraId="649971C9" w14:textId="77777777" w:rsidR="00FF418B" w:rsidRPr="00FF418B" w:rsidRDefault="00FF418B" w:rsidP="00FF418B">
      <w:pPr>
        <w:pStyle w:val="BodyText"/>
      </w:pPr>
    </w:p>
    <w:p w14:paraId="6DAF2806" w14:textId="77777777" w:rsidR="00FF418B" w:rsidRPr="00FF418B" w:rsidRDefault="00FF418B" w:rsidP="00FF418B">
      <w:pPr>
        <w:pStyle w:val="BodyText"/>
        <w:sectPr w:rsidR="00FF418B" w:rsidRPr="00FF418B" w:rsidSect="00FF418B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39F5F9E" w14:textId="77777777" w:rsidR="00FF418B" w:rsidRPr="00FF418B" w:rsidRDefault="00FF418B" w:rsidP="00FF418B">
      <w:pPr>
        <w:pStyle w:val="Heading1"/>
      </w:pPr>
      <w:r w:rsidRPr="00FF418B">
        <w:t>Graph</w:t>
      </w:r>
    </w:p>
    <w:p w14:paraId="442430E7" w14:textId="77777777" w:rsidR="00FF418B" w:rsidRPr="00FF418B" w:rsidRDefault="00FF418B" w:rsidP="00FF418B">
      <w:pPr>
        <w:pStyle w:val="BodyText"/>
      </w:pPr>
      <w:r w:rsidRPr="00FF418B">
        <w:t>Create a graph showing how many total pounds of recyclable materials have been collected, starting with day 0 and continuing through day 10. Think about which is the dependent and independent variable. Use this information to label your graph.</w:t>
      </w:r>
    </w:p>
    <w:p w14:paraId="3B74D52D" w14:textId="77777777" w:rsidR="00FF418B" w:rsidRPr="00FF418B" w:rsidRDefault="00FF418B" w:rsidP="00FF418B">
      <w:pPr>
        <w:pStyle w:val="BodyText"/>
      </w:pPr>
      <w:r w:rsidRPr="00FF418B">
        <w:rPr>
          <w:noProof/>
        </w:rPr>
        <w:drawing>
          <wp:inline distT="0" distB="0" distL="0" distR="0" wp14:anchorId="3A3B23E3" wp14:editId="09DC8965">
            <wp:extent cx="2253431" cy="2286000"/>
            <wp:effectExtent l="0" t="0" r="0" b="0"/>
            <wp:docPr id="344512326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2EF3A" w14:textId="77777777" w:rsidR="00FF418B" w:rsidRPr="00FF418B" w:rsidRDefault="00FF418B" w:rsidP="00FF418B">
      <w:pPr>
        <w:sectPr w:rsidR="00FF418B" w:rsidRPr="00FF418B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33402950" w14:textId="77777777" w:rsidR="00FF418B" w:rsidRPr="00FF418B" w:rsidRDefault="00FF418B" w:rsidP="00FF418B">
      <w:pPr>
        <w:pStyle w:val="Heading1"/>
      </w:pPr>
      <w:r w:rsidRPr="00FF418B">
        <w:t>Equation</w:t>
      </w:r>
    </w:p>
    <w:p w14:paraId="3F7DA01A" w14:textId="77777777" w:rsidR="00FF418B" w:rsidRPr="00FF418B" w:rsidRDefault="00FF418B" w:rsidP="00FF418B">
      <w:r w:rsidRPr="00FF418B">
        <w:t>Write an equation showing how many pounds of recyclable materials have been collected.</w:t>
      </w:r>
    </w:p>
    <w:p w14:paraId="5173EE92" w14:textId="77777777" w:rsidR="00FF418B" w:rsidRPr="00FF418B" w:rsidRDefault="00FF418B" w:rsidP="00FF418B">
      <w:pPr>
        <w:pStyle w:val="BodyText"/>
      </w:pPr>
    </w:p>
    <w:p w14:paraId="67942ACF" w14:textId="77777777" w:rsidR="00FF418B" w:rsidRPr="00FF418B" w:rsidRDefault="00FF418B" w:rsidP="00FF418B">
      <w:pPr>
        <w:pStyle w:val="BodyText"/>
      </w:pPr>
    </w:p>
    <w:p w14:paraId="5E545FE8" w14:textId="77777777" w:rsidR="00FF418B" w:rsidRPr="00FF418B" w:rsidRDefault="00FF418B" w:rsidP="00FF418B">
      <w:pPr>
        <w:spacing w:after="160" w:line="259" w:lineRule="auto"/>
      </w:pPr>
      <w:r w:rsidRPr="00FF418B">
        <w:br w:type="page"/>
      </w:r>
    </w:p>
    <w:p w14:paraId="65F0277D" w14:textId="198EA7CD" w:rsidR="00FF418B" w:rsidRPr="00FF418B" w:rsidRDefault="00FF418B" w:rsidP="00FF418B">
      <w:pPr>
        <w:pStyle w:val="Title"/>
      </w:pPr>
      <w:r w:rsidRPr="00FF418B">
        <w:lastRenderedPageBreak/>
        <w:t>Exploring Linear Relationships: 8</w:t>
      </w:r>
    </w:p>
    <w:p w14:paraId="4927C8F1" w14:textId="77777777" w:rsidR="00FF418B" w:rsidRPr="00FF418B" w:rsidRDefault="00FF418B" w:rsidP="00FF418B">
      <w:r w:rsidRPr="00FF418B">
        <w:t>Read the scenario, then answer the following questions. Use the space provided to show your work. You will later use your answers to create a poster.</w:t>
      </w:r>
    </w:p>
    <w:p w14:paraId="165499EC" w14:textId="77777777" w:rsidR="00FF418B" w:rsidRPr="00FF418B" w:rsidRDefault="00FF418B" w:rsidP="00FF418B">
      <w:pPr>
        <w:pStyle w:val="Heading1"/>
      </w:pPr>
      <w:r w:rsidRPr="00FF418B">
        <w:t>Story</w:t>
      </w:r>
    </w:p>
    <w:p w14:paraId="46A1BA71" w14:textId="0738E5B4" w:rsidR="00FF418B" w:rsidRPr="00FF418B" w:rsidRDefault="00FF418B" w:rsidP="00FF418B">
      <w:r w:rsidRPr="00FF418B">
        <w:t>The Green Teens Club at Riverside Middle School is organizing a recycling drive. They had 18 pounds of recyclable materials before the event began. Each day, they collect 6 more pounds.</w:t>
      </w:r>
    </w:p>
    <w:p w14:paraId="457A545F" w14:textId="77777777" w:rsidR="00FF418B" w:rsidRPr="00FF418B" w:rsidRDefault="00FF418B" w:rsidP="00FF418B">
      <w:pPr>
        <w:pStyle w:val="Heading1"/>
      </w:pPr>
      <w:r w:rsidRPr="00FF418B">
        <w:t>Table</w:t>
      </w:r>
    </w:p>
    <w:p w14:paraId="010399C1" w14:textId="77777777" w:rsidR="00FF418B" w:rsidRPr="00FF418B" w:rsidRDefault="00FF418B" w:rsidP="00FF418B">
      <w:r w:rsidRPr="00FF418B">
        <w:t>Create a table showing how many total pounds of recyclable materials have been collected, starting with day 0 and continuing through day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FF418B" w14:paraId="5321B9DA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22E4168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760" w:type="dxa"/>
            <w:vAlign w:val="center"/>
          </w:tcPr>
          <w:p w14:paraId="438FE06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  <w:vAlign w:val="center"/>
          </w:tcPr>
          <w:p w14:paraId="01A1193D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vAlign w:val="center"/>
          </w:tcPr>
          <w:p w14:paraId="1C51F26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vAlign w:val="center"/>
          </w:tcPr>
          <w:p w14:paraId="0ECD50E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vAlign w:val="center"/>
          </w:tcPr>
          <w:p w14:paraId="75A694E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14:paraId="12AC8E8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  <w:vAlign w:val="center"/>
          </w:tcPr>
          <w:p w14:paraId="00E55A8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  <w:vAlign w:val="center"/>
          </w:tcPr>
          <w:p w14:paraId="79CE42A1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vAlign w:val="center"/>
          </w:tcPr>
          <w:p w14:paraId="78DF220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  <w:vAlign w:val="center"/>
          </w:tcPr>
          <w:p w14:paraId="232988E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  <w:vAlign w:val="center"/>
          </w:tcPr>
          <w:p w14:paraId="0B76442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10</w:t>
            </w:r>
          </w:p>
        </w:tc>
      </w:tr>
      <w:tr w:rsidR="00FF418B" w:rsidRPr="00FF418B" w14:paraId="20FD7EB1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4FE3BBAF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pounds</w:t>
            </w:r>
          </w:p>
        </w:tc>
        <w:tc>
          <w:tcPr>
            <w:tcW w:w="760" w:type="dxa"/>
            <w:vAlign w:val="center"/>
          </w:tcPr>
          <w:p w14:paraId="6EA3FA1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23BE5C8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58F0CA4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288E310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1FBF52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69F956B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1D80EAD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5BD5E8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7CE0D5AE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587276A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3A3F1460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F221A5" w14:textId="77777777" w:rsidR="00FF418B" w:rsidRPr="00FF418B" w:rsidRDefault="00FF418B" w:rsidP="00FF418B">
      <w:pPr>
        <w:pStyle w:val="BodyText"/>
      </w:pPr>
    </w:p>
    <w:p w14:paraId="5F018C82" w14:textId="77777777" w:rsidR="00FF418B" w:rsidRPr="00FF418B" w:rsidRDefault="00FF418B" w:rsidP="00FF418B">
      <w:pPr>
        <w:pStyle w:val="BodyText"/>
      </w:pPr>
    </w:p>
    <w:p w14:paraId="597841B3" w14:textId="77777777" w:rsidR="00FF418B" w:rsidRPr="00FF418B" w:rsidRDefault="00FF418B" w:rsidP="00FF418B">
      <w:pPr>
        <w:pStyle w:val="BodyText"/>
      </w:pPr>
    </w:p>
    <w:p w14:paraId="757D4E22" w14:textId="77777777" w:rsidR="00FF418B" w:rsidRPr="00FF418B" w:rsidRDefault="00FF418B" w:rsidP="00FF418B">
      <w:pPr>
        <w:pStyle w:val="BodyText"/>
        <w:sectPr w:rsidR="00FF418B" w:rsidRPr="00FF418B" w:rsidSect="00FF418B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32B73F2" w14:textId="77777777" w:rsidR="00FF418B" w:rsidRPr="00FF418B" w:rsidRDefault="00FF418B" w:rsidP="00FF418B">
      <w:pPr>
        <w:pStyle w:val="Heading1"/>
      </w:pPr>
      <w:r w:rsidRPr="00FF418B">
        <w:t>Graph</w:t>
      </w:r>
    </w:p>
    <w:p w14:paraId="150C0606" w14:textId="77777777" w:rsidR="00FF418B" w:rsidRPr="00FF418B" w:rsidRDefault="00FF418B" w:rsidP="00FF418B">
      <w:pPr>
        <w:pStyle w:val="BodyText"/>
      </w:pPr>
      <w:r w:rsidRPr="00FF418B">
        <w:t>Create a graph showing how many total pounds of recyclable materials have been collected, starting with day 0 and continuing through day 10. Think about which is the dependent and independent variable. Use this information to label your graph.</w:t>
      </w:r>
    </w:p>
    <w:p w14:paraId="094FD85E" w14:textId="77777777" w:rsidR="00FF418B" w:rsidRPr="00FF418B" w:rsidRDefault="00FF418B" w:rsidP="00FF418B">
      <w:pPr>
        <w:pStyle w:val="BodyText"/>
      </w:pPr>
      <w:r w:rsidRPr="00FF418B">
        <w:rPr>
          <w:noProof/>
        </w:rPr>
        <w:drawing>
          <wp:inline distT="0" distB="0" distL="0" distR="0" wp14:anchorId="38316A19" wp14:editId="5AC0080A">
            <wp:extent cx="2253431" cy="2286000"/>
            <wp:effectExtent l="0" t="0" r="0" b="0"/>
            <wp:docPr id="1545995627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C4CDD" w14:textId="77777777" w:rsidR="00FF418B" w:rsidRPr="00FF418B" w:rsidRDefault="00FF418B" w:rsidP="00FF418B">
      <w:pPr>
        <w:sectPr w:rsidR="00FF418B" w:rsidRPr="00FF418B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598D9566" w14:textId="77777777" w:rsidR="00FF418B" w:rsidRPr="00FF418B" w:rsidRDefault="00FF418B" w:rsidP="00FF418B">
      <w:pPr>
        <w:pStyle w:val="Heading1"/>
      </w:pPr>
      <w:r w:rsidRPr="00FF418B">
        <w:t>Equation</w:t>
      </w:r>
    </w:p>
    <w:p w14:paraId="27A93F1A" w14:textId="77777777" w:rsidR="00FF418B" w:rsidRPr="00FF418B" w:rsidRDefault="00FF418B" w:rsidP="00FF418B">
      <w:r w:rsidRPr="00FF418B">
        <w:t>Write an equation showing how many pounds of recyclable materials have been collected.</w:t>
      </w:r>
    </w:p>
    <w:p w14:paraId="22E68224" w14:textId="77777777" w:rsidR="00FF418B" w:rsidRPr="00FF418B" w:rsidRDefault="00FF418B" w:rsidP="00FF418B">
      <w:pPr>
        <w:pStyle w:val="BodyText"/>
      </w:pPr>
    </w:p>
    <w:p w14:paraId="001B73AD" w14:textId="77777777" w:rsidR="00FF418B" w:rsidRPr="00FF418B" w:rsidRDefault="00FF418B" w:rsidP="00FF418B">
      <w:pPr>
        <w:pStyle w:val="BodyText"/>
      </w:pPr>
    </w:p>
    <w:p w14:paraId="6F50BF51" w14:textId="77777777" w:rsidR="00FF418B" w:rsidRPr="00FF418B" w:rsidRDefault="00FF418B" w:rsidP="00FF418B">
      <w:pPr>
        <w:spacing w:after="160" w:line="259" w:lineRule="auto"/>
      </w:pPr>
      <w:r w:rsidRPr="00FF418B">
        <w:br w:type="page"/>
      </w:r>
    </w:p>
    <w:p w14:paraId="07C87480" w14:textId="38CE2223" w:rsidR="00FF418B" w:rsidRPr="00FF418B" w:rsidRDefault="00FF418B" w:rsidP="00FF418B">
      <w:pPr>
        <w:pStyle w:val="Title"/>
      </w:pPr>
      <w:r w:rsidRPr="00FF418B">
        <w:lastRenderedPageBreak/>
        <w:t>Exploring Linear Relationships: 9</w:t>
      </w:r>
    </w:p>
    <w:p w14:paraId="3029FF88" w14:textId="77777777" w:rsidR="00FF418B" w:rsidRPr="00FF418B" w:rsidRDefault="00FF418B" w:rsidP="00FF418B">
      <w:r w:rsidRPr="00FF418B">
        <w:t>Read the scenario, then answer the following questions. Use the space provided to show your work. You will later use your answers to create a poster.</w:t>
      </w:r>
    </w:p>
    <w:p w14:paraId="563CE49D" w14:textId="77777777" w:rsidR="00FF418B" w:rsidRPr="00FF418B" w:rsidRDefault="00FF418B" w:rsidP="00FF418B">
      <w:pPr>
        <w:pStyle w:val="Heading1"/>
      </w:pPr>
      <w:r w:rsidRPr="00FF418B">
        <w:t>Story</w:t>
      </w:r>
    </w:p>
    <w:p w14:paraId="791B3D90" w14:textId="37332B5F" w:rsidR="00FF418B" w:rsidRPr="00FF418B" w:rsidRDefault="00FF418B" w:rsidP="00FF418B">
      <w:r w:rsidRPr="00FF418B">
        <w:t>The Green Teens Club at Riverside Middle School is organizing a recycling drive. They had 18 pounds of recyclable materials before the event began. Each day, they collect 3 more pounds.</w:t>
      </w:r>
    </w:p>
    <w:p w14:paraId="2515B80C" w14:textId="77777777" w:rsidR="00FF418B" w:rsidRPr="00FF418B" w:rsidRDefault="00FF418B" w:rsidP="00FF418B">
      <w:pPr>
        <w:pStyle w:val="Heading1"/>
      </w:pPr>
      <w:r w:rsidRPr="00FF418B">
        <w:t>Table</w:t>
      </w:r>
    </w:p>
    <w:p w14:paraId="4D426C37" w14:textId="77777777" w:rsidR="00FF418B" w:rsidRPr="00FF418B" w:rsidRDefault="00FF418B" w:rsidP="00FF418B">
      <w:r w:rsidRPr="00FF418B">
        <w:t>Create a table showing how many total pounds of recyclable materials have been collected, starting with day 0 and continuing through day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FF418B" w14:paraId="289DB8FD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83E5B3E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760" w:type="dxa"/>
            <w:vAlign w:val="center"/>
          </w:tcPr>
          <w:p w14:paraId="5B3F042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  <w:vAlign w:val="center"/>
          </w:tcPr>
          <w:p w14:paraId="1B8F59E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vAlign w:val="center"/>
          </w:tcPr>
          <w:p w14:paraId="6579F2C6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vAlign w:val="center"/>
          </w:tcPr>
          <w:p w14:paraId="126384AD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vAlign w:val="center"/>
          </w:tcPr>
          <w:p w14:paraId="0EE5A62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14:paraId="1B24270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  <w:vAlign w:val="center"/>
          </w:tcPr>
          <w:p w14:paraId="54FABB0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  <w:vAlign w:val="center"/>
          </w:tcPr>
          <w:p w14:paraId="31E5897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vAlign w:val="center"/>
          </w:tcPr>
          <w:p w14:paraId="4DD8054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  <w:vAlign w:val="center"/>
          </w:tcPr>
          <w:p w14:paraId="734F6D9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  <w:vAlign w:val="center"/>
          </w:tcPr>
          <w:p w14:paraId="492B991D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10</w:t>
            </w:r>
          </w:p>
        </w:tc>
      </w:tr>
      <w:tr w:rsidR="00FF418B" w:rsidRPr="00FF418B" w14:paraId="7C98D493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45CE9861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pounds</w:t>
            </w:r>
          </w:p>
        </w:tc>
        <w:tc>
          <w:tcPr>
            <w:tcW w:w="760" w:type="dxa"/>
            <w:vAlign w:val="center"/>
          </w:tcPr>
          <w:p w14:paraId="21B88C3E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3FE8F98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67BA2D3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6C65DAD7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1A8962F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23A6771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434AE7D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3416BD2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6763C03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78D29EAD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31E4DB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1FFCD9" w14:textId="77777777" w:rsidR="00FF418B" w:rsidRPr="00FF418B" w:rsidRDefault="00FF418B" w:rsidP="00FF418B">
      <w:pPr>
        <w:pStyle w:val="BodyText"/>
      </w:pPr>
    </w:p>
    <w:p w14:paraId="7C33C49B" w14:textId="77777777" w:rsidR="00FF418B" w:rsidRPr="00FF418B" w:rsidRDefault="00FF418B" w:rsidP="00FF418B">
      <w:pPr>
        <w:pStyle w:val="BodyText"/>
      </w:pPr>
    </w:p>
    <w:p w14:paraId="690A5BDA" w14:textId="77777777" w:rsidR="00FF418B" w:rsidRPr="00FF418B" w:rsidRDefault="00FF418B" w:rsidP="00FF418B">
      <w:pPr>
        <w:pStyle w:val="BodyText"/>
      </w:pPr>
    </w:p>
    <w:p w14:paraId="4D72A99D" w14:textId="77777777" w:rsidR="00FF418B" w:rsidRPr="00FF418B" w:rsidRDefault="00FF418B" w:rsidP="00FF418B">
      <w:pPr>
        <w:pStyle w:val="BodyText"/>
        <w:sectPr w:rsidR="00FF418B" w:rsidRPr="00FF418B" w:rsidSect="00FF418B"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2E1C9B2" w14:textId="77777777" w:rsidR="00FF418B" w:rsidRPr="00FF418B" w:rsidRDefault="00FF418B" w:rsidP="00FF418B">
      <w:pPr>
        <w:pStyle w:val="Heading1"/>
      </w:pPr>
      <w:r w:rsidRPr="00FF418B">
        <w:t>Graph</w:t>
      </w:r>
    </w:p>
    <w:p w14:paraId="6B038D73" w14:textId="77777777" w:rsidR="00FF418B" w:rsidRPr="00FF418B" w:rsidRDefault="00FF418B" w:rsidP="00FF418B">
      <w:pPr>
        <w:pStyle w:val="BodyText"/>
      </w:pPr>
      <w:r w:rsidRPr="00FF418B">
        <w:t>Create a graph showing how many total pounds of recyclable materials have been collected, starting with day 0 and continuing through day 10. Think about which is the dependent and independent variable. Use this information to label your graph.</w:t>
      </w:r>
    </w:p>
    <w:p w14:paraId="0256622D" w14:textId="77777777" w:rsidR="00FF418B" w:rsidRPr="00FF418B" w:rsidRDefault="00FF418B" w:rsidP="00FF418B">
      <w:pPr>
        <w:pStyle w:val="BodyText"/>
      </w:pPr>
      <w:r w:rsidRPr="00FF418B">
        <w:rPr>
          <w:noProof/>
        </w:rPr>
        <w:drawing>
          <wp:inline distT="0" distB="0" distL="0" distR="0" wp14:anchorId="36E32C63" wp14:editId="442AB552">
            <wp:extent cx="2253431" cy="2286000"/>
            <wp:effectExtent l="0" t="0" r="0" b="0"/>
            <wp:docPr id="1631157066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11351" w14:textId="77777777" w:rsidR="00FF418B" w:rsidRPr="00FF418B" w:rsidRDefault="00FF418B" w:rsidP="00FF418B">
      <w:pPr>
        <w:sectPr w:rsidR="00FF418B" w:rsidRPr="00FF418B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0F4EE266" w14:textId="77777777" w:rsidR="00FF418B" w:rsidRPr="00FF418B" w:rsidRDefault="00FF418B" w:rsidP="00FF418B">
      <w:pPr>
        <w:pStyle w:val="Heading1"/>
      </w:pPr>
      <w:r w:rsidRPr="00FF418B">
        <w:t>Equation</w:t>
      </w:r>
    </w:p>
    <w:p w14:paraId="6050109C" w14:textId="77777777" w:rsidR="00FF418B" w:rsidRPr="00FF418B" w:rsidRDefault="00FF418B" w:rsidP="00FF418B">
      <w:r w:rsidRPr="00FF418B">
        <w:t>Write an equation showing how many pounds of recyclable materials have been collected.</w:t>
      </w:r>
    </w:p>
    <w:p w14:paraId="7A9A1B4B" w14:textId="77777777" w:rsidR="00FF418B" w:rsidRPr="00FF418B" w:rsidRDefault="00FF418B" w:rsidP="00FF418B">
      <w:pPr>
        <w:pStyle w:val="BodyText"/>
      </w:pPr>
    </w:p>
    <w:p w14:paraId="0515F84C" w14:textId="77777777" w:rsidR="00FF418B" w:rsidRPr="00FF418B" w:rsidRDefault="00FF418B" w:rsidP="00FF418B">
      <w:pPr>
        <w:pStyle w:val="BodyText"/>
      </w:pPr>
    </w:p>
    <w:p w14:paraId="2C1C3FFA" w14:textId="77777777" w:rsidR="00FF418B" w:rsidRPr="00FF418B" w:rsidRDefault="00FF418B" w:rsidP="00FF418B">
      <w:pPr>
        <w:spacing w:after="160" w:line="259" w:lineRule="auto"/>
      </w:pPr>
      <w:r w:rsidRPr="00FF418B">
        <w:br w:type="page"/>
      </w:r>
    </w:p>
    <w:p w14:paraId="52CF1AEF" w14:textId="179A86AC" w:rsidR="00FF418B" w:rsidRPr="00FF418B" w:rsidRDefault="00FF418B" w:rsidP="00FF418B">
      <w:pPr>
        <w:pStyle w:val="Title"/>
      </w:pPr>
      <w:r w:rsidRPr="00FF418B">
        <w:lastRenderedPageBreak/>
        <w:t>Exploring Linear Relationships: 10</w:t>
      </w:r>
    </w:p>
    <w:p w14:paraId="6E4916BE" w14:textId="77777777" w:rsidR="00FF418B" w:rsidRPr="00FF418B" w:rsidRDefault="00FF418B" w:rsidP="00FF418B">
      <w:r w:rsidRPr="00FF418B">
        <w:t>Read the scenario, then answer the following questions. Use the space provided to show your work. You will later use your answers to create a poster.</w:t>
      </w:r>
    </w:p>
    <w:p w14:paraId="04FA61A6" w14:textId="77777777" w:rsidR="00FF418B" w:rsidRPr="00FF418B" w:rsidRDefault="00FF418B" w:rsidP="00FF418B">
      <w:pPr>
        <w:pStyle w:val="Heading1"/>
      </w:pPr>
      <w:r w:rsidRPr="00FF418B">
        <w:t>Story</w:t>
      </w:r>
    </w:p>
    <w:p w14:paraId="1480E311" w14:textId="117B791F" w:rsidR="00FF418B" w:rsidRPr="00FF418B" w:rsidRDefault="00FF418B" w:rsidP="00FF418B">
      <w:r w:rsidRPr="00FF418B">
        <w:t>The Green Teens Club at Riverside Middle School is organizing a recycling drive. They had 21 pounds of recyclable materials before the event began. Each day, they collect 3 more pounds.</w:t>
      </w:r>
    </w:p>
    <w:p w14:paraId="2F93BAC6" w14:textId="77777777" w:rsidR="00FF418B" w:rsidRPr="00FF418B" w:rsidRDefault="00FF418B" w:rsidP="00FF418B">
      <w:pPr>
        <w:pStyle w:val="Heading1"/>
      </w:pPr>
      <w:r w:rsidRPr="00FF418B">
        <w:t>Table</w:t>
      </w:r>
    </w:p>
    <w:p w14:paraId="51710F3A" w14:textId="77777777" w:rsidR="00FF418B" w:rsidRPr="00FF418B" w:rsidRDefault="00FF418B" w:rsidP="00FF418B">
      <w:r w:rsidRPr="00FF418B">
        <w:t>Create a table showing how many total pounds of recyclable materials have been collected, starting with day 0 and continuing through day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FF418B" w14:paraId="44591497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796200FA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760" w:type="dxa"/>
            <w:vAlign w:val="center"/>
          </w:tcPr>
          <w:p w14:paraId="3FCC8004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  <w:vAlign w:val="center"/>
          </w:tcPr>
          <w:p w14:paraId="2357E36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vAlign w:val="center"/>
          </w:tcPr>
          <w:p w14:paraId="7DBBF15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vAlign w:val="center"/>
          </w:tcPr>
          <w:p w14:paraId="2E2640F1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  <w:vAlign w:val="center"/>
          </w:tcPr>
          <w:p w14:paraId="0C96292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14:paraId="77B5A192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  <w:vAlign w:val="center"/>
          </w:tcPr>
          <w:p w14:paraId="0E04472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  <w:vAlign w:val="center"/>
          </w:tcPr>
          <w:p w14:paraId="552AEA1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vAlign w:val="center"/>
          </w:tcPr>
          <w:p w14:paraId="6A63CB19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  <w:vAlign w:val="center"/>
          </w:tcPr>
          <w:p w14:paraId="11736E41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  <w:vAlign w:val="center"/>
          </w:tcPr>
          <w:p w14:paraId="145963DF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FF418B">
              <w:rPr>
                <w:rFonts w:ascii="Times New Roman" w:hAnsi="Times New Roman" w:cs="Times New Roman"/>
              </w:rPr>
              <w:t>10</w:t>
            </w:r>
          </w:p>
        </w:tc>
      </w:tr>
      <w:tr w:rsidR="00FF418B" w:rsidRPr="00FF418B" w14:paraId="496A9622" w14:textId="77777777" w:rsidTr="00EA4B26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2877AFA3" w14:textId="77777777" w:rsidR="00FF418B" w:rsidRPr="00FF418B" w:rsidRDefault="00FF418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F418B">
              <w:rPr>
                <w:rFonts w:asciiTheme="majorHAnsi" w:hAnsiTheme="majorHAnsi" w:cstheme="majorHAnsi"/>
                <w:color w:val="FFFFFF" w:themeColor="background1"/>
              </w:rPr>
              <w:t>pounds</w:t>
            </w:r>
          </w:p>
        </w:tc>
        <w:tc>
          <w:tcPr>
            <w:tcW w:w="760" w:type="dxa"/>
            <w:vAlign w:val="center"/>
          </w:tcPr>
          <w:p w14:paraId="1299BE55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2F278C9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1B4A0C53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02C782DB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3AF3AF9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31A46896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0B4D1178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26A3ED4E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14:paraId="79D39276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4A6C3DC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Align w:val="center"/>
          </w:tcPr>
          <w:p w14:paraId="4CB4A6AA" w14:textId="77777777" w:rsidR="00FF418B" w:rsidRPr="00FF418B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0E700B" w14:textId="77777777" w:rsidR="00FF418B" w:rsidRPr="00FF418B" w:rsidRDefault="00FF418B" w:rsidP="00FF418B">
      <w:pPr>
        <w:pStyle w:val="BodyText"/>
      </w:pPr>
    </w:p>
    <w:p w14:paraId="59ED19BB" w14:textId="77777777" w:rsidR="00FF418B" w:rsidRPr="00FF418B" w:rsidRDefault="00FF418B" w:rsidP="00FF418B">
      <w:pPr>
        <w:pStyle w:val="BodyText"/>
      </w:pPr>
    </w:p>
    <w:p w14:paraId="7800FC90" w14:textId="77777777" w:rsidR="00FF418B" w:rsidRPr="00FF418B" w:rsidRDefault="00FF418B" w:rsidP="00FF418B">
      <w:pPr>
        <w:pStyle w:val="BodyText"/>
      </w:pPr>
    </w:p>
    <w:p w14:paraId="58E61427" w14:textId="77777777" w:rsidR="00FF418B" w:rsidRPr="00FF418B" w:rsidRDefault="00FF418B" w:rsidP="00FF418B">
      <w:pPr>
        <w:pStyle w:val="BodyText"/>
        <w:sectPr w:rsidR="00FF418B" w:rsidRPr="00FF418B" w:rsidSect="00FF418B">
          <w:footerReference w:type="default" r:id="rId2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D9FEF1E" w14:textId="77777777" w:rsidR="00FF418B" w:rsidRPr="00FF418B" w:rsidRDefault="00FF418B" w:rsidP="00FF418B">
      <w:pPr>
        <w:pStyle w:val="Heading1"/>
      </w:pPr>
      <w:r w:rsidRPr="00FF418B">
        <w:t>Graph</w:t>
      </w:r>
    </w:p>
    <w:p w14:paraId="4BA5084C" w14:textId="77777777" w:rsidR="00FF418B" w:rsidRPr="00FF418B" w:rsidRDefault="00FF418B" w:rsidP="00FF418B">
      <w:pPr>
        <w:pStyle w:val="BodyText"/>
      </w:pPr>
      <w:r w:rsidRPr="00FF418B">
        <w:t>Create a graph showing how many total pounds of recyclable materials have been collected, starting with day 0 and continuing through day 10. Think about which is the dependent and independent variable. Use this information to label your graph.</w:t>
      </w:r>
    </w:p>
    <w:p w14:paraId="153C2082" w14:textId="77777777" w:rsidR="00FF418B" w:rsidRPr="00FF418B" w:rsidRDefault="00FF418B" w:rsidP="00FF418B">
      <w:pPr>
        <w:pStyle w:val="BodyText"/>
      </w:pPr>
      <w:r w:rsidRPr="00FF418B">
        <w:rPr>
          <w:noProof/>
        </w:rPr>
        <w:drawing>
          <wp:inline distT="0" distB="0" distL="0" distR="0" wp14:anchorId="7A859647" wp14:editId="71E327E9">
            <wp:extent cx="2253431" cy="2286000"/>
            <wp:effectExtent l="0" t="0" r="0" b="0"/>
            <wp:docPr id="1682699662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7C6FC" w14:textId="77777777" w:rsidR="00FF418B" w:rsidRPr="00FF418B" w:rsidRDefault="00FF418B" w:rsidP="00FF418B">
      <w:pPr>
        <w:sectPr w:rsidR="00FF418B" w:rsidRPr="00FF418B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2B598E62" w14:textId="77777777" w:rsidR="00FF418B" w:rsidRPr="00FF418B" w:rsidRDefault="00FF418B" w:rsidP="00FF418B">
      <w:pPr>
        <w:pStyle w:val="Heading1"/>
      </w:pPr>
      <w:r w:rsidRPr="00FF418B">
        <w:t>Equation</w:t>
      </w:r>
    </w:p>
    <w:p w14:paraId="25B82177" w14:textId="77777777" w:rsidR="00FF418B" w:rsidRDefault="00FF418B" w:rsidP="00FF418B">
      <w:r w:rsidRPr="00FF418B">
        <w:t>Write an equation showing how many pounds of recyclable materials have been collected.</w:t>
      </w:r>
    </w:p>
    <w:p w14:paraId="23E8A03C" w14:textId="77777777" w:rsidR="00FF418B" w:rsidRDefault="00FF418B" w:rsidP="00FF418B">
      <w:pPr>
        <w:pStyle w:val="BodyText"/>
      </w:pPr>
    </w:p>
    <w:p w14:paraId="2E57D4A5" w14:textId="77777777" w:rsidR="00FF418B" w:rsidRDefault="00FF418B" w:rsidP="00FF418B">
      <w:pPr>
        <w:pStyle w:val="BodyText"/>
      </w:pPr>
    </w:p>
    <w:p w14:paraId="0C7E6EA6" w14:textId="77777777" w:rsidR="00C95D8D" w:rsidRDefault="00C95D8D" w:rsidP="00FF418B">
      <w:pPr>
        <w:spacing w:after="160" w:line="259" w:lineRule="auto"/>
      </w:pPr>
    </w:p>
    <w:sectPr w:rsidR="00C95D8D" w:rsidSect="00FC6113">
      <w:footerReference w:type="default" r:id="rId24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49F3" w14:textId="77777777" w:rsidR="00F27D1B" w:rsidRDefault="00F27D1B" w:rsidP="00293785">
      <w:pPr>
        <w:spacing w:after="0" w:line="240" w:lineRule="auto"/>
      </w:pPr>
      <w:r>
        <w:separator/>
      </w:r>
    </w:p>
  </w:endnote>
  <w:endnote w:type="continuationSeparator" w:id="0">
    <w:p w14:paraId="77AC4517" w14:textId="77777777" w:rsidR="00F27D1B" w:rsidRDefault="00F27D1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14CB" w14:textId="77777777" w:rsidR="00EA4B26" w:rsidRDefault="00EA4B26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E9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2231BCD" wp14:editId="57EE4F0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340740307" name="Text Box 1340740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A9A1E" w14:textId="407AF5B8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67122865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31BCD" id="_x0000_t202" coordsize="21600,21600" o:spt="202" path="m,l,21600r21600,l21600,xe">
              <v:stroke joinstyle="miter"/>
              <v:path gradientshapeok="t" o:connecttype="rect"/>
            </v:shapetype>
            <v:shape id="Text Box 1340740307" o:spid="_x0000_s1033" type="#_x0000_t202" style="position:absolute;margin-left:90pt;margin-top:-20.6pt;width:31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rrZA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IJf7vu5gnJH&#10;bfbQbUBw8q6iXixEwEfhaeSpfbTG+ECHNtAUHHqKszX4n3/jR32aRJJy1tAKFTz82AivODNfLc3o&#10;p+F4HHcuPcaTixE9/KlkdSqxm/oGqCtD+jCcTGTUR7MntYf6hbZ9HqOSSFhJsQuOe/IGu8Wm30Kq&#10;+Twp0ZY5gQu7dDK6jijHSXtuX4R3/TgiDfI97JdNTM+mstONlhbmGwRdpZGNOHeo9vjThqZJ7n+T&#10;+AWcvpPW8c+b/QI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saUq62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672A9A1E" w14:textId="407AF5B8" w:rsidR="00FF418B" w:rsidRDefault="00FF41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671228651"/>
                        <w:placeholder>
                          <w:docPart w:val="F7E55B5ACB624DDAA722FFFFF1EAF8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91008" behindDoc="1" locked="0" layoutInCell="1" allowOverlap="1" wp14:anchorId="6C5AAB4A" wp14:editId="6D6A175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742936817" name="Picture 1742936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7BD5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E3E8069" wp14:editId="7ED10B3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343468991" name="Text Box 3434689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1505F" w14:textId="41DC553C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79447695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E8069" id="_x0000_t202" coordsize="21600,21600" o:spt="202" path="m,l,21600r21600,l21600,xe">
              <v:stroke joinstyle="miter"/>
              <v:path gradientshapeok="t" o:connecttype="rect"/>
            </v:shapetype>
            <v:shape id="Text Box 343468991" o:spid="_x0000_s1034" type="#_x0000_t202" style="position:absolute;margin-left:90pt;margin-top:-20.6pt;width:31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zhdlPm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66E1505F" w14:textId="41DC553C" w:rsidR="00FF418B" w:rsidRDefault="00FF41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794476953"/>
                        <w:placeholder>
                          <w:docPart w:val="F7E55B5ACB624DDAA722FFFFF1EAF8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94080" behindDoc="1" locked="0" layoutInCell="1" allowOverlap="1" wp14:anchorId="34A748D8" wp14:editId="10A24BA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17336712" name="Picture 317336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56A1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7F5C878" wp14:editId="7B1851D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051211859" name="Text Box 10512118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59140" w14:textId="7A990138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69434381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5C878" id="_x0000_t202" coordsize="21600,21600" o:spt="202" path="m,l,21600r21600,l21600,xe">
              <v:stroke joinstyle="miter"/>
              <v:path gradientshapeok="t" o:connecttype="rect"/>
            </v:shapetype>
            <v:shape id="Text Box 1051211859" o:spid="_x0000_s1035" type="#_x0000_t202" style="position:absolute;margin-left:90pt;margin-top:-20.6pt;width:31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" filled="f" stroked="f">
              <v:textbox>
                <w:txbxContent>
                  <w:p w14:paraId="5C759140" w14:textId="7A990138" w:rsidR="00FF418B" w:rsidRDefault="00FF41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694343817"/>
                        <w:placeholder>
                          <w:docPart w:val="F7E55B5ACB624DDAA722FFFFF1EAF8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97152" behindDoc="1" locked="0" layoutInCell="1" allowOverlap="1" wp14:anchorId="6F07E843" wp14:editId="1D663FA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125799844" name="Picture 1125799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5309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FA00F" wp14:editId="6A6C4B7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528522355" name="Text Box 5285223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B838B" w14:textId="41260DF6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93440443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FA00F" id="_x0000_t202" coordsize="21600,21600" o:spt="202" path="m,l,21600r21600,l21600,xe">
              <v:stroke joinstyle="miter"/>
              <v:path gradientshapeok="t" o:connecttype="rect"/>
            </v:shapetype>
            <v:shape id="Text Box 528522355" o:spid="_x0000_s1036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750B838B" w14:textId="41260DF6" w:rsidR="00FF418B" w:rsidRDefault="00FF41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93440443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57991E47" wp14:editId="282B6D2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96992584" name="Picture 96992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6DB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97723A" wp14:editId="3205DA2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033C4" w14:textId="1804159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8AF3A1DD35047CC8F451B530F2143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C6113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9772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64033C4" w14:textId="18041597" w:rsidR="00293785" w:rsidRDefault="00FF41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8AF3A1DD35047CC8F451B530F2143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C6113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58F2E7D" wp14:editId="00F731D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9A9E" w14:textId="77777777" w:rsidR="00EA4B26" w:rsidRDefault="00EA4B2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C254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89D7FC" wp14:editId="1C2FBB0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542642684" name="Text Box 1542642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9AA4F" w14:textId="1686BF5C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1968747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9D7FC" id="_x0000_t202" coordsize="21600,21600" o:spt="202" path="m,l,21600r21600,l21600,xe">
              <v:stroke joinstyle="miter"/>
              <v:path gradientshapeok="t" o:connecttype="rect"/>
            </v:shapetype>
            <v:shape id="Text Box 1542642684" o:spid="_x0000_s1027" type="#_x0000_t202" style="position:absolute;margin-left:90pt;margin-top:-20.6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yGZA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cOrGvp8rKHfU&#10;Zg/dBgQn7yrqxUIEfBSeRp7aR2uMD3RoA03Boac4W4P/+Td+1KdJJClnDa1QwcOPjfCKM/PV0ox+&#10;Go7HcefSYzy5GNHDn0pWpxK7qW+AujKkD8PJREZ9NHtSe6hfaNvnMSqJhJUUu+C4J2+wW2z6LaSa&#10;z5MSbZkTuLBLJ6PriHKctOf2RXjXjyPSIN/DftnE9GwqO91oaWG+QdBVGtmIc4dqjz9taJrk/jeJ&#10;X8DpO2kd/7zZLwA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s0sMhm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02C9AA4F" w14:textId="1686BF5C" w:rsidR="00FF418B" w:rsidRDefault="00FF41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19687476"/>
                        <w:placeholder>
                          <w:docPart w:val="F7E55B5ACB624DDAA722FFFFF1EAF8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6E261B1C" wp14:editId="46EAE3C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410867113" name="Picture 1410867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40EA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91258C" wp14:editId="015A5F2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59059292" name="Text Box 659059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4AF4A" w14:textId="0A090FE9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75921638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1258C" id="_x0000_t202" coordsize="21600,21600" o:spt="202" path="m,l,21600r21600,l21600,xe">
              <v:stroke joinstyle="miter"/>
              <v:path gradientshapeok="t" o:connecttype="rect"/>
            </v:shapetype>
            <v:shape id="Text Box 659059292" o:spid="_x0000_s1028" type="#_x0000_t202" style="position:absolute;margin-left:90pt;margin-top:-20.6pt;width:31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zPlDU2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0AB4AF4A" w14:textId="0A090FE9" w:rsidR="00FF418B" w:rsidRDefault="00FF41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759216384"/>
                        <w:placeholder>
                          <w:docPart w:val="F7E55B5ACB624DDAA722FFFFF1EAF8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5648" behindDoc="1" locked="0" layoutInCell="1" allowOverlap="1" wp14:anchorId="030209BC" wp14:editId="003C103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635185011" name="Picture 635185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6AEA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36AF810" wp14:editId="69BB6EF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601927908" name="Text Box 1601927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F0E75" w14:textId="7F0A84E8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4964641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AF810" id="_x0000_t202" coordsize="21600,21600" o:spt="202" path="m,l,21600r21600,l21600,xe">
              <v:stroke joinstyle="miter"/>
              <v:path gradientshapeok="t" o:connecttype="rect"/>
            </v:shapetype>
            <v:shape id="Text Box 1601927908" o:spid="_x0000_s1029" type="#_x0000_t202" style="position:absolute;margin-left:90pt;margin-top:-20.6pt;width:31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4UZA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cGrNvp8rKHfU&#10;Zg/dBgQn7yrqxUIEfBSeRp7aR2uMD3RoA03Boac4W4P/+Td+1KdJJClnDa1QwcOPjfCKM/PV0ox+&#10;Go7HcefSYzy5GNHDn0pWpxK7qW+AujKkD8PJREZ9NHtSe6hfaNvnMSqJhJUUu+C4J2+wW2z6LaSa&#10;z5MSbZkTuLBLJ6PriHKctOf2RXjXjyPSIN/DftnE9GwqO91oaWG+QdBVGtmIc4dqjz9taJrk/jeJ&#10;X8DpO2kd/7zZLwA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cuw+FG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24FF0E75" w14:textId="7F0A84E8" w:rsidR="00FF418B" w:rsidRDefault="00FF41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496464141"/>
                        <w:placeholder>
                          <w:docPart w:val="F7E55B5ACB624DDAA722FFFFF1EAF8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8720" behindDoc="1" locked="0" layoutInCell="1" allowOverlap="1" wp14:anchorId="569C6B45" wp14:editId="49CC0DB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730741528" name="Picture 1730741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863A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CD9CDBC" wp14:editId="4AB6A72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565752623" name="Text Box 565752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92110" w14:textId="7B135E3A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78176400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CDBC" id="_x0000_t202" coordsize="21600,21600" o:spt="202" path="m,l,21600r21600,l21600,xe">
              <v:stroke joinstyle="miter"/>
              <v:path gradientshapeok="t" o:connecttype="rect"/>
            </v:shapetype>
            <v:shape id="Text Box 565752623" o:spid="_x0000_s1030" type="#_x0000_t202" style="position:absolute;margin-left:90pt;margin-top:-20.6pt;width:31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HBZA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IJP9v1cQbmj&#10;NnvoNiA4eVdRLxYi4KPwNPLUPlpjfKBDG2gKDj3F2Rr8z7/xoz5NIkk5a2iFCh5+bIRXnJmvlmb0&#10;03A8jjuXHuPJxYge/lSyOpXYTX0D1JUhfRhOJjLqo9mT2kP9Qts+j1FJJKyk2AXHPXmD3WLTbyHV&#10;fJ6UaMucwIVdOhldR5TjpD23L8K7fhyRBvke9ssmpmdT2elGSwvzDYKu0shGnDtUe/xpQ9Mk979J&#10;/AJO30nr+OfNfgE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DV5xwW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39692110" w14:textId="7B135E3A" w:rsidR="00FF418B" w:rsidRDefault="00FF41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781764008"/>
                        <w:placeholder>
                          <w:docPart w:val="F7E55B5ACB624DDAA722FFFFF1EAF8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81792" behindDoc="1" locked="0" layoutInCell="1" allowOverlap="1" wp14:anchorId="5C372E66" wp14:editId="4BFBF7D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53642969" name="Picture 353642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AF58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FA3067D" wp14:editId="2C3CE99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054849258" name="Text Box 1054849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61860" w14:textId="68846CC7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6967312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3067D" id="_x0000_t202" coordsize="21600,21600" o:spt="202" path="m,l,21600r21600,l21600,xe">
              <v:stroke joinstyle="miter"/>
              <v:path gradientshapeok="t" o:connecttype="rect"/>
            </v:shapetype>
            <v:shape id="Text Box 1054849258" o:spid="_x0000_s1031" type="#_x0000_t202" style="position:absolute;margin-left:90pt;margin-top:-20.6pt;width:31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zY7QZW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28761860" w14:textId="68846CC7" w:rsidR="00FF418B" w:rsidRDefault="00FF41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696731271"/>
                        <w:placeholder>
                          <w:docPart w:val="F7E55B5ACB624DDAA722FFFFF1EAF8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84864" behindDoc="1" locked="0" layoutInCell="1" allowOverlap="1" wp14:anchorId="37DAFDC8" wp14:editId="6746C20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507981599" name="Picture 1507981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BBE0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EA3A6A4" wp14:editId="773CB05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55446730" name="Text Box 1554467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5460A" w14:textId="083479E8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65229838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3A6A4" id="_x0000_t202" coordsize="21600,21600" o:spt="202" path="m,l,21600r21600,l21600,xe">
              <v:stroke joinstyle="miter"/>
              <v:path gradientshapeok="t" o:connecttype="rect"/>
            </v:shapetype>
            <v:shape id="Text Box 155446730" o:spid="_x0000_s1032" type="#_x0000_t202" style="position:absolute;margin-left:90pt;margin-top:-20.6pt;width:31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sjyfsG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0705460A" w14:textId="083479E8" w:rsidR="00FF418B" w:rsidRDefault="00FF41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652298388"/>
                        <w:placeholder>
                          <w:docPart w:val="F7E55B5ACB624DDAA722FFFFF1EAF8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87936" behindDoc="1" locked="0" layoutInCell="1" allowOverlap="1" wp14:anchorId="6E455CAE" wp14:editId="76017B3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643967133" name="Picture 643967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DE62" w14:textId="77777777" w:rsidR="00F27D1B" w:rsidRDefault="00F27D1B" w:rsidP="00293785">
      <w:pPr>
        <w:spacing w:after="0" w:line="240" w:lineRule="auto"/>
      </w:pPr>
      <w:r>
        <w:separator/>
      </w:r>
    </w:p>
  </w:footnote>
  <w:footnote w:type="continuationSeparator" w:id="0">
    <w:p w14:paraId="5ED443AF" w14:textId="77777777" w:rsidR="00F27D1B" w:rsidRDefault="00F27D1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F417" w14:textId="77777777" w:rsidR="00EA4B26" w:rsidRDefault="00EA4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ED9F" w14:textId="77777777" w:rsidR="00EA4B26" w:rsidRDefault="00EA4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867D" w14:textId="77777777" w:rsidR="00EA4B26" w:rsidRDefault="00EA4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6774">
    <w:abstractNumId w:val="6"/>
  </w:num>
  <w:num w:numId="2" w16cid:durableId="592785552">
    <w:abstractNumId w:val="7"/>
  </w:num>
  <w:num w:numId="3" w16cid:durableId="405305635">
    <w:abstractNumId w:val="0"/>
  </w:num>
  <w:num w:numId="4" w16cid:durableId="593129042">
    <w:abstractNumId w:val="2"/>
  </w:num>
  <w:num w:numId="5" w16cid:durableId="801459857">
    <w:abstractNumId w:val="3"/>
  </w:num>
  <w:num w:numId="6" w16cid:durableId="519898436">
    <w:abstractNumId w:val="5"/>
  </w:num>
  <w:num w:numId="7" w16cid:durableId="994720448">
    <w:abstractNumId w:val="4"/>
  </w:num>
  <w:num w:numId="8" w16cid:durableId="2066640146">
    <w:abstractNumId w:val="8"/>
  </w:num>
  <w:num w:numId="9" w16cid:durableId="2113544821">
    <w:abstractNumId w:val="9"/>
  </w:num>
  <w:num w:numId="10" w16cid:durableId="723412378">
    <w:abstractNumId w:val="10"/>
  </w:num>
  <w:num w:numId="11" w16cid:durableId="143047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8D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638F1"/>
    <w:rsid w:val="00367395"/>
    <w:rsid w:val="00397FA9"/>
    <w:rsid w:val="00406BE3"/>
    <w:rsid w:val="00446C13"/>
    <w:rsid w:val="004F4885"/>
    <w:rsid w:val="005078B4"/>
    <w:rsid w:val="00510B51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A1E95"/>
    <w:rsid w:val="006B4CC2"/>
    <w:rsid w:val="006E1542"/>
    <w:rsid w:val="0070365A"/>
    <w:rsid w:val="00721EA4"/>
    <w:rsid w:val="00797CB5"/>
    <w:rsid w:val="007B055F"/>
    <w:rsid w:val="007E54CE"/>
    <w:rsid w:val="007E6F1D"/>
    <w:rsid w:val="0080493D"/>
    <w:rsid w:val="00880013"/>
    <w:rsid w:val="008920A4"/>
    <w:rsid w:val="008F5386"/>
    <w:rsid w:val="008F63F6"/>
    <w:rsid w:val="00913172"/>
    <w:rsid w:val="00915094"/>
    <w:rsid w:val="00981E19"/>
    <w:rsid w:val="009B52E4"/>
    <w:rsid w:val="009D6E8D"/>
    <w:rsid w:val="009E3E5B"/>
    <w:rsid w:val="00A101E8"/>
    <w:rsid w:val="00AC349E"/>
    <w:rsid w:val="00B45F35"/>
    <w:rsid w:val="00B92DBF"/>
    <w:rsid w:val="00BD119F"/>
    <w:rsid w:val="00C73EA1"/>
    <w:rsid w:val="00C8524A"/>
    <w:rsid w:val="00C95D8D"/>
    <w:rsid w:val="00CC4F77"/>
    <w:rsid w:val="00CD3CF6"/>
    <w:rsid w:val="00CE336D"/>
    <w:rsid w:val="00CE733E"/>
    <w:rsid w:val="00CF4EFB"/>
    <w:rsid w:val="00D106FF"/>
    <w:rsid w:val="00D269D8"/>
    <w:rsid w:val="00D626EB"/>
    <w:rsid w:val="00DC3481"/>
    <w:rsid w:val="00DC469C"/>
    <w:rsid w:val="00DC7A6D"/>
    <w:rsid w:val="00EA4B26"/>
    <w:rsid w:val="00EA74D2"/>
    <w:rsid w:val="00EB5E1D"/>
    <w:rsid w:val="00ED24C8"/>
    <w:rsid w:val="00F27D1B"/>
    <w:rsid w:val="00F377E2"/>
    <w:rsid w:val="00F50748"/>
    <w:rsid w:val="00F72D02"/>
    <w:rsid w:val="00FC6113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39454"/>
  <w15:docId w15:val="{6502B3AE-DEBD-4D94-BBB4-A8F4A420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36739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11.xml"/><Relationship Id="rId27" Type="http://schemas.openxmlformats.org/officeDocument/2006/relationships/theme" Target="theme/theme1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AF3A1DD35047CC8F451B530F21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2A62-ABA7-4171-8BA5-AED53BD4DD75}"/>
      </w:docPartPr>
      <w:docPartBody>
        <w:p w:rsidR="00BF1966" w:rsidRDefault="00BF1966">
          <w:pPr>
            <w:pStyle w:val="F8AF3A1DD35047CC8F451B530F2143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66"/>
    <w:rsid w:val="00275526"/>
    <w:rsid w:val="004F4885"/>
    <w:rsid w:val="006A1E95"/>
    <w:rsid w:val="00735408"/>
    <w:rsid w:val="008F63F6"/>
    <w:rsid w:val="009E3E5B"/>
    <w:rsid w:val="00BF1966"/>
    <w:rsid w:val="00CF4EFB"/>
    <w:rsid w:val="00EB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408"/>
    <w:rPr>
      <w:color w:val="808080"/>
    </w:rPr>
  </w:style>
  <w:style w:type="paragraph" w:customStyle="1" w:styleId="F8AF3A1DD35047CC8F451B530F214308">
    <w:name w:val="F8AF3A1DD35047CC8F451B530F214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30</TotalTime>
  <Pages>10</Pages>
  <Words>1530</Words>
  <Characters>7501</Characters>
  <Application>Microsoft Office Word</Application>
  <DocSecurity>0</DocSecurity>
  <Lines>527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Reduce, Reuse, Represent</vt:lpstr>
    </vt:vector>
  </TitlesOfParts>
  <Manager/>
  <Company/>
  <LinksUpToDate>false</LinksUpToDate>
  <CharactersWithSpaces>8781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Reduce, Reuse, Represent</dc:title>
  <dc:subject/>
  <dc:creator>K20 Center</dc:creator>
  <cp:keywords/>
  <dc:description/>
  <cp:lastModifiedBy>Gracia, Ann M.</cp:lastModifiedBy>
  <cp:revision>9</cp:revision>
  <cp:lastPrinted>2016-07-14T14:08:00Z</cp:lastPrinted>
  <dcterms:created xsi:type="dcterms:W3CDTF">2024-11-20T15:51:00Z</dcterms:created>
  <dcterms:modified xsi:type="dcterms:W3CDTF">2025-04-04T19:20:00Z</dcterms:modified>
  <cp:category/>
</cp:coreProperties>
</file>