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938D4D" w14:textId="7EBA878B" w:rsidR="00446C13" w:rsidRPr="00A42DB0" w:rsidRDefault="00A42DB0" w:rsidP="00DC7A6D">
      <w:pPr>
        <w:pStyle w:val="Title"/>
      </w:pPr>
      <w:r w:rsidRPr="00A42DB0">
        <w:t>Function Fieldwork Stations</w:t>
      </w:r>
      <w:r w:rsidR="00380239" w:rsidRPr="00A42DB0">
        <w:t>: #1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380239" w:rsidRPr="00A42DB0" w14:paraId="581E7DEA" w14:textId="77777777" w:rsidTr="009D38C5">
        <w:trPr>
          <w:cantSplit/>
          <w:tblHeader/>
        </w:trPr>
        <w:tc>
          <w:tcPr>
            <w:tcW w:w="5000" w:type="pct"/>
            <w:shd w:val="clear" w:color="auto" w:fill="0C707E"/>
          </w:tcPr>
          <w:p w14:paraId="18D1154D" w14:textId="645B8AB5" w:rsidR="00380239" w:rsidRPr="00A42DB0" w:rsidRDefault="00380239" w:rsidP="00380239">
            <w:pPr>
              <w:pStyle w:val="TableColumnHeaders"/>
            </w:pPr>
            <w:r w:rsidRPr="00A42DB0">
              <w:t>Story</w:t>
            </w:r>
          </w:p>
        </w:tc>
      </w:tr>
      <w:tr w:rsidR="00380239" w:rsidRPr="00A42DB0" w14:paraId="71332F01" w14:textId="77777777" w:rsidTr="009D38C5">
        <w:trPr>
          <w:trHeight w:val="4032"/>
        </w:trPr>
        <w:tc>
          <w:tcPr>
            <w:tcW w:w="5000" w:type="pct"/>
            <w:vAlign w:val="center"/>
          </w:tcPr>
          <w:p w14:paraId="24D1689B" w14:textId="17C59F7E" w:rsidR="00380239" w:rsidRPr="00A42DB0" w:rsidRDefault="00380239" w:rsidP="00380239">
            <w:pPr>
              <w:pStyle w:val="RowHeader"/>
              <w:jc w:val="center"/>
            </w:pPr>
            <w:r w:rsidRPr="00A42DB0">
              <w:rPr>
                <w:sz w:val="40"/>
                <w:szCs w:val="36"/>
              </w:rPr>
              <w:t>Mariana is training for a race. She can run one mile right now. Her plan is to increase her distance by two miles every week.</w:t>
            </w:r>
          </w:p>
        </w:tc>
      </w:tr>
    </w:tbl>
    <w:p w14:paraId="74DE8CEB" w14:textId="77777777" w:rsidR="00380239" w:rsidRDefault="00380239" w:rsidP="009D6E8D"/>
    <w:p w14:paraId="3AF4DDB3" w14:textId="77777777" w:rsidR="00855BC0" w:rsidRPr="00855BC0" w:rsidRDefault="00855BC0" w:rsidP="00855BC0">
      <w:pPr>
        <w:pStyle w:val="BodyText"/>
      </w:pPr>
    </w:p>
    <w:p w14:paraId="57822C9D" w14:textId="35E28F89" w:rsidR="00CE1D42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Climatologist:</w:t>
      </w:r>
      <w:r w:rsidRPr="00855BC0">
        <w:rPr>
          <w:sz w:val="32"/>
          <w:szCs w:val="32"/>
        </w:rPr>
        <w:t xml:space="preserve"> Create the graph.</w:t>
      </w:r>
    </w:p>
    <w:p w14:paraId="2EB80F7E" w14:textId="04F28488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Ecologist:</w:t>
      </w:r>
      <w:r w:rsidRPr="00855BC0">
        <w:rPr>
          <w:sz w:val="32"/>
          <w:szCs w:val="32"/>
        </w:rPr>
        <w:t xml:space="preserve"> Help your team, then lead the team discussion.</w:t>
      </w:r>
    </w:p>
    <w:p w14:paraId="48CC3A7D" w14:textId="59D80982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Solar Technician:</w:t>
      </w:r>
      <w:r w:rsidRPr="00855BC0">
        <w:rPr>
          <w:sz w:val="32"/>
          <w:szCs w:val="32"/>
        </w:rPr>
        <w:t xml:space="preserve"> Create the table.</w:t>
      </w:r>
    </w:p>
    <w:p w14:paraId="0698A2D9" w14:textId="4824E393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Wildlife Biologist:</w:t>
      </w:r>
      <w:r w:rsidRPr="00855BC0">
        <w:rPr>
          <w:sz w:val="32"/>
          <w:szCs w:val="32"/>
        </w:rPr>
        <w:t xml:space="preserve"> Create the equation.</w:t>
      </w:r>
    </w:p>
    <w:p w14:paraId="51C0895A" w14:textId="77777777" w:rsidR="00855BC0" w:rsidRDefault="00855BC0">
      <w:p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br w:type="page"/>
      </w:r>
    </w:p>
    <w:p w14:paraId="6DDEFD43" w14:textId="5EE9FDF5" w:rsidR="00380239" w:rsidRPr="00A42DB0" w:rsidRDefault="00A42DB0" w:rsidP="00380239">
      <w:pPr>
        <w:pStyle w:val="Title"/>
      </w:pPr>
      <w:r w:rsidRPr="00A42DB0">
        <w:lastRenderedPageBreak/>
        <w:t>Function Fieldwork Stations</w:t>
      </w:r>
      <w:r w:rsidR="00380239" w:rsidRPr="00A42DB0">
        <w:t>: #2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380239" w:rsidRPr="00A42DB0" w14:paraId="04671E01" w14:textId="77777777" w:rsidTr="009D38C5">
        <w:trPr>
          <w:cantSplit/>
          <w:tblHeader/>
        </w:trPr>
        <w:tc>
          <w:tcPr>
            <w:tcW w:w="5000" w:type="pct"/>
            <w:shd w:val="clear" w:color="auto" w:fill="0C707E"/>
          </w:tcPr>
          <w:p w14:paraId="1EA6E9E1" w14:textId="4251A86A" w:rsidR="00380239" w:rsidRPr="00A42DB0" w:rsidRDefault="00380239" w:rsidP="00E53756">
            <w:pPr>
              <w:pStyle w:val="TableColumnHeaders"/>
            </w:pPr>
            <w:r w:rsidRPr="00A42DB0">
              <w:t>Table</w:t>
            </w:r>
          </w:p>
        </w:tc>
      </w:tr>
      <w:tr w:rsidR="00380239" w:rsidRPr="00A42DB0" w14:paraId="505DFEF0" w14:textId="77777777" w:rsidTr="009D38C5">
        <w:trPr>
          <w:trHeight w:val="4032"/>
        </w:trPr>
        <w:tc>
          <w:tcPr>
            <w:tcW w:w="5000" w:type="pct"/>
            <w:vAlign w:val="center"/>
          </w:tcPr>
          <w:tbl>
            <w:tblPr>
              <w:tblStyle w:val="TableGrid"/>
              <w:tblW w:w="5670" w:type="dxa"/>
              <w:jc w:val="center"/>
              <w:tblBorders>
                <w:top w:val="single" w:sz="8" w:space="0" w:color="2D6E7D"/>
                <w:left w:val="single" w:sz="8" w:space="0" w:color="2D6E7D"/>
                <w:bottom w:val="single" w:sz="8" w:space="0" w:color="2D6E7D"/>
                <w:right w:val="single" w:sz="8" w:space="0" w:color="2D6E7D"/>
                <w:insideH w:val="single" w:sz="8" w:space="0" w:color="2D6E7D"/>
                <w:insideV w:val="single" w:sz="8" w:space="0" w:color="2D6E7D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859"/>
              <w:gridCol w:w="860"/>
              <w:gridCol w:w="860"/>
              <w:gridCol w:w="860"/>
            </w:tblGrid>
            <w:tr w:rsidR="00380239" w:rsidRPr="00A42DB0" w14:paraId="5EFC12F1" w14:textId="77777777" w:rsidTr="009D38C5">
              <w:trPr>
                <w:trHeight w:val="432"/>
                <w:jc w:val="center"/>
              </w:trPr>
              <w:tc>
                <w:tcPr>
                  <w:tcW w:w="2231" w:type="dxa"/>
                  <w:shd w:val="clear" w:color="auto" w:fill="0C707E"/>
                  <w:vAlign w:val="center"/>
                </w:tcPr>
                <w:p w14:paraId="76B6A93B" w14:textId="77777777" w:rsidR="00380239" w:rsidRPr="00A42DB0" w:rsidRDefault="00380239" w:rsidP="00380239">
                  <w:pPr>
                    <w:pStyle w:val="RowHeader"/>
                    <w:jc w:val="center"/>
                    <w:rPr>
                      <w:rFonts w:asciiTheme="majorHAnsi" w:hAnsiTheme="majorHAnsi" w:cstheme="majorHAnsi"/>
                      <w:color w:val="FFFFFF" w:themeColor="background1"/>
                      <w:sz w:val="40"/>
                      <w:szCs w:val="36"/>
                    </w:rPr>
                  </w:pPr>
                  <w:r w:rsidRPr="00A42DB0">
                    <w:rPr>
                      <w:rFonts w:asciiTheme="majorHAnsi" w:hAnsiTheme="majorHAnsi" w:cstheme="majorHAnsi"/>
                      <w:color w:val="FFFFFF" w:themeColor="background1"/>
                      <w:sz w:val="40"/>
                      <w:szCs w:val="36"/>
                    </w:rPr>
                    <w:t>months</w:t>
                  </w:r>
                </w:p>
              </w:tc>
              <w:tc>
                <w:tcPr>
                  <w:tcW w:w="859" w:type="dxa"/>
                  <w:vAlign w:val="center"/>
                </w:tcPr>
                <w:p w14:paraId="58874660" w14:textId="77777777" w:rsidR="00380239" w:rsidRPr="00A42DB0" w:rsidRDefault="00380239" w:rsidP="00380239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0</w:t>
                  </w:r>
                </w:p>
              </w:tc>
              <w:tc>
                <w:tcPr>
                  <w:tcW w:w="860" w:type="dxa"/>
                  <w:vAlign w:val="center"/>
                </w:tcPr>
                <w:p w14:paraId="58A3BA26" w14:textId="77777777" w:rsidR="00380239" w:rsidRPr="00A42DB0" w:rsidRDefault="00380239" w:rsidP="00380239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1</w:t>
                  </w:r>
                </w:p>
              </w:tc>
              <w:tc>
                <w:tcPr>
                  <w:tcW w:w="860" w:type="dxa"/>
                  <w:vAlign w:val="center"/>
                </w:tcPr>
                <w:p w14:paraId="1C292584" w14:textId="77777777" w:rsidR="00380239" w:rsidRPr="00A42DB0" w:rsidRDefault="00380239" w:rsidP="00380239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2</w:t>
                  </w:r>
                </w:p>
              </w:tc>
              <w:tc>
                <w:tcPr>
                  <w:tcW w:w="860" w:type="dxa"/>
                  <w:vAlign w:val="center"/>
                </w:tcPr>
                <w:p w14:paraId="7190E708" w14:textId="77777777" w:rsidR="00380239" w:rsidRPr="00A42DB0" w:rsidRDefault="00380239" w:rsidP="00380239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3</w:t>
                  </w:r>
                </w:p>
              </w:tc>
            </w:tr>
            <w:tr w:rsidR="00380239" w:rsidRPr="00A42DB0" w14:paraId="2D2D67C8" w14:textId="77777777" w:rsidTr="009D38C5">
              <w:trPr>
                <w:trHeight w:val="432"/>
                <w:jc w:val="center"/>
              </w:trPr>
              <w:tc>
                <w:tcPr>
                  <w:tcW w:w="2231" w:type="dxa"/>
                  <w:shd w:val="clear" w:color="auto" w:fill="0C707E"/>
                  <w:vAlign w:val="center"/>
                </w:tcPr>
                <w:p w14:paraId="076F9D44" w14:textId="77777777" w:rsidR="00380239" w:rsidRPr="00A42DB0" w:rsidRDefault="00380239" w:rsidP="00380239">
                  <w:pPr>
                    <w:pStyle w:val="RowHeader"/>
                    <w:jc w:val="center"/>
                    <w:rPr>
                      <w:rFonts w:asciiTheme="majorHAnsi" w:hAnsiTheme="majorHAnsi" w:cstheme="majorHAnsi"/>
                      <w:color w:val="FFFFFF" w:themeColor="background1"/>
                      <w:sz w:val="40"/>
                      <w:szCs w:val="36"/>
                    </w:rPr>
                  </w:pPr>
                  <w:r w:rsidRPr="00A42DB0">
                    <w:rPr>
                      <w:rFonts w:asciiTheme="majorHAnsi" w:hAnsiTheme="majorHAnsi" w:cstheme="majorHAnsi"/>
                      <w:color w:val="FFFFFF" w:themeColor="background1"/>
                      <w:sz w:val="40"/>
                      <w:szCs w:val="36"/>
                    </w:rPr>
                    <w:t>pounds</w:t>
                  </w:r>
                </w:p>
              </w:tc>
              <w:tc>
                <w:tcPr>
                  <w:tcW w:w="859" w:type="dxa"/>
                  <w:vAlign w:val="center"/>
                </w:tcPr>
                <w:p w14:paraId="5FF0FAE4" w14:textId="77777777" w:rsidR="00380239" w:rsidRPr="00A42DB0" w:rsidRDefault="00380239" w:rsidP="00380239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10</w:t>
                  </w:r>
                </w:p>
              </w:tc>
              <w:tc>
                <w:tcPr>
                  <w:tcW w:w="860" w:type="dxa"/>
                  <w:vAlign w:val="center"/>
                </w:tcPr>
                <w:p w14:paraId="3AD5D7B7" w14:textId="77777777" w:rsidR="00380239" w:rsidRPr="00A42DB0" w:rsidRDefault="00380239" w:rsidP="00380239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8</w:t>
                  </w:r>
                </w:p>
              </w:tc>
              <w:tc>
                <w:tcPr>
                  <w:tcW w:w="860" w:type="dxa"/>
                  <w:vAlign w:val="center"/>
                </w:tcPr>
                <w:p w14:paraId="38C16DFC" w14:textId="77777777" w:rsidR="00380239" w:rsidRPr="00A42DB0" w:rsidRDefault="00380239" w:rsidP="00380239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6</w:t>
                  </w:r>
                </w:p>
              </w:tc>
              <w:tc>
                <w:tcPr>
                  <w:tcW w:w="860" w:type="dxa"/>
                  <w:vAlign w:val="center"/>
                </w:tcPr>
                <w:p w14:paraId="6FA5229A" w14:textId="77777777" w:rsidR="00380239" w:rsidRPr="00A42DB0" w:rsidRDefault="00380239" w:rsidP="00380239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4</w:t>
                  </w:r>
                </w:p>
              </w:tc>
            </w:tr>
          </w:tbl>
          <w:p w14:paraId="02F6C7DC" w14:textId="2C7A9BC5" w:rsidR="00380239" w:rsidRPr="00A42DB0" w:rsidRDefault="00380239" w:rsidP="00E53756">
            <w:pPr>
              <w:pStyle w:val="RowHeader"/>
              <w:jc w:val="center"/>
            </w:pPr>
          </w:p>
        </w:tc>
      </w:tr>
    </w:tbl>
    <w:p w14:paraId="5EDAAC76" w14:textId="77777777" w:rsidR="00855BC0" w:rsidRDefault="00855BC0" w:rsidP="00855BC0"/>
    <w:p w14:paraId="06170503" w14:textId="77777777" w:rsidR="00855BC0" w:rsidRPr="00855BC0" w:rsidRDefault="00855BC0" w:rsidP="00855BC0">
      <w:pPr>
        <w:pStyle w:val="BodyText"/>
      </w:pPr>
    </w:p>
    <w:p w14:paraId="3C27E4E9" w14:textId="202E6B0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Climatologist: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story</w:t>
      </w:r>
      <w:r w:rsidRPr="00855BC0">
        <w:rPr>
          <w:sz w:val="32"/>
          <w:szCs w:val="32"/>
        </w:rPr>
        <w:t>.</w:t>
      </w:r>
    </w:p>
    <w:p w14:paraId="6185878C" w14:textId="590B8FD5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Ecologist:</w:t>
      </w:r>
      <w:r w:rsidRPr="00855BC0">
        <w:rPr>
          <w:sz w:val="32"/>
          <w:szCs w:val="32"/>
        </w:rPr>
        <w:t xml:space="preserve"> </w:t>
      </w:r>
      <w:r>
        <w:rPr>
          <w:sz w:val="32"/>
          <w:szCs w:val="32"/>
        </w:rPr>
        <w:t>Create the graph.</w:t>
      </w:r>
    </w:p>
    <w:p w14:paraId="5AADFBF2" w14:textId="1808BCDF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Solar Technician: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equation</w:t>
      </w:r>
      <w:r w:rsidRPr="00855BC0">
        <w:rPr>
          <w:sz w:val="32"/>
          <w:szCs w:val="32"/>
        </w:rPr>
        <w:t>.</w:t>
      </w:r>
    </w:p>
    <w:p w14:paraId="5FA756F1" w14:textId="3C431B16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Wildlife Biologist:</w:t>
      </w:r>
      <w:r w:rsidRPr="00855BC0">
        <w:rPr>
          <w:sz w:val="32"/>
          <w:szCs w:val="32"/>
        </w:rPr>
        <w:t xml:space="preserve"> Help your team, then lead the team discussion.</w:t>
      </w:r>
    </w:p>
    <w:p w14:paraId="1FF1FA6A" w14:textId="77777777" w:rsidR="00855BC0" w:rsidRPr="00855BC0" w:rsidRDefault="00855BC0" w:rsidP="00855B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br w:type="page"/>
      </w:r>
    </w:p>
    <w:p w14:paraId="416F7195" w14:textId="47FA03C5" w:rsidR="00E45F18" w:rsidRPr="00A42DB0" w:rsidRDefault="00A42DB0" w:rsidP="00E45F18">
      <w:pPr>
        <w:pStyle w:val="Title"/>
      </w:pPr>
      <w:r w:rsidRPr="00A42DB0">
        <w:lastRenderedPageBreak/>
        <w:t>Function Fieldwork Stations</w:t>
      </w:r>
      <w:r w:rsidR="00E45F18" w:rsidRPr="00A42DB0">
        <w:t>: #3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E45F18" w:rsidRPr="00A42DB0" w14:paraId="26E17EC4" w14:textId="77777777" w:rsidTr="009D38C5">
        <w:trPr>
          <w:cantSplit/>
          <w:tblHeader/>
        </w:trPr>
        <w:tc>
          <w:tcPr>
            <w:tcW w:w="5000" w:type="pct"/>
            <w:shd w:val="clear" w:color="auto" w:fill="0C707E"/>
          </w:tcPr>
          <w:p w14:paraId="6B6543A8" w14:textId="2B026425" w:rsidR="00E45F18" w:rsidRPr="00A42DB0" w:rsidRDefault="00E45F18" w:rsidP="00E767F3">
            <w:pPr>
              <w:pStyle w:val="TableColumnHeaders"/>
            </w:pPr>
            <w:r w:rsidRPr="00A42DB0">
              <w:t>Graph</w:t>
            </w:r>
          </w:p>
        </w:tc>
      </w:tr>
      <w:tr w:rsidR="00E45F18" w:rsidRPr="00A42DB0" w14:paraId="3E3B39B5" w14:textId="77777777" w:rsidTr="009D38C5">
        <w:trPr>
          <w:trHeight w:val="4032"/>
        </w:trPr>
        <w:tc>
          <w:tcPr>
            <w:tcW w:w="5000" w:type="pct"/>
            <w:vAlign w:val="center"/>
          </w:tcPr>
          <w:p w14:paraId="33C8ED0F" w14:textId="4696958D" w:rsidR="00E45F18" w:rsidRPr="00A42DB0" w:rsidRDefault="003A0DA4" w:rsidP="00A942C8">
            <w:pPr>
              <w:pStyle w:val="RowHeader"/>
              <w:jc w:val="center"/>
            </w:pPr>
            <w:r w:rsidRPr="00A42DB0">
              <w:rPr>
                <w:noProof/>
              </w:rPr>
              <w:drawing>
                <wp:inline distT="0" distB="0" distL="0" distR="0" wp14:anchorId="19F40E47" wp14:editId="33932E74">
                  <wp:extent cx="2521063" cy="2514600"/>
                  <wp:effectExtent l="0" t="0" r="0" b="0"/>
                  <wp:docPr id="1202730015" name="Picture 6" descr="A graph of a number of hou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730015" name="Picture 6" descr="A graph of a number of hour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063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860B2B" w14:textId="77777777" w:rsidR="00855BC0" w:rsidRDefault="00855BC0" w:rsidP="00855BC0"/>
    <w:p w14:paraId="26677459" w14:textId="77777777" w:rsidR="00855BC0" w:rsidRPr="00855BC0" w:rsidRDefault="00855BC0" w:rsidP="00855BC0">
      <w:pPr>
        <w:pStyle w:val="BodyText"/>
      </w:pPr>
    </w:p>
    <w:p w14:paraId="69E73A65" w14:textId="30E1A91E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Climatologist: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table</w:t>
      </w:r>
      <w:r w:rsidRPr="00855BC0">
        <w:rPr>
          <w:sz w:val="32"/>
          <w:szCs w:val="32"/>
        </w:rPr>
        <w:t>.</w:t>
      </w:r>
    </w:p>
    <w:p w14:paraId="66B81A24" w14:textId="0B0FED12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Ecologist:</w:t>
      </w:r>
      <w:r w:rsidRPr="00855BC0">
        <w:rPr>
          <w:sz w:val="32"/>
          <w:szCs w:val="32"/>
        </w:rPr>
        <w:t xml:space="preserve"> </w:t>
      </w:r>
      <w:r>
        <w:rPr>
          <w:sz w:val="32"/>
          <w:szCs w:val="32"/>
        </w:rPr>
        <w:t>Create the equation</w:t>
      </w:r>
      <w:r w:rsidRPr="00855BC0">
        <w:rPr>
          <w:sz w:val="32"/>
          <w:szCs w:val="32"/>
        </w:rPr>
        <w:t>.</w:t>
      </w:r>
    </w:p>
    <w:p w14:paraId="3FCFD508" w14:textId="708558F5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Solar Technician:</w:t>
      </w:r>
      <w:r w:rsidRPr="00855BC0">
        <w:rPr>
          <w:sz w:val="32"/>
          <w:szCs w:val="32"/>
        </w:rPr>
        <w:t xml:space="preserve"> Help your team, then lead the team discussion.</w:t>
      </w:r>
    </w:p>
    <w:p w14:paraId="232C7AB6" w14:textId="7B381B08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Wildlife Biologist: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story</w:t>
      </w:r>
      <w:r w:rsidRPr="00855BC0">
        <w:rPr>
          <w:sz w:val="32"/>
          <w:szCs w:val="32"/>
        </w:rPr>
        <w:t>.</w:t>
      </w:r>
    </w:p>
    <w:p w14:paraId="7DCE4F05" w14:textId="77777777" w:rsidR="00855BC0" w:rsidRPr="00855BC0" w:rsidRDefault="00855BC0" w:rsidP="00855B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br w:type="page"/>
      </w:r>
    </w:p>
    <w:p w14:paraId="2E577825" w14:textId="34ACC65F" w:rsidR="00E45F18" w:rsidRPr="00A42DB0" w:rsidRDefault="00A42DB0" w:rsidP="00E45F18">
      <w:pPr>
        <w:pStyle w:val="Title"/>
      </w:pPr>
      <w:r w:rsidRPr="00A42DB0">
        <w:lastRenderedPageBreak/>
        <w:t>Function Fieldwork Stations</w:t>
      </w:r>
      <w:r w:rsidR="00E45F18" w:rsidRPr="00A42DB0">
        <w:t>: #4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E45F18" w:rsidRPr="00A42DB0" w14:paraId="25B9B67E" w14:textId="77777777" w:rsidTr="009D38C5">
        <w:trPr>
          <w:cantSplit/>
          <w:tblHeader/>
        </w:trPr>
        <w:tc>
          <w:tcPr>
            <w:tcW w:w="5000" w:type="pct"/>
            <w:shd w:val="clear" w:color="auto" w:fill="0C707E"/>
          </w:tcPr>
          <w:p w14:paraId="6CA8E081" w14:textId="23495F06" w:rsidR="00E45F18" w:rsidRPr="00A42DB0" w:rsidRDefault="007C5AC6" w:rsidP="00E767F3">
            <w:pPr>
              <w:pStyle w:val="TableColumnHeaders"/>
            </w:pPr>
            <w:r>
              <w:t>Equation</w:t>
            </w:r>
          </w:p>
        </w:tc>
      </w:tr>
      <w:tr w:rsidR="00E45F18" w:rsidRPr="00A42DB0" w14:paraId="7AD94793" w14:textId="77777777" w:rsidTr="009D38C5">
        <w:trPr>
          <w:trHeight w:val="4032"/>
        </w:trPr>
        <w:tc>
          <w:tcPr>
            <w:tcW w:w="5000" w:type="pct"/>
            <w:vAlign w:val="center"/>
          </w:tcPr>
          <w:p w14:paraId="763411C2" w14:textId="77777777" w:rsidR="00E45F18" w:rsidRPr="00A42DB0" w:rsidRDefault="00810B26" w:rsidP="00E45F18">
            <w:pPr>
              <w:pStyle w:val="RowHeader"/>
              <w:jc w:val="center"/>
            </w:pPr>
            <w:r w:rsidRPr="00A42DB0">
              <w:rPr>
                <w:noProof/>
                <w:position w:val="-36"/>
              </w:rPr>
              <w:object w:dxaOrig="2020" w:dyaOrig="980" w14:anchorId="40C8E6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101.9pt;height:48.9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05278566" r:id="rId10"/>
              </w:object>
            </w:r>
          </w:p>
          <w:p w14:paraId="469A45F9" w14:textId="77777777" w:rsidR="00E45F18" w:rsidRPr="00A42DB0" w:rsidRDefault="00E45F18" w:rsidP="00E45F18">
            <w:pPr>
              <w:pStyle w:val="RowHeader"/>
              <w:jc w:val="center"/>
            </w:pPr>
          </w:p>
          <w:p w14:paraId="277B3D19" w14:textId="77777777" w:rsidR="00E45F18" w:rsidRPr="00A42DB0" w:rsidRDefault="00E45F18" w:rsidP="00E45F18">
            <w:pPr>
              <w:pStyle w:val="RowHeader"/>
              <w:jc w:val="center"/>
            </w:pPr>
          </w:p>
          <w:p w14:paraId="3DE3A12E" w14:textId="77777777" w:rsidR="00E45F18" w:rsidRPr="00A42DB0" w:rsidRDefault="00E45F18" w:rsidP="00E45F18">
            <w:pPr>
              <w:pStyle w:val="RowHeader"/>
              <w:jc w:val="center"/>
              <w:rPr>
                <w:sz w:val="40"/>
                <w:szCs w:val="40"/>
              </w:rPr>
            </w:pPr>
            <w:r w:rsidRPr="00A42DB0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x</w:t>
            </w:r>
            <w:r w:rsidRPr="00A42DB0">
              <w:rPr>
                <w:sz w:val="40"/>
                <w:szCs w:val="40"/>
              </w:rPr>
              <w:t xml:space="preserve"> = number of weeks</w:t>
            </w:r>
          </w:p>
          <w:p w14:paraId="0C141E40" w14:textId="60AB24EC" w:rsidR="00E45F18" w:rsidRPr="00A42DB0" w:rsidRDefault="00E45F18" w:rsidP="00E45F18">
            <w:pPr>
              <w:pStyle w:val="RowHeader"/>
              <w:jc w:val="center"/>
            </w:pPr>
            <w:r w:rsidRPr="00A42DB0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y</w:t>
            </w:r>
            <w:r w:rsidRPr="00A42DB0">
              <w:rPr>
                <w:sz w:val="40"/>
                <w:szCs w:val="40"/>
              </w:rPr>
              <w:t xml:space="preserve"> = number of trees</w:t>
            </w:r>
          </w:p>
        </w:tc>
      </w:tr>
    </w:tbl>
    <w:p w14:paraId="33554043" w14:textId="77777777" w:rsidR="00855BC0" w:rsidRDefault="00855BC0" w:rsidP="00855BC0"/>
    <w:p w14:paraId="688F06E1" w14:textId="77777777" w:rsidR="00855BC0" w:rsidRPr="00855BC0" w:rsidRDefault="00855BC0" w:rsidP="00855BC0">
      <w:pPr>
        <w:pStyle w:val="BodyText"/>
      </w:pPr>
    </w:p>
    <w:p w14:paraId="5207DCF3" w14:textId="246F2B25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Climatologist:</w:t>
      </w:r>
      <w:r w:rsidRPr="00855BC0">
        <w:rPr>
          <w:sz w:val="32"/>
          <w:szCs w:val="32"/>
        </w:rPr>
        <w:t xml:space="preserve"> Help your team, then lead the team discussion.</w:t>
      </w:r>
    </w:p>
    <w:p w14:paraId="12B42FBF" w14:textId="3038DA93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Ecologist:</w:t>
      </w:r>
      <w:r w:rsidRPr="00855BC0">
        <w:rPr>
          <w:sz w:val="32"/>
          <w:szCs w:val="32"/>
        </w:rPr>
        <w:t xml:space="preserve"> </w:t>
      </w:r>
      <w:r>
        <w:rPr>
          <w:sz w:val="32"/>
          <w:szCs w:val="32"/>
        </w:rPr>
        <w:t>Create the table</w:t>
      </w:r>
      <w:r w:rsidRPr="00855BC0">
        <w:rPr>
          <w:sz w:val="32"/>
          <w:szCs w:val="32"/>
        </w:rPr>
        <w:t>.</w:t>
      </w:r>
    </w:p>
    <w:p w14:paraId="25986138" w14:textId="55CEB39E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Solar Technician: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story</w:t>
      </w:r>
      <w:r w:rsidRPr="00855BC0">
        <w:rPr>
          <w:sz w:val="32"/>
          <w:szCs w:val="32"/>
        </w:rPr>
        <w:t>.</w:t>
      </w:r>
    </w:p>
    <w:p w14:paraId="61D668F9" w14:textId="3F9D241A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Wildlife Biologist: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graph</w:t>
      </w:r>
      <w:r w:rsidRPr="00855BC0">
        <w:rPr>
          <w:sz w:val="32"/>
          <w:szCs w:val="32"/>
        </w:rPr>
        <w:t>.</w:t>
      </w:r>
    </w:p>
    <w:p w14:paraId="417F9507" w14:textId="77777777" w:rsidR="00855BC0" w:rsidRPr="00855BC0" w:rsidRDefault="00855BC0" w:rsidP="00855B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br w:type="page"/>
      </w:r>
    </w:p>
    <w:p w14:paraId="5BA02EBD" w14:textId="7DFC2B1B" w:rsidR="00E45F18" w:rsidRPr="00A42DB0" w:rsidRDefault="00A42DB0" w:rsidP="00E45F18">
      <w:pPr>
        <w:pStyle w:val="Title"/>
      </w:pPr>
      <w:r w:rsidRPr="00A42DB0">
        <w:lastRenderedPageBreak/>
        <w:t>Function Fieldwork Stations</w:t>
      </w:r>
      <w:r w:rsidR="00E45F18" w:rsidRPr="00A42DB0">
        <w:t>: #5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E45F18" w:rsidRPr="00A42DB0" w14:paraId="1CC9BDFB" w14:textId="77777777" w:rsidTr="009D38C5">
        <w:trPr>
          <w:cantSplit/>
          <w:tblHeader/>
        </w:trPr>
        <w:tc>
          <w:tcPr>
            <w:tcW w:w="5000" w:type="pct"/>
            <w:shd w:val="clear" w:color="auto" w:fill="0C707E"/>
          </w:tcPr>
          <w:p w14:paraId="2B2DF2D6" w14:textId="77777777" w:rsidR="00E45F18" w:rsidRPr="00A42DB0" w:rsidRDefault="00E45F18" w:rsidP="00E767F3">
            <w:pPr>
              <w:pStyle w:val="TableColumnHeaders"/>
            </w:pPr>
            <w:r w:rsidRPr="00A42DB0">
              <w:t>Story</w:t>
            </w:r>
          </w:p>
        </w:tc>
      </w:tr>
      <w:tr w:rsidR="00E45F18" w:rsidRPr="00A42DB0" w14:paraId="0582F44F" w14:textId="77777777" w:rsidTr="009D38C5">
        <w:trPr>
          <w:trHeight w:val="4032"/>
        </w:trPr>
        <w:tc>
          <w:tcPr>
            <w:tcW w:w="5000" w:type="pct"/>
            <w:vAlign w:val="center"/>
          </w:tcPr>
          <w:p w14:paraId="028A0F8B" w14:textId="3BD7FAEB" w:rsidR="00E45F18" w:rsidRPr="00A42DB0" w:rsidRDefault="00E45F18" w:rsidP="00E767F3">
            <w:pPr>
              <w:pStyle w:val="RowHeader"/>
              <w:jc w:val="center"/>
            </w:pPr>
            <w:r w:rsidRPr="00A42DB0">
              <w:rPr>
                <w:sz w:val="40"/>
                <w:szCs w:val="36"/>
              </w:rPr>
              <w:t>There is a leak in a 20-gallon bucket. The bucket begins completely full of water and loses ten gallons every five minutes.</w:t>
            </w:r>
          </w:p>
        </w:tc>
      </w:tr>
    </w:tbl>
    <w:p w14:paraId="5C6E510A" w14:textId="77777777" w:rsidR="00855BC0" w:rsidRDefault="00855BC0" w:rsidP="00855BC0"/>
    <w:p w14:paraId="0F27CCB2" w14:textId="77777777" w:rsidR="00855BC0" w:rsidRPr="00855BC0" w:rsidRDefault="00855BC0" w:rsidP="00855BC0">
      <w:pPr>
        <w:pStyle w:val="BodyText"/>
      </w:pPr>
    </w:p>
    <w:p w14:paraId="017DF936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Climatologist:</w:t>
      </w:r>
      <w:r w:rsidRPr="00855BC0">
        <w:rPr>
          <w:sz w:val="32"/>
          <w:szCs w:val="32"/>
        </w:rPr>
        <w:t xml:space="preserve"> Create the graph.</w:t>
      </w:r>
    </w:p>
    <w:p w14:paraId="58CE3164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Ecologist:</w:t>
      </w:r>
      <w:r w:rsidRPr="00855BC0">
        <w:rPr>
          <w:sz w:val="32"/>
          <w:szCs w:val="32"/>
        </w:rPr>
        <w:t xml:space="preserve"> Help your team, then lead the team discussion.</w:t>
      </w:r>
    </w:p>
    <w:p w14:paraId="7949A2C4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Solar Technician:</w:t>
      </w:r>
      <w:r w:rsidRPr="00855BC0">
        <w:rPr>
          <w:sz w:val="32"/>
          <w:szCs w:val="32"/>
        </w:rPr>
        <w:t xml:space="preserve"> Create the table.</w:t>
      </w:r>
    </w:p>
    <w:p w14:paraId="18F62973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Wildlife Biologist:</w:t>
      </w:r>
      <w:r w:rsidRPr="00855BC0">
        <w:rPr>
          <w:sz w:val="32"/>
          <w:szCs w:val="32"/>
        </w:rPr>
        <w:t xml:space="preserve"> Create the equation.</w:t>
      </w:r>
    </w:p>
    <w:p w14:paraId="7A8687CE" w14:textId="77777777" w:rsidR="0026152C" w:rsidRPr="00855BC0" w:rsidRDefault="0026152C" w:rsidP="0026152C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br w:type="page"/>
      </w:r>
    </w:p>
    <w:p w14:paraId="699AB259" w14:textId="76FB0C01" w:rsidR="00E45F18" w:rsidRPr="00A42DB0" w:rsidRDefault="00A42DB0" w:rsidP="00E45F18">
      <w:pPr>
        <w:pStyle w:val="Title"/>
      </w:pPr>
      <w:r w:rsidRPr="00A42DB0">
        <w:lastRenderedPageBreak/>
        <w:t>Function Fieldwork Stations</w:t>
      </w:r>
      <w:r w:rsidR="00E45F18" w:rsidRPr="00A42DB0">
        <w:t>: #6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E45F18" w:rsidRPr="00A42DB0" w14:paraId="46850569" w14:textId="77777777" w:rsidTr="009D38C5">
        <w:trPr>
          <w:cantSplit/>
          <w:tblHeader/>
        </w:trPr>
        <w:tc>
          <w:tcPr>
            <w:tcW w:w="5000" w:type="pct"/>
            <w:shd w:val="clear" w:color="auto" w:fill="0C707E"/>
          </w:tcPr>
          <w:p w14:paraId="6EB8E70E" w14:textId="77777777" w:rsidR="00E45F18" w:rsidRPr="00A42DB0" w:rsidRDefault="00E45F18" w:rsidP="00E767F3">
            <w:pPr>
              <w:pStyle w:val="TableColumnHeaders"/>
            </w:pPr>
            <w:r w:rsidRPr="00A42DB0">
              <w:t>Table</w:t>
            </w:r>
          </w:p>
        </w:tc>
      </w:tr>
      <w:tr w:rsidR="00E45F18" w:rsidRPr="00A42DB0" w14:paraId="32D5BEAF" w14:textId="77777777" w:rsidTr="009D38C5">
        <w:trPr>
          <w:trHeight w:val="4032"/>
        </w:trPr>
        <w:tc>
          <w:tcPr>
            <w:tcW w:w="5000" w:type="pct"/>
            <w:vAlign w:val="center"/>
          </w:tcPr>
          <w:tbl>
            <w:tblPr>
              <w:tblStyle w:val="TableGrid"/>
              <w:tblW w:w="5670" w:type="dxa"/>
              <w:jc w:val="center"/>
              <w:tblBorders>
                <w:top w:val="single" w:sz="8" w:space="0" w:color="2D6E7D"/>
                <w:left w:val="single" w:sz="8" w:space="0" w:color="2D6E7D"/>
                <w:bottom w:val="single" w:sz="8" w:space="0" w:color="2D6E7D"/>
                <w:right w:val="single" w:sz="8" w:space="0" w:color="2D6E7D"/>
                <w:insideH w:val="single" w:sz="8" w:space="0" w:color="2D6E7D"/>
                <w:insideV w:val="single" w:sz="8" w:space="0" w:color="2D6E7D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859"/>
              <w:gridCol w:w="860"/>
              <w:gridCol w:w="860"/>
              <w:gridCol w:w="860"/>
            </w:tblGrid>
            <w:tr w:rsidR="00E45F18" w:rsidRPr="00A42DB0" w14:paraId="225AFC02" w14:textId="77777777" w:rsidTr="009D38C5">
              <w:trPr>
                <w:trHeight w:val="432"/>
                <w:jc w:val="center"/>
              </w:trPr>
              <w:tc>
                <w:tcPr>
                  <w:tcW w:w="2231" w:type="dxa"/>
                  <w:shd w:val="clear" w:color="auto" w:fill="0C707E"/>
                  <w:vAlign w:val="center"/>
                </w:tcPr>
                <w:p w14:paraId="782D7AC3" w14:textId="77777777" w:rsidR="00E45F18" w:rsidRPr="00A42DB0" w:rsidRDefault="00E45F18" w:rsidP="00E767F3">
                  <w:pPr>
                    <w:pStyle w:val="RowHeader"/>
                    <w:jc w:val="center"/>
                    <w:rPr>
                      <w:rFonts w:asciiTheme="majorHAnsi" w:hAnsiTheme="majorHAnsi" w:cstheme="majorHAnsi"/>
                      <w:color w:val="FFFFFF" w:themeColor="background1"/>
                      <w:sz w:val="40"/>
                      <w:szCs w:val="36"/>
                    </w:rPr>
                  </w:pPr>
                  <w:r w:rsidRPr="00A42DB0">
                    <w:rPr>
                      <w:rFonts w:asciiTheme="majorHAnsi" w:hAnsiTheme="majorHAnsi" w:cstheme="majorHAnsi"/>
                      <w:color w:val="FFFFFF" w:themeColor="background1"/>
                      <w:sz w:val="40"/>
                      <w:szCs w:val="36"/>
                    </w:rPr>
                    <w:t>months</w:t>
                  </w:r>
                </w:p>
              </w:tc>
              <w:tc>
                <w:tcPr>
                  <w:tcW w:w="859" w:type="dxa"/>
                  <w:vAlign w:val="center"/>
                </w:tcPr>
                <w:p w14:paraId="03CB8115" w14:textId="77777777" w:rsidR="00E45F18" w:rsidRPr="00A42DB0" w:rsidRDefault="00E45F18" w:rsidP="00E767F3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0</w:t>
                  </w:r>
                </w:p>
              </w:tc>
              <w:tc>
                <w:tcPr>
                  <w:tcW w:w="860" w:type="dxa"/>
                  <w:vAlign w:val="center"/>
                </w:tcPr>
                <w:p w14:paraId="3123A805" w14:textId="148C9C6A" w:rsidR="00E45F18" w:rsidRPr="00A42DB0" w:rsidRDefault="00E45F18" w:rsidP="00E767F3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5</w:t>
                  </w:r>
                </w:p>
              </w:tc>
              <w:tc>
                <w:tcPr>
                  <w:tcW w:w="860" w:type="dxa"/>
                  <w:vAlign w:val="center"/>
                </w:tcPr>
                <w:p w14:paraId="3FF193CB" w14:textId="30A2C501" w:rsidR="00E45F18" w:rsidRPr="00A42DB0" w:rsidRDefault="00E45F18" w:rsidP="00E767F3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10</w:t>
                  </w:r>
                </w:p>
              </w:tc>
              <w:tc>
                <w:tcPr>
                  <w:tcW w:w="860" w:type="dxa"/>
                  <w:vAlign w:val="center"/>
                </w:tcPr>
                <w:p w14:paraId="31BFB3A1" w14:textId="45645F02" w:rsidR="00E45F18" w:rsidRPr="00A42DB0" w:rsidRDefault="00E45F18" w:rsidP="00E767F3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15</w:t>
                  </w:r>
                </w:p>
              </w:tc>
            </w:tr>
            <w:tr w:rsidR="00E45F18" w:rsidRPr="00A42DB0" w14:paraId="75AD1E7B" w14:textId="77777777" w:rsidTr="009D38C5">
              <w:trPr>
                <w:trHeight w:val="432"/>
                <w:jc w:val="center"/>
              </w:trPr>
              <w:tc>
                <w:tcPr>
                  <w:tcW w:w="2231" w:type="dxa"/>
                  <w:shd w:val="clear" w:color="auto" w:fill="0C707E"/>
                  <w:vAlign w:val="center"/>
                </w:tcPr>
                <w:p w14:paraId="1782AE5F" w14:textId="77777777" w:rsidR="00E45F18" w:rsidRPr="00A42DB0" w:rsidRDefault="00E45F18" w:rsidP="00E767F3">
                  <w:pPr>
                    <w:pStyle w:val="RowHeader"/>
                    <w:jc w:val="center"/>
                    <w:rPr>
                      <w:rFonts w:asciiTheme="majorHAnsi" w:hAnsiTheme="majorHAnsi" w:cstheme="majorHAnsi"/>
                      <w:color w:val="FFFFFF" w:themeColor="background1"/>
                      <w:sz w:val="40"/>
                      <w:szCs w:val="36"/>
                    </w:rPr>
                  </w:pPr>
                  <w:r w:rsidRPr="00A42DB0">
                    <w:rPr>
                      <w:rFonts w:asciiTheme="majorHAnsi" w:hAnsiTheme="majorHAnsi" w:cstheme="majorHAnsi"/>
                      <w:color w:val="FFFFFF" w:themeColor="background1"/>
                      <w:sz w:val="40"/>
                      <w:szCs w:val="36"/>
                    </w:rPr>
                    <w:t>pounds</w:t>
                  </w:r>
                </w:p>
              </w:tc>
              <w:tc>
                <w:tcPr>
                  <w:tcW w:w="859" w:type="dxa"/>
                  <w:vAlign w:val="center"/>
                </w:tcPr>
                <w:p w14:paraId="0B683D98" w14:textId="13EBABCE" w:rsidR="00E45F18" w:rsidRPr="00A42DB0" w:rsidRDefault="00E45F18" w:rsidP="00E767F3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5</w:t>
                  </w:r>
                </w:p>
              </w:tc>
              <w:tc>
                <w:tcPr>
                  <w:tcW w:w="860" w:type="dxa"/>
                  <w:vAlign w:val="center"/>
                </w:tcPr>
                <w:p w14:paraId="390FA3D8" w14:textId="72D72704" w:rsidR="00E45F18" w:rsidRPr="00A42DB0" w:rsidRDefault="00E45F18" w:rsidP="00E767F3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15</w:t>
                  </w:r>
                </w:p>
              </w:tc>
              <w:tc>
                <w:tcPr>
                  <w:tcW w:w="860" w:type="dxa"/>
                  <w:vAlign w:val="center"/>
                </w:tcPr>
                <w:p w14:paraId="280D7514" w14:textId="714F8BCE" w:rsidR="00E45F18" w:rsidRPr="00A42DB0" w:rsidRDefault="00E45F18" w:rsidP="00E767F3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25</w:t>
                  </w:r>
                </w:p>
              </w:tc>
              <w:tc>
                <w:tcPr>
                  <w:tcW w:w="860" w:type="dxa"/>
                  <w:vAlign w:val="center"/>
                </w:tcPr>
                <w:p w14:paraId="2751516A" w14:textId="095FFCAF" w:rsidR="00E45F18" w:rsidRPr="00A42DB0" w:rsidRDefault="00E45F18" w:rsidP="00E767F3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sz w:val="40"/>
                      <w:szCs w:val="36"/>
                    </w:rPr>
                  </w:pPr>
                  <w:r w:rsidRPr="00A42DB0">
                    <w:rPr>
                      <w:rFonts w:ascii="Times New Roman" w:hAnsi="Times New Roman" w:cs="Times New Roman"/>
                      <w:sz w:val="40"/>
                      <w:szCs w:val="36"/>
                    </w:rPr>
                    <w:t>35</w:t>
                  </w:r>
                </w:p>
              </w:tc>
            </w:tr>
          </w:tbl>
          <w:p w14:paraId="0D773FC2" w14:textId="77777777" w:rsidR="00E45F18" w:rsidRPr="00A42DB0" w:rsidRDefault="00E45F18" w:rsidP="00E767F3">
            <w:pPr>
              <w:pStyle w:val="RowHeader"/>
              <w:jc w:val="center"/>
            </w:pPr>
          </w:p>
        </w:tc>
      </w:tr>
    </w:tbl>
    <w:p w14:paraId="432AEAAB" w14:textId="77777777" w:rsidR="00855BC0" w:rsidRDefault="00855BC0" w:rsidP="00855BC0"/>
    <w:p w14:paraId="60798087" w14:textId="77777777" w:rsidR="00855BC0" w:rsidRPr="00855BC0" w:rsidRDefault="00855BC0" w:rsidP="00855BC0">
      <w:pPr>
        <w:pStyle w:val="BodyText"/>
      </w:pPr>
    </w:p>
    <w:p w14:paraId="08537DF5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Climatologist: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story</w:t>
      </w:r>
      <w:r w:rsidRPr="00855BC0">
        <w:rPr>
          <w:sz w:val="32"/>
          <w:szCs w:val="32"/>
        </w:rPr>
        <w:t>.</w:t>
      </w:r>
    </w:p>
    <w:p w14:paraId="0613C852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Ecologist:</w:t>
      </w:r>
      <w:r w:rsidRPr="00855BC0">
        <w:rPr>
          <w:sz w:val="32"/>
          <w:szCs w:val="32"/>
        </w:rPr>
        <w:t xml:space="preserve"> </w:t>
      </w:r>
      <w:r>
        <w:rPr>
          <w:sz w:val="32"/>
          <w:szCs w:val="32"/>
        </w:rPr>
        <w:t>Create the graph.</w:t>
      </w:r>
    </w:p>
    <w:p w14:paraId="3FF89AA0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Solar Technician: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equation</w:t>
      </w:r>
      <w:r w:rsidRPr="00855BC0">
        <w:rPr>
          <w:sz w:val="32"/>
          <w:szCs w:val="32"/>
        </w:rPr>
        <w:t>.</w:t>
      </w:r>
    </w:p>
    <w:p w14:paraId="3F50C5BD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Wildlife Biologist:</w:t>
      </w:r>
      <w:r w:rsidRPr="00855BC0">
        <w:rPr>
          <w:sz w:val="32"/>
          <w:szCs w:val="32"/>
        </w:rPr>
        <w:t xml:space="preserve"> Help your team, then lead the team discussion.</w:t>
      </w:r>
    </w:p>
    <w:p w14:paraId="1614E7DE" w14:textId="77777777" w:rsidR="0026152C" w:rsidRPr="00855BC0" w:rsidRDefault="0026152C" w:rsidP="0026152C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br w:type="page"/>
      </w:r>
    </w:p>
    <w:p w14:paraId="3B224CBF" w14:textId="34B6F026" w:rsidR="00E45F18" w:rsidRPr="00A42DB0" w:rsidRDefault="00A42DB0" w:rsidP="00E45F18">
      <w:pPr>
        <w:pStyle w:val="Title"/>
      </w:pPr>
      <w:r w:rsidRPr="00A42DB0">
        <w:lastRenderedPageBreak/>
        <w:t>Function Fieldwork Stations</w:t>
      </w:r>
      <w:r w:rsidR="00E45F18" w:rsidRPr="00A42DB0">
        <w:t>: #7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E45F18" w:rsidRPr="00A42DB0" w14:paraId="127162EA" w14:textId="77777777" w:rsidTr="009D38C5">
        <w:trPr>
          <w:cantSplit/>
          <w:tblHeader/>
        </w:trPr>
        <w:tc>
          <w:tcPr>
            <w:tcW w:w="5000" w:type="pct"/>
            <w:shd w:val="clear" w:color="auto" w:fill="0C707E"/>
          </w:tcPr>
          <w:p w14:paraId="2DE7032B" w14:textId="77777777" w:rsidR="00E45F18" w:rsidRPr="00A42DB0" w:rsidRDefault="00E45F18" w:rsidP="00E767F3">
            <w:pPr>
              <w:pStyle w:val="TableColumnHeaders"/>
            </w:pPr>
            <w:r w:rsidRPr="00A42DB0">
              <w:t>Graph</w:t>
            </w:r>
          </w:p>
        </w:tc>
      </w:tr>
      <w:tr w:rsidR="00E45F18" w:rsidRPr="00A42DB0" w14:paraId="603C74DD" w14:textId="77777777" w:rsidTr="009D38C5">
        <w:trPr>
          <w:trHeight w:val="4032"/>
        </w:trPr>
        <w:tc>
          <w:tcPr>
            <w:tcW w:w="5000" w:type="pct"/>
            <w:vAlign w:val="center"/>
          </w:tcPr>
          <w:p w14:paraId="22EC59C4" w14:textId="142040D0" w:rsidR="00E45F18" w:rsidRPr="00A42DB0" w:rsidRDefault="003A0DA4" w:rsidP="00E767F3">
            <w:pPr>
              <w:pStyle w:val="RowHeader"/>
              <w:jc w:val="center"/>
            </w:pPr>
            <w:r w:rsidRPr="00A42DB0">
              <w:rPr>
                <w:noProof/>
              </w:rPr>
              <w:drawing>
                <wp:inline distT="0" distB="0" distL="0" distR="0" wp14:anchorId="34632748" wp14:editId="3353DEB2">
                  <wp:extent cx="2493026" cy="2514600"/>
                  <wp:effectExtent l="0" t="0" r="2540" b="0"/>
                  <wp:docPr id="1772115025" name="Picture 7" descr="A graph of a number of spid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15025" name="Picture 7" descr="A graph of a number of spider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026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34FAB" w14:textId="77777777" w:rsidR="00855BC0" w:rsidRDefault="00855BC0" w:rsidP="00855BC0"/>
    <w:p w14:paraId="41C44683" w14:textId="77777777" w:rsidR="00855BC0" w:rsidRPr="00855BC0" w:rsidRDefault="00855BC0" w:rsidP="00855BC0">
      <w:pPr>
        <w:pStyle w:val="BodyText"/>
      </w:pPr>
    </w:p>
    <w:p w14:paraId="6616E60E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Climatologist: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table</w:t>
      </w:r>
      <w:r w:rsidRPr="00855BC0">
        <w:rPr>
          <w:sz w:val="32"/>
          <w:szCs w:val="32"/>
        </w:rPr>
        <w:t>.</w:t>
      </w:r>
    </w:p>
    <w:p w14:paraId="17848892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Ecologist:</w:t>
      </w:r>
      <w:r w:rsidRPr="00855BC0">
        <w:rPr>
          <w:sz w:val="32"/>
          <w:szCs w:val="32"/>
        </w:rPr>
        <w:t xml:space="preserve"> </w:t>
      </w:r>
      <w:r>
        <w:rPr>
          <w:sz w:val="32"/>
          <w:szCs w:val="32"/>
        </w:rPr>
        <w:t>Create the equation</w:t>
      </w:r>
      <w:r w:rsidRPr="00855BC0">
        <w:rPr>
          <w:sz w:val="32"/>
          <w:szCs w:val="32"/>
        </w:rPr>
        <w:t>.</w:t>
      </w:r>
    </w:p>
    <w:p w14:paraId="52780894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Solar Technician:</w:t>
      </w:r>
      <w:r w:rsidRPr="00855BC0">
        <w:rPr>
          <w:sz w:val="32"/>
          <w:szCs w:val="32"/>
        </w:rPr>
        <w:t xml:space="preserve"> Help your team, then lead the team discussion.</w:t>
      </w:r>
    </w:p>
    <w:p w14:paraId="61EDF0CD" w14:textId="77777777" w:rsidR="00855BC0" w:rsidRPr="00855BC0" w:rsidRDefault="00855BC0" w:rsidP="00855BC0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Wildlife Biologist: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story</w:t>
      </w:r>
      <w:r w:rsidRPr="00855BC0">
        <w:rPr>
          <w:sz w:val="32"/>
          <w:szCs w:val="32"/>
        </w:rPr>
        <w:t>.</w:t>
      </w:r>
    </w:p>
    <w:p w14:paraId="3B0FF735" w14:textId="77777777" w:rsidR="0026152C" w:rsidRPr="00855BC0" w:rsidRDefault="0026152C" w:rsidP="0026152C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br w:type="page"/>
      </w:r>
    </w:p>
    <w:p w14:paraId="2AB006B3" w14:textId="61E3C8EA" w:rsidR="00E45F18" w:rsidRPr="00A42DB0" w:rsidRDefault="00E45F18" w:rsidP="00E45F18">
      <w:pPr>
        <w:pStyle w:val="Title"/>
      </w:pPr>
      <w:r w:rsidRPr="00A42DB0">
        <w:lastRenderedPageBreak/>
        <w:t>Linear Station: #8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E45F18" w:rsidRPr="00A42DB0" w14:paraId="49A0A36C" w14:textId="77777777" w:rsidTr="009D38C5">
        <w:trPr>
          <w:cantSplit/>
          <w:tblHeader/>
        </w:trPr>
        <w:tc>
          <w:tcPr>
            <w:tcW w:w="5000" w:type="pct"/>
            <w:shd w:val="clear" w:color="auto" w:fill="0C707E"/>
          </w:tcPr>
          <w:p w14:paraId="3DFDB8A0" w14:textId="2536AD12" w:rsidR="00E45F18" w:rsidRPr="00A42DB0" w:rsidRDefault="007C5AC6" w:rsidP="00E767F3">
            <w:pPr>
              <w:pStyle w:val="TableColumnHeaders"/>
            </w:pPr>
            <w:r>
              <w:t>Equation</w:t>
            </w:r>
          </w:p>
        </w:tc>
      </w:tr>
      <w:tr w:rsidR="00E45F18" w14:paraId="4451F1C2" w14:textId="77777777" w:rsidTr="009D38C5">
        <w:trPr>
          <w:trHeight w:val="4032"/>
        </w:trPr>
        <w:tc>
          <w:tcPr>
            <w:tcW w:w="5000" w:type="pct"/>
            <w:vAlign w:val="center"/>
          </w:tcPr>
          <w:p w14:paraId="32AA4326" w14:textId="01FD1E49" w:rsidR="00E45F18" w:rsidRPr="00A42DB0" w:rsidRDefault="00810B26" w:rsidP="00E767F3">
            <w:pPr>
              <w:pStyle w:val="RowHeader"/>
              <w:jc w:val="center"/>
            </w:pPr>
            <w:r w:rsidRPr="00A42DB0">
              <w:rPr>
                <w:noProof/>
                <w:position w:val="-14"/>
              </w:rPr>
              <w:object w:dxaOrig="2120" w:dyaOrig="460" w14:anchorId="18038F61">
                <v:shape id="_x0000_i1025" type="#_x0000_t75" alt="" style="width:105.95pt;height:23.1pt;mso-width-percent:0;mso-height-percent:0;mso-width-percent:0;mso-height-percent:0" o:ole="">
                  <v:imagedata r:id="rId12" o:title=""/>
                </v:shape>
                <o:OLEObject Type="Embed" ProgID="Equation.DSMT4" ShapeID="_x0000_i1025" DrawAspect="Content" ObjectID="_1805278567" r:id="rId13"/>
              </w:object>
            </w:r>
          </w:p>
          <w:p w14:paraId="48DEC546" w14:textId="77777777" w:rsidR="00E45F18" w:rsidRPr="00A42DB0" w:rsidRDefault="00E45F18" w:rsidP="00E767F3">
            <w:pPr>
              <w:pStyle w:val="RowHeader"/>
              <w:jc w:val="center"/>
            </w:pPr>
          </w:p>
          <w:p w14:paraId="2542D850" w14:textId="77777777" w:rsidR="00E45F18" w:rsidRPr="00A42DB0" w:rsidRDefault="00E45F18" w:rsidP="00E767F3">
            <w:pPr>
              <w:pStyle w:val="RowHeader"/>
              <w:jc w:val="center"/>
            </w:pPr>
          </w:p>
          <w:p w14:paraId="10712C4A" w14:textId="22B15045" w:rsidR="00E45F18" w:rsidRPr="00A42DB0" w:rsidRDefault="00E45F18" w:rsidP="00E767F3">
            <w:pPr>
              <w:pStyle w:val="RowHeader"/>
              <w:jc w:val="center"/>
              <w:rPr>
                <w:sz w:val="40"/>
                <w:szCs w:val="40"/>
              </w:rPr>
            </w:pPr>
            <w:r w:rsidRPr="00A42DB0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x</w:t>
            </w:r>
            <w:r w:rsidRPr="00A42DB0">
              <w:rPr>
                <w:sz w:val="40"/>
                <w:szCs w:val="40"/>
              </w:rPr>
              <w:t xml:space="preserve"> = number of days</w:t>
            </w:r>
          </w:p>
          <w:p w14:paraId="60BCC156" w14:textId="2B15C094" w:rsidR="00E45F18" w:rsidRDefault="00E45F18" w:rsidP="00E767F3">
            <w:pPr>
              <w:pStyle w:val="RowHeader"/>
              <w:jc w:val="center"/>
            </w:pPr>
            <w:r w:rsidRPr="00A42DB0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y</w:t>
            </w:r>
            <w:r w:rsidRPr="00A42DB0">
              <w:rPr>
                <w:sz w:val="40"/>
                <w:szCs w:val="40"/>
              </w:rPr>
              <w:t xml:space="preserve"> = number of dollars</w:t>
            </w:r>
          </w:p>
        </w:tc>
      </w:tr>
    </w:tbl>
    <w:p w14:paraId="31BF4833" w14:textId="77777777" w:rsidR="00855BC0" w:rsidRDefault="00855BC0" w:rsidP="00855BC0"/>
    <w:p w14:paraId="12418E8B" w14:textId="77777777" w:rsidR="00855BC0" w:rsidRPr="00855BC0" w:rsidRDefault="00855BC0" w:rsidP="00855BC0">
      <w:pPr>
        <w:pStyle w:val="BodyText"/>
      </w:pPr>
    </w:p>
    <w:p w14:paraId="6EF40E51" w14:textId="77777777" w:rsidR="0026152C" w:rsidRPr="00855BC0" w:rsidRDefault="0026152C" w:rsidP="0026152C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Climatologist:</w:t>
      </w:r>
      <w:r w:rsidRPr="00855BC0">
        <w:rPr>
          <w:sz w:val="32"/>
          <w:szCs w:val="32"/>
        </w:rPr>
        <w:t xml:space="preserve"> Help your team, then lead the team discussion.</w:t>
      </w:r>
    </w:p>
    <w:p w14:paraId="23D619DC" w14:textId="77777777" w:rsidR="0026152C" w:rsidRPr="00855BC0" w:rsidRDefault="0026152C" w:rsidP="0026152C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Ecologist:</w:t>
      </w:r>
      <w:r w:rsidRPr="00855BC0">
        <w:rPr>
          <w:sz w:val="32"/>
          <w:szCs w:val="32"/>
        </w:rPr>
        <w:t xml:space="preserve"> </w:t>
      </w:r>
      <w:r>
        <w:rPr>
          <w:sz w:val="32"/>
          <w:szCs w:val="32"/>
        </w:rPr>
        <w:t>Create the table</w:t>
      </w:r>
      <w:r w:rsidRPr="00855BC0">
        <w:rPr>
          <w:sz w:val="32"/>
          <w:szCs w:val="32"/>
        </w:rPr>
        <w:t>.</w:t>
      </w:r>
    </w:p>
    <w:p w14:paraId="67AADE11" w14:textId="77777777" w:rsidR="0026152C" w:rsidRPr="00855BC0" w:rsidRDefault="0026152C" w:rsidP="0026152C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Solar Technician: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story</w:t>
      </w:r>
      <w:r w:rsidRPr="00855BC0">
        <w:rPr>
          <w:sz w:val="32"/>
          <w:szCs w:val="32"/>
        </w:rPr>
        <w:t>.</w:t>
      </w:r>
    </w:p>
    <w:p w14:paraId="21162784" w14:textId="77777777" w:rsidR="0026152C" w:rsidRPr="00855BC0" w:rsidRDefault="0026152C" w:rsidP="0026152C">
      <w:pPr>
        <w:pStyle w:val="BodyText"/>
        <w:numPr>
          <w:ilvl w:val="0"/>
          <w:numId w:val="12"/>
        </w:numPr>
        <w:rPr>
          <w:sz w:val="32"/>
          <w:szCs w:val="32"/>
        </w:rPr>
      </w:pPr>
      <w:r w:rsidRPr="00855BC0">
        <w:rPr>
          <w:b/>
          <w:color w:val="910D28" w:themeColor="accent1"/>
          <w:sz w:val="32"/>
          <w:szCs w:val="32"/>
        </w:rPr>
        <w:t>Wildlife Biologist:</w:t>
      </w:r>
      <w:r w:rsidRPr="00855BC0">
        <w:rPr>
          <w:sz w:val="32"/>
          <w:szCs w:val="32"/>
        </w:rPr>
        <w:t xml:space="preserve"> Create the </w:t>
      </w:r>
      <w:r>
        <w:rPr>
          <w:sz w:val="32"/>
          <w:szCs w:val="32"/>
        </w:rPr>
        <w:t>graph</w:t>
      </w:r>
      <w:r w:rsidRPr="00855BC0">
        <w:rPr>
          <w:sz w:val="32"/>
          <w:szCs w:val="32"/>
        </w:rPr>
        <w:t>.</w:t>
      </w:r>
    </w:p>
    <w:p w14:paraId="3408BECA" w14:textId="77777777" w:rsidR="00E45F18" w:rsidRDefault="00E45F18" w:rsidP="00CE1D42">
      <w:pPr>
        <w:pStyle w:val="BodyText"/>
      </w:pPr>
    </w:p>
    <w:sectPr w:rsidR="00E45F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16DB" w14:textId="77777777" w:rsidR="00810B26" w:rsidRDefault="00810B26" w:rsidP="00293785">
      <w:pPr>
        <w:spacing w:after="0" w:line="240" w:lineRule="auto"/>
      </w:pPr>
      <w:r>
        <w:separator/>
      </w:r>
    </w:p>
  </w:endnote>
  <w:endnote w:type="continuationSeparator" w:id="0">
    <w:p w14:paraId="4AD10DC0" w14:textId="77777777" w:rsidR="00810B26" w:rsidRDefault="00810B2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5560" w14:textId="77777777" w:rsidR="009D38C5" w:rsidRDefault="009D3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AF1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1AAAA7" wp14:editId="6A11800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0DADE" w14:textId="10C2370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481BE0386014D008991CE307185689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80239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AAA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B80DADE" w14:textId="10C23709" w:rsidR="00293785" w:rsidRDefault="0026152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481BE0386014D008991CE307185689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80239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C69E264" wp14:editId="451ED93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06B2" w14:textId="77777777" w:rsidR="009D38C5" w:rsidRDefault="009D3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1108" w14:textId="77777777" w:rsidR="00810B26" w:rsidRDefault="00810B26" w:rsidP="00293785">
      <w:pPr>
        <w:spacing w:after="0" w:line="240" w:lineRule="auto"/>
      </w:pPr>
      <w:r>
        <w:separator/>
      </w:r>
    </w:p>
  </w:footnote>
  <w:footnote w:type="continuationSeparator" w:id="0">
    <w:p w14:paraId="17E7116D" w14:textId="77777777" w:rsidR="00810B26" w:rsidRDefault="00810B2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6C3D" w14:textId="77777777" w:rsidR="009D38C5" w:rsidRDefault="009D3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6625" w14:textId="77777777" w:rsidR="009D38C5" w:rsidRDefault="009D38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512C" w14:textId="77777777" w:rsidR="009D38C5" w:rsidRDefault="009D3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E1E65"/>
    <w:multiLevelType w:val="hybridMultilevel"/>
    <w:tmpl w:val="C9622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868868">
    <w:abstractNumId w:val="6"/>
  </w:num>
  <w:num w:numId="2" w16cid:durableId="1358964895">
    <w:abstractNumId w:val="8"/>
  </w:num>
  <w:num w:numId="3" w16cid:durableId="2055738368">
    <w:abstractNumId w:val="0"/>
  </w:num>
  <w:num w:numId="4" w16cid:durableId="1003823235">
    <w:abstractNumId w:val="2"/>
  </w:num>
  <w:num w:numId="5" w16cid:durableId="67314640">
    <w:abstractNumId w:val="3"/>
  </w:num>
  <w:num w:numId="6" w16cid:durableId="1184055812">
    <w:abstractNumId w:val="5"/>
  </w:num>
  <w:num w:numId="7" w16cid:durableId="283196672">
    <w:abstractNumId w:val="4"/>
  </w:num>
  <w:num w:numId="8" w16cid:durableId="597712089">
    <w:abstractNumId w:val="9"/>
  </w:num>
  <w:num w:numId="9" w16cid:durableId="1398623573">
    <w:abstractNumId w:val="10"/>
  </w:num>
  <w:num w:numId="10" w16cid:durableId="1674188872">
    <w:abstractNumId w:val="11"/>
  </w:num>
  <w:num w:numId="11" w16cid:durableId="1087382083">
    <w:abstractNumId w:val="1"/>
  </w:num>
  <w:num w:numId="12" w16cid:durableId="1777598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39"/>
    <w:rsid w:val="0004006F"/>
    <w:rsid w:val="00053775"/>
    <w:rsid w:val="0005619A"/>
    <w:rsid w:val="0008589D"/>
    <w:rsid w:val="0011259B"/>
    <w:rsid w:val="00116FDD"/>
    <w:rsid w:val="00125621"/>
    <w:rsid w:val="0014315D"/>
    <w:rsid w:val="001D0BBF"/>
    <w:rsid w:val="001E1F85"/>
    <w:rsid w:val="001F125D"/>
    <w:rsid w:val="002345CC"/>
    <w:rsid w:val="0026152C"/>
    <w:rsid w:val="00293785"/>
    <w:rsid w:val="002C0879"/>
    <w:rsid w:val="002C37B4"/>
    <w:rsid w:val="00300FA2"/>
    <w:rsid w:val="0036040A"/>
    <w:rsid w:val="00380239"/>
    <w:rsid w:val="00397FA9"/>
    <w:rsid w:val="003A0DA4"/>
    <w:rsid w:val="004042E7"/>
    <w:rsid w:val="00446C13"/>
    <w:rsid w:val="00483B5C"/>
    <w:rsid w:val="004D1CD3"/>
    <w:rsid w:val="004F4885"/>
    <w:rsid w:val="005078B4"/>
    <w:rsid w:val="0053328A"/>
    <w:rsid w:val="00540FC6"/>
    <w:rsid w:val="00547D8A"/>
    <w:rsid w:val="005511B6"/>
    <w:rsid w:val="00553C98"/>
    <w:rsid w:val="005A7635"/>
    <w:rsid w:val="006351F7"/>
    <w:rsid w:val="00645D7F"/>
    <w:rsid w:val="00654DEB"/>
    <w:rsid w:val="00656940"/>
    <w:rsid w:val="00665274"/>
    <w:rsid w:val="00666C03"/>
    <w:rsid w:val="00686DAB"/>
    <w:rsid w:val="006B4CC2"/>
    <w:rsid w:val="006E1542"/>
    <w:rsid w:val="00717350"/>
    <w:rsid w:val="00721EA4"/>
    <w:rsid w:val="007536BA"/>
    <w:rsid w:val="00797CB5"/>
    <w:rsid w:val="007B055F"/>
    <w:rsid w:val="007C2ABC"/>
    <w:rsid w:val="007C5AC6"/>
    <w:rsid w:val="007E6F1D"/>
    <w:rsid w:val="00801671"/>
    <w:rsid w:val="00810B26"/>
    <w:rsid w:val="00855BC0"/>
    <w:rsid w:val="00875295"/>
    <w:rsid w:val="00880013"/>
    <w:rsid w:val="008920A4"/>
    <w:rsid w:val="008F5386"/>
    <w:rsid w:val="00913172"/>
    <w:rsid w:val="00981E19"/>
    <w:rsid w:val="009B52E4"/>
    <w:rsid w:val="009D38C5"/>
    <w:rsid w:val="009D6E8D"/>
    <w:rsid w:val="009E3E5B"/>
    <w:rsid w:val="00A101E8"/>
    <w:rsid w:val="00A42DB0"/>
    <w:rsid w:val="00A91960"/>
    <w:rsid w:val="00A942C8"/>
    <w:rsid w:val="00AC349E"/>
    <w:rsid w:val="00B12E9E"/>
    <w:rsid w:val="00B42C95"/>
    <w:rsid w:val="00B92DBF"/>
    <w:rsid w:val="00BA264F"/>
    <w:rsid w:val="00BD119F"/>
    <w:rsid w:val="00C73EA1"/>
    <w:rsid w:val="00C8524A"/>
    <w:rsid w:val="00C965B4"/>
    <w:rsid w:val="00CC4F77"/>
    <w:rsid w:val="00CD3CF6"/>
    <w:rsid w:val="00CE1D42"/>
    <w:rsid w:val="00CE336D"/>
    <w:rsid w:val="00CF4EFB"/>
    <w:rsid w:val="00D106FF"/>
    <w:rsid w:val="00D269D8"/>
    <w:rsid w:val="00D626EB"/>
    <w:rsid w:val="00DC7A6D"/>
    <w:rsid w:val="00E45F18"/>
    <w:rsid w:val="00E64C01"/>
    <w:rsid w:val="00E93EE8"/>
    <w:rsid w:val="00EA74D2"/>
    <w:rsid w:val="00ED24C8"/>
    <w:rsid w:val="00F377E2"/>
    <w:rsid w:val="00F50748"/>
    <w:rsid w:val="00F72D02"/>
    <w:rsid w:val="00F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4BD2D"/>
  <w15:docId w15:val="{7010121F-7752-4A53-AEED-AB850D77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380239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380239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sz w:val="40"/>
      <w:szCs w:val="36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380239"/>
    <w:rPr>
      <w:rFonts w:asciiTheme="majorHAnsi" w:hAnsiTheme="majorHAnsi"/>
      <w:b/>
      <w:color w:val="FFFFFF" w:themeColor="background1"/>
      <w:sz w:val="40"/>
      <w:szCs w:val="36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81BE0386014D008991CE3071856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38ED1-38C2-449A-A8D0-C0401AA7C6B9}"/>
      </w:docPartPr>
      <w:docPartBody>
        <w:p w:rsidR="0028670A" w:rsidRDefault="0028670A">
          <w:pPr>
            <w:pStyle w:val="4481BE0386014D008991CE307185689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0A"/>
    <w:rsid w:val="0028670A"/>
    <w:rsid w:val="00300FA2"/>
    <w:rsid w:val="00497983"/>
    <w:rsid w:val="004F4885"/>
    <w:rsid w:val="006351F7"/>
    <w:rsid w:val="007536BA"/>
    <w:rsid w:val="009E3E5B"/>
    <w:rsid w:val="00A91960"/>
    <w:rsid w:val="00B42C95"/>
    <w:rsid w:val="00CF4EFB"/>
    <w:rsid w:val="00E6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81BE0386014D008991CE3071856892">
    <w:name w:val="4481BE0386014D008991CE3071856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6</TotalTime>
  <Pages>8</Pages>
  <Words>322</Words>
  <Characters>1825</Characters>
  <Application>Microsoft Office Word</Application>
  <DocSecurity>0</DocSecurity>
  <Lines>121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Reduce, Reuse, Represent</vt:lpstr>
    </vt:vector>
  </TitlesOfParts>
  <Manager/>
  <Company/>
  <LinksUpToDate>false</LinksUpToDate>
  <CharactersWithSpaces>2058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Reduce, Reuse, Represent</dc:title>
  <dc:subject/>
  <dc:creator>K20 Center</dc:creator>
  <cp:keywords/>
  <dc:description/>
  <cp:lastModifiedBy>Gracia, Ann M.</cp:lastModifiedBy>
  <cp:revision>3</cp:revision>
  <cp:lastPrinted>2024-12-02T15:24:00Z</cp:lastPrinted>
  <dcterms:created xsi:type="dcterms:W3CDTF">2025-02-25T14:19:00Z</dcterms:created>
  <dcterms:modified xsi:type="dcterms:W3CDTF">2025-04-04T19:29:00Z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