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B1ED4B2" w14:textId="2E75604A" w:rsidR="00446C13" w:rsidRDefault="00BB078E" w:rsidP="001872E7">
      <w:pPr>
        <w:pStyle w:val="Title"/>
      </w:pPr>
      <w:bookmarkStart w:id="0" w:name="_Hlk184811664"/>
      <w:r w:rsidRPr="009913A2">
        <w:t xml:space="preserve">Guided Notes: </w:t>
      </w:r>
      <w:r w:rsidR="009913A2" w:rsidRPr="009913A2">
        <w:t>Linear</w:t>
      </w:r>
      <w:r w:rsidRPr="009913A2">
        <w:t xml:space="preserve"> representations</w:t>
      </w:r>
      <w:bookmarkEnd w:id="0"/>
      <w:r w:rsidR="0044359C" w:rsidRPr="009913A2">
        <w:t xml:space="preserve"> (Model Notes)</w:t>
      </w:r>
    </w:p>
    <w:p w14:paraId="74EED644" w14:textId="184D7371" w:rsidR="00D3167B" w:rsidRPr="00D3167B" w:rsidRDefault="006C620D" w:rsidP="00D3167B">
      <w:r>
        <w:rPr>
          <w:noProof/>
        </w:rPr>
        <w:drawing>
          <wp:inline distT="0" distB="0" distL="0" distR="0" wp14:anchorId="6E527B5B" wp14:editId="3E65597C">
            <wp:extent cx="8229600" cy="4546600"/>
            <wp:effectExtent l="0" t="0" r="0" b="6350"/>
            <wp:docPr id="1911766322" name="Picture 2" descr="A black background with white squares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766322" name="Picture 2" descr="A black background with white squares and red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54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4D3D6" w14:textId="77777777" w:rsidR="00D3167B" w:rsidRPr="00D3167B" w:rsidRDefault="00D3167B" w:rsidP="00D3167B">
      <w:pPr>
        <w:spacing w:after="0"/>
        <w:ind w:firstLine="720"/>
        <w:rPr>
          <w:b/>
          <w:bCs/>
          <w:color w:val="910D28" w:themeColor="accent1"/>
          <w:sz w:val="12"/>
          <w:szCs w:val="10"/>
        </w:rPr>
      </w:pPr>
      <w:bookmarkStart w:id="1" w:name="_Hlk184811780"/>
    </w:p>
    <w:p w14:paraId="48D286D5" w14:textId="73E77973" w:rsidR="009D6E8D" w:rsidRPr="00BB078E" w:rsidRDefault="003E724F" w:rsidP="00BB078E">
      <w:pPr>
        <w:ind w:firstLine="720"/>
        <w:rPr>
          <w:b/>
          <w:bCs/>
          <w:color w:val="910D28" w:themeColor="accent1"/>
        </w:rPr>
      </w:pPr>
      <w:r w:rsidRPr="0044359C">
        <w:rPr>
          <w:b/>
          <w:bCs/>
          <w:noProof/>
          <w:color w:val="910D28" w:themeColor="accent1"/>
          <w:position w:val="-30"/>
        </w:rPr>
        <w:object w:dxaOrig="4360" w:dyaOrig="700" w14:anchorId="57F0F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18.7pt;height:35.3pt;mso-width-percent:0;mso-height-percent:0;mso-width-percent:0;mso-height-percent:0" o:ole="">
            <v:imagedata r:id="rId9" o:title=""/>
          </v:shape>
          <o:OLEObject Type="Embed" ProgID="Equation.DSMT4" ShapeID="_x0000_i1026" DrawAspect="Content" ObjectID="_1805278474" r:id="rId10"/>
        </w:object>
      </w:r>
    </w:p>
    <w:p w14:paraId="03F88880" w14:textId="6CB01090" w:rsidR="00BB078E" w:rsidRPr="00BB078E" w:rsidRDefault="003E724F" w:rsidP="00BB078E">
      <w:pPr>
        <w:pStyle w:val="BodyText"/>
        <w:ind w:firstLine="720"/>
        <w:rPr>
          <w:b/>
          <w:bCs/>
          <w:color w:val="910D28" w:themeColor="accent1"/>
        </w:rPr>
      </w:pPr>
      <w:r w:rsidRPr="0044359C">
        <w:rPr>
          <w:b/>
          <w:bCs/>
          <w:noProof/>
          <w:color w:val="910D28" w:themeColor="accent1"/>
          <w:position w:val="-10"/>
        </w:rPr>
        <w:object w:dxaOrig="5220" w:dyaOrig="320" w14:anchorId="5797B858">
          <v:shape id="_x0000_i1025" type="#_x0000_t75" alt="" style="width:260.85pt;height:16.3pt;mso-width-percent:0;mso-height-percent:0;mso-width-percent:0;mso-height-percent:0" o:ole="">
            <v:imagedata r:id="rId11" o:title=""/>
          </v:shape>
          <o:OLEObject Type="Embed" ProgID="Equation.DSMT4" ShapeID="_x0000_i1025" DrawAspect="Content" ObjectID="_1805278475" r:id="rId12"/>
        </w:object>
      </w:r>
    </w:p>
    <w:bookmarkEnd w:id="1"/>
    <w:p w14:paraId="54CCFCFB" w14:textId="1867DBE2" w:rsidR="00BB078E" w:rsidRPr="001872E7" w:rsidRDefault="00A60FF9" w:rsidP="00A60FF9">
      <w:pPr>
        <w:pStyle w:val="Heading1"/>
      </w:pPr>
      <w:r>
        <w:lastRenderedPageBreak/>
        <w:t>Example</w:t>
      </w:r>
    </w:p>
    <w:p w14:paraId="1C9AB740" w14:textId="3C902498" w:rsidR="00D3167B" w:rsidRDefault="006C620D" w:rsidP="00D3167B">
      <w:r>
        <w:rPr>
          <w:noProof/>
        </w:rPr>
        <w:drawing>
          <wp:inline distT="0" distB="0" distL="0" distR="0" wp14:anchorId="00D8A82D" wp14:editId="2337E334">
            <wp:extent cx="8229600" cy="5043030"/>
            <wp:effectExtent l="0" t="0" r="0" b="5715"/>
            <wp:docPr id="17148534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853414" name="Picture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04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C35E1" w14:textId="7AAC902E" w:rsidR="00D3167B" w:rsidRPr="009A0DD8" w:rsidRDefault="00D3167B" w:rsidP="009A0DD8">
      <w:pPr>
        <w:pStyle w:val="BodyText"/>
      </w:pPr>
    </w:p>
    <w:sectPr w:rsidR="00D3167B" w:rsidRPr="009A0DD8" w:rsidSect="00211FD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1440" w:right="1440" w:bottom="1008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16338" w14:textId="77777777" w:rsidR="003E724F" w:rsidRDefault="003E724F" w:rsidP="00293785">
      <w:pPr>
        <w:spacing w:after="0" w:line="240" w:lineRule="auto"/>
      </w:pPr>
      <w:r>
        <w:separator/>
      </w:r>
    </w:p>
  </w:endnote>
  <w:endnote w:type="continuationSeparator" w:id="0">
    <w:p w14:paraId="57C19E43" w14:textId="77777777" w:rsidR="003E724F" w:rsidRDefault="003E724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85F2F" w14:textId="77777777" w:rsidR="00644878" w:rsidRDefault="006448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738BD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37ACD39" wp14:editId="391FD0CF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98ACDD" w14:textId="061C4874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A143382844C14B12AB54A7C4C9CB7A7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BB078E">
                                <w:t>Reduce, Reuse, Represent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7ACD3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5298ACDD" w14:textId="061C4874" w:rsidR="00293785" w:rsidRDefault="00211FDC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A143382844C14B12AB54A7C4C9CB7A7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B078E">
                          <w:t>Reduce, Reuse, Represent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149A6B85" wp14:editId="031B8A63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E6035" w14:textId="77777777" w:rsidR="00644878" w:rsidRDefault="006448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9AEA9" w14:textId="77777777" w:rsidR="003E724F" w:rsidRDefault="003E724F" w:rsidP="00293785">
      <w:pPr>
        <w:spacing w:after="0" w:line="240" w:lineRule="auto"/>
      </w:pPr>
      <w:r>
        <w:separator/>
      </w:r>
    </w:p>
  </w:footnote>
  <w:footnote w:type="continuationSeparator" w:id="0">
    <w:p w14:paraId="4D12E055" w14:textId="77777777" w:rsidR="003E724F" w:rsidRDefault="003E724F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889CD" w14:textId="77777777" w:rsidR="00644878" w:rsidRDefault="006448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935F2" w14:textId="77777777" w:rsidR="00644878" w:rsidRDefault="006448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886C0" w14:textId="77777777" w:rsidR="00644878" w:rsidRDefault="006448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994360">
    <w:abstractNumId w:val="6"/>
  </w:num>
  <w:num w:numId="2" w16cid:durableId="314795448">
    <w:abstractNumId w:val="7"/>
  </w:num>
  <w:num w:numId="3" w16cid:durableId="85422037">
    <w:abstractNumId w:val="0"/>
  </w:num>
  <w:num w:numId="4" w16cid:durableId="214630766">
    <w:abstractNumId w:val="2"/>
  </w:num>
  <w:num w:numId="5" w16cid:durableId="205989804">
    <w:abstractNumId w:val="3"/>
  </w:num>
  <w:num w:numId="6" w16cid:durableId="1791704678">
    <w:abstractNumId w:val="5"/>
  </w:num>
  <w:num w:numId="7" w16cid:durableId="263805704">
    <w:abstractNumId w:val="4"/>
  </w:num>
  <w:num w:numId="8" w16cid:durableId="1737626574">
    <w:abstractNumId w:val="8"/>
  </w:num>
  <w:num w:numId="9" w16cid:durableId="478570080">
    <w:abstractNumId w:val="9"/>
  </w:num>
  <w:num w:numId="10" w16cid:durableId="491915311">
    <w:abstractNumId w:val="10"/>
  </w:num>
  <w:num w:numId="11" w16cid:durableId="1016274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78E"/>
    <w:rsid w:val="000207E2"/>
    <w:rsid w:val="00022348"/>
    <w:rsid w:val="0004006F"/>
    <w:rsid w:val="00053775"/>
    <w:rsid w:val="0005619A"/>
    <w:rsid w:val="000716BE"/>
    <w:rsid w:val="0009402F"/>
    <w:rsid w:val="0011259B"/>
    <w:rsid w:val="00116FDD"/>
    <w:rsid w:val="00125621"/>
    <w:rsid w:val="001371AD"/>
    <w:rsid w:val="001872E7"/>
    <w:rsid w:val="001C12AA"/>
    <w:rsid w:val="001D0BBF"/>
    <w:rsid w:val="001D6E55"/>
    <w:rsid w:val="001E1F85"/>
    <w:rsid w:val="001E236D"/>
    <w:rsid w:val="001F125D"/>
    <w:rsid w:val="00211C18"/>
    <w:rsid w:val="00211FDC"/>
    <w:rsid w:val="002345CC"/>
    <w:rsid w:val="00293785"/>
    <w:rsid w:val="002C0879"/>
    <w:rsid w:val="002C37B4"/>
    <w:rsid w:val="00303952"/>
    <w:rsid w:val="0036040A"/>
    <w:rsid w:val="00395E15"/>
    <w:rsid w:val="00395EFA"/>
    <w:rsid w:val="003E724F"/>
    <w:rsid w:val="0044359C"/>
    <w:rsid w:val="00446C13"/>
    <w:rsid w:val="00493F55"/>
    <w:rsid w:val="004F4885"/>
    <w:rsid w:val="005078B4"/>
    <w:rsid w:val="0053328A"/>
    <w:rsid w:val="00540FC6"/>
    <w:rsid w:val="00644878"/>
    <w:rsid w:val="00645D7F"/>
    <w:rsid w:val="00656940"/>
    <w:rsid w:val="00666C03"/>
    <w:rsid w:val="00686DAB"/>
    <w:rsid w:val="00694E0E"/>
    <w:rsid w:val="00696D80"/>
    <w:rsid w:val="006C165A"/>
    <w:rsid w:val="006C620D"/>
    <w:rsid w:val="006E1542"/>
    <w:rsid w:val="006E4BD8"/>
    <w:rsid w:val="007178FB"/>
    <w:rsid w:val="00721EA4"/>
    <w:rsid w:val="00732273"/>
    <w:rsid w:val="00755BEC"/>
    <w:rsid w:val="007B055F"/>
    <w:rsid w:val="007D4DF2"/>
    <w:rsid w:val="008048E6"/>
    <w:rsid w:val="0083308B"/>
    <w:rsid w:val="00880013"/>
    <w:rsid w:val="00895E9E"/>
    <w:rsid w:val="008C5E29"/>
    <w:rsid w:val="008E4D00"/>
    <w:rsid w:val="008F5386"/>
    <w:rsid w:val="009110A7"/>
    <w:rsid w:val="00913172"/>
    <w:rsid w:val="0094016F"/>
    <w:rsid w:val="00974BD9"/>
    <w:rsid w:val="00981E19"/>
    <w:rsid w:val="009913A2"/>
    <w:rsid w:val="009A0DD8"/>
    <w:rsid w:val="009B52E4"/>
    <w:rsid w:val="009C5132"/>
    <w:rsid w:val="009D6E8D"/>
    <w:rsid w:val="009F190E"/>
    <w:rsid w:val="00A101E8"/>
    <w:rsid w:val="00A4329C"/>
    <w:rsid w:val="00A471FD"/>
    <w:rsid w:val="00A56A66"/>
    <w:rsid w:val="00A60FF9"/>
    <w:rsid w:val="00AC349E"/>
    <w:rsid w:val="00AC75FD"/>
    <w:rsid w:val="00AD7FCE"/>
    <w:rsid w:val="00B47EFC"/>
    <w:rsid w:val="00B92DBF"/>
    <w:rsid w:val="00BB078E"/>
    <w:rsid w:val="00BD119F"/>
    <w:rsid w:val="00C73EA1"/>
    <w:rsid w:val="00C742DA"/>
    <w:rsid w:val="00CB27A0"/>
    <w:rsid w:val="00CC4F77"/>
    <w:rsid w:val="00CD3CF6"/>
    <w:rsid w:val="00CE317F"/>
    <w:rsid w:val="00CE336D"/>
    <w:rsid w:val="00CF4EFB"/>
    <w:rsid w:val="00D106FF"/>
    <w:rsid w:val="00D3167B"/>
    <w:rsid w:val="00D626EB"/>
    <w:rsid w:val="00D64068"/>
    <w:rsid w:val="00D7156F"/>
    <w:rsid w:val="00DB1C3D"/>
    <w:rsid w:val="00DF4E3A"/>
    <w:rsid w:val="00E34B99"/>
    <w:rsid w:val="00E57BAF"/>
    <w:rsid w:val="00E97B5C"/>
    <w:rsid w:val="00EC6576"/>
    <w:rsid w:val="00ED24C8"/>
    <w:rsid w:val="00EE3A34"/>
    <w:rsid w:val="00EE4427"/>
    <w:rsid w:val="00F013D3"/>
    <w:rsid w:val="00F377E2"/>
    <w:rsid w:val="00F50748"/>
    <w:rsid w:val="00F72D02"/>
    <w:rsid w:val="00F8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82CE16"/>
  <w15:docId w15:val="{383E349D-82A8-44D3-8465-CAC0272F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143382844C14B12AB54A7C4C9CB7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D0BDC-F851-4925-A3AD-45D36C4411C1}"/>
      </w:docPartPr>
      <w:docPartBody>
        <w:p w:rsidR="003B6C7A" w:rsidRDefault="003B6C7A" w:rsidP="003B6C7A">
          <w:pPr>
            <w:pStyle w:val="A143382844C14B12AB54A7C4C9CB7A7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C7A"/>
    <w:rsid w:val="00277456"/>
    <w:rsid w:val="00395EFA"/>
    <w:rsid w:val="003B6C7A"/>
    <w:rsid w:val="00493F55"/>
    <w:rsid w:val="004F4885"/>
    <w:rsid w:val="007178FB"/>
    <w:rsid w:val="00732273"/>
    <w:rsid w:val="0083308B"/>
    <w:rsid w:val="009110A7"/>
    <w:rsid w:val="0094016F"/>
    <w:rsid w:val="00A56A66"/>
    <w:rsid w:val="00C742DA"/>
    <w:rsid w:val="00CF4EFB"/>
    <w:rsid w:val="00F8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6C7A"/>
    <w:rPr>
      <w:color w:val="808080"/>
    </w:rPr>
  </w:style>
  <w:style w:type="paragraph" w:customStyle="1" w:styleId="A143382844C14B12AB54A7C4C9CB7A77">
    <w:name w:val="A143382844C14B12AB54A7C4C9CB7A77"/>
    <w:rsid w:val="003B6C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Templates\Horizontal LEARN Attachment with Instructions.dotx</Template>
  <TotalTime>0</TotalTime>
  <Pages>2</Pages>
  <Words>14</Words>
  <Characters>105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Reduce, Reuse, Represent</vt:lpstr>
    </vt:vector>
  </TitlesOfParts>
  <Manager/>
  <Company/>
  <LinksUpToDate>false</LinksUpToDate>
  <CharactersWithSpaces>115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Reduce, Reuse, Represent</dc:title>
  <dc:subject/>
  <dc:creator>K20 Center</dc:creator>
  <cp:keywords/>
  <dc:description/>
  <cp:lastModifiedBy>Gracia, Ann M.</cp:lastModifiedBy>
  <cp:revision>3</cp:revision>
  <cp:lastPrinted>2025-04-04T19:28:00Z</cp:lastPrinted>
  <dcterms:created xsi:type="dcterms:W3CDTF">2025-04-04T19:28:00Z</dcterms:created>
  <dcterms:modified xsi:type="dcterms:W3CDTF">2025-04-04T19:28:00Z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