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51CD16" w14:textId="68421D4B" w:rsidR="008F773F" w:rsidRPr="0067287B" w:rsidRDefault="00A04180" w:rsidP="008F773F">
      <w:r>
        <w:rPr>
          <w:noProof/>
        </w:rPr>
        <w:drawing>
          <wp:anchor distT="0" distB="0" distL="114300" distR="114300" simplePos="0" relativeHeight="251658240" behindDoc="1" locked="0" layoutInCell="1" allowOverlap="1" wp14:anchorId="4FC06464" wp14:editId="7022D12C">
            <wp:simplePos x="0" y="0"/>
            <wp:positionH relativeFrom="column">
              <wp:posOffset>-138023</wp:posOffset>
            </wp:positionH>
            <wp:positionV relativeFrom="paragraph">
              <wp:posOffset>202457</wp:posOffset>
            </wp:positionV>
            <wp:extent cx="8471140" cy="5406234"/>
            <wp:effectExtent l="0" t="0" r="0" b="0"/>
            <wp:wrapNone/>
            <wp:docPr id="27051434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14344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140" cy="5406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3B7" w:rsidRPr="00A04180">
        <w:rPr>
          <w:rStyle w:val="TitleChar"/>
        </w:rPr>
        <w:t>Notas Guiadas: Representaciones lineales</w:t>
      </w:r>
    </w:p>
    <w:p w14:paraId="1935C439" w14:textId="77777777" w:rsidR="008F773F" w:rsidRPr="0067287B" w:rsidRDefault="008F773F" w:rsidP="008F773F">
      <w:pPr>
        <w:spacing w:after="0"/>
        <w:ind w:firstLine="720"/>
        <w:rPr>
          <w:b/>
          <w:bCs/>
          <w:color w:val="910D28" w:themeColor="accent1"/>
          <w:sz w:val="12"/>
          <w:szCs w:val="10"/>
        </w:rPr>
      </w:pPr>
      <w:bookmarkStart w:id="0" w:name="_Hlk184811780"/>
    </w:p>
    <w:bookmarkEnd w:id="0"/>
    <w:p w14:paraId="2605AC76" w14:textId="4E587230" w:rsidR="00FA09BD" w:rsidRPr="0067287B" w:rsidRDefault="00FA09BD" w:rsidP="00FA09BD">
      <w:pPr>
        <w:ind w:firstLine="720"/>
        <w:rPr>
          <w:b/>
          <w:bCs/>
          <w:color w:val="910D28" w:themeColor="accent1"/>
        </w:rPr>
      </w:pPr>
    </w:p>
    <w:p w14:paraId="42B5FFB0" w14:textId="35351ECB" w:rsidR="00FA09BD" w:rsidRPr="0067287B" w:rsidRDefault="00FA09BD" w:rsidP="00FA09BD">
      <w:pPr>
        <w:pStyle w:val="BodyText"/>
        <w:ind w:firstLine="720"/>
        <w:rPr>
          <w:b/>
          <w:bCs/>
          <w:color w:val="910D28" w:themeColor="accent1"/>
        </w:rPr>
      </w:pPr>
    </w:p>
    <w:p w14:paraId="682BE6B8" w14:textId="44DBF048" w:rsidR="008F773F" w:rsidRPr="0067287B" w:rsidRDefault="008F773F" w:rsidP="008F773F">
      <w:pPr>
        <w:pStyle w:val="Heading1"/>
      </w:pPr>
      <w:r w:rsidRPr="0067287B">
        <w:lastRenderedPageBreak/>
        <w:t>Example</w:t>
      </w:r>
      <w:r w:rsidR="00A04180">
        <w:rPr>
          <w:noProof/>
        </w:rPr>
        <w:drawing>
          <wp:inline distT="0" distB="0" distL="0" distR="0" wp14:anchorId="449DDC50" wp14:editId="5768F243">
            <wp:extent cx="8229600" cy="5121275"/>
            <wp:effectExtent l="0" t="0" r="0" b="0"/>
            <wp:docPr id="1170496299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96299" name="Picture 3" descr="A screenshot of a computer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853F" w14:textId="50F63D5E" w:rsidR="008F773F" w:rsidRPr="009A0DD8" w:rsidRDefault="008F773F" w:rsidP="008F773F">
      <w:pPr>
        <w:pStyle w:val="BodyText"/>
      </w:pPr>
    </w:p>
    <w:p w14:paraId="6B6FB17E" w14:textId="77777777" w:rsidR="008F773F" w:rsidRDefault="008F773F" w:rsidP="008F773F"/>
    <w:sectPr w:rsidR="008F773F" w:rsidSect="006728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CBD9" w14:textId="77777777" w:rsidR="00CF727C" w:rsidRDefault="00CF727C" w:rsidP="00293785">
      <w:pPr>
        <w:spacing w:after="0" w:line="240" w:lineRule="auto"/>
      </w:pPr>
      <w:r>
        <w:separator/>
      </w:r>
    </w:p>
  </w:endnote>
  <w:endnote w:type="continuationSeparator" w:id="0">
    <w:p w14:paraId="24664B94" w14:textId="77777777" w:rsidR="00CF727C" w:rsidRDefault="00CF727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3FFE8" w14:textId="77777777" w:rsidR="009503B7" w:rsidRDefault="00950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738B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ACD39" wp14:editId="391FD0CF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8ACDD" w14:textId="061C487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BB47B1FC0664F04BD49F9B84E8A5CE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078E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ACD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5298ACDD" w14:textId="061C487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BB47B1FC0664F04BD49F9B84E8A5CE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B078E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49A6B85" wp14:editId="031B8A6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083A4" w14:textId="77777777" w:rsidR="009503B7" w:rsidRDefault="00950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8D19" w14:textId="77777777" w:rsidR="00CF727C" w:rsidRDefault="00CF727C" w:rsidP="00293785">
      <w:pPr>
        <w:spacing w:after="0" w:line="240" w:lineRule="auto"/>
      </w:pPr>
      <w:r>
        <w:separator/>
      </w:r>
    </w:p>
  </w:footnote>
  <w:footnote w:type="continuationSeparator" w:id="0">
    <w:p w14:paraId="092BB6CB" w14:textId="77777777" w:rsidR="00CF727C" w:rsidRDefault="00CF727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A710" w14:textId="77777777" w:rsidR="009503B7" w:rsidRDefault="00950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43477" w14:textId="77777777" w:rsidR="009503B7" w:rsidRDefault="00950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0A83" w14:textId="77777777" w:rsidR="009503B7" w:rsidRDefault="00950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4360">
    <w:abstractNumId w:val="6"/>
  </w:num>
  <w:num w:numId="2" w16cid:durableId="314795448">
    <w:abstractNumId w:val="7"/>
  </w:num>
  <w:num w:numId="3" w16cid:durableId="85422037">
    <w:abstractNumId w:val="0"/>
  </w:num>
  <w:num w:numId="4" w16cid:durableId="214630766">
    <w:abstractNumId w:val="2"/>
  </w:num>
  <w:num w:numId="5" w16cid:durableId="205989804">
    <w:abstractNumId w:val="3"/>
  </w:num>
  <w:num w:numId="6" w16cid:durableId="1791704678">
    <w:abstractNumId w:val="5"/>
  </w:num>
  <w:num w:numId="7" w16cid:durableId="263805704">
    <w:abstractNumId w:val="4"/>
  </w:num>
  <w:num w:numId="8" w16cid:durableId="1737626574">
    <w:abstractNumId w:val="8"/>
  </w:num>
  <w:num w:numId="9" w16cid:durableId="478570080">
    <w:abstractNumId w:val="9"/>
  </w:num>
  <w:num w:numId="10" w16cid:durableId="491915311">
    <w:abstractNumId w:val="10"/>
  </w:num>
  <w:num w:numId="11" w16cid:durableId="101627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8E"/>
    <w:rsid w:val="0004006F"/>
    <w:rsid w:val="00053775"/>
    <w:rsid w:val="0005619A"/>
    <w:rsid w:val="000716BE"/>
    <w:rsid w:val="0011259B"/>
    <w:rsid w:val="00116FDD"/>
    <w:rsid w:val="00125621"/>
    <w:rsid w:val="0017509F"/>
    <w:rsid w:val="001872E7"/>
    <w:rsid w:val="001A10DC"/>
    <w:rsid w:val="001A7E8C"/>
    <w:rsid w:val="001C12AA"/>
    <w:rsid w:val="001D0BBF"/>
    <w:rsid w:val="001E1F85"/>
    <w:rsid w:val="001E236D"/>
    <w:rsid w:val="001F125D"/>
    <w:rsid w:val="002345CC"/>
    <w:rsid w:val="0025754E"/>
    <w:rsid w:val="00293785"/>
    <w:rsid w:val="002C0879"/>
    <w:rsid w:val="002C37B4"/>
    <w:rsid w:val="002D17AC"/>
    <w:rsid w:val="0036040A"/>
    <w:rsid w:val="00446C13"/>
    <w:rsid w:val="00493F55"/>
    <w:rsid w:val="005078B4"/>
    <w:rsid w:val="0053328A"/>
    <w:rsid w:val="00540FC6"/>
    <w:rsid w:val="005965F3"/>
    <w:rsid w:val="00645D7F"/>
    <w:rsid w:val="00656940"/>
    <w:rsid w:val="00666C03"/>
    <w:rsid w:val="0067287B"/>
    <w:rsid w:val="00686DAB"/>
    <w:rsid w:val="00696D80"/>
    <w:rsid w:val="006A4D19"/>
    <w:rsid w:val="006E1542"/>
    <w:rsid w:val="007178FB"/>
    <w:rsid w:val="00721EA4"/>
    <w:rsid w:val="00732273"/>
    <w:rsid w:val="007B055F"/>
    <w:rsid w:val="007D4DF2"/>
    <w:rsid w:val="0083308B"/>
    <w:rsid w:val="00880013"/>
    <w:rsid w:val="00895E9E"/>
    <w:rsid w:val="008E4D00"/>
    <w:rsid w:val="008F5386"/>
    <w:rsid w:val="008F773F"/>
    <w:rsid w:val="00913172"/>
    <w:rsid w:val="00923BAB"/>
    <w:rsid w:val="009503B7"/>
    <w:rsid w:val="00981E19"/>
    <w:rsid w:val="009B52E4"/>
    <w:rsid w:val="009C5132"/>
    <w:rsid w:val="009D6E8D"/>
    <w:rsid w:val="00A04180"/>
    <w:rsid w:val="00A101E8"/>
    <w:rsid w:val="00A471FD"/>
    <w:rsid w:val="00A56A66"/>
    <w:rsid w:val="00A60FF9"/>
    <w:rsid w:val="00AC349E"/>
    <w:rsid w:val="00AC75FD"/>
    <w:rsid w:val="00B92DBF"/>
    <w:rsid w:val="00BB078E"/>
    <w:rsid w:val="00BD119F"/>
    <w:rsid w:val="00C73EA1"/>
    <w:rsid w:val="00C742DA"/>
    <w:rsid w:val="00C93723"/>
    <w:rsid w:val="00CB27A0"/>
    <w:rsid w:val="00CC4F77"/>
    <w:rsid w:val="00CD3CF6"/>
    <w:rsid w:val="00CE317F"/>
    <w:rsid w:val="00CE336D"/>
    <w:rsid w:val="00CF4EFB"/>
    <w:rsid w:val="00CF727C"/>
    <w:rsid w:val="00D106FF"/>
    <w:rsid w:val="00D5208A"/>
    <w:rsid w:val="00D626EB"/>
    <w:rsid w:val="00DB1C3D"/>
    <w:rsid w:val="00DF4E3A"/>
    <w:rsid w:val="00E97B5C"/>
    <w:rsid w:val="00ED24C8"/>
    <w:rsid w:val="00EE3A34"/>
    <w:rsid w:val="00F377E2"/>
    <w:rsid w:val="00F445FC"/>
    <w:rsid w:val="00F50748"/>
    <w:rsid w:val="00F72D02"/>
    <w:rsid w:val="00F85B02"/>
    <w:rsid w:val="00FA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2CE16"/>
  <w15:docId w15:val="{383E349D-82A8-44D3-8465-CAC0272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B47B1FC0664F04BD49F9B84E8A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D4BB-E34B-484B-B314-69F288412CE4}"/>
      </w:docPartPr>
      <w:docPartBody>
        <w:p w:rsidR="00722232" w:rsidRDefault="00722232" w:rsidP="00722232">
          <w:pPr>
            <w:pStyle w:val="DBB47B1FC0664F04BD49F9B84E8A5CE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7A"/>
    <w:rsid w:val="003B6C7A"/>
    <w:rsid w:val="00493F55"/>
    <w:rsid w:val="007178FB"/>
    <w:rsid w:val="00722232"/>
    <w:rsid w:val="00732273"/>
    <w:rsid w:val="0083308B"/>
    <w:rsid w:val="00A56A66"/>
    <w:rsid w:val="00AA7339"/>
    <w:rsid w:val="00C742DA"/>
    <w:rsid w:val="00CF4EFB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232"/>
    <w:rPr>
      <w:color w:val="808080"/>
    </w:rPr>
  </w:style>
  <w:style w:type="paragraph" w:customStyle="1" w:styleId="DBB47B1FC0664F04BD49F9B84E8A5CE0">
    <w:name w:val="DBB47B1FC0664F04BD49F9B84E8A5CE0"/>
    <w:rsid w:val="00722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2</Pages>
  <Words>5</Words>
  <Characters>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Gracia, Ann M.</cp:lastModifiedBy>
  <cp:revision>3</cp:revision>
  <cp:lastPrinted>2024-12-02T14:57:00Z</cp:lastPrinted>
  <dcterms:created xsi:type="dcterms:W3CDTF">2025-04-04T19:11:00Z</dcterms:created>
  <dcterms:modified xsi:type="dcterms:W3CDTF">2025-04-04T19:13:00Z</dcterms:modified>
  <cp:category/>
</cp:coreProperties>
</file>