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F565DF" w14:textId="24E6FD35" w:rsidR="008F773F" w:rsidRPr="0067287B" w:rsidRDefault="008F773F" w:rsidP="008F773F">
      <w:pPr>
        <w:pStyle w:val="Title"/>
      </w:pPr>
      <w:bookmarkStart w:id="0" w:name="_Hlk184811664"/>
      <w:r w:rsidRPr="0067287B">
        <w:t>Guided Notes: Linear representations</w:t>
      </w:r>
      <w:bookmarkEnd w:id="0"/>
    </w:p>
    <w:p w14:paraId="6C51CD16" w14:textId="3DAF581B" w:rsidR="008F773F" w:rsidRPr="0067287B" w:rsidRDefault="0067287B" w:rsidP="008F773F">
      <w:r w:rsidRPr="0067287B">
        <w:rPr>
          <w:noProof/>
        </w:rPr>
        <w:drawing>
          <wp:inline distT="0" distB="0" distL="0" distR="0" wp14:anchorId="0AD3C779" wp14:editId="056E7251">
            <wp:extent cx="8229600" cy="4546600"/>
            <wp:effectExtent l="0" t="0" r="0" b="6350"/>
            <wp:docPr id="1517986257" name="Picture 2" descr="A black background with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86257" name="Picture 2" descr="A black background with white squar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5C439" w14:textId="77777777" w:rsidR="008F773F" w:rsidRPr="0067287B" w:rsidRDefault="008F773F" w:rsidP="008F773F">
      <w:pPr>
        <w:spacing w:after="0"/>
        <w:ind w:firstLine="720"/>
        <w:rPr>
          <w:b/>
          <w:bCs/>
          <w:color w:val="910D28" w:themeColor="accent1"/>
          <w:sz w:val="12"/>
          <w:szCs w:val="10"/>
        </w:rPr>
      </w:pPr>
      <w:bookmarkStart w:id="1" w:name="_Hlk184811780"/>
    </w:p>
    <w:bookmarkEnd w:id="1"/>
    <w:p w14:paraId="2605AC76" w14:textId="1B11F1EE" w:rsidR="00FA09BD" w:rsidRPr="0067287B" w:rsidRDefault="00572BF8" w:rsidP="00FA09BD">
      <w:pPr>
        <w:ind w:firstLine="720"/>
        <w:rPr>
          <w:b/>
          <w:bCs/>
          <w:color w:val="910D28" w:themeColor="accent1"/>
        </w:rPr>
      </w:pPr>
      <w:r w:rsidRPr="0067287B">
        <w:rPr>
          <w:b/>
          <w:bCs/>
          <w:noProof/>
          <w:color w:val="910D28" w:themeColor="accent1"/>
          <w:position w:val="-30"/>
        </w:rPr>
        <w:object w:dxaOrig="4360" w:dyaOrig="700" w14:anchorId="61CAD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18.3pt;height:35.25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805277824" r:id="rId10"/>
        </w:object>
      </w:r>
    </w:p>
    <w:p w14:paraId="42B5FFB0" w14:textId="1B3676D6" w:rsidR="00FA09BD" w:rsidRPr="0067287B" w:rsidRDefault="00572BF8" w:rsidP="00FA09BD">
      <w:pPr>
        <w:pStyle w:val="BodyText"/>
        <w:ind w:firstLine="720"/>
        <w:rPr>
          <w:b/>
          <w:bCs/>
          <w:color w:val="910D28" w:themeColor="accent1"/>
        </w:rPr>
      </w:pPr>
      <w:r w:rsidRPr="0067287B">
        <w:rPr>
          <w:b/>
          <w:bCs/>
          <w:noProof/>
          <w:color w:val="910D28" w:themeColor="accent1"/>
          <w:position w:val="-10"/>
        </w:rPr>
        <w:object w:dxaOrig="6600" w:dyaOrig="320" w14:anchorId="3D955C60">
          <v:shape id="_x0000_i1025" type="#_x0000_t75" alt="" style="width:330.15pt;height:16.1pt;mso-width-percent:0;mso-height-percent:0;mso-width-percent:0;mso-height-percent:0" o:ole="">
            <v:imagedata r:id="rId11" o:title=""/>
          </v:shape>
          <o:OLEObject Type="Embed" ProgID="Equation.DSMT4" ShapeID="_x0000_i1025" DrawAspect="Content" ObjectID="_1805277825" r:id="rId12"/>
        </w:object>
      </w:r>
    </w:p>
    <w:p w14:paraId="682BE6B8" w14:textId="77777777" w:rsidR="008F773F" w:rsidRPr="0067287B" w:rsidRDefault="008F773F" w:rsidP="008F773F">
      <w:pPr>
        <w:pStyle w:val="Heading1"/>
      </w:pPr>
      <w:r w:rsidRPr="0067287B">
        <w:lastRenderedPageBreak/>
        <w:t>Example</w:t>
      </w:r>
    </w:p>
    <w:p w14:paraId="4B00853F" w14:textId="2D7EF5A6" w:rsidR="008F773F" w:rsidRPr="009A0DD8" w:rsidRDefault="0067287B" w:rsidP="008F773F">
      <w:pPr>
        <w:pStyle w:val="BodyText"/>
      </w:pPr>
      <w:r w:rsidRPr="0067287B">
        <w:rPr>
          <w:noProof/>
        </w:rPr>
        <w:drawing>
          <wp:inline distT="0" distB="0" distL="0" distR="0" wp14:anchorId="7AA2A63C" wp14:editId="2769159A">
            <wp:extent cx="8229600" cy="5043170"/>
            <wp:effectExtent l="0" t="0" r="0" b="5080"/>
            <wp:docPr id="65838821" name="Picture 3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8821" name="Picture 3" descr="A screenshot of a computer scree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04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FB17E" w14:textId="77777777" w:rsidR="008F773F" w:rsidRDefault="008F773F" w:rsidP="008F773F"/>
    <w:sectPr w:rsidR="008F773F" w:rsidSect="006728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5A17" w14:textId="77777777" w:rsidR="00572BF8" w:rsidRDefault="00572BF8" w:rsidP="00293785">
      <w:pPr>
        <w:spacing w:after="0" w:line="240" w:lineRule="auto"/>
      </w:pPr>
      <w:r>
        <w:separator/>
      </w:r>
    </w:p>
  </w:endnote>
  <w:endnote w:type="continuationSeparator" w:id="0">
    <w:p w14:paraId="70C6389B" w14:textId="77777777" w:rsidR="00572BF8" w:rsidRDefault="00572BF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4954" w14:textId="77777777" w:rsidR="000E0B30" w:rsidRDefault="000E0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38BD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7ACD39" wp14:editId="391FD0CF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98ACDD" w14:textId="061C487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DBB47B1FC0664F04BD49F9B84E8A5CE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B078E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ACD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5298ACDD" w14:textId="061C4874" w:rsidR="00293785" w:rsidRDefault="0067287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DBB47B1FC0664F04BD49F9B84E8A5CE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B078E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49A6B85" wp14:editId="031B8A63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6A10" w14:textId="77777777" w:rsidR="000E0B30" w:rsidRDefault="000E0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8938" w14:textId="77777777" w:rsidR="00572BF8" w:rsidRDefault="00572BF8" w:rsidP="00293785">
      <w:pPr>
        <w:spacing w:after="0" w:line="240" w:lineRule="auto"/>
      </w:pPr>
      <w:r>
        <w:separator/>
      </w:r>
    </w:p>
  </w:footnote>
  <w:footnote w:type="continuationSeparator" w:id="0">
    <w:p w14:paraId="2DBAAE81" w14:textId="77777777" w:rsidR="00572BF8" w:rsidRDefault="00572BF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05EE" w14:textId="77777777" w:rsidR="000E0B30" w:rsidRDefault="000E0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ACAA" w14:textId="77777777" w:rsidR="000E0B30" w:rsidRDefault="000E0B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6F94" w14:textId="77777777" w:rsidR="000E0B30" w:rsidRDefault="000E0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994360">
    <w:abstractNumId w:val="6"/>
  </w:num>
  <w:num w:numId="2" w16cid:durableId="314795448">
    <w:abstractNumId w:val="7"/>
  </w:num>
  <w:num w:numId="3" w16cid:durableId="85422037">
    <w:abstractNumId w:val="0"/>
  </w:num>
  <w:num w:numId="4" w16cid:durableId="214630766">
    <w:abstractNumId w:val="2"/>
  </w:num>
  <w:num w:numId="5" w16cid:durableId="205989804">
    <w:abstractNumId w:val="3"/>
  </w:num>
  <w:num w:numId="6" w16cid:durableId="1791704678">
    <w:abstractNumId w:val="5"/>
  </w:num>
  <w:num w:numId="7" w16cid:durableId="263805704">
    <w:abstractNumId w:val="4"/>
  </w:num>
  <w:num w:numId="8" w16cid:durableId="1737626574">
    <w:abstractNumId w:val="8"/>
  </w:num>
  <w:num w:numId="9" w16cid:durableId="478570080">
    <w:abstractNumId w:val="9"/>
  </w:num>
  <w:num w:numId="10" w16cid:durableId="491915311">
    <w:abstractNumId w:val="10"/>
  </w:num>
  <w:num w:numId="11" w16cid:durableId="101627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8E"/>
    <w:rsid w:val="0004006F"/>
    <w:rsid w:val="00053775"/>
    <w:rsid w:val="0005619A"/>
    <w:rsid w:val="000716BE"/>
    <w:rsid w:val="000E0B30"/>
    <w:rsid w:val="0011259B"/>
    <w:rsid w:val="00116FDD"/>
    <w:rsid w:val="00125621"/>
    <w:rsid w:val="0017509F"/>
    <w:rsid w:val="001872E7"/>
    <w:rsid w:val="001A7E8C"/>
    <w:rsid w:val="001C12AA"/>
    <w:rsid w:val="001D0BBF"/>
    <w:rsid w:val="001E1F85"/>
    <w:rsid w:val="001E236D"/>
    <w:rsid w:val="001F125D"/>
    <w:rsid w:val="002345CC"/>
    <w:rsid w:val="0025754E"/>
    <w:rsid w:val="00293785"/>
    <w:rsid w:val="002C0879"/>
    <w:rsid w:val="002C37B4"/>
    <w:rsid w:val="002D17AC"/>
    <w:rsid w:val="0036040A"/>
    <w:rsid w:val="00446C13"/>
    <w:rsid w:val="00493F55"/>
    <w:rsid w:val="005078B4"/>
    <w:rsid w:val="0053328A"/>
    <w:rsid w:val="00540FC6"/>
    <w:rsid w:val="00572BF8"/>
    <w:rsid w:val="005965F3"/>
    <w:rsid w:val="005A359B"/>
    <w:rsid w:val="00645D7F"/>
    <w:rsid w:val="00656940"/>
    <w:rsid w:val="00666C03"/>
    <w:rsid w:val="0067287B"/>
    <w:rsid w:val="00686DAB"/>
    <w:rsid w:val="00696D80"/>
    <w:rsid w:val="006A4D19"/>
    <w:rsid w:val="006E1542"/>
    <w:rsid w:val="007178FB"/>
    <w:rsid w:val="00721EA4"/>
    <w:rsid w:val="00732273"/>
    <w:rsid w:val="007B055F"/>
    <w:rsid w:val="007D4DF2"/>
    <w:rsid w:val="0083308B"/>
    <w:rsid w:val="00880013"/>
    <w:rsid w:val="00895E9E"/>
    <w:rsid w:val="008E4D00"/>
    <w:rsid w:val="008F5386"/>
    <w:rsid w:val="008F773F"/>
    <w:rsid w:val="00913172"/>
    <w:rsid w:val="00923BAB"/>
    <w:rsid w:val="00981E19"/>
    <w:rsid w:val="009B52E4"/>
    <w:rsid w:val="009C5132"/>
    <w:rsid w:val="009D6E8D"/>
    <w:rsid w:val="00A101E8"/>
    <w:rsid w:val="00A471FD"/>
    <w:rsid w:val="00A56A66"/>
    <w:rsid w:val="00A60FF9"/>
    <w:rsid w:val="00AC349E"/>
    <w:rsid w:val="00AC75FD"/>
    <w:rsid w:val="00B92DBF"/>
    <w:rsid w:val="00BB078E"/>
    <w:rsid w:val="00BD119F"/>
    <w:rsid w:val="00C73EA1"/>
    <w:rsid w:val="00C742DA"/>
    <w:rsid w:val="00C93723"/>
    <w:rsid w:val="00CB27A0"/>
    <w:rsid w:val="00CC4F77"/>
    <w:rsid w:val="00CD3CF6"/>
    <w:rsid w:val="00CE317F"/>
    <w:rsid w:val="00CE336D"/>
    <w:rsid w:val="00CF4EFB"/>
    <w:rsid w:val="00D106FF"/>
    <w:rsid w:val="00D5208A"/>
    <w:rsid w:val="00D626EB"/>
    <w:rsid w:val="00DB1C3D"/>
    <w:rsid w:val="00DF4E3A"/>
    <w:rsid w:val="00E97B5C"/>
    <w:rsid w:val="00ED24C8"/>
    <w:rsid w:val="00EE3A34"/>
    <w:rsid w:val="00F377E2"/>
    <w:rsid w:val="00F445FC"/>
    <w:rsid w:val="00F50748"/>
    <w:rsid w:val="00F72D02"/>
    <w:rsid w:val="00F85B02"/>
    <w:rsid w:val="00FA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CE16"/>
  <w15:docId w15:val="{383E349D-82A8-44D3-8465-CAC0272F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B47B1FC0664F04BD49F9B84E8A5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6D4BB-E34B-484B-B314-69F288412CE4}"/>
      </w:docPartPr>
      <w:docPartBody>
        <w:p w:rsidR="00722232" w:rsidRDefault="00722232" w:rsidP="00722232">
          <w:pPr>
            <w:pStyle w:val="DBB47B1FC0664F04BD49F9B84E8A5CE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7A"/>
    <w:rsid w:val="003B6C7A"/>
    <w:rsid w:val="00493F55"/>
    <w:rsid w:val="004A3DC2"/>
    <w:rsid w:val="007178FB"/>
    <w:rsid w:val="00722232"/>
    <w:rsid w:val="00732273"/>
    <w:rsid w:val="0083308B"/>
    <w:rsid w:val="00A56A66"/>
    <w:rsid w:val="00C742DA"/>
    <w:rsid w:val="00CF4EFB"/>
    <w:rsid w:val="00F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232"/>
    <w:rPr>
      <w:color w:val="808080"/>
    </w:rPr>
  </w:style>
  <w:style w:type="paragraph" w:customStyle="1" w:styleId="DBB47B1FC0664F04BD49F9B84E8A5CE0">
    <w:name w:val="DBB47B1FC0664F04BD49F9B84E8A5CE0"/>
    <w:rsid w:val="007222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0</TotalTime>
  <Pages>2</Pages>
  <Words>11</Words>
  <Characters>94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Reduce, Reuse, Represent</vt:lpstr>
    </vt:vector>
  </TitlesOfParts>
  <Manager/>
  <Company/>
  <LinksUpToDate>false</LinksUpToDate>
  <CharactersWithSpaces>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Reduce, Reuse, Represent</dc:title>
  <dc:subject/>
  <dc:creator>K20 Center</dc:creator>
  <cp:keywords/>
  <dc:description/>
  <cp:lastModifiedBy>Gracia, Ann M.</cp:lastModifiedBy>
  <cp:revision>3</cp:revision>
  <cp:lastPrinted>2025-04-04T19:17:00Z</cp:lastPrinted>
  <dcterms:created xsi:type="dcterms:W3CDTF">2025-04-04T19:17:00Z</dcterms:created>
  <dcterms:modified xsi:type="dcterms:W3CDTF">2025-04-04T19:17:00Z</dcterms:modified>
  <cp:category/>
</cp:coreProperties>
</file>