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6075" w14:textId="66229738" w:rsidR="00DC1CA0" w:rsidRPr="00072D23" w:rsidRDefault="000616FA" w:rsidP="00072D23">
      <w:pPr>
        <w:pStyle w:val="Title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FD5562" wp14:editId="1D3A718B">
            <wp:simplePos x="0" y="0"/>
            <wp:positionH relativeFrom="margin">
              <wp:posOffset>-228600</wp:posOffset>
            </wp:positionH>
            <wp:positionV relativeFrom="margin">
              <wp:align>center</wp:align>
            </wp:positionV>
            <wp:extent cx="6400800" cy="8229600"/>
            <wp:effectExtent l="0" t="0" r="0" b="0"/>
            <wp:wrapNone/>
            <wp:docPr id="1173025623" name="Picture 2" descr="A group of crackers in 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025623" name="Picture 2" descr="A group of crackers in row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486">
        <w:t>Paper Crackers</w:t>
      </w:r>
    </w:p>
    <w:p w14:paraId="32C0124B" w14:textId="7186A858" w:rsidR="00F32887" w:rsidRDefault="00F32887" w:rsidP="00DC1CA0"/>
    <w:sectPr w:rsidR="00F328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0C6EA" w14:textId="77777777" w:rsidR="00F32887" w:rsidRDefault="00F32887" w:rsidP="00DC1CA0">
      <w:r>
        <w:separator/>
      </w:r>
    </w:p>
  </w:endnote>
  <w:endnote w:type="continuationSeparator" w:id="0">
    <w:p w14:paraId="5E0DAA1F" w14:textId="77777777" w:rsidR="00F32887" w:rsidRDefault="00F3288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925D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D7A7E3C" wp14:editId="2F4988A8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5EF02" w14:textId="294139F9" w:rsidR="009F0B2E" w:rsidRPr="008C5074" w:rsidRDefault="00F32887" w:rsidP="008C5074">
                          <w:pPr>
                            <w:pStyle w:val="Footer"/>
                          </w:pPr>
                          <w:r>
                            <w:t>Pythagoreatin’ Theorem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7A7E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BA5EF02" w14:textId="294139F9" w:rsidR="009F0B2E" w:rsidRPr="008C5074" w:rsidRDefault="00F32887" w:rsidP="008C5074">
                    <w:pPr>
                      <w:pStyle w:val="Footer"/>
                    </w:pPr>
                    <w:r>
                      <w:t>Pythagoreatin’ Theorem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330C6C19" wp14:editId="7E9BD77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9FC3" w14:textId="77777777" w:rsidR="00F32887" w:rsidRDefault="00F32887" w:rsidP="00DC1CA0">
      <w:r>
        <w:separator/>
      </w:r>
    </w:p>
  </w:footnote>
  <w:footnote w:type="continuationSeparator" w:id="0">
    <w:p w14:paraId="7C8D8F65" w14:textId="77777777" w:rsidR="00F32887" w:rsidRDefault="00F32887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87"/>
    <w:rsid w:val="000616FA"/>
    <w:rsid w:val="00072D23"/>
    <w:rsid w:val="000A338E"/>
    <w:rsid w:val="000C7623"/>
    <w:rsid w:val="00113002"/>
    <w:rsid w:val="001B5BA6"/>
    <w:rsid w:val="002040D8"/>
    <w:rsid w:val="00233158"/>
    <w:rsid w:val="00245200"/>
    <w:rsid w:val="00246BC1"/>
    <w:rsid w:val="00274BB5"/>
    <w:rsid w:val="002D4C34"/>
    <w:rsid w:val="00304DC6"/>
    <w:rsid w:val="003E148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32887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27027"/>
  <w15:chartTrackingRefBased/>
  <w15:docId w15:val="{43A13751-F129-47E1-B17F-4C52752F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E1486"/>
  </w:style>
  <w:style w:type="paragraph" w:styleId="Heading1">
    <w:name w:val="heading 1"/>
    <w:basedOn w:val="Normal"/>
    <w:next w:val="Normal"/>
    <w:link w:val="Heading1Char"/>
    <w:uiPriority w:val="9"/>
    <w:qFormat/>
    <w:rsid w:val="003E1486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486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3E1486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E148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486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3E148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E1486"/>
  </w:style>
  <w:style w:type="character" w:customStyle="1" w:styleId="Heading1Char">
    <w:name w:val="Heading 1 Char"/>
    <w:basedOn w:val="DefaultParagraphFont"/>
    <w:link w:val="Heading1"/>
    <w:uiPriority w:val="9"/>
    <w:rsid w:val="003E1486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E1486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3E1486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E1486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486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486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E1486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E1486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E1486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E1486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3E1486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3E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E148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3E1486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4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486"/>
  </w:style>
  <w:style w:type="paragraph" w:styleId="ListParagraph">
    <w:name w:val="List Paragraph"/>
    <w:basedOn w:val="Normal"/>
    <w:uiPriority w:val="34"/>
    <w:qFormat/>
    <w:rsid w:val="003E1486"/>
    <w:pPr>
      <w:ind w:left="720"/>
      <w:contextualSpacing/>
    </w:pPr>
  </w:style>
  <w:style w:type="paragraph" w:customStyle="1" w:styleId="AnswerKey">
    <w:name w:val="Answer Key"/>
    <w:basedOn w:val="Normal"/>
    <w:qFormat/>
    <w:rsid w:val="003E1486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Eike, Michell L.</cp:lastModifiedBy>
  <cp:revision>3</cp:revision>
  <dcterms:created xsi:type="dcterms:W3CDTF">2025-11-11T21:16:00Z</dcterms:created>
  <dcterms:modified xsi:type="dcterms:W3CDTF">2025-11-12T20:10:00Z</dcterms:modified>
  <cp:category/>
</cp:coreProperties>
</file>