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1E8A" w14:textId="2037DE0F" w:rsidR="00840232" w:rsidRPr="00840232" w:rsidRDefault="00840232" w:rsidP="00840232">
      <w:pPr>
        <w:pStyle w:val="Heading1"/>
        <w:spacing w:before="0"/>
        <w:rPr>
          <w:sz w:val="28"/>
          <w:szCs w:val="28"/>
        </w:rPr>
      </w:pPr>
      <w:r w:rsidRPr="00840232">
        <w:rPr>
          <w:sz w:val="28"/>
          <w:szCs w:val="28"/>
        </w:rPr>
        <w:t>Vocabulary and Symbols</w:t>
      </w:r>
    </w:p>
    <w:p w14:paraId="0351B72C" w14:textId="04C7E073" w:rsidR="00840232" w:rsidRPr="00840232" w:rsidRDefault="00840232" w:rsidP="00840232">
      <w:pPr>
        <w:rPr>
          <w:b/>
          <w:bCs/>
        </w:rPr>
      </w:pPr>
      <w:r w:rsidRPr="00840232">
        <w:rPr>
          <w:b/>
          <w:bCs/>
        </w:rPr>
        <w:t>Right Triangle:</w:t>
      </w:r>
    </w:p>
    <w:p w14:paraId="57B9828B" w14:textId="77777777" w:rsidR="00840232" w:rsidRPr="00840232" w:rsidRDefault="00840232" w:rsidP="00840232">
      <w:pPr>
        <w:rPr>
          <w:sz w:val="28"/>
          <w:szCs w:val="28"/>
        </w:rPr>
      </w:pPr>
    </w:p>
    <w:p w14:paraId="4AF60677" w14:textId="77777777" w:rsidR="00840232" w:rsidRDefault="00840232" w:rsidP="00840232"/>
    <w:p w14:paraId="7E1D9DCD" w14:textId="4A02537A" w:rsidR="00840232" w:rsidRPr="00840232" w:rsidRDefault="00840232" w:rsidP="00840232">
      <w:pPr>
        <w:rPr>
          <w:b/>
          <w:bCs/>
        </w:rPr>
      </w:pPr>
      <w:r w:rsidRPr="00840232">
        <w:rPr>
          <w:b/>
          <w:bCs/>
        </w:rPr>
        <w:t>Legs of a Triangle:</w:t>
      </w:r>
    </w:p>
    <w:p w14:paraId="52B3F0A5" w14:textId="77777777" w:rsidR="00840232" w:rsidRPr="00840232" w:rsidRDefault="00840232" w:rsidP="00840232">
      <w:pPr>
        <w:rPr>
          <w:sz w:val="28"/>
          <w:szCs w:val="28"/>
        </w:rPr>
      </w:pPr>
    </w:p>
    <w:p w14:paraId="65F7A059" w14:textId="77777777" w:rsidR="00840232" w:rsidRDefault="00840232" w:rsidP="00840232"/>
    <w:p w14:paraId="1AB03237" w14:textId="3E5F7E7B" w:rsidR="00840232" w:rsidRPr="00840232" w:rsidRDefault="00840232" w:rsidP="00840232">
      <w:pPr>
        <w:rPr>
          <w:b/>
          <w:bCs/>
        </w:rPr>
      </w:pPr>
      <w:r w:rsidRPr="00840232">
        <w:rPr>
          <w:b/>
          <w:bCs/>
        </w:rPr>
        <w:t>Hypotenuse:</w:t>
      </w:r>
    </w:p>
    <w:p w14:paraId="12B2B8F0" w14:textId="77777777" w:rsidR="00840232" w:rsidRPr="00840232" w:rsidRDefault="00840232" w:rsidP="00840232">
      <w:pPr>
        <w:rPr>
          <w:sz w:val="28"/>
          <w:szCs w:val="28"/>
        </w:rPr>
      </w:pPr>
    </w:p>
    <w:p w14:paraId="1BADD747" w14:textId="77777777" w:rsidR="00840232" w:rsidRDefault="00840232" w:rsidP="00840232"/>
    <w:p w14:paraId="62E02FFD" w14:textId="0BB664CA" w:rsidR="001B04C8" w:rsidRPr="00840232" w:rsidRDefault="001B04C8" w:rsidP="001B04C8">
      <w:pPr>
        <w:rPr>
          <w:b/>
          <w:bCs/>
        </w:rPr>
      </w:pPr>
      <w:r>
        <w:rPr>
          <w:b/>
          <w:bCs/>
        </w:rPr>
        <w:t>Pythagorean Theorem</w:t>
      </w:r>
      <w:r w:rsidRPr="00840232">
        <w:rPr>
          <w:b/>
          <w:bCs/>
        </w:rPr>
        <w:t>:</w:t>
      </w:r>
    </w:p>
    <w:p w14:paraId="4D9DD70C" w14:textId="77777777" w:rsidR="001B04C8" w:rsidRPr="00840232" w:rsidRDefault="001B04C8" w:rsidP="001B04C8">
      <w:pPr>
        <w:rPr>
          <w:sz w:val="28"/>
          <w:szCs w:val="28"/>
        </w:rPr>
      </w:pPr>
    </w:p>
    <w:p w14:paraId="3B4FD4E8" w14:textId="77777777" w:rsidR="001B04C8" w:rsidRDefault="001B04C8" w:rsidP="001B04C8"/>
    <w:p w14:paraId="360FC53E" w14:textId="13772641" w:rsidR="001B04C8" w:rsidRPr="00840232" w:rsidRDefault="001B04C8" w:rsidP="001B04C8">
      <w:pPr>
        <w:rPr>
          <w:b/>
          <w:bCs/>
        </w:rPr>
      </w:pPr>
      <w:r>
        <w:rPr>
          <w:b/>
          <w:bCs/>
        </w:rPr>
        <w:t>Perfect Squares</w:t>
      </w:r>
      <w:r w:rsidRPr="00840232">
        <w:rPr>
          <w:b/>
          <w:bCs/>
        </w:rPr>
        <w:t>:</w:t>
      </w:r>
    </w:p>
    <w:p w14:paraId="160EBD9C" w14:textId="77777777" w:rsidR="001B04C8" w:rsidRPr="00840232" w:rsidRDefault="001B04C8" w:rsidP="001B04C8">
      <w:pPr>
        <w:rPr>
          <w:sz w:val="28"/>
          <w:szCs w:val="28"/>
        </w:rPr>
      </w:pPr>
    </w:p>
    <w:p w14:paraId="4E8CB43B" w14:textId="77777777" w:rsidR="001B04C8" w:rsidRDefault="001B04C8" w:rsidP="001B04C8"/>
    <w:p w14:paraId="6A605CF0" w14:textId="2808B47D" w:rsidR="00840232" w:rsidRPr="00840232" w:rsidRDefault="00840232" w:rsidP="00840232">
      <w:pPr>
        <w:rPr>
          <w:b/>
          <w:bCs/>
        </w:rPr>
      </w:pPr>
      <w:r w:rsidRPr="00840232">
        <w:rPr>
          <w:b/>
          <w:bCs/>
        </w:rPr>
        <w:t>Square Root Symbol:</w:t>
      </w:r>
    </w:p>
    <w:p w14:paraId="35339368" w14:textId="77777777" w:rsidR="00840232" w:rsidRPr="00840232" w:rsidRDefault="00840232" w:rsidP="00840232">
      <w:pPr>
        <w:rPr>
          <w:sz w:val="28"/>
          <w:szCs w:val="28"/>
        </w:rPr>
      </w:pPr>
    </w:p>
    <w:p w14:paraId="2F8E8AC0" w14:textId="77777777" w:rsidR="00840232" w:rsidRDefault="00840232" w:rsidP="00840232"/>
    <w:p w14:paraId="2D9D6711" w14:textId="77777777" w:rsidR="00840232" w:rsidRDefault="00840232" w:rsidP="00840232"/>
    <w:p w14:paraId="121180D4" w14:textId="77777777" w:rsidR="00840232" w:rsidRDefault="00840232" w:rsidP="00840232"/>
    <w:p w14:paraId="3109B7CA" w14:textId="77777777" w:rsidR="00840232" w:rsidRDefault="00840232" w:rsidP="00840232"/>
    <w:p w14:paraId="5E8E43B0" w14:textId="77777777" w:rsidR="00840232" w:rsidRDefault="00840232" w:rsidP="00840232"/>
    <w:p w14:paraId="0DFB691B" w14:textId="77777777" w:rsidR="00840232" w:rsidRDefault="00840232" w:rsidP="00840232"/>
    <w:p w14:paraId="5A3DD885" w14:textId="77777777" w:rsidR="00840232" w:rsidRDefault="00840232" w:rsidP="00840232"/>
    <w:p w14:paraId="7E3F20D6" w14:textId="77777777" w:rsidR="00840232" w:rsidRDefault="00840232" w:rsidP="00840232"/>
    <w:p w14:paraId="45B67DB1" w14:textId="77777777" w:rsidR="00840232" w:rsidRDefault="00840232" w:rsidP="00840232"/>
    <w:p w14:paraId="0B1FD105" w14:textId="77777777" w:rsidR="00840232" w:rsidRDefault="00840232" w:rsidP="00840232"/>
    <w:p w14:paraId="16BF4A23" w14:textId="77777777" w:rsidR="00840232" w:rsidRDefault="00840232" w:rsidP="00840232"/>
    <w:p w14:paraId="666C4C91" w14:textId="77777777" w:rsidR="00840232" w:rsidRDefault="00840232" w:rsidP="00840232"/>
    <w:p w14:paraId="2D27D9FA" w14:textId="77777777" w:rsidR="00840232" w:rsidRDefault="00840232" w:rsidP="00840232"/>
    <w:p w14:paraId="3ABD36B7" w14:textId="77777777" w:rsidR="00840232" w:rsidRDefault="00840232" w:rsidP="00840232"/>
    <w:p w14:paraId="09D44EC3" w14:textId="77777777" w:rsidR="00840232" w:rsidRDefault="00840232" w:rsidP="00840232"/>
    <w:p w14:paraId="598BF022" w14:textId="77777777" w:rsidR="00840232" w:rsidRDefault="00840232" w:rsidP="00840232"/>
    <w:p w14:paraId="48B44D8F" w14:textId="77777777" w:rsidR="00840232" w:rsidRDefault="00840232" w:rsidP="00840232"/>
    <w:p w14:paraId="34AEBEBE" w14:textId="77777777" w:rsidR="00840232" w:rsidRDefault="00840232" w:rsidP="00840232"/>
    <w:p w14:paraId="3BA535AB" w14:textId="77777777" w:rsidR="00840232" w:rsidRDefault="00840232" w:rsidP="00840232"/>
    <w:p w14:paraId="02616A6D" w14:textId="77777777" w:rsidR="00840232" w:rsidRDefault="00840232" w:rsidP="00840232"/>
    <w:p w14:paraId="25C6D186" w14:textId="77777777" w:rsidR="00840232" w:rsidRDefault="00840232" w:rsidP="00840232"/>
    <w:p w14:paraId="379368DB" w14:textId="77777777" w:rsidR="00840232" w:rsidRDefault="00840232" w:rsidP="00840232"/>
    <w:p w14:paraId="4D91C4A5" w14:textId="77777777" w:rsidR="00840232" w:rsidRDefault="00840232" w:rsidP="00840232"/>
    <w:p w14:paraId="4CBE95D8" w14:textId="4288AF57" w:rsidR="00840232" w:rsidRDefault="00840232" w:rsidP="00840232">
      <w:pPr>
        <w:pStyle w:val="Title"/>
        <w:jc w:val="center"/>
      </w:pPr>
      <w:r>
        <w:t>Pythagorean Theorem</w:t>
      </w:r>
    </w:p>
    <w:p w14:paraId="53E6E170" w14:textId="77777777" w:rsidR="00840232" w:rsidRDefault="00840232" w:rsidP="00840232"/>
    <w:p w14:paraId="56534C3B" w14:textId="77777777" w:rsidR="00A97A65" w:rsidRDefault="00A97A65" w:rsidP="00840232"/>
    <w:p w14:paraId="0D185DF2" w14:textId="1A4EB314" w:rsidR="00840232" w:rsidRDefault="00A97A65" w:rsidP="00A97A65">
      <w:pPr>
        <w:jc w:val="center"/>
      </w:pPr>
      <w:r w:rsidRPr="00A97A65">
        <w:rPr>
          <w:noProof/>
          <w:sz w:val="28"/>
          <w:szCs w:val="28"/>
        </w:rPr>
        <w:drawing>
          <wp:inline distT="0" distB="0" distL="0" distR="0" wp14:anchorId="5838C0A2" wp14:editId="513EB4C9">
            <wp:extent cx="2743200" cy="1944370"/>
            <wp:effectExtent l="0" t="0" r="0" b="0"/>
            <wp:docPr id="209661079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10797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1AEE" w14:textId="77777777" w:rsidR="00840232" w:rsidRDefault="00840232" w:rsidP="00840232"/>
    <w:p w14:paraId="29D4D38B" w14:textId="77777777" w:rsidR="00A97A65" w:rsidRDefault="00A97A65" w:rsidP="00840232"/>
    <w:p w14:paraId="0B598906" w14:textId="015A2FE8" w:rsidR="00840232" w:rsidRPr="00A97A65" w:rsidRDefault="00A97A65" w:rsidP="00A97A65">
      <w:pPr>
        <w:jc w:val="center"/>
        <w:rPr>
          <w:b/>
          <w:bCs/>
          <w:color w:val="971D20" w:themeColor="accent3"/>
        </w:rPr>
      </w:pPr>
      <w:r w:rsidRPr="00A97A65">
        <w:rPr>
          <w:b/>
          <w:bCs/>
          <w:color w:val="971D20" w:themeColor="accent3"/>
        </w:rPr>
        <w:t>What’s the relationship between</w:t>
      </w:r>
      <w:r w:rsidRPr="00A97A65">
        <w:rPr>
          <w:b/>
          <w:bCs/>
          <w:color w:val="971D20" w:themeColor="accent3"/>
        </w:rPr>
        <w:br/>
      </w:r>
      <w:r w:rsidRPr="00A97A65">
        <w:rPr>
          <w:rFonts w:ascii="Times New Roman" w:hAnsi="Times New Roman" w:cs="Times New Roman"/>
          <w:b/>
          <w:bCs/>
          <w:i/>
          <w:iCs/>
          <w:color w:val="971D20" w:themeColor="accent3"/>
        </w:rPr>
        <w:t>a</w:t>
      </w:r>
      <w:r w:rsidRPr="00A97A65">
        <w:rPr>
          <w:rFonts w:ascii="Times New Roman" w:hAnsi="Times New Roman" w:cs="Times New Roman"/>
          <w:b/>
          <w:bCs/>
          <w:color w:val="971D20" w:themeColor="accent3"/>
          <w:vertAlign w:val="superscript"/>
        </w:rPr>
        <w:t>2</w:t>
      </w:r>
      <w:r w:rsidRPr="00A97A65">
        <w:rPr>
          <w:b/>
          <w:bCs/>
          <w:color w:val="971D20" w:themeColor="accent3"/>
        </w:rPr>
        <w:t xml:space="preserve">, </w:t>
      </w:r>
      <w:r w:rsidRPr="00A97A65">
        <w:rPr>
          <w:rFonts w:ascii="Times New Roman" w:hAnsi="Times New Roman" w:cs="Times New Roman"/>
          <w:b/>
          <w:bCs/>
          <w:i/>
          <w:iCs/>
          <w:color w:val="971D20" w:themeColor="accent3"/>
        </w:rPr>
        <w:t>b</w:t>
      </w:r>
      <w:r w:rsidRPr="00A97A65">
        <w:rPr>
          <w:rFonts w:ascii="Times New Roman" w:hAnsi="Times New Roman" w:cs="Times New Roman"/>
          <w:b/>
          <w:bCs/>
          <w:color w:val="971D20" w:themeColor="accent3"/>
          <w:vertAlign w:val="superscript"/>
        </w:rPr>
        <w:t>2</w:t>
      </w:r>
      <w:r w:rsidRPr="00A97A65">
        <w:rPr>
          <w:b/>
          <w:bCs/>
          <w:color w:val="971D20" w:themeColor="accent3"/>
        </w:rPr>
        <w:t xml:space="preserve">, and </w:t>
      </w:r>
      <w:r w:rsidRPr="00A97A65">
        <w:rPr>
          <w:rFonts w:ascii="Times New Roman" w:hAnsi="Times New Roman" w:cs="Times New Roman"/>
          <w:b/>
          <w:bCs/>
          <w:i/>
          <w:iCs/>
          <w:color w:val="971D20" w:themeColor="accent3"/>
        </w:rPr>
        <w:t>c</w:t>
      </w:r>
      <w:r w:rsidRPr="00A97A65">
        <w:rPr>
          <w:rFonts w:ascii="Times New Roman" w:hAnsi="Times New Roman" w:cs="Times New Roman"/>
          <w:b/>
          <w:bCs/>
          <w:color w:val="971D20" w:themeColor="accent3"/>
          <w:vertAlign w:val="superscript"/>
        </w:rPr>
        <w:t>2</w:t>
      </w:r>
      <w:r w:rsidRPr="00A97A65">
        <w:rPr>
          <w:b/>
          <w:bCs/>
          <w:color w:val="971D20" w:themeColor="accent3"/>
        </w:rPr>
        <w:t>?</w:t>
      </w:r>
    </w:p>
    <w:p w14:paraId="2BEDFF59" w14:textId="77777777" w:rsidR="00840232" w:rsidRDefault="00840232" w:rsidP="00840232"/>
    <w:p w14:paraId="42D20900" w14:textId="77777777" w:rsidR="00840232" w:rsidRDefault="00840232" w:rsidP="00840232"/>
    <w:p w14:paraId="16BE42B8" w14:textId="77777777" w:rsidR="00840232" w:rsidRDefault="00840232" w:rsidP="00840232"/>
    <w:p w14:paraId="65A1B7AC" w14:textId="77777777" w:rsidR="00840232" w:rsidRDefault="00840232" w:rsidP="00840232"/>
    <w:p w14:paraId="6E342277" w14:textId="77777777" w:rsidR="00840232" w:rsidRDefault="00840232" w:rsidP="00840232"/>
    <w:p w14:paraId="6B5662BA" w14:textId="04CD4493" w:rsidR="00840232" w:rsidRDefault="00840232" w:rsidP="00840232"/>
    <w:p w14:paraId="29A0A919" w14:textId="77777777" w:rsidR="00A431F7" w:rsidRDefault="00A431F7" w:rsidP="00840232"/>
    <w:p w14:paraId="3217379C" w14:textId="77777777" w:rsidR="00840232" w:rsidRDefault="00840232" w:rsidP="00840232"/>
    <w:p w14:paraId="07C34188" w14:textId="77777777" w:rsidR="00840232" w:rsidRPr="00840232" w:rsidRDefault="00840232" w:rsidP="00840232">
      <w:pPr>
        <w:sectPr w:rsidR="00840232" w:rsidRPr="00840232" w:rsidSect="00EF17C4">
          <w:footerReference w:type="first" r:id="rId9"/>
          <w:pgSz w:w="15840" w:h="12240" w:orient="landscape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13622074" w14:textId="77777777" w:rsidR="00A431F7" w:rsidRDefault="00A431F7" w:rsidP="00EF17C4">
      <w:pPr>
        <w:pStyle w:val="Heading1"/>
        <w:spacing w:before="0"/>
      </w:pPr>
      <w:r>
        <w:lastRenderedPageBreak/>
        <w:t>Am I Right?</w:t>
      </w:r>
    </w:p>
    <w:p w14:paraId="3B2E631C" w14:textId="28EE8256" w:rsidR="00840232" w:rsidRDefault="00405B75" w:rsidP="00840232">
      <w:r w:rsidRPr="00242808">
        <w:t>Determine</w:t>
      </w:r>
      <w:r w:rsidR="00A431F7" w:rsidRPr="00242808">
        <w:t xml:space="preserve"> </w:t>
      </w:r>
      <w:r w:rsidRPr="00242808">
        <w:t xml:space="preserve">if </w:t>
      </w:r>
      <w:r w:rsidR="00A431F7" w:rsidRPr="00242808">
        <w:t>the following triangles are right triangles using the given sides.</w:t>
      </w:r>
    </w:p>
    <w:p w14:paraId="0269377A" w14:textId="7A0D2741" w:rsidR="00A431F7" w:rsidRDefault="00A431F7" w:rsidP="00EF17C4">
      <w:pPr>
        <w:tabs>
          <w:tab w:val="left" w:pos="450"/>
        </w:tabs>
      </w:pPr>
      <w:r w:rsidRPr="00EF17C4">
        <w:rPr>
          <w:b/>
          <w:bCs/>
          <w:color w:val="288AC3" w:themeColor="accent1"/>
        </w:rPr>
        <w:t>1)</w:t>
      </w:r>
      <w:r w:rsidR="00EF17C4">
        <w:tab/>
      </w:r>
      <w:r w:rsidRPr="00A431F7">
        <w:rPr>
          <w:rFonts w:ascii="Times New Roman" w:hAnsi="Times New Roman" w:cs="Times New Roman"/>
          <w:i/>
          <w:iCs/>
        </w:rPr>
        <w:t>a</w:t>
      </w:r>
      <w:r w:rsidRPr="00A431F7">
        <w:rPr>
          <w:rFonts w:ascii="Times New Roman" w:hAnsi="Times New Roman" w:cs="Times New Roman"/>
        </w:rPr>
        <w:t xml:space="preserve"> = 6</w:t>
      </w:r>
      <w:r>
        <w:t xml:space="preserve"> ft</w:t>
      </w:r>
      <w:r w:rsidR="00EF17C4">
        <w:t>.</w:t>
      </w:r>
      <w:r>
        <w:tab/>
      </w:r>
      <w:r>
        <w:tab/>
      </w:r>
      <w:r w:rsidRPr="00A431F7">
        <w:rPr>
          <w:rFonts w:ascii="Times New Roman" w:hAnsi="Times New Roman" w:cs="Times New Roman"/>
          <w:i/>
          <w:iCs/>
        </w:rPr>
        <w:t>a</w:t>
      </w:r>
      <w:r w:rsidRPr="00A431F7">
        <w:rPr>
          <w:rFonts w:ascii="Times New Roman" w:hAnsi="Times New Roman" w:cs="Times New Roman"/>
          <w:vertAlign w:val="superscript"/>
        </w:rPr>
        <w:t>2</w:t>
      </w:r>
      <w:r w:rsidRPr="00A431F7">
        <w:rPr>
          <w:rFonts w:ascii="Times New Roman" w:hAnsi="Times New Roman" w:cs="Times New Roman"/>
        </w:rPr>
        <w:t xml:space="preserve"> =</w:t>
      </w:r>
      <w:r>
        <w:t xml:space="preserve"> _______</w:t>
      </w:r>
    </w:p>
    <w:p w14:paraId="7D9CF020" w14:textId="3DB116E1" w:rsidR="00840232" w:rsidRDefault="00EF17C4" w:rsidP="00EF17C4">
      <w:pPr>
        <w:tabs>
          <w:tab w:val="left" w:pos="450"/>
        </w:tabs>
      </w:pPr>
      <w:r>
        <w:tab/>
      </w:r>
      <w:r w:rsidR="00A431F7" w:rsidRPr="00A431F7">
        <w:rPr>
          <w:rFonts w:ascii="Times New Roman" w:hAnsi="Times New Roman" w:cs="Times New Roman"/>
          <w:i/>
          <w:iCs/>
        </w:rPr>
        <w:t>b</w:t>
      </w:r>
      <w:r w:rsidR="00A431F7" w:rsidRPr="00A431F7">
        <w:rPr>
          <w:rFonts w:ascii="Times New Roman" w:hAnsi="Times New Roman" w:cs="Times New Roman"/>
        </w:rPr>
        <w:t xml:space="preserve"> = 8</w:t>
      </w:r>
      <w:r w:rsidR="00A431F7">
        <w:t xml:space="preserve"> ft</w:t>
      </w:r>
      <w:r>
        <w:t>.</w:t>
      </w:r>
      <w:r w:rsidR="00A431F7">
        <w:tab/>
      </w:r>
      <w:r w:rsidR="00A431F7">
        <w:tab/>
      </w:r>
      <w:r w:rsidR="00A431F7" w:rsidRPr="00A431F7">
        <w:rPr>
          <w:rFonts w:ascii="Times New Roman" w:hAnsi="Times New Roman" w:cs="Times New Roman"/>
          <w:i/>
          <w:iCs/>
        </w:rPr>
        <w:t>b</w:t>
      </w:r>
      <w:r w:rsidR="00A431F7" w:rsidRPr="00A431F7">
        <w:rPr>
          <w:rFonts w:ascii="Times New Roman" w:hAnsi="Times New Roman" w:cs="Times New Roman"/>
          <w:vertAlign w:val="superscript"/>
        </w:rPr>
        <w:t>2</w:t>
      </w:r>
      <w:r w:rsidR="00A431F7" w:rsidRPr="00A431F7">
        <w:rPr>
          <w:rFonts w:ascii="Times New Roman" w:hAnsi="Times New Roman" w:cs="Times New Roman"/>
        </w:rPr>
        <w:t xml:space="preserve"> =</w:t>
      </w:r>
      <w:r w:rsidR="00A431F7">
        <w:t xml:space="preserve"> _______</w:t>
      </w:r>
    </w:p>
    <w:p w14:paraId="1A69247B" w14:textId="4DC78383" w:rsidR="00A431F7" w:rsidRDefault="00EF17C4" w:rsidP="00EF17C4">
      <w:pPr>
        <w:tabs>
          <w:tab w:val="left" w:pos="450"/>
        </w:tabs>
      </w:pPr>
      <w:r>
        <w:tab/>
      </w:r>
      <w:r w:rsidR="00A431F7" w:rsidRPr="00A431F7">
        <w:rPr>
          <w:rFonts w:ascii="Times New Roman" w:hAnsi="Times New Roman" w:cs="Times New Roman"/>
          <w:i/>
          <w:iCs/>
        </w:rPr>
        <w:t>c</w:t>
      </w:r>
      <w:r w:rsidR="00A431F7" w:rsidRPr="00A431F7">
        <w:rPr>
          <w:rFonts w:ascii="Times New Roman" w:hAnsi="Times New Roman" w:cs="Times New Roman"/>
        </w:rPr>
        <w:t xml:space="preserve"> = 10</w:t>
      </w:r>
      <w:r w:rsidR="00A431F7">
        <w:t xml:space="preserve"> ft</w:t>
      </w:r>
      <w:r>
        <w:t>.</w:t>
      </w:r>
      <w:r w:rsidR="00A431F7">
        <w:tab/>
      </w:r>
      <w:r w:rsidR="00A431F7">
        <w:tab/>
      </w:r>
      <w:r w:rsidR="00A431F7" w:rsidRPr="00A431F7">
        <w:rPr>
          <w:rFonts w:ascii="Times New Roman" w:hAnsi="Times New Roman" w:cs="Times New Roman"/>
          <w:i/>
          <w:iCs/>
        </w:rPr>
        <w:t>c</w:t>
      </w:r>
      <w:r w:rsidR="00A431F7" w:rsidRPr="00A431F7">
        <w:rPr>
          <w:rFonts w:ascii="Times New Roman" w:hAnsi="Times New Roman" w:cs="Times New Roman"/>
          <w:vertAlign w:val="superscript"/>
        </w:rPr>
        <w:t>2</w:t>
      </w:r>
      <w:r w:rsidR="00A431F7" w:rsidRPr="00A431F7">
        <w:rPr>
          <w:rFonts w:ascii="Times New Roman" w:hAnsi="Times New Roman" w:cs="Times New Roman"/>
        </w:rPr>
        <w:t xml:space="preserve"> =</w:t>
      </w:r>
      <w:r w:rsidR="00A431F7">
        <w:t xml:space="preserve"> _______</w:t>
      </w:r>
    </w:p>
    <w:p w14:paraId="55852A53" w14:textId="77777777" w:rsidR="00AC789D" w:rsidRPr="00AC789D" w:rsidRDefault="00AC789D" w:rsidP="000919D1">
      <w:pPr>
        <w:spacing w:before="360" w:after="0" w:line="276" w:lineRule="auto"/>
      </w:pPr>
      <w:r w:rsidRPr="00AC789D">
        <w:t xml:space="preserve">Does </w:t>
      </w:r>
      <w:r w:rsidRPr="00AC789D">
        <w:rPr>
          <w:rFonts w:ascii="Times New Roman" w:hAnsi="Times New Roman" w:cs="Times New Roman"/>
        </w:rPr>
        <w:t>a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rPr>
          <w:rFonts w:ascii="Times New Roman" w:hAnsi="Times New Roman" w:cs="Times New Roman"/>
        </w:rPr>
        <w:t xml:space="preserve"> + b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rPr>
          <w:rFonts w:ascii="Times New Roman" w:hAnsi="Times New Roman" w:cs="Times New Roman"/>
        </w:rPr>
        <w:t xml:space="preserve"> = c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t>?</w:t>
      </w:r>
      <w:r w:rsidRPr="00AC789D">
        <w:tab/>
      </w:r>
      <w:proofErr w:type="gramStart"/>
      <w:r w:rsidRPr="00AC789D">
        <w:t>Yes  /</w:t>
      </w:r>
      <w:proofErr w:type="gramEnd"/>
      <w:r w:rsidRPr="00AC789D">
        <w:t xml:space="preserve">  No</w:t>
      </w:r>
    </w:p>
    <w:p w14:paraId="70B588B1" w14:textId="6C7804BF" w:rsidR="00AC789D" w:rsidRDefault="00AC789D" w:rsidP="00AC789D">
      <w:pPr>
        <w:spacing w:after="0" w:line="276" w:lineRule="auto"/>
      </w:pPr>
      <w:r w:rsidRPr="00AC789D">
        <w:t>Is this a right triangle?</w:t>
      </w:r>
      <w:r>
        <w:tab/>
      </w:r>
      <w:r w:rsidRPr="00AC789D">
        <w:tab/>
      </w:r>
      <w:proofErr w:type="gramStart"/>
      <w:r w:rsidRPr="00AC789D">
        <w:t>Yes  /</w:t>
      </w:r>
      <w:proofErr w:type="gramEnd"/>
      <w:r w:rsidRPr="00AC789D">
        <w:t xml:space="preserve">  No</w:t>
      </w:r>
    </w:p>
    <w:p w14:paraId="2241E4EF" w14:textId="5F42166A" w:rsidR="00840232" w:rsidRDefault="001B04C8" w:rsidP="00840232">
      <w:r>
        <w:rPr>
          <w:noProof/>
        </w:rPr>
        <mc:AlternateContent>
          <mc:Choice Requires="wps">
            <w:drawing>
              <wp:inline distT="0" distB="0" distL="0" distR="0" wp14:anchorId="0562D7F3" wp14:editId="6FC0E1FE">
                <wp:extent cx="2933323" cy="0"/>
                <wp:effectExtent l="0" t="0" r="0" b="0"/>
                <wp:docPr id="13517246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32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5C880E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32C8F0DB" w14:textId="717E7174" w:rsidR="00EF17C4" w:rsidRPr="001B04C8" w:rsidRDefault="00EF17C4" w:rsidP="00EF17C4">
      <w:pPr>
        <w:tabs>
          <w:tab w:val="left" w:pos="450"/>
        </w:tabs>
      </w:pPr>
      <w:r w:rsidRPr="001B04C8">
        <w:rPr>
          <w:b/>
          <w:bCs/>
          <w:color w:val="288AC3" w:themeColor="accent1"/>
        </w:rPr>
        <w:t>2)</w:t>
      </w:r>
      <w:r w:rsidRPr="001B04C8">
        <w:tab/>
      </w:r>
      <w:r w:rsidRPr="001B04C8">
        <w:rPr>
          <w:rFonts w:ascii="Times New Roman" w:hAnsi="Times New Roman" w:cs="Times New Roman"/>
          <w:i/>
          <w:iCs/>
        </w:rPr>
        <w:t>a</w:t>
      </w:r>
      <w:r w:rsidRPr="001B04C8">
        <w:rPr>
          <w:rFonts w:ascii="Times New Roman" w:hAnsi="Times New Roman" w:cs="Times New Roman"/>
        </w:rPr>
        <w:t xml:space="preserve"> = </w:t>
      </w:r>
      <w:r w:rsidR="001B04C8" w:rsidRPr="001B04C8">
        <w:rPr>
          <w:rFonts w:ascii="Times New Roman" w:hAnsi="Times New Roman" w:cs="Times New Roman"/>
        </w:rPr>
        <w:t>7</w:t>
      </w:r>
      <w:r w:rsidRPr="001B04C8">
        <w:t xml:space="preserve"> in.</w:t>
      </w:r>
      <w:r w:rsidRPr="001B04C8">
        <w:tab/>
      </w:r>
      <w:r w:rsidRPr="001B04C8">
        <w:tab/>
      </w:r>
      <w:r w:rsidRPr="001B04C8">
        <w:rPr>
          <w:rFonts w:ascii="Times New Roman" w:hAnsi="Times New Roman" w:cs="Times New Roman"/>
          <w:i/>
          <w:iCs/>
        </w:rPr>
        <w:t>a</w:t>
      </w:r>
      <w:r w:rsidRPr="001B04C8">
        <w:rPr>
          <w:rFonts w:ascii="Times New Roman" w:hAnsi="Times New Roman" w:cs="Times New Roman"/>
          <w:vertAlign w:val="superscript"/>
        </w:rPr>
        <w:t>2</w:t>
      </w:r>
      <w:r w:rsidRPr="001B04C8">
        <w:rPr>
          <w:rFonts w:ascii="Times New Roman" w:hAnsi="Times New Roman" w:cs="Times New Roman"/>
        </w:rPr>
        <w:t xml:space="preserve"> =</w:t>
      </w:r>
      <w:r w:rsidRPr="001B04C8">
        <w:t xml:space="preserve"> _______</w:t>
      </w:r>
    </w:p>
    <w:p w14:paraId="61CCC2E5" w14:textId="3B4F6122" w:rsidR="00EF17C4" w:rsidRPr="001B04C8" w:rsidRDefault="00EF17C4" w:rsidP="00EF17C4">
      <w:pPr>
        <w:tabs>
          <w:tab w:val="left" w:pos="450"/>
        </w:tabs>
      </w:pPr>
      <w:r w:rsidRPr="001B04C8">
        <w:tab/>
      </w:r>
      <w:r w:rsidRPr="001B04C8">
        <w:rPr>
          <w:rFonts w:ascii="Times New Roman" w:hAnsi="Times New Roman" w:cs="Times New Roman"/>
          <w:i/>
          <w:iCs/>
        </w:rPr>
        <w:t>b</w:t>
      </w:r>
      <w:r w:rsidRPr="001B04C8">
        <w:rPr>
          <w:rFonts w:ascii="Times New Roman" w:hAnsi="Times New Roman" w:cs="Times New Roman"/>
        </w:rPr>
        <w:t xml:space="preserve"> = </w:t>
      </w:r>
      <w:r w:rsidR="001B04C8" w:rsidRPr="001B04C8">
        <w:rPr>
          <w:rFonts w:ascii="Times New Roman" w:hAnsi="Times New Roman" w:cs="Times New Roman"/>
        </w:rPr>
        <w:t>8</w:t>
      </w:r>
      <w:r w:rsidRPr="001B04C8">
        <w:t xml:space="preserve"> in.</w:t>
      </w:r>
      <w:r w:rsidRPr="001B04C8">
        <w:tab/>
      </w:r>
      <w:r w:rsidRPr="001B04C8">
        <w:tab/>
      </w:r>
      <w:r w:rsidRPr="001B04C8">
        <w:rPr>
          <w:rFonts w:ascii="Times New Roman" w:hAnsi="Times New Roman" w:cs="Times New Roman"/>
          <w:i/>
          <w:iCs/>
        </w:rPr>
        <w:t>b</w:t>
      </w:r>
      <w:r w:rsidRPr="001B04C8">
        <w:rPr>
          <w:rFonts w:ascii="Times New Roman" w:hAnsi="Times New Roman" w:cs="Times New Roman"/>
          <w:vertAlign w:val="superscript"/>
        </w:rPr>
        <w:t>2</w:t>
      </w:r>
      <w:r w:rsidRPr="001B04C8">
        <w:rPr>
          <w:rFonts w:ascii="Times New Roman" w:hAnsi="Times New Roman" w:cs="Times New Roman"/>
        </w:rPr>
        <w:t xml:space="preserve"> =</w:t>
      </w:r>
      <w:r w:rsidRPr="001B04C8">
        <w:t xml:space="preserve"> _______</w:t>
      </w:r>
    </w:p>
    <w:p w14:paraId="075DB405" w14:textId="227B7EBF" w:rsidR="00EF17C4" w:rsidRPr="001B04C8" w:rsidRDefault="00EF17C4" w:rsidP="00EF17C4">
      <w:pPr>
        <w:tabs>
          <w:tab w:val="left" w:pos="450"/>
        </w:tabs>
      </w:pPr>
      <w:r w:rsidRPr="001B04C8">
        <w:tab/>
      </w:r>
      <w:r w:rsidRPr="001B04C8">
        <w:rPr>
          <w:rFonts w:ascii="Times New Roman" w:hAnsi="Times New Roman" w:cs="Times New Roman"/>
          <w:i/>
          <w:iCs/>
        </w:rPr>
        <w:t>c</w:t>
      </w:r>
      <w:r w:rsidRPr="001B04C8">
        <w:rPr>
          <w:rFonts w:ascii="Times New Roman" w:hAnsi="Times New Roman" w:cs="Times New Roman"/>
        </w:rPr>
        <w:t xml:space="preserve"> = 1</w:t>
      </w:r>
      <w:r w:rsidR="001B04C8" w:rsidRPr="001B04C8">
        <w:rPr>
          <w:rFonts w:ascii="Times New Roman" w:hAnsi="Times New Roman" w:cs="Times New Roman"/>
        </w:rPr>
        <w:t>2</w:t>
      </w:r>
      <w:r w:rsidRPr="001B04C8">
        <w:t xml:space="preserve"> in.</w:t>
      </w:r>
      <w:r w:rsidRPr="001B04C8">
        <w:tab/>
      </w:r>
      <w:r w:rsidRPr="001B04C8">
        <w:tab/>
      </w:r>
      <w:r w:rsidRPr="001B04C8">
        <w:rPr>
          <w:rFonts w:ascii="Times New Roman" w:hAnsi="Times New Roman" w:cs="Times New Roman"/>
          <w:i/>
          <w:iCs/>
        </w:rPr>
        <w:t>c</w:t>
      </w:r>
      <w:r w:rsidRPr="001B04C8">
        <w:rPr>
          <w:rFonts w:ascii="Times New Roman" w:hAnsi="Times New Roman" w:cs="Times New Roman"/>
          <w:vertAlign w:val="superscript"/>
        </w:rPr>
        <w:t>2</w:t>
      </w:r>
      <w:r w:rsidRPr="001B04C8">
        <w:rPr>
          <w:rFonts w:ascii="Times New Roman" w:hAnsi="Times New Roman" w:cs="Times New Roman"/>
        </w:rPr>
        <w:t xml:space="preserve"> =</w:t>
      </w:r>
      <w:r w:rsidRPr="001B04C8">
        <w:t xml:space="preserve"> _______</w:t>
      </w:r>
    </w:p>
    <w:p w14:paraId="58442DB4" w14:textId="77777777" w:rsidR="00AC789D" w:rsidRPr="00AC789D" w:rsidRDefault="00AC789D" w:rsidP="000919D1">
      <w:pPr>
        <w:spacing w:before="360" w:after="0" w:line="276" w:lineRule="auto"/>
      </w:pPr>
      <w:r w:rsidRPr="00AC789D">
        <w:t xml:space="preserve">Does </w:t>
      </w:r>
      <w:r w:rsidRPr="00AC789D">
        <w:rPr>
          <w:rFonts w:ascii="Times New Roman" w:hAnsi="Times New Roman" w:cs="Times New Roman"/>
        </w:rPr>
        <w:t>a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rPr>
          <w:rFonts w:ascii="Times New Roman" w:hAnsi="Times New Roman" w:cs="Times New Roman"/>
        </w:rPr>
        <w:t xml:space="preserve"> + b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rPr>
          <w:rFonts w:ascii="Times New Roman" w:hAnsi="Times New Roman" w:cs="Times New Roman"/>
        </w:rPr>
        <w:t xml:space="preserve"> = c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t>?</w:t>
      </w:r>
      <w:r w:rsidRPr="00AC789D">
        <w:tab/>
      </w:r>
      <w:proofErr w:type="gramStart"/>
      <w:r w:rsidRPr="00AC789D">
        <w:t>Yes  /</w:t>
      </w:r>
      <w:proofErr w:type="gramEnd"/>
      <w:r w:rsidRPr="00AC789D">
        <w:t xml:space="preserve">  No</w:t>
      </w:r>
    </w:p>
    <w:p w14:paraId="4A9A2E41" w14:textId="535B1097" w:rsidR="00AC789D" w:rsidRDefault="00AC789D" w:rsidP="00AC789D">
      <w:pPr>
        <w:spacing w:after="0" w:line="276" w:lineRule="auto"/>
      </w:pPr>
      <w:r w:rsidRPr="00AC789D">
        <w:t>Is this a right triangle?</w:t>
      </w:r>
      <w:r w:rsidRPr="00AC789D">
        <w:tab/>
      </w:r>
      <w:r>
        <w:tab/>
      </w:r>
      <w:proofErr w:type="gramStart"/>
      <w:r w:rsidRPr="00AC789D">
        <w:t>Yes  /</w:t>
      </w:r>
      <w:proofErr w:type="gramEnd"/>
      <w:r w:rsidRPr="00AC789D">
        <w:t xml:space="preserve">  No</w:t>
      </w:r>
    </w:p>
    <w:p w14:paraId="459DA6D8" w14:textId="10C3BC77" w:rsidR="00840232" w:rsidRDefault="001B04C8" w:rsidP="00840232">
      <w:r>
        <w:rPr>
          <w:noProof/>
        </w:rPr>
        <mc:AlternateContent>
          <mc:Choice Requires="wps">
            <w:drawing>
              <wp:inline distT="0" distB="0" distL="0" distR="0" wp14:anchorId="4021CF03" wp14:editId="48B8974A">
                <wp:extent cx="2743200" cy="0"/>
                <wp:effectExtent l="0" t="0" r="0" b="0"/>
                <wp:docPr id="7297101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6522CC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527F5A71" w14:textId="03C396B4" w:rsidR="00EF17C4" w:rsidRDefault="00EF17C4" w:rsidP="00405B75">
      <w:pPr>
        <w:tabs>
          <w:tab w:val="left" w:pos="450"/>
        </w:tabs>
        <w:ind w:left="450" w:hanging="450"/>
        <w:rPr>
          <w:rFonts w:ascii="Times New Roman" w:hAnsi="Times New Roman" w:cs="Times New Roman"/>
          <w:i/>
          <w:iCs/>
        </w:rPr>
      </w:pPr>
      <w:r w:rsidRPr="00EF17C4">
        <w:rPr>
          <w:b/>
          <w:bCs/>
          <w:color w:val="288AC3" w:themeColor="accent1"/>
        </w:rPr>
        <w:t>3)</w:t>
      </w:r>
      <w:r w:rsidRPr="00EF17C4">
        <w:tab/>
        <w:t>A triangle has sides that are 15</w:t>
      </w:r>
      <w:r w:rsidR="00405B75">
        <w:t xml:space="preserve"> </w:t>
      </w:r>
      <w:r w:rsidRPr="00EF17C4">
        <w:t>m,</w:t>
      </w:r>
      <w:r w:rsidR="00405B75">
        <w:br/>
      </w:r>
      <w:r w:rsidRPr="00EF17C4">
        <w:t>12</w:t>
      </w:r>
      <w:r w:rsidR="00405B75">
        <w:t xml:space="preserve"> </w:t>
      </w:r>
      <w:r w:rsidRPr="00EF17C4">
        <w:t>m, and 9</w:t>
      </w:r>
      <w:r w:rsidR="00405B75">
        <w:t xml:space="preserve"> </w:t>
      </w:r>
      <w:r w:rsidRPr="00EF17C4">
        <w:t>m long.</w:t>
      </w:r>
    </w:p>
    <w:p w14:paraId="126185BB" w14:textId="77777777" w:rsidR="00EF17C4" w:rsidRDefault="00EF17C4" w:rsidP="00EF17C4">
      <w:pPr>
        <w:tabs>
          <w:tab w:val="left" w:pos="450"/>
        </w:tabs>
        <w:rPr>
          <w:rFonts w:ascii="Times New Roman" w:hAnsi="Times New Roman" w:cs="Times New Roman"/>
          <w:i/>
          <w:iCs/>
        </w:rPr>
      </w:pPr>
    </w:p>
    <w:p w14:paraId="30256D07" w14:textId="77777777" w:rsidR="00EF17C4" w:rsidRDefault="00EF17C4" w:rsidP="00EF17C4">
      <w:pPr>
        <w:tabs>
          <w:tab w:val="left" w:pos="450"/>
        </w:tabs>
      </w:pPr>
    </w:p>
    <w:p w14:paraId="1370674C" w14:textId="77777777" w:rsidR="000919D1" w:rsidRDefault="000919D1" w:rsidP="000919D1">
      <w:pPr>
        <w:tabs>
          <w:tab w:val="left" w:pos="450"/>
        </w:tabs>
        <w:spacing w:after="0"/>
      </w:pPr>
    </w:p>
    <w:p w14:paraId="7ABD775D" w14:textId="77777777" w:rsidR="00EF17C4" w:rsidRPr="00AC789D" w:rsidRDefault="00EF17C4" w:rsidP="000919D1">
      <w:pPr>
        <w:spacing w:after="0" w:line="276" w:lineRule="auto"/>
      </w:pPr>
      <w:r w:rsidRPr="00AC789D">
        <w:t xml:space="preserve">Does </w:t>
      </w:r>
      <w:r w:rsidRPr="00AC789D">
        <w:rPr>
          <w:rFonts w:ascii="Times New Roman" w:hAnsi="Times New Roman" w:cs="Times New Roman"/>
        </w:rPr>
        <w:t>a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rPr>
          <w:rFonts w:ascii="Times New Roman" w:hAnsi="Times New Roman" w:cs="Times New Roman"/>
        </w:rPr>
        <w:t xml:space="preserve"> + b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rPr>
          <w:rFonts w:ascii="Times New Roman" w:hAnsi="Times New Roman" w:cs="Times New Roman"/>
        </w:rPr>
        <w:t xml:space="preserve"> = c</w:t>
      </w:r>
      <w:r w:rsidRPr="00AC789D">
        <w:rPr>
          <w:rFonts w:ascii="Times New Roman" w:hAnsi="Times New Roman" w:cs="Times New Roman"/>
          <w:vertAlign w:val="superscript"/>
        </w:rPr>
        <w:t>2</w:t>
      </w:r>
      <w:r w:rsidRPr="00AC789D">
        <w:t>?</w:t>
      </w:r>
      <w:r w:rsidRPr="00AC789D">
        <w:tab/>
      </w:r>
      <w:proofErr w:type="gramStart"/>
      <w:r w:rsidRPr="00AC789D">
        <w:t>Yes  /</w:t>
      </w:r>
      <w:proofErr w:type="gramEnd"/>
      <w:r w:rsidRPr="00AC789D">
        <w:t xml:space="preserve">  No</w:t>
      </w:r>
    </w:p>
    <w:p w14:paraId="6DA2160B" w14:textId="5B78BDAD" w:rsidR="00840232" w:rsidRDefault="00AC789D" w:rsidP="00AC789D">
      <w:pPr>
        <w:spacing w:after="0" w:line="276" w:lineRule="auto"/>
      </w:pPr>
      <w:r w:rsidRPr="00AC789D">
        <w:t>Is this a right triangle?</w:t>
      </w:r>
      <w:r>
        <w:tab/>
      </w:r>
      <w:r w:rsidRPr="00AC789D">
        <w:tab/>
      </w:r>
      <w:proofErr w:type="gramStart"/>
      <w:r w:rsidRPr="00AC789D">
        <w:t>Yes  /</w:t>
      </w:r>
      <w:proofErr w:type="gramEnd"/>
      <w:r w:rsidRPr="00AC789D">
        <w:t xml:space="preserve">  No</w:t>
      </w:r>
    </w:p>
    <w:p w14:paraId="425E635D" w14:textId="2613483C" w:rsidR="00840232" w:rsidRDefault="00EF17C4" w:rsidP="00EF17C4">
      <w:pPr>
        <w:pStyle w:val="Heading1"/>
      </w:pPr>
      <w:r>
        <w:t>What’s My Hypotenuse?</w:t>
      </w:r>
    </w:p>
    <w:p w14:paraId="048718BA" w14:textId="5ADF4B7F" w:rsidR="00EF17C4" w:rsidRDefault="007D4395" w:rsidP="00840232">
      <w:r>
        <w:t>Find the missing side length</w:t>
      </w:r>
      <w:r w:rsidR="00EF17C4">
        <w:t>.</w:t>
      </w:r>
    </w:p>
    <w:p w14:paraId="3C8D9F8C" w14:textId="1470BF82" w:rsidR="007D4395" w:rsidRPr="001B04C8" w:rsidRDefault="007D4395" w:rsidP="008029CB">
      <w:pPr>
        <w:spacing w:after="0"/>
      </w:pPr>
      <w:r w:rsidRPr="001B04C8">
        <w:rPr>
          <w:b/>
          <w:bCs/>
          <w:color w:val="288AC3" w:themeColor="accent1"/>
        </w:rPr>
        <w:t>4)</w:t>
      </w:r>
      <w:r w:rsidR="00582CA6" w:rsidRPr="001B04C8">
        <w:t xml:space="preserve">   </w:t>
      </w:r>
      <w:r w:rsidRPr="001B04C8">
        <w:t xml:space="preserve">Find the length of </w:t>
      </w:r>
      <w:r w:rsidRPr="001B04C8">
        <w:rPr>
          <w:rFonts w:ascii="Times New Roman" w:hAnsi="Times New Roman" w:cs="Times New Roman"/>
          <w:i/>
          <w:iCs/>
        </w:rPr>
        <w:t>c</w:t>
      </w:r>
      <w:r w:rsidR="00582CA6" w:rsidRPr="001B04C8">
        <w:t>, in meters.</w:t>
      </w:r>
    </w:p>
    <w:p w14:paraId="3A16C113" w14:textId="570A80AA" w:rsidR="00840232" w:rsidRPr="001B04C8" w:rsidRDefault="007D4395" w:rsidP="007D4395">
      <w:pPr>
        <w:jc w:val="center"/>
      </w:pPr>
      <w:r w:rsidRPr="001B04C8">
        <w:rPr>
          <w:noProof/>
        </w:rPr>
        <w:drawing>
          <wp:inline distT="0" distB="0" distL="0" distR="0" wp14:anchorId="48F6ED12" wp14:editId="50D8200E">
            <wp:extent cx="2743200" cy="925159"/>
            <wp:effectExtent l="0" t="0" r="0" b="8890"/>
            <wp:docPr id="69669082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9082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2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CB06" w14:textId="2EF0751E" w:rsidR="00840232" w:rsidRPr="001B04C8" w:rsidRDefault="007D4395" w:rsidP="00840232">
      <w:r w:rsidRPr="001B04C8">
        <w:t xml:space="preserve">Set up </w:t>
      </w:r>
      <w:r w:rsidR="001A42F7" w:rsidRPr="001B04C8">
        <w:t>the Pythagorean Theorem:</w:t>
      </w:r>
    </w:p>
    <w:p w14:paraId="16C5DFF2" w14:textId="3962ADD1" w:rsidR="00840232" w:rsidRPr="001B04C8" w:rsidRDefault="001A42F7" w:rsidP="007D4395">
      <w:pPr>
        <w:ind w:left="720" w:firstLine="720"/>
      </w:pPr>
      <w:r w:rsidRPr="001B04C8">
        <w:rPr>
          <w:position w:val="-52"/>
        </w:rPr>
        <w:object w:dxaOrig="2140" w:dyaOrig="1200" w14:anchorId="356B3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60pt" o:ole="">
            <v:imagedata r:id="rId12" o:title=""/>
          </v:shape>
          <o:OLEObject Type="Embed" ProgID="Equation.DSMT4" ShapeID="_x0000_i1025" DrawAspect="Content" ObjectID="_1824543954" r:id="rId13"/>
        </w:object>
      </w:r>
    </w:p>
    <w:p w14:paraId="402CFD89" w14:textId="4E4D67EB" w:rsidR="00840232" w:rsidRPr="001B04C8" w:rsidRDefault="001A42F7" w:rsidP="00840232">
      <w:r w:rsidRPr="001B04C8">
        <w:t xml:space="preserve">If we know the value of </w:t>
      </w:r>
      <w:r w:rsidRPr="001B04C8">
        <w:rPr>
          <w:rFonts w:ascii="Times New Roman" w:hAnsi="Times New Roman" w:cs="Times New Roman"/>
          <w:i/>
          <w:iCs/>
        </w:rPr>
        <w:t>c</w:t>
      </w:r>
      <w:r w:rsidRPr="001B04C8">
        <w:rPr>
          <w:rFonts w:ascii="Times New Roman" w:hAnsi="Times New Roman" w:cs="Times New Roman"/>
          <w:vertAlign w:val="superscript"/>
        </w:rPr>
        <w:t>2</w:t>
      </w:r>
      <w:r w:rsidRPr="001B04C8">
        <w:t xml:space="preserve">, then we can use the square root of </w:t>
      </w:r>
      <w:r w:rsidRPr="001B04C8">
        <w:rPr>
          <w:rFonts w:ascii="Times New Roman" w:hAnsi="Times New Roman" w:cs="Times New Roman"/>
          <w:i/>
          <w:iCs/>
        </w:rPr>
        <w:t>c</w:t>
      </w:r>
      <w:r w:rsidRPr="001B04C8">
        <w:rPr>
          <w:rFonts w:ascii="Times New Roman" w:hAnsi="Times New Roman" w:cs="Times New Roman"/>
          <w:vertAlign w:val="superscript"/>
        </w:rPr>
        <w:t>2</w:t>
      </w:r>
      <w:r w:rsidRPr="001B04C8">
        <w:t xml:space="preserve"> to find </w:t>
      </w:r>
      <w:r w:rsidRPr="001B04C8">
        <w:rPr>
          <w:rFonts w:ascii="Times New Roman" w:hAnsi="Times New Roman" w:cs="Times New Roman"/>
          <w:i/>
          <w:iCs/>
        </w:rPr>
        <w:t>c</w:t>
      </w:r>
      <w:r w:rsidRPr="001B04C8">
        <w:t>.</w:t>
      </w:r>
    </w:p>
    <w:p w14:paraId="19075A92" w14:textId="47B4C6D1" w:rsidR="00840232" w:rsidRPr="001B04C8" w:rsidRDefault="00582CA6" w:rsidP="00840232">
      <w:r w:rsidRPr="001B04C8">
        <w:rPr>
          <w:position w:val="-10"/>
        </w:rPr>
        <w:object w:dxaOrig="1320" w:dyaOrig="420" w14:anchorId="129F1E03">
          <v:shape id="_x0000_i1026" type="#_x0000_t75" style="width:66pt;height:21pt" o:ole="">
            <v:imagedata r:id="rId14" o:title=""/>
          </v:shape>
          <o:OLEObject Type="Embed" ProgID="Equation.DSMT4" ShapeID="_x0000_i1026" DrawAspect="Content" ObjectID="_1824543955" r:id="rId15"/>
        </w:object>
      </w:r>
      <w:r w:rsidRPr="001B04C8">
        <w:t xml:space="preserve">, and this is the value of </w:t>
      </w:r>
      <w:r w:rsidRPr="001B04C8">
        <w:rPr>
          <w:rFonts w:ascii="Times New Roman" w:hAnsi="Times New Roman" w:cs="Times New Roman"/>
          <w:i/>
          <w:iCs/>
        </w:rPr>
        <w:t>c</w:t>
      </w:r>
      <w:r w:rsidRPr="001B04C8">
        <w:t>.</w:t>
      </w:r>
    </w:p>
    <w:p w14:paraId="0A34C643" w14:textId="3BA29E6C" w:rsidR="001B04C8" w:rsidRPr="001B04C8" w:rsidRDefault="001B04C8" w:rsidP="001B04C8">
      <w:r w:rsidRPr="001B04C8">
        <w:rPr>
          <w:noProof/>
        </w:rPr>
        <mc:AlternateContent>
          <mc:Choice Requires="wps">
            <w:drawing>
              <wp:inline distT="0" distB="0" distL="0" distR="0" wp14:anchorId="68A45D2A" wp14:editId="7BED0541">
                <wp:extent cx="2743200" cy="0"/>
                <wp:effectExtent l="0" t="0" r="0" b="0"/>
                <wp:docPr id="21256835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15562A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4A2A58CC" w14:textId="6C90CDD1" w:rsidR="00840232" w:rsidRPr="001B04C8" w:rsidRDefault="00582CA6" w:rsidP="008029CB">
      <w:pPr>
        <w:spacing w:after="0"/>
      </w:pPr>
      <w:r w:rsidRPr="001B04C8">
        <w:rPr>
          <w:b/>
          <w:bCs/>
          <w:color w:val="288AC3" w:themeColor="accent1"/>
        </w:rPr>
        <w:t>5)</w:t>
      </w:r>
      <w:r w:rsidRPr="001B04C8">
        <w:t xml:space="preserve">   Find the length of </w:t>
      </w:r>
      <w:r w:rsidR="008029CB" w:rsidRPr="001B04C8">
        <w:rPr>
          <w:rFonts w:ascii="Times New Roman" w:hAnsi="Times New Roman" w:cs="Times New Roman"/>
          <w:i/>
          <w:iCs/>
        </w:rPr>
        <w:t>h</w:t>
      </w:r>
      <w:r w:rsidRPr="001B04C8">
        <w:t>.</w:t>
      </w:r>
    </w:p>
    <w:p w14:paraId="559D6812" w14:textId="782B5FC9" w:rsidR="00840232" w:rsidRDefault="00582CA6" w:rsidP="008029CB">
      <w:pPr>
        <w:ind w:firstLine="180"/>
        <w:rPr>
          <w:b/>
          <w:bCs/>
        </w:rPr>
      </w:pPr>
      <w:r w:rsidRPr="001B04C8">
        <w:rPr>
          <w:b/>
          <w:bCs/>
          <w:noProof/>
        </w:rPr>
        <w:drawing>
          <wp:inline distT="0" distB="0" distL="0" distR="0" wp14:anchorId="537028AA" wp14:editId="4FBDC8B3">
            <wp:extent cx="1791801" cy="1351710"/>
            <wp:effectExtent l="0" t="0" r="0" b="1270"/>
            <wp:docPr id="100044057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0576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19" cy="135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B9781" w14:textId="77777777" w:rsidR="00A46700" w:rsidRPr="001B04C8" w:rsidRDefault="00A46700" w:rsidP="008029CB">
      <w:pPr>
        <w:ind w:firstLine="180"/>
        <w:rPr>
          <w:b/>
          <w:bCs/>
        </w:rPr>
      </w:pPr>
    </w:p>
    <w:p w14:paraId="756C32EF" w14:textId="3ED2A2A3" w:rsidR="00840232" w:rsidRPr="001B04C8" w:rsidRDefault="00EF17C4" w:rsidP="00EF17C4">
      <w:pPr>
        <w:pStyle w:val="Heading1"/>
      </w:pPr>
      <w:r w:rsidRPr="001B04C8">
        <w:t>What’s My Leg Length?</w:t>
      </w:r>
    </w:p>
    <w:p w14:paraId="2F386FB9" w14:textId="2322D69D" w:rsidR="00A46700" w:rsidRPr="00A46700" w:rsidRDefault="00A46700" w:rsidP="00464601">
      <w:pPr>
        <w:spacing w:after="0"/>
      </w:pPr>
      <w:r>
        <w:t>Find the missing side length.</w:t>
      </w:r>
    </w:p>
    <w:p w14:paraId="3825B39B" w14:textId="1CD840BE" w:rsidR="00464601" w:rsidRPr="001B04C8" w:rsidRDefault="00464601" w:rsidP="00464601">
      <w:pPr>
        <w:spacing w:after="0"/>
      </w:pPr>
      <w:r w:rsidRPr="001B04C8">
        <w:rPr>
          <w:b/>
          <w:bCs/>
          <w:color w:val="288AC3" w:themeColor="accent1"/>
        </w:rPr>
        <w:t>6)</w:t>
      </w:r>
      <w:r w:rsidRPr="001B04C8">
        <w:t xml:space="preserve">   Find the length of </w:t>
      </w:r>
      <w:r w:rsidRPr="001B04C8">
        <w:rPr>
          <w:rFonts w:ascii="Times New Roman" w:hAnsi="Times New Roman" w:cs="Times New Roman"/>
          <w:i/>
          <w:iCs/>
        </w:rPr>
        <w:t>a</w:t>
      </w:r>
      <w:r w:rsidRPr="001B04C8">
        <w:t>.</w:t>
      </w:r>
    </w:p>
    <w:p w14:paraId="178E1CAE" w14:textId="43BE060E" w:rsidR="00840232" w:rsidRDefault="00464601" w:rsidP="00464601">
      <w:pPr>
        <w:jc w:val="center"/>
      </w:pPr>
      <w:r w:rsidRPr="001B04C8">
        <w:rPr>
          <w:noProof/>
        </w:rPr>
        <w:drawing>
          <wp:inline distT="0" distB="0" distL="0" distR="0" wp14:anchorId="6BFB123D" wp14:editId="1D35541E">
            <wp:extent cx="2167076" cy="1441210"/>
            <wp:effectExtent l="0" t="0" r="5080" b="6985"/>
            <wp:docPr id="193239380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93802" name="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01" cy="144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2C2A3" w14:textId="77777777" w:rsidR="00840232" w:rsidRDefault="00840232" w:rsidP="00840232"/>
    <w:p w14:paraId="588E6AEE" w14:textId="77777777" w:rsidR="001B04C8" w:rsidRDefault="001B04C8" w:rsidP="00840232"/>
    <w:p w14:paraId="41031CBF" w14:textId="77777777" w:rsidR="001B04C8" w:rsidRDefault="001B04C8" w:rsidP="00840232"/>
    <w:p w14:paraId="70F36EAF" w14:textId="45EA3698" w:rsidR="001B04C8" w:rsidRDefault="001B04C8" w:rsidP="00840232">
      <w:r>
        <w:rPr>
          <w:noProof/>
        </w:rPr>
        <mc:AlternateContent>
          <mc:Choice Requires="wps">
            <w:drawing>
              <wp:inline distT="0" distB="0" distL="0" distR="0" wp14:anchorId="453D4B59" wp14:editId="686F4BC8">
                <wp:extent cx="2743200" cy="0"/>
                <wp:effectExtent l="0" t="0" r="0" b="0"/>
                <wp:docPr id="6723397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9170E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76A8539D" w14:textId="2E8A0CED" w:rsidR="001B04C8" w:rsidRDefault="001B04C8" w:rsidP="001B04C8">
      <w:pPr>
        <w:spacing w:after="0"/>
      </w:pPr>
      <w:r w:rsidRPr="00A46700">
        <w:rPr>
          <w:b/>
          <w:bCs/>
          <w:color w:val="288AC3" w:themeColor="accent1"/>
        </w:rPr>
        <w:t>7)</w:t>
      </w:r>
      <w:r w:rsidRPr="00A46700">
        <w:t xml:space="preserve">   Find the length of </w:t>
      </w:r>
      <w:r w:rsidR="00A46700" w:rsidRPr="00A46700">
        <w:rPr>
          <w:rFonts w:ascii="Times New Roman" w:hAnsi="Times New Roman" w:cs="Times New Roman"/>
          <w:i/>
          <w:iCs/>
        </w:rPr>
        <w:t>y</w:t>
      </w:r>
      <w:r w:rsidRPr="00A46700">
        <w:t>.</w:t>
      </w:r>
    </w:p>
    <w:p w14:paraId="329CA699" w14:textId="77777777" w:rsidR="001B04C8" w:rsidRDefault="001B04C8" w:rsidP="001B04C8">
      <w:pPr>
        <w:jc w:val="center"/>
      </w:pPr>
      <w:r w:rsidRPr="00464601">
        <w:rPr>
          <w:noProof/>
        </w:rPr>
        <w:drawing>
          <wp:inline distT="0" distB="0" distL="0" distR="0" wp14:anchorId="7FF412CA" wp14:editId="237D84D7">
            <wp:extent cx="2177200" cy="1447944"/>
            <wp:effectExtent l="0" t="0" r="0" b="0"/>
            <wp:docPr id="191826320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63200" name="Graphic 1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00" cy="144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F919" w14:textId="77777777" w:rsidR="001B04C8" w:rsidRDefault="001B04C8" w:rsidP="001B04C8"/>
    <w:p w14:paraId="76719897" w14:textId="77777777" w:rsidR="00840232" w:rsidRDefault="00840232" w:rsidP="00840232"/>
    <w:p w14:paraId="7EF7CD97" w14:textId="77777777" w:rsidR="00840232" w:rsidRDefault="00840232" w:rsidP="00840232"/>
    <w:p w14:paraId="56CF8332" w14:textId="77777777" w:rsidR="00840232" w:rsidRDefault="00840232" w:rsidP="00F33303">
      <w:pPr>
        <w:pStyle w:val="Title"/>
        <w:sectPr w:rsidR="00840232" w:rsidSect="00840232">
          <w:type w:val="continuous"/>
          <w:pgSz w:w="15840" w:h="12240" w:orient="landscape"/>
          <w:pgMar w:top="720" w:right="720" w:bottom="720" w:left="720" w:header="720" w:footer="720" w:gutter="0"/>
          <w:cols w:num="3" w:sep="1" w:space="720"/>
          <w:titlePg/>
          <w:docGrid w:linePitch="360"/>
        </w:sectPr>
      </w:pPr>
    </w:p>
    <w:p w14:paraId="0E7C1CBF" w14:textId="5D964A85" w:rsidR="00582CA6" w:rsidRPr="004F19FE" w:rsidRDefault="00582CA6" w:rsidP="00EF17C4">
      <w:pPr>
        <w:rPr>
          <w:sz w:val="4"/>
          <w:szCs w:val="4"/>
        </w:rPr>
      </w:pPr>
    </w:p>
    <w:sectPr w:rsidR="00582CA6" w:rsidRPr="004F19FE" w:rsidSect="00840232"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4865" w14:textId="77777777" w:rsidR="00840232" w:rsidRDefault="00840232" w:rsidP="009A4615">
      <w:pPr>
        <w:spacing w:after="0" w:line="240" w:lineRule="auto"/>
      </w:pPr>
      <w:r>
        <w:separator/>
      </w:r>
    </w:p>
  </w:endnote>
  <w:endnote w:type="continuationSeparator" w:id="0">
    <w:p w14:paraId="725206B4" w14:textId="77777777" w:rsidR="00840232" w:rsidRDefault="0084023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BC4" w14:textId="49E4F4D8" w:rsidR="00840232" w:rsidRPr="00840232" w:rsidRDefault="00840232" w:rsidP="00840232">
    <w:pPr>
      <w:pStyle w:val="Footer"/>
      <w:jc w:val="lef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8A53C43" wp14:editId="2269BB9D">
          <wp:simplePos x="0" y="0"/>
          <wp:positionH relativeFrom="column">
            <wp:posOffset>4455795</wp:posOffset>
          </wp:positionH>
          <wp:positionV relativeFrom="paragraph">
            <wp:posOffset>133985</wp:posOffset>
          </wp:positionV>
          <wp:extent cx="4673600" cy="393700"/>
          <wp:effectExtent l="0" t="0" r="0" b="6350"/>
          <wp:wrapNone/>
          <wp:docPr id="1817597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19D553" wp14:editId="319B005D">
              <wp:simplePos x="0" y="0"/>
              <wp:positionH relativeFrom="column">
                <wp:posOffset>4577080</wp:posOffset>
              </wp:positionH>
              <wp:positionV relativeFrom="paragraph">
                <wp:posOffset>93980</wp:posOffset>
              </wp:positionV>
              <wp:extent cx="3712210" cy="1828800"/>
              <wp:effectExtent l="0" t="0" r="0" b="1905"/>
              <wp:wrapSquare wrapText="bothSides"/>
              <wp:docPr id="87818219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A2317C" w14:textId="023A7E54" w:rsidR="00840232" w:rsidRPr="00C76450" w:rsidRDefault="00840232" w:rsidP="00840232">
                          <w:pPr>
                            <w:pStyle w:val="Footer"/>
                          </w:pPr>
                          <w:r>
                            <w:t>Pythagor-eatin’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19D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4pt;margin-top:7.4pt;width:292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BjVHkV3gAAAAsBAAAPAAAAAAAAAAAAAAAAAHMEAABkcnMvZG93bnJldi54bWxQSwUG&#10;AAAAAAQABADzAAAAfgUAAAAA&#10;" filled="f" stroked="f" strokeweight=".5pt">
              <v:textbox style="mso-fit-shape-to-text:t">
                <w:txbxContent>
                  <w:p w14:paraId="01A2317C" w14:textId="023A7E54" w:rsidR="00840232" w:rsidRPr="00C76450" w:rsidRDefault="00840232" w:rsidP="00840232">
                    <w:pPr>
                      <w:pStyle w:val="Footer"/>
                    </w:pPr>
                    <w:r>
                      <w:t>Pythagor-eatin’ Theorem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DC76" w14:textId="77777777" w:rsidR="00840232" w:rsidRDefault="00840232" w:rsidP="009A4615">
      <w:pPr>
        <w:spacing w:after="0" w:line="240" w:lineRule="auto"/>
      </w:pPr>
      <w:r>
        <w:separator/>
      </w:r>
    </w:p>
  </w:footnote>
  <w:footnote w:type="continuationSeparator" w:id="0">
    <w:p w14:paraId="6BCB95E2" w14:textId="77777777" w:rsidR="00840232" w:rsidRDefault="0084023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2"/>
    <w:rsid w:val="00065807"/>
    <w:rsid w:val="000919D1"/>
    <w:rsid w:val="000A338E"/>
    <w:rsid w:val="000A6A2A"/>
    <w:rsid w:val="0011355B"/>
    <w:rsid w:val="00151CCF"/>
    <w:rsid w:val="001A3F95"/>
    <w:rsid w:val="001A42F7"/>
    <w:rsid w:val="001B04C8"/>
    <w:rsid w:val="001B5BA6"/>
    <w:rsid w:val="001C0115"/>
    <w:rsid w:val="001E6BCA"/>
    <w:rsid w:val="00242808"/>
    <w:rsid w:val="00246BC1"/>
    <w:rsid w:val="002574A4"/>
    <w:rsid w:val="002E5168"/>
    <w:rsid w:val="00316C07"/>
    <w:rsid w:val="0032364F"/>
    <w:rsid w:val="003668DB"/>
    <w:rsid w:val="00405B75"/>
    <w:rsid w:val="00424E6B"/>
    <w:rsid w:val="00464601"/>
    <w:rsid w:val="00467B1F"/>
    <w:rsid w:val="00480109"/>
    <w:rsid w:val="004856EB"/>
    <w:rsid w:val="0048595C"/>
    <w:rsid w:val="00497387"/>
    <w:rsid w:val="004F19FE"/>
    <w:rsid w:val="005448C2"/>
    <w:rsid w:val="00555159"/>
    <w:rsid w:val="005716BA"/>
    <w:rsid w:val="00582CA6"/>
    <w:rsid w:val="005A3A1A"/>
    <w:rsid w:val="0063271E"/>
    <w:rsid w:val="006669F0"/>
    <w:rsid w:val="006F637F"/>
    <w:rsid w:val="007359FA"/>
    <w:rsid w:val="00776BCD"/>
    <w:rsid w:val="007D4395"/>
    <w:rsid w:val="007F4DDC"/>
    <w:rsid w:val="008029CB"/>
    <w:rsid w:val="00840232"/>
    <w:rsid w:val="00886FBD"/>
    <w:rsid w:val="00912773"/>
    <w:rsid w:val="009A4615"/>
    <w:rsid w:val="00A431F7"/>
    <w:rsid w:val="00A46700"/>
    <w:rsid w:val="00A71218"/>
    <w:rsid w:val="00A97A65"/>
    <w:rsid w:val="00AB30CE"/>
    <w:rsid w:val="00AC789D"/>
    <w:rsid w:val="00AD0F89"/>
    <w:rsid w:val="00BE33F2"/>
    <w:rsid w:val="00BE5865"/>
    <w:rsid w:val="00BF0991"/>
    <w:rsid w:val="00C53852"/>
    <w:rsid w:val="00C76450"/>
    <w:rsid w:val="00C86A74"/>
    <w:rsid w:val="00C94AB3"/>
    <w:rsid w:val="00C96D04"/>
    <w:rsid w:val="00CE11C1"/>
    <w:rsid w:val="00D04F53"/>
    <w:rsid w:val="00D71FBC"/>
    <w:rsid w:val="00DC30D6"/>
    <w:rsid w:val="00DD3628"/>
    <w:rsid w:val="00DE0B48"/>
    <w:rsid w:val="00E46C11"/>
    <w:rsid w:val="00EF0DD6"/>
    <w:rsid w:val="00EF17C4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BBC3856"/>
  <w15:chartTrackingRefBased/>
  <w15:docId w15:val="{8B8D5D65-165B-48DA-A5DF-26AC3B7D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C789D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sv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sv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434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Eike, Michell L.</dc:creator>
  <cp:keywords/>
  <dc:description/>
  <cp:lastModifiedBy>Eike, Michell L.</cp:lastModifiedBy>
  <cp:revision>13</cp:revision>
  <dcterms:created xsi:type="dcterms:W3CDTF">2025-09-10T12:45:00Z</dcterms:created>
  <dcterms:modified xsi:type="dcterms:W3CDTF">2025-11-13T18:58:00Z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