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8287D" w14:textId="77777777" w:rsidR="00004079" w:rsidRDefault="00004079" w:rsidP="00004079">
      <w:pPr>
        <w:pStyle w:val="Title"/>
      </w:pPr>
      <w:r>
        <w:t>Right Triangle Cutouts</w:t>
      </w:r>
    </w:p>
    <w:p w14:paraId="484CA378" w14:textId="1343BF8C" w:rsidR="00DC1CA0" w:rsidRPr="00DC1CA0" w:rsidRDefault="00004079" w:rsidP="00004079">
      <w:pPr>
        <w:pStyle w:val="Title"/>
        <w:jc w:val="center"/>
      </w:pPr>
      <w:r>
        <w:rPr>
          <w:noProof/>
        </w:rPr>
        <w:drawing>
          <wp:inline distT="0" distB="0" distL="0" distR="0" wp14:anchorId="2ACD5877" wp14:editId="1A859F7A">
            <wp:extent cx="5486400" cy="7315200"/>
            <wp:effectExtent l="0" t="0" r="0" b="0"/>
            <wp:docPr id="703471570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471570" name="Graphic 1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7FDBF" w14:textId="77777777" w:rsidR="001B5BA6" w:rsidRPr="00DC1CA0" w:rsidRDefault="001B5BA6" w:rsidP="00DC1CA0"/>
    <w:sectPr w:rsidR="001B5BA6" w:rsidRPr="00DC1CA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867A5" w14:textId="77777777" w:rsidR="00004079" w:rsidRDefault="00004079" w:rsidP="00DC1CA0">
      <w:r>
        <w:separator/>
      </w:r>
    </w:p>
  </w:endnote>
  <w:endnote w:type="continuationSeparator" w:id="0">
    <w:p w14:paraId="7E0B3152" w14:textId="77777777" w:rsidR="00004079" w:rsidRDefault="00004079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F7D81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DE985E1" wp14:editId="12C1DAA3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5D12FE" w14:textId="277A85A3" w:rsidR="009F0B2E" w:rsidRPr="008C5074" w:rsidRDefault="00004079" w:rsidP="008C5074">
                          <w:pPr>
                            <w:pStyle w:val="Footer"/>
                          </w:pPr>
                          <w:r>
                            <w:t>Pythagor-eatin’ Theorem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DE985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7F5D12FE" w14:textId="277A85A3" w:rsidR="009F0B2E" w:rsidRPr="008C5074" w:rsidRDefault="00004079" w:rsidP="008C5074">
                    <w:pPr>
                      <w:pStyle w:val="Footer"/>
                    </w:pPr>
                    <w:r>
                      <w:t>Pythagor-eatin’ Theorem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31ED6726" wp14:editId="7B9ADEAA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52F39" w14:textId="77777777" w:rsidR="00004079" w:rsidRDefault="00004079" w:rsidP="00DC1CA0">
      <w:r>
        <w:separator/>
      </w:r>
    </w:p>
  </w:footnote>
  <w:footnote w:type="continuationSeparator" w:id="0">
    <w:p w14:paraId="5C00394E" w14:textId="77777777" w:rsidR="00004079" w:rsidRDefault="00004079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079"/>
    <w:rsid w:val="00004079"/>
    <w:rsid w:val="00072D23"/>
    <w:rsid w:val="000C7623"/>
    <w:rsid w:val="001B5BA6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9763A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889BB"/>
  <w15:chartTrackingRefBased/>
  <w15:docId w15:val="{E88B677C-7312-4A42-B4F0-A9734C6B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33158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(25)—Template</Template>
  <TotalTime>7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Eike, Michell L.</dc:creator>
  <cp:keywords/>
  <dc:description/>
  <cp:lastModifiedBy>Eike, Michell L.</cp:lastModifiedBy>
  <cp:revision>1</cp:revision>
  <dcterms:created xsi:type="dcterms:W3CDTF">2025-09-09T19:09:00Z</dcterms:created>
  <dcterms:modified xsi:type="dcterms:W3CDTF">2025-09-09T19:16:00Z</dcterms:modified>
  <cp:category/>
</cp:coreProperties>
</file>