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2488" w14:textId="77777777" w:rsidR="00FD6D2F" w:rsidRDefault="00000000">
      <w:pPr>
        <w:pStyle w:val="Title"/>
      </w:pPr>
      <w:r>
        <w:t>RAFT ACTIVITY</w:t>
      </w:r>
    </w:p>
    <w:tbl>
      <w:tblPr>
        <w:tblStyle w:val="a"/>
        <w:tblW w:w="93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343"/>
        <w:gridCol w:w="2344"/>
        <w:gridCol w:w="2344"/>
        <w:gridCol w:w="2344"/>
      </w:tblGrid>
      <w:tr w:rsidR="00FD6D2F" w14:paraId="66CBCB95" w14:textId="77777777">
        <w:trPr>
          <w:tblHeader/>
        </w:trPr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B941C2" w14:textId="7308B317" w:rsidR="00FD6D2F" w:rsidRDefault="00872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Role</w:t>
            </w:r>
          </w:p>
        </w:tc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C8CD6" w14:textId="2BD0E6EC" w:rsidR="00FD6D2F" w:rsidRDefault="0087237C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Audience</w:t>
            </w:r>
          </w:p>
        </w:tc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3D406" w14:textId="5E670CCA" w:rsidR="00FD6D2F" w:rsidRDefault="00872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Format</w:t>
            </w:r>
          </w:p>
        </w:tc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F99B69" w14:textId="08855B38" w:rsidR="00FD6D2F" w:rsidRDefault="008723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</w:tr>
      <w:tr w:rsidR="00FD6D2F" w14:paraId="04256906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4DF510" w14:textId="77777777" w:rsidR="00FD6D2F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A Loyalist to the King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F29CC" w14:textId="77777777" w:rsidR="00FD6D2F" w:rsidRDefault="00000000">
            <w:pPr>
              <w:jc w:val="center"/>
            </w:pPr>
            <w:r>
              <w:t>Patrick Henry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35FC9" w14:textId="77777777" w:rsidR="00FD6D2F" w:rsidRDefault="00000000">
            <w:pPr>
              <w:jc w:val="center"/>
            </w:pPr>
            <w:r>
              <w:t>A Letter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E7259" w14:textId="77777777" w:rsidR="00FD6D2F" w:rsidRDefault="00000000">
            <w:pPr>
              <w:jc w:val="center"/>
            </w:pPr>
            <w:r>
              <w:t>A letter to Patrick Henry explaining why there should be peace and not rebellion.</w:t>
            </w:r>
          </w:p>
        </w:tc>
      </w:tr>
      <w:tr w:rsidR="00FD6D2F" w14:paraId="41408D30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AB07F" w14:textId="77777777" w:rsidR="00FD6D2F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You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91BD26" w14:textId="77777777" w:rsidR="00FD6D2F" w:rsidRDefault="00000000">
            <w:pPr>
              <w:jc w:val="center"/>
            </w:pPr>
            <w:r>
              <w:t>Your Friends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121971" w14:textId="77777777" w:rsidR="00FD6D2F" w:rsidRDefault="00000000">
            <w:pPr>
              <w:jc w:val="center"/>
            </w:pPr>
            <w:r>
              <w:t>Speech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66FE90" w14:textId="7B504DCA" w:rsidR="00FD6D2F" w:rsidRDefault="00000000">
            <w:pPr>
              <w:jc w:val="center"/>
            </w:pPr>
            <w:r>
              <w:t>A brief speech about what you think teens should be fighting for regarding justice and inequality today.</w:t>
            </w:r>
          </w:p>
        </w:tc>
      </w:tr>
      <w:tr w:rsidR="00FD6D2F" w14:paraId="145979C4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55116" w14:textId="77777777" w:rsidR="00FD6D2F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Colonial Illustrator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4B35B" w14:textId="77777777" w:rsidR="00FD6D2F" w:rsidRDefault="00000000">
            <w:pPr>
              <w:jc w:val="center"/>
            </w:pPr>
            <w:r>
              <w:t>Colonists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14EEC" w14:textId="77777777" w:rsidR="00FD6D2F" w:rsidRDefault="00000000">
            <w:pPr>
              <w:jc w:val="center"/>
            </w:pPr>
            <w:r>
              <w:t>Illustration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4D9BA9" w14:textId="77777777" w:rsidR="00FD6D2F" w:rsidRDefault="00000000">
            <w:pPr>
              <w:jc w:val="center"/>
            </w:pPr>
            <w:r>
              <w:t xml:space="preserve">Thomas Paine has asked you to create two illustrations for his pamphlet, </w:t>
            </w:r>
            <w:r>
              <w:rPr>
                <w:i/>
              </w:rPr>
              <w:t>Common Sense</w:t>
            </w:r>
            <w:r>
              <w:t>. The illustrations should capture his ideas.</w:t>
            </w:r>
          </w:p>
        </w:tc>
      </w:tr>
      <w:tr w:rsidR="00FD6D2F" w14:paraId="430968A4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0FFBC" w14:textId="77777777" w:rsidR="00FD6D2F" w:rsidRDefault="00000000">
            <w:pPr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Colonial Reporter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FBD98" w14:textId="77777777" w:rsidR="00FD6D2F" w:rsidRDefault="00000000">
            <w:pPr>
              <w:jc w:val="center"/>
            </w:pPr>
            <w:r>
              <w:t>Colonists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993214" w14:textId="77777777" w:rsidR="00FD6D2F" w:rsidRDefault="00000000">
            <w:pPr>
              <w:jc w:val="center"/>
            </w:pPr>
            <w:r>
              <w:t>News Report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231C82" w14:textId="484EA3B4" w:rsidR="00FD6D2F" w:rsidRDefault="00000000">
            <w:pPr>
              <w:jc w:val="center"/>
            </w:pPr>
            <w:r>
              <w:t>Write a news report about witnessing Patrick Henry’s speech</w:t>
            </w:r>
            <w:r w:rsidR="001368F4">
              <w:t>—</w:t>
            </w:r>
            <w:r>
              <w:t>what</w:t>
            </w:r>
            <w:r w:rsidR="001368F4">
              <w:t xml:space="preserve"> </w:t>
            </w:r>
            <w:r>
              <w:t>you heard, and how people reacted to hearing it.</w:t>
            </w:r>
          </w:p>
        </w:tc>
      </w:tr>
    </w:tbl>
    <w:p w14:paraId="5B002502" w14:textId="77777777" w:rsidR="00FD6D2F" w:rsidRDefault="00000000">
      <w:r>
        <w:br/>
      </w:r>
    </w:p>
    <w:p w14:paraId="2F9897DE" w14:textId="77777777" w:rsidR="00FD6D2F" w:rsidRDefault="00FD6D2F"/>
    <w:sectPr w:rsidR="00FD6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E75B" w14:textId="77777777" w:rsidR="00670AE7" w:rsidRDefault="00670AE7">
      <w:pPr>
        <w:spacing w:after="0" w:line="240" w:lineRule="auto"/>
      </w:pPr>
      <w:r>
        <w:separator/>
      </w:r>
    </w:p>
  </w:endnote>
  <w:endnote w:type="continuationSeparator" w:id="0">
    <w:p w14:paraId="317365B5" w14:textId="77777777" w:rsidR="00670AE7" w:rsidRDefault="0067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BDA2" w14:textId="77777777" w:rsidR="00FD6D2F" w:rsidRDefault="00FD6D2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2B25" w14:textId="3C434683" w:rsidR="00FD6D2F" w:rsidRDefault="001368F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54BF9D" wp14:editId="5B33858F">
              <wp:simplePos x="0" y="0"/>
              <wp:positionH relativeFrom="column">
                <wp:posOffset>2360930</wp:posOffset>
              </wp:positionH>
              <wp:positionV relativeFrom="paragraph">
                <wp:posOffset>-236220</wp:posOffset>
              </wp:positionV>
              <wp:extent cx="2597785" cy="3098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8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14772" w14:textId="29A37CEF" w:rsidR="00FD6D2F" w:rsidRPr="0087237C" w:rsidRDefault="0087237C" w:rsidP="0087237C">
                          <w:pPr>
                            <w:pStyle w:val="Footer"/>
                          </w:pPr>
                          <w:fldSimple w:instr=" TITLE  \* MERGEFORMAT ">
                            <w:r>
                              <w:t>Give Me Liberty or Give Me Death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54BF9D" id="Rectangle 1" o:spid="_x0000_s1026" style="position:absolute;margin-left:185.9pt;margin-top:-18.6pt;width:204.5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" filled="f" stroked="f">
              <v:textbox inset="2.53958mm,1.2694mm,2.53958mm,1.2694mm">
                <w:txbxContent>
                  <w:p w14:paraId="07414772" w14:textId="29A37CEF" w:rsidR="00FD6D2F" w:rsidRPr="0087237C" w:rsidRDefault="0087237C" w:rsidP="0087237C">
                    <w:pPr>
                      <w:pStyle w:val="Footer"/>
                    </w:pPr>
                    <w:fldSimple w:instr=" TITLE  \* MERGEFORMAT ">
                      <w:r>
                        <w:t>Give Me Liberty or Give Me Death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457E8CF" wp14:editId="4295075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5C45" w14:textId="77777777" w:rsidR="00FD6D2F" w:rsidRDefault="00FD6D2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0DA5" w14:textId="77777777" w:rsidR="00670AE7" w:rsidRDefault="00670AE7">
      <w:pPr>
        <w:spacing w:after="0" w:line="240" w:lineRule="auto"/>
      </w:pPr>
      <w:r>
        <w:separator/>
      </w:r>
    </w:p>
  </w:footnote>
  <w:footnote w:type="continuationSeparator" w:id="0">
    <w:p w14:paraId="44DD8BBE" w14:textId="77777777" w:rsidR="00670AE7" w:rsidRDefault="0067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CC88" w14:textId="77777777" w:rsidR="00FD6D2F" w:rsidRDefault="00FD6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467" w14:textId="77777777" w:rsidR="00FD6D2F" w:rsidRDefault="00FD6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9BAC" w14:textId="77777777" w:rsidR="00FD6D2F" w:rsidRDefault="00FD6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2F"/>
    <w:rsid w:val="001368F4"/>
    <w:rsid w:val="002E3BFA"/>
    <w:rsid w:val="00670AE7"/>
    <w:rsid w:val="0087237C"/>
    <w:rsid w:val="009942E0"/>
    <w:rsid w:val="00A832C5"/>
    <w:rsid w:val="00D635F3"/>
    <w:rsid w:val="00E97FD0"/>
    <w:rsid w:val="00ED777E"/>
    <w:rsid w:val="00FD6D2F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5F6B"/>
  <w15:docId w15:val="{1D44AF63-5881-5E44-83A7-A9ACB03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7237C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37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37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7237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7237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37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723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7237C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7237C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87237C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37C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37C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7237C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7237C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7237C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7237C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37C"/>
    <w:rPr>
      <w:rFonts w:eastAsiaTheme="majorEastAsia" w:cstheme="majorBidi"/>
      <w:color w:val="1E6792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37C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7237C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7237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237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7237C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7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7237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7237C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37C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87237C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99</Words>
  <Characters>536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Me Liberty or Give Me Death</dc:title>
  <dc:subject/>
  <dc:creator>K20 Center</dc:creator>
  <cp:keywords/>
  <dc:description/>
  <cp:lastModifiedBy>Gracia, Ann M.</cp:lastModifiedBy>
  <cp:revision>3</cp:revision>
  <cp:lastPrinted>2025-11-07T22:09:00Z</cp:lastPrinted>
  <dcterms:created xsi:type="dcterms:W3CDTF">2025-11-07T22:09:00Z</dcterms:created>
  <dcterms:modified xsi:type="dcterms:W3CDTF">2025-11-07T22:09:00Z</dcterms:modified>
  <cp:category/>
</cp:coreProperties>
</file>