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BFB461" w14:textId="797A64FE" w:rsidR="00446C13" w:rsidRPr="00DC7A6D" w:rsidRDefault="00C81C29" w:rsidP="00DC7A6D">
      <w:pPr>
        <w:pStyle w:val="Title"/>
      </w:pPr>
      <w:r w:rsidRPr="00887C6B">
        <w:t xml:space="preserve">Exploring </w:t>
      </w:r>
      <w:r w:rsidR="00FE0B72" w:rsidRPr="00887C6B">
        <w:t>Ribbonwork</w:t>
      </w:r>
      <w:r w:rsidR="003A4786">
        <w:t xml:space="preserve"> (Part A)</w:t>
      </w:r>
    </w:p>
    <w:p w14:paraId="6AC0810B" w14:textId="1B7298A6" w:rsidR="00F800D2" w:rsidRDefault="00C373CC" w:rsidP="00F800D2">
      <w:pPr>
        <w:pStyle w:val="Heading1"/>
      </w:pPr>
      <w:r>
        <w:t>Completing the Pattern</w:t>
      </w:r>
    </w:p>
    <w:p w14:paraId="4B77F216" w14:textId="43A4F860" w:rsidR="009D6E8D" w:rsidRDefault="00FE0B72" w:rsidP="009D6E8D">
      <w:r w:rsidRPr="00FE0B72">
        <w:t xml:space="preserve">Below is part of </w:t>
      </w:r>
      <w:r>
        <w:t>a</w:t>
      </w:r>
      <w:r w:rsidR="00B9224B">
        <w:t xml:space="preserve">n </w:t>
      </w:r>
      <w:r w:rsidR="00C81C29" w:rsidRPr="00FE0B72">
        <w:t>Osage ribbonwork</w:t>
      </w:r>
      <w:r w:rsidR="00B9224B">
        <w:t xml:space="preserve"> pattern</w:t>
      </w:r>
      <w:r w:rsidRPr="00FE0B72">
        <w:t>.</w:t>
      </w:r>
      <w:r>
        <w:t xml:space="preserve"> Part of the arrow pattern </w:t>
      </w:r>
      <w:r w:rsidR="00C81C29">
        <w:t xml:space="preserve">is </w:t>
      </w:r>
      <w:r w:rsidR="00FF33C9">
        <w:t>the</w:t>
      </w:r>
      <w:r w:rsidR="0032792D">
        <w:t xml:space="preserve"> unshaded</w:t>
      </w:r>
      <w:r w:rsidR="00FF33C9">
        <w:t xml:space="preserve"> </w:t>
      </w:r>
      <w:r w:rsidR="00C81C29">
        <w:t xml:space="preserve">preimage </w:t>
      </w:r>
      <w:r w:rsidR="00FF33C9">
        <w:t>(</w:t>
      </w:r>
      <w:r w:rsidR="00FF33C9" w:rsidRPr="00FF33C9">
        <w:rPr>
          <w:i/>
          <w:iCs/>
        </w:rPr>
        <w:t>image 1</w:t>
      </w:r>
      <w:r w:rsidR="00FF33C9">
        <w:t xml:space="preserve">) </w:t>
      </w:r>
      <w:r w:rsidR="00C81C29">
        <w:t xml:space="preserve">and two </w:t>
      </w:r>
      <w:r w:rsidR="00347777">
        <w:t xml:space="preserve">new </w:t>
      </w:r>
      <w:r w:rsidR="00C81C29">
        <w:t xml:space="preserve">images: </w:t>
      </w:r>
      <w:r w:rsidR="00C81C29" w:rsidRPr="00C81C29">
        <w:rPr>
          <w:i/>
          <w:iCs/>
        </w:rPr>
        <w:t xml:space="preserve">image </w:t>
      </w:r>
      <w:r w:rsidR="00FF33C9">
        <w:rPr>
          <w:i/>
          <w:iCs/>
        </w:rPr>
        <w:t>2</w:t>
      </w:r>
      <w:r w:rsidR="00C81C29">
        <w:t xml:space="preserve"> and </w:t>
      </w:r>
      <w:r w:rsidR="00C81C29" w:rsidRPr="00C81C29">
        <w:rPr>
          <w:i/>
          <w:iCs/>
        </w:rPr>
        <w:t xml:space="preserve">image </w:t>
      </w:r>
      <w:r w:rsidR="00FF33C9">
        <w:rPr>
          <w:i/>
          <w:iCs/>
        </w:rPr>
        <w:t>4</w:t>
      </w:r>
      <w:r w:rsidR="00FF33C9">
        <w:t>, each in their respective quadrants.</w:t>
      </w:r>
      <w:r w:rsidR="00C81C29">
        <w:t xml:space="preserve"> Use image </w:t>
      </w:r>
      <w:r w:rsidR="00C373CC">
        <w:t>2</w:t>
      </w:r>
      <w:r w:rsidR="00C81C29">
        <w:t xml:space="preserve"> or image </w:t>
      </w:r>
      <w:r w:rsidR="00C373CC">
        <w:t>4</w:t>
      </w:r>
      <w:r w:rsidR="00C81C29">
        <w:t xml:space="preserve"> to complete the pattern in Quadr</w:t>
      </w:r>
      <w:r w:rsidR="00C81C29" w:rsidRPr="00FF33C9">
        <w:t xml:space="preserve">ant </w:t>
      </w:r>
      <w:r w:rsidR="00F46CA5" w:rsidRPr="00960A07">
        <w:rPr>
          <w:rFonts w:ascii="Times New Roman" w:hAnsi="Times New Roman" w:cs="Times New Roman"/>
        </w:rPr>
        <w:t>III</w:t>
      </w:r>
      <w:r w:rsidR="00C81C29" w:rsidRPr="00FF33C9">
        <w:t>.</w:t>
      </w:r>
      <w:r w:rsidR="00B05F87">
        <w:t xml:space="preserve"> </w:t>
      </w:r>
      <w:r w:rsidR="00F800D2" w:rsidRPr="00FF33C9">
        <w:t>Label this new image as image 3.</w:t>
      </w:r>
    </w:p>
    <w:p w14:paraId="64A2FAA4" w14:textId="5B765419" w:rsidR="00C81C29" w:rsidRDefault="00C81C29" w:rsidP="00C81C29">
      <w:pPr>
        <w:pStyle w:val="BodyText"/>
      </w:pPr>
    </w:p>
    <w:p w14:paraId="6D2E36D4" w14:textId="0480F9B2" w:rsidR="00C81C29" w:rsidRPr="00C81C29" w:rsidRDefault="00C81C29" w:rsidP="00C81C29">
      <w:pPr>
        <w:pStyle w:val="BodyText"/>
      </w:pPr>
      <w:r>
        <w:rPr>
          <w:noProof/>
        </w:rPr>
        <w:drawing>
          <wp:inline distT="0" distB="0" distL="0" distR="0" wp14:anchorId="62F7E76C" wp14:editId="2A18664E">
            <wp:extent cx="5942851" cy="3008629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851" cy="300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6B44" w14:textId="63884DC4" w:rsidR="00C81C29" w:rsidRDefault="00C81C29" w:rsidP="00C81C29">
      <w:pPr>
        <w:pStyle w:val="BodyText"/>
      </w:pPr>
      <w:r w:rsidRPr="00C81C29">
        <w:rPr>
          <w:rStyle w:val="Heading1Char"/>
        </w:rPr>
        <w:t>1)</w:t>
      </w:r>
      <w:r>
        <w:t xml:space="preserve">   How did you complete the pattern?</w:t>
      </w:r>
    </w:p>
    <w:p w14:paraId="7F1C3D6D" w14:textId="796D8E02" w:rsidR="00C81C29" w:rsidRDefault="00C81C29" w:rsidP="00C81C29">
      <w:pPr>
        <w:pStyle w:val="BodyText"/>
      </w:pPr>
    </w:p>
    <w:p w14:paraId="7AEDD60A" w14:textId="77777777" w:rsidR="00C81C29" w:rsidRDefault="00C81C29" w:rsidP="00C81C29">
      <w:pPr>
        <w:pStyle w:val="BodyText"/>
      </w:pPr>
    </w:p>
    <w:p w14:paraId="3EEACE32" w14:textId="55C4CC18" w:rsidR="00C81C29" w:rsidRDefault="00C81C29" w:rsidP="00C81C29">
      <w:pPr>
        <w:pStyle w:val="BodyText"/>
      </w:pPr>
      <w:r>
        <w:rPr>
          <w:rStyle w:val="Heading1Char"/>
        </w:rPr>
        <w:t>2</w:t>
      </w:r>
      <w:r w:rsidRPr="00C81C29">
        <w:rPr>
          <w:rStyle w:val="Heading1Char"/>
        </w:rPr>
        <w:t>)</w:t>
      </w:r>
      <w:r>
        <w:t xml:space="preserve">   </w:t>
      </w:r>
      <w:r w:rsidR="00FE0B72">
        <w:t xml:space="preserve">Do your best to </w:t>
      </w:r>
      <w:r>
        <w:t xml:space="preserve">describe how the preimage </w:t>
      </w:r>
      <w:r w:rsidR="006F6BEF">
        <w:t>(</w:t>
      </w:r>
      <w:r w:rsidR="006F6BEF" w:rsidRPr="006F6BEF">
        <w:rPr>
          <w:i/>
          <w:iCs/>
        </w:rPr>
        <w:t>image 1</w:t>
      </w:r>
      <w:r w:rsidR="006F6BEF">
        <w:t xml:space="preserve">) </w:t>
      </w:r>
      <w:r>
        <w:t xml:space="preserve">transformed into </w:t>
      </w:r>
      <w:r w:rsidRPr="006837DD">
        <w:rPr>
          <w:i/>
          <w:iCs/>
        </w:rPr>
        <w:t xml:space="preserve">image </w:t>
      </w:r>
      <w:r w:rsidR="00FE0B72" w:rsidRPr="006837DD">
        <w:rPr>
          <w:i/>
          <w:iCs/>
        </w:rPr>
        <w:t>2</w:t>
      </w:r>
      <w:r w:rsidR="00FE0B72">
        <w:t>.</w:t>
      </w:r>
    </w:p>
    <w:p w14:paraId="596B2A7E" w14:textId="323FB706" w:rsidR="00C81C29" w:rsidRDefault="00C81C29" w:rsidP="00C81C29">
      <w:pPr>
        <w:pStyle w:val="BodyText"/>
      </w:pPr>
    </w:p>
    <w:p w14:paraId="515D3147" w14:textId="77777777" w:rsidR="00C81C29" w:rsidRDefault="00C81C29" w:rsidP="00C81C29">
      <w:pPr>
        <w:pStyle w:val="BodyText"/>
      </w:pPr>
    </w:p>
    <w:p w14:paraId="50F51A5F" w14:textId="487F69B5" w:rsidR="00C81C29" w:rsidRPr="00C81C29" w:rsidRDefault="00C81C29" w:rsidP="00C81C29">
      <w:pPr>
        <w:pStyle w:val="BodyText"/>
      </w:pPr>
      <w:r>
        <w:rPr>
          <w:rStyle w:val="Heading1Char"/>
        </w:rPr>
        <w:t>3</w:t>
      </w:r>
      <w:r w:rsidRPr="00C81C29">
        <w:rPr>
          <w:rStyle w:val="Heading1Char"/>
        </w:rPr>
        <w:t>)</w:t>
      </w:r>
      <w:r>
        <w:t xml:space="preserve">   </w:t>
      </w:r>
      <w:r w:rsidR="00FE0B72">
        <w:t xml:space="preserve">Do your best to describe how the preimage </w:t>
      </w:r>
      <w:r w:rsidR="006F6BEF">
        <w:t>(</w:t>
      </w:r>
      <w:r w:rsidR="006F6BEF" w:rsidRPr="006F6BEF">
        <w:rPr>
          <w:i/>
          <w:iCs/>
        </w:rPr>
        <w:t>image 1</w:t>
      </w:r>
      <w:r w:rsidR="006F6BEF">
        <w:t xml:space="preserve">) </w:t>
      </w:r>
      <w:r w:rsidR="00FE0B72">
        <w:t xml:space="preserve">transformed into </w:t>
      </w:r>
      <w:r w:rsidR="00FE0B72" w:rsidRPr="006837DD">
        <w:rPr>
          <w:i/>
          <w:iCs/>
        </w:rPr>
        <w:t>image 4</w:t>
      </w:r>
      <w:r w:rsidR="00FE0B72">
        <w:t>.</w:t>
      </w:r>
    </w:p>
    <w:p w14:paraId="2B040BBB" w14:textId="77777777" w:rsidR="00C81C29" w:rsidRDefault="00C81C29" w:rsidP="009D6E8D">
      <w:pPr>
        <w:pStyle w:val="BodyText"/>
      </w:pPr>
    </w:p>
    <w:p w14:paraId="4AD708A8" w14:textId="77777777" w:rsidR="00C81C29" w:rsidRDefault="00C81C29" w:rsidP="009D6E8D">
      <w:pPr>
        <w:pStyle w:val="BodyText"/>
      </w:pPr>
    </w:p>
    <w:p w14:paraId="2E93CF04" w14:textId="77777777" w:rsidR="00C81C29" w:rsidRDefault="00C81C29" w:rsidP="009D6E8D">
      <w:pPr>
        <w:pStyle w:val="BodyText"/>
      </w:pPr>
    </w:p>
    <w:p w14:paraId="5C11B5EA" w14:textId="77777777" w:rsidR="00F800D2" w:rsidRDefault="00F800D2" w:rsidP="009D6E8D">
      <w:pPr>
        <w:pStyle w:val="BodyText"/>
      </w:pPr>
    </w:p>
    <w:sectPr w:rsidR="00F800D2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D7007" w14:textId="77777777" w:rsidR="00F81334" w:rsidRDefault="00F81334" w:rsidP="00293785">
      <w:pPr>
        <w:spacing w:after="0" w:line="240" w:lineRule="auto"/>
      </w:pPr>
      <w:r>
        <w:separator/>
      </w:r>
    </w:p>
  </w:endnote>
  <w:endnote w:type="continuationSeparator" w:id="0">
    <w:p w14:paraId="3845E53D" w14:textId="77777777" w:rsidR="00F81334" w:rsidRDefault="00F8133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4371" w14:textId="729DA0B0" w:rsidR="00293785" w:rsidRDefault="00F676DA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3971F8F" wp14:editId="12358412">
          <wp:simplePos x="0" y="0"/>
          <wp:positionH relativeFrom="column">
            <wp:posOffset>1370330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844802" wp14:editId="6B59BB07">
              <wp:simplePos x="0" y="0"/>
              <wp:positionH relativeFrom="column">
                <wp:posOffset>1484630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A52FA" w14:textId="37C1DAB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15F4C39ACA445BB9057F2E9C256681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D275A">
                                <w:t>Symmetric Designs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448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6.9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M9ayZ90AAAAJAQAADwAAAAAAAAAAAAAAAAC6BAAAZHJzL2Rv&#10;d25yZXYueG1sUEsFBgAAAAAEAAQA8wAAAMQFAAAAAA==&#10;" filled="f" stroked="f">
              <v:textbox>
                <w:txbxContent>
                  <w:p w14:paraId="523A52FA" w14:textId="37C1DAB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15F4C39ACA445BB9057F2E9C256681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D275A">
                          <w:t>Symmetric Designs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C73EB" w14:textId="77777777" w:rsidR="00F81334" w:rsidRDefault="00F81334" w:rsidP="00293785">
      <w:pPr>
        <w:spacing w:after="0" w:line="240" w:lineRule="auto"/>
      </w:pPr>
      <w:r>
        <w:separator/>
      </w:r>
    </w:p>
  </w:footnote>
  <w:footnote w:type="continuationSeparator" w:id="0">
    <w:p w14:paraId="6CA22349" w14:textId="77777777" w:rsidR="00F81334" w:rsidRDefault="00F8133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6407">
    <w:abstractNumId w:val="6"/>
  </w:num>
  <w:num w:numId="2" w16cid:durableId="493036089">
    <w:abstractNumId w:val="7"/>
  </w:num>
  <w:num w:numId="3" w16cid:durableId="2142578153">
    <w:abstractNumId w:val="0"/>
  </w:num>
  <w:num w:numId="4" w16cid:durableId="278270041">
    <w:abstractNumId w:val="2"/>
  </w:num>
  <w:num w:numId="5" w16cid:durableId="380978971">
    <w:abstractNumId w:val="3"/>
  </w:num>
  <w:num w:numId="6" w16cid:durableId="1796093255">
    <w:abstractNumId w:val="5"/>
  </w:num>
  <w:num w:numId="7" w16cid:durableId="941448506">
    <w:abstractNumId w:val="4"/>
  </w:num>
  <w:num w:numId="8" w16cid:durableId="1331639879">
    <w:abstractNumId w:val="8"/>
  </w:num>
  <w:num w:numId="9" w16cid:durableId="1232690127">
    <w:abstractNumId w:val="9"/>
  </w:num>
  <w:num w:numId="10" w16cid:durableId="2116633439">
    <w:abstractNumId w:val="10"/>
  </w:num>
  <w:num w:numId="11" w16cid:durableId="180319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29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462"/>
    <w:rsid w:val="002C0879"/>
    <w:rsid w:val="002C37B4"/>
    <w:rsid w:val="0032792D"/>
    <w:rsid w:val="00347777"/>
    <w:rsid w:val="00351C38"/>
    <w:rsid w:val="0036040A"/>
    <w:rsid w:val="00397FA9"/>
    <w:rsid w:val="003A4786"/>
    <w:rsid w:val="00446C13"/>
    <w:rsid w:val="005078B4"/>
    <w:rsid w:val="0053328A"/>
    <w:rsid w:val="00540FC6"/>
    <w:rsid w:val="005511B6"/>
    <w:rsid w:val="00553C98"/>
    <w:rsid w:val="00582BA6"/>
    <w:rsid w:val="005A7635"/>
    <w:rsid w:val="005E434C"/>
    <w:rsid w:val="006342CC"/>
    <w:rsid w:val="00645D7F"/>
    <w:rsid w:val="00656940"/>
    <w:rsid w:val="00665274"/>
    <w:rsid w:val="00666C03"/>
    <w:rsid w:val="006837DD"/>
    <w:rsid w:val="00686DAB"/>
    <w:rsid w:val="006B4CC2"/>
    <w:rsid w:val="006D275A"/>
    <w:rsid w:val="006E1542"/>
    <w:rsid w:val="006F6BEF"/>
    <w:rsid w:val="007007F6"/>
    <w:rsid w:val="00721EA4"/>
    <w:rsid w:val="00746727"/>
    <w:rsid w:val="00797CB5"/>
    <w:rsid w:val="007B055F"/>
    <w:rsid w:val="007E6F1D"/>
    <w:rsid w:val="00880013"/>
    <w:rsid w:val="00887C6B"/>
    <w:rsid w:val="008920A4"/>
    <w:rsid w:val="008F5386"/>
    <w:rsid w:val="00913172"/>
    <w:rsid w:val="00960A07"/>
    <w:rsid w:val="009758AE"/>
    <w:rsid w:val="00981E19"/>
    <w:rsid w:val="009B52E4"/>
    <w:rsid w:val="009D6E8D"/>
    <w:rsid w:val="00A101E8"/>
    <w:rsid w:val="00A66FF7"/>
    <w:rsid w:val="00AC349E"/>
    <w:rsid w:val="00B05F87"/>
    <w:rsid w:val="00B9224B"/>
    <w:rsid w:val="00B92DBF"/>
    <w:rsid w:val="00BB50A1"/>
    <w:rsid w:val="00BD119F"/>
    <w:rsid w:val="00C373CC"/>
    <w:rsid w:val="00C55E9A"/>
    <w:rsid w:val="00C73EA1"/>
    <w:rsid w:val="00C81C29"/>
    <w:rsid w:val="00C8524A"/>
    <w:rsid w:val="00CC4F77"/>
    <w:rsid w:val="00CD3CF6"/>
    <w:rsid w:val="00CE336D"/>
    <w:rsid w:val="00D106FF"/>
    <w:rsid w:val="00D269D8"/>
    <w:rsid w:val="00D352AD"/>
    <w:rsid w:val="00D626EB"/>
    <w:rsid w:val="00DB1DA7"/>
    <w:rsid w:val="00DC7A6D"/>
    <w:rsid w:val="00DE358F"/>
    <w:rsid w:val="00EA74D2"/>
    <w:rsid w:val="00ED24C8"/>
    <w:rsid w:val="00ED699B"/>
    <w:rsid w:val="00F377E2"/>
    <w:rsid w:val="00F46CA5"/>
    <w:rsid w:val="00F50748"/>
    <w:rsid w:val="00F676DA"/>
    <w:rsid w:val="00F72D02"/>
    <w:rsid w:val="00F800D2"/>
    <w:rsid w:val="00F81334"/>
    <w:rsid w:val="00FC6A40"/>
    <w:rsid w:val="00FE0B72"/>
    <w:rsid w:val="00FF2C88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5129E"/>
  <w15:docId w15:val="{D99FDFBF-7F05-4B71-8E4F-E3DF7420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5F4C39ACA445BB9057F2E9C256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CEB4-43F8-4DFD-A17F-19F86B7CDF52}"/>
      </w:docPartPr>
      <w:docPartBody>
        <w:p w:rsidR="0023765F" w:rsidRDefault="0023765F">
          <w:pPr>
            <w:pStyle w:val="215F4C39ACA445BB9057F2E9C256681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5F"/>
    <w:rsid w:val="0023765F"/>
    <w:rsid w:val="005E434C"/>
    <w:rsid w:val="0078450D"/>
    <w:rsid w:val="00A66FF7"/>
    <w:rsid w:val="00DB1DA7"/>
    <w:rsid w:val="00D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5F4C39ACA445BB9057F2E9C256681D">
    <w:name w:val="215F4C39ACA445BB9057F2E9C2566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125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2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Symmetric Designs</dc:title>
  <dc:creator>K20 Center</dc:creator>
  <cp:lastModifiedBy>McNaughton, Jason M.</cp:lastModifiedBy>
  <cp:revision>22</cp:revision>
  <cp:lastPrinted>2016-07-14T14:08:00Z</cp:lastPrinted>
  <dcterms:created xsi:type="dcterms:W3CDTF">2023-02-07T19:48:00Z</dcterms:created>
  <dcterms:modified xsi:type="dcterms:W3CDTF">2025-02-28T16:17:00Z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