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171130" w14:textId="77D15965" w:rsidR="00446C13" w:rsidRPr="001872E7" w:rsidRDefault="00A26BEE" w:rsidP="001872E7">
      <w:pPr>
        <w:pStyle w:val="Title"/>
      </w:pPr>
      <w:r>
        <w:t>Notecatcher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A26BEE" w14:paraId="1B5D65C6" w14:textId="77777777" w:rsidTr="00F31507">
        <w:trPr>
          <w:trHeight w:val="8352"/>
        </w:trPr>
        <w:tc>
          <w:tcPr>
            <w:tcW w:w="12960" w:type="dxa"/>
            <w:vAlign w:val="center"/>
          </w:tcPr>
          <w:p w14:paraId="2A29A9A2" w14:textId="451F0B6D" w:rsidR="00463197" w:rsidRPr="00463197" w:rsidRDefault="00463197" w:rsidP="00571D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961744" wp14:editId="2E78A849">
                  <wp:extent cx="5749838" cy="2722586"/>
                  <wp:effectExtent l="0" t="0" r="3810" b="1905"/>
                  <wp:docPr id="733436874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36874" name="Graphic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9838" cy="27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4A43E" w14:textId="7AFC0B49" w:rsidR="00A76D0A" w:rsidRDefault="00A76D0A" w:rsidP="009D6E8D"/>
    <w:sectPr w:rsidR="00A76D0A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F7DA7" w14:textId="77777777" w:rsidR="00780308" w:rsidRDefault="00780308" w:rsidP="00293785">
      <w:pPr>
        <w:spacing w:after="0" w:line="240" w:lineRule="auto"/>
      </w:pPr>
      <w:r>
        <w:separator/>
      </w:r>
    </w:p>
  </w:endnote>
  <w:endnote w:type="continuationSeparator" w:id="0">
    <w:p w14:paraId="305AA232" w14:textId="77777777" w:rsidR="00780308" w:rsidRDefault="0078030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DE3D" w14:textId="1348F1BF" w:rsidR="00293785" w:rsidRDefault="00DA58F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54D53C" wp14:editId="424D6717">
              <wp:simplePos x="0" y="0"/>
              <wp:positionH relativeFrom="column">
                <wp:posOffset>3771900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CEA9D" w14:textId="382589D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2631AAD24F6450AA374D26636AC26F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1507">
                                <w:t>Symmetric Designs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4D5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a1hSd4AAAAKAQAADwAAAGRycy9kb3ducmV2Lnht&#10;bEyPzU7DMBCE70h9B2srcWvthhS1IZuqAnEFUX4kbm68TaLG6yh2m/D2OCc4zs5o9pt8N9pWXKn3&#10;jWOE1VKBIC6dabhC+Hh/XmxA+KDZ6NYxIfyQh10xu8l1ZtzAb3Q9hErEEvaZRqhD6DIpfVmT1X7p&#10;OuLonVxvdYiyr6Tp9RDLbSsTpe6l1Q3HD7Xu6LGm8ny4WITPl9P3V6peqye77gY3Ksl2KxFv5+P+&#10;AUSgMfyFYcKP6FBEpqO7sPGiRVhv07glICzSVQJiSiTJdDoi3G1AFrn8P6H4B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KmtYUneAAAACgEAAA8AAAAAAAAAAAAAAAAAugQAAGRycy9k&#10;b3ducmV2LnhtbFBLBQYAAAAABAAEAPMAAADFBQAAAAA=&#10;" filled="f" stroked="f">
              <v:textbox>
                <w:txbxContent>
                  <w:p w14:paraId="7D1CEA9D" w14:textId="382589D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2631AAD24F6450AA374D26636AC26F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31507">
                          <w:t>Symmetric Designs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F4E96C6" wp14:editId="5338BA3C">
          <wp:simplePos x="0" y="0"/>
          <wp:positionH relativeFrom="column">
            <wp:posOffset>3657600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D23F8" w14:textId="77777777" w:rsidR="00780308" w:rsidRDefault="00780308" w:rsidP="00293785">
      <w:pPr>
        <w:spacing w:after="0" w:line="240" w:lineRule="auto"/>
      </w:pPr>
      <w:r>
        <w:separator/>
      </w:r>
    </w:p>
  </w:footnote>
  <w:footnote w:type="continuationSeparator" w:id="0">
    <w:p w14:paraId="09804875" w14:textId="77777777" w:rsidR="00780308" w:rsidRDefault="0078030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27122">
    <w:abstractNumId w:val="6"/>
  </w:num>
  <w:num w:numId="2" w16cid:durableId="1261065514">
    <w:abstractNumId w:val="7"/>
  </w:num>
  <w:num w:numId="3" w16cid:durableId="1079985328">
    <w:abstractNumId w:val="0"/>
  </w:num>
  <w:num w:numId="4" w16cid:durableId="1495993903">
    <w:abstractNumId w:val="2"/>
  </w:num>
  <w:num w:numId="5" w16cid:durableId="82722458">
    <w:abstractNumId w:val="3"/>
  </w:num>
  <w:num w:numId="6" w16cid:durableId="65692265">
    <w:abstractNumId w:val="5"/>
  </w:num>
  <w:num w:numId="7" w16cid:durableId="688066735">
    <w:abstractNumId w:val="4"/>
  </w:num>
  <w:num w:numId="8" w16cid:durableId="1189299185">
    <w:abstractNumId w:val="8"/>
  </w:num>
  <w:num w:numId="9" w16cid:durableId="818695222">
    <w:abstractNumId w:val="9"/>
  </w:num>
  <w:num w:numId="10" w16cid:durableId="1582713334">
    <w:abstractNumId w:val="10"/>
  </w:num>
  <w:num w:numId="11" w16cid:durableId="211236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0A"/>
    <w:rsid w:val="0004006F"/>
    <w:rsid w:val="00053775"/>
    <w:rsid w:val="0005619A"/>
    <w:rsid w:val="000716BE"/>
    <w:rsid w:val="000F0051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82F05"/>
    <w:rsid w:val="00293785"/>
    <w:rsid w:val="002C0879"/>
    <w:rsid w:val="002C37B4"/>
    <w:rsid w:val="0036040A"/>
    <w:rsid w:val="003A62F0"/>
    <w:rsid w:val="00446C13"/>
    <w:rsid w:val="00463197"/>
    <w:rsid w:val="0049312B"/>
    <w:rsid w:val="005078B4"/>
    <w:rsid w:val="0053328A"/>
    <w:rsid w:val="00540FC6"/>
    <w:rsid w:val="00571D2A"/>
    <w:rsid w:val="005B4D1D"/>
    <w:rsid w:val="00603C55"/>
    <w:rsid w:val="00645D7F"/>
    <w:rsid w:val="00656940"/>
    <w:rsid w:val="00666C03"/>
    <w:rsid w:val="00686DAB"/>
    <w:rsid w:val="00695DB5"/>
    <w:rsid w:val="00696D80"/>
    <w:rsid w:val="006E1542"/>
    <w:rsid w:val="00721EA4"/>
    <w:rsid w:val="00780308"/>
    <w:rsid w:val="007B055F"/>
    <w:rsid w:val="007D4DF2"/>
    <w:rsid w:val="00880013"/>
    <w:rsid w:val="00895E9E"/>
    <w:rsid w:val="008E4D00"/>
    <w:rsid w:val="008F5386"/>
    <w:rsid w:val="00913172"/>
    <w:rsid w:val="00972336"/>
    <w:rsid w:val="00981267"/>
    <w:rsid w:val="00981E19"/>
    <w:rsid w:val="009B52E4"/>
    <w:rsid w:val="009C5132"/>
    <w:rsid w:val="009D6E8D"/>
    <w:rsid w:val="00A101E8"/>
    <w:rsid w:val="00A26BEE"/>
    <w:rsid w:val="00A471FD"/>
    <w:rsid w:val="00A76D0A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A58F1"/>
    <w:rsid w:val="00E97B5C"/>
    <w:rsid w:val="00ED24C8"/>
    <w:rsid w:val="00EE3A34"/>
    <w:rsid w:val="00F31507"/>
    <w:rsid w:val="00F377E2"/>
    <w:rsid w:val="00F50748"/>
    <w:rsid w:val="00F72D02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0CB04"/>
  <w15:docId w15:val="{F57F3CCD-E1AC-4F17-BCD8-EC6781BB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631AAD24F6450AA374D26636AC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A2A1B-6190-4A6C-9A29-FA3529833387}"/>
      </w:docPartPr>
      <w:docPartBody>
        <w:p w:rsidR="00234E55" w:rsidRDefault="00234E55">
          <w:pPr>
            <w:pStyle w:val="12631AAD24F6450AA374D26636AC26F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55"/>
    <w:rsid w:val="000F0051"/>
    <w:rsid w:val="00234E55"/>
    <w:rsid w:val="00603C55"/>
    <w:rsid w:val="00972336"/>
    <w:rsid w:val="00981267"/>
    <w:rsid w:val="00B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631AAD24F6450AA374D26636AC26F1">
    <w:name w:val="12631AAD24F6450AA374D26636AC2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193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Symmetric Designs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Symmetric Designs</dc:title>
  <dc:creator>Michell</dc:creator>
  <cp:lastModifiedBy>McNaughton, Jason M.</cp:lastModifiedBy>
  <cp:revision>6</cp:revision>
  <cp:lastPrinted>2025-02-06T17:05:00Z</cp:lastPrinted>
  <dcterms:created xsi:type="dcterms:W3CDTF">2025-02-06T17:04:00Z</dcterms:created>
  <dcterms:modified xsi:type="dcterms:W3CDTF">2025-02-28T16:30:00Z</dcterms:modified>
</cp:coreProperties>
</file>