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891284F" w14:textId="54BD0CC2" w:rsidR="00A42894" w:rsidRPr="00597914" w:rsidRDefault="00DB39EA" w:rsidP="00A42894">
      <w:pPr>
        <w:pStyle w:val="Title"/>
      </w:pPr>
      <w:r w:rsidRPr="00D26802">
        <w:rPr>
          <w:lang w:val="es-ES_tradnl"/>
        </w:rPr>
        <w:t>sobre la línea</w:t>
      </w:r>
    </w:p>
    <w:tbl>
      <w:tblPr>
        <w:tblStyle w:val="TableGrid"/>
        <w:tblW w:w="5000" w:type="pct"/>
        <w:tblBorders>
          <w:top w:val="dashed" w:sz="8" w:space="0" w:color="BED7D3" w:themeColor="accent3"/>
          <w:left w:val="dashed" w:sz="8" w:space="0" w:color="BED7D3" w:themeColor="accent3"/>
          <w:bottom w:val="dashed" w:sz="8" w:space="0" w:color="BED7D3" w:themeColor="accent3"/>
          <w:right w:val="dashed" w:sz="8" w:space="0" w:color="BED7D3" w:themeColor="accent3"/>
          <w:insideH w:val="dashed" w:sz="8" w:space="0" w:color="BED7D3" w:themeColor="accent3"/>
          <w:insideV w:val="dashed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DB39EA" w:rsidRPr="000750F2" w14:paraId="058A157A" w14:textId="77777777" w:rsidTr="00A42894">
        <w:trPr>
          <w:trHeight w:val="5616"/>
        </w:trPr>
        <w:tc>
          <w:tcPr>
            <w:tcW w:w="2500" w:type="pct"/>
          </w:tcPr>
          <w:p w14:paraId="23C4510B" w14:textId="2D45FD92" w:rsidR="00DB39EA" w:rsidRPr="000750F2" w:rsidRDefault="00DB39EA" w:rsidP="00DB39EA">
            <w:pPr>
              <w:pStyle w:val="TableData"/>
              <w:rPr>
                <w:lang w:val="es-ES"/>
              </w:rPr>
            </w:pPr>
            <w:r w:rsidRPr="00F64804">
              <w:rPr>
                <w:lang w:val="es-ES_tradnl"/>
              </w:rPr>
              <w:t xml:space="preserve">¿Cuáles son las coordenadas del punto </w:t>
            </w:r>
            <w:r w:rsidR="00B165AF" w:rsidRPr="00F64804">
              <w:rPr>
                <w:noProof/>
                <w:position w:val="-4"/>
                <w:lang w:val="es-ES_tradnl"/>
              </w:rPr>
              <w:object w:dxaOrig="300" w:dyaOrig="260" w14:anchorId="25416B2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5pt;height:12.75pt;mso-width-percent:0;mso-height-percent:0;mso-width-percent:0;mso-height-percent:0" o:ole="">
                  <v:imagedata r:id="rId8" o:title=""/>
                </v:shape>
                <o:OLEObject Type="Embed" ProgID="Equation.DSMT4" ShapeID="_x0000_i1025" DrawAspect="Content" ObjectID="_1802243819" r:id="rId9"/>
              </w:object>
            </w:r>
            <w:r w:rsidRPr="00F64804">
              <w:rPr>
                <w:lang w:val="es-ES_tradnl"/>
              </w:rPr>
              <w:t xml:space="preserve"> después de reflejar </w:t>
            </w:r>
            <w:r w:rsidR="00B165AF" w:rsidRPr="00F64804">
              <w:rPr>
                <w:noProof/>
                <w:position w:val="-14"/>
                <w:lang w:val="es-ES_tradnl"/>
              </w:rPr>
              <w:object w:dxaOrig="960" w:dyaOrig="400" w14:anchorId="59B91ACD">
                <v:shape id="_x0000_i1026" type="#_x0000_t75" alt="" style="width:47.65pt;height:19.9pt;mso-width-percent:0;mso-height-percent:0;mso-width-percent:0;mso-height-percent:0" o:ole="">
                  <v:imagedata r:id="rId10" o:title=""/>
                </v:shape>
                <o:OLEObject Type="Embed" ProgID="Equation.DSMT4" ShapeID="_x0000_i1026" DrawAspect="Content" ObjectID="_1802243820" r:id="rId11"/>
              </w:object>
            </w:r>
            <w:r w:rsidRPr="00F64804">
              <w:rPr>
                <w:lang w:val="es-ES_tradnl"/>
              </w:rPr>
              <w:t xml:space="preserve"> </w:t>
            </w:r>
            <w:r w:rsidRPr="000750F2">
              <w:rPr>
                <w:lang w:val="es-ES_tradnl"/>
              </w:rPr>
              <w:t xml:space="preserve">sobre el eje </w:t>
            </w:r>
            <w:r w:rsidRPr="000750F2">
              <w:rPr>
                <w:rFonts w:ascii="Times New Roman" w:hAnsi="Times New Roman" w:cs="Times New Roman"/>
                <w:i/>
                <w:iCs/>
                <w:lang w:val="es-ES_tradnl"/>
              </w:rPr>
              <w:t>y</w:t>
            </w:r>
            <w:r w:rsidRPr="000750F2">
              <w:rPr>
                <w:lang w:val="es-ES_tradnl"/>
              </w:rPr>
              <w:t>?</w:t>
            </w:r>
          </w:p>
        </w:tc>
        <w:tc>
          <w:tcPr>
            <w:tcW w:w="2500" w:type="pct"/>
          </w:tcPr>
          <w:p w14:paraId="3D65CD84" w14:textId="624473D6" w:rsidR="00DB39EA" w:rsidRPr="000750F2" w:rsidRDefault="00DB39EA" w:rsidP="00DB39EA">
            <w:pPr>
              <w:pStyle w:val="TableData"/>
              <w:rPr>
                <w:lang w:val="es-ES"/>
              </w:rPr>
            </w:pPr>
            <w:r w:rsidRPr="000750F2">
              <w:rPr>
                <w:lang w:val="es-ES_tradnl"/>
              </w:rPr>
              <w:t xml:space="preserve">¿Cuáles son las coordenadas del punto </w:t>
            </w:r>
            <w:r w:rsidR="00B165AF" w:rsidRPr="00F64804">
              <w:rPr>
                <w:noProof/>
                <w:position w:val="-4"/>
                <w:lang w:val="es-ES_tradnl"/>
              </w:rPr>
              <w:object w:dxaOrig="300" w:dyaOrig="260" w14:anchorId="36BB365C">
                <v:shape id="_x0000_i1027" type="#_x0000_t75" alt="" style="width:15pt;height:12.75pt;mso-width-percent:0;mso-height-percent:0;mso-width-percent:0;mso-height-percent:0" o:ole="">
                  <v:imagedata r:id="rId8" o:title=""/>
                </v:shape>
                <o:OLEObject Type="Embed" ProgID="Equation.DSMT4" ShapeID="_x0000_i1027" DrawAspect="Content" ObjectID="_1802243821" r:id="rId12"/>
              </w:object>
            </w:r>
            <w:r w:rsidRPr="000750F2">
              <w:rPr>
                <w:lang w:val="es-ES_tradnl"/>
              </w:rPr>
              <w:t xml:space="preserve"> después de reflejar </w:t>
            </w:r>
            <w:r w:rsidR="00B165AF" w:rsidRPr="00F64804">
              <w:rPr>
                <w:noProof/>
                <w:position w:val="-14"/>
                <w:lang w:val="es-ES_tradnl"/>
              </w:rPr>
              <w:object w:dxaOrig="960" w:dyaOrig="400" w14:anchorId="47214442">
                <v:shape id="_x0000_i1028" type="#_x0000_t75" alt="" style="width:47.65pt;height:19.9pt;mso-width-percent:0;mso-height-percent:0;mso-width-percent:0;mso-height-percent:0" o:ole="">
                  <v:imagedata r:id="rId10" o:title=""/>
                </v:shape>
                <o:OLEObject Type="Embed" ProgID="Equation.DSMT4" ShapeID="_x0000_i1028" DrawAspect="Content" ObjectID="_1802243822" r:id="rId13"/>
              </w:object>
            </w:r>
            <w:r w:rsidRPr="000750F2">
              <w:rPr>
                <w:lang w:val="es-ES_tradnl"/>
              </w:rPr>
              <w:t xml:space="preserve"> sobre el eje </w:t>
            </w:r>
            <w:r w:rsidRPr="000750F2">
              <w:rPr>
                <w:rFonts w:ascii="Times New Roman" w:hAnsi="Times New Roman" w:cs="Times New Roman"/>
                <w:i/>
                <w:iCs/>
                <w:lang w:val="es-ES_tradnl"/>
              </w:rPr>
              <w:t>y</w:t>
            </w:r>
            <w:r w:rsidRPr="000750F2">
              <w:rPr>
                <w:lang w:val="es-ES_tradnl"/>
              </w:rPr>
              <w:t>?</w:t>
            </w:r>
          </w:p>
        </w:tc>
      </w:tr>
      <w:tr w:rsidR="00DB39EA" w:rsidRPr="000750F2" w14:paraId="05F51B2C" w14:textId="77777777" w:rsidTr="00A42894">
        <w:trPr>
          <w:trHeight w:val="5616"/>
        </w:trPr>
        <w:tc>
          <w:tcPr>
            <w:tcW w:w="2500" w:type="pct"/>
          </w:tcPr>
          <w:p w14:paraId="1D66989A" w14:textId="1FB12CAC" w:rsidR="00DB39EA" w:rsidRPr="000750F2" w:rsidRDefault="00DB39EA" w:rsidP="00DB39EA">
            <w:pPr>
              <w:pStyle w:val="TableData"/>
              <w:rPr>
                <w:lang w:val="es-ES"/>
              </w:rPr>
            </w:pPr>
            <w:r w:rsidRPr="00F64804">
              <w:rPr>
                <w:lang w:val="es-ES_tradnl"/>
              </w:rPr>
              <w:t xml:space="preserve">¿Cuáles son las coordenadas del punto </w:t>
            </w:r>
            <w:r w:rsidR="00B165AF" w:rsidRPr="00F64804">
              <w:rPr>
                <w:noProof/>
                <w:position w:val="-4"/>
                <w:lang w:val="es-ES_tradnl"/>
              </w:rPr>
              <w:object w:dxaOrig="300" w:dyaOrig="260" w14:anchorId="15EBC588">
                <v:shape id="_x0000_i1029" type="#_x0000_t75" alt="" style="width:15pt;height:12.75pt;mso-width-percent:0;mso-height-percent:0;mso-width-percent:0;mso-height-percent:0" o:ole="">
                  <v:imagedata r:id="rId8" o:title=""/>
                </v:shape>
                <o:OLEObject Type="Embed" ProgID="Equation.DSMT4" ShapeID="_x0000_i1029" DrawAspect="Content" ObjectID="_1802243823" r:id="rId14"/>
              </w:object>
            </w:r>
            <w:r w:rsidRPr="00F64804">
              <w:rPr>
                <w:lang w:val="es-ES_tradnl"/>
              </w:rPr>
              <w:t xml:space="preserve"> después de reflejar </w:t>
            </w:r>
            <w:r w:rsidR="00B165AF" w:rsidRPr="00F64804">
              <w:rPr>
                <w:noProof/>
                <w:position w:val="-14"/>
                <w:lang w:val="es-ES_tradnl"/>
              </w:rPr>
              <w:object w:dxaOrig="960" w:dyaOrig="400" w14:anchorId="11059EFE">
                <v:shape id="_x0000_i1030" type="#_x0000_t75" alt="" style="width:47.65pt;height:19.9pt;mso-width-percent:0;mso-height-percent:0;mso-width-percent:0;mso-height-percent:0" o:ole="">
                  <v:imagedata r:id="rId10" o:title=""/>
                </v:shape>
                <o:OLEObject Type="Embed" ProgID="Equation.DSMT4" ShapeID="_x0000_i1030" DrawAspect="Content" ObjectID="_1802243824" r:id="rId15"/>
              </w:object>
            </w:r>
            <w:r w:rsidRPr="00F64804">
              <w:rPr>
                <w:lang w:val="es-ES_tradnl"/>
              </w:rPr>
              <w:t xml:space="preserve"> </w:t>
            </w:r>
            <w:r w:rsidRPr="000750F2">
              <w:rPr>
                <w:lang w:val="es-ES_tradnl"/>
              </w:rPr>
              <w:t xml:space="preserve">sobre el eje </w:t>
            </w:r>
            <w:r w:rsidRPr="000750F2">
              <w:rPr>
                <w:rFonts w:ascii="Times New Roman" w:hAnsi="Times New Roman" w:cs="Times New Roman"/>
                <w:i/>
                <w:iCs/>
                <w:lang w:val="es-ES_tradnl"/>
              </w:rPr>
              <w:t>y</w:t>
            </w:r>
            <w:r w:rsidRPr="000750F2">
              <w:rPr>
                <w:lang w:val="es-ES_tradnl"/>
              </w:rPr>
              <w:t>?</w:t>
            </w:r>
          </w:p>
        </w:tc>
        <w:tc>
          <w:tcPr>
            <w:tcW w:w="2500" w:type="pct"/>
          </w:tcPr>
          <w:p w14:paraId="03F91707" w14:textId="5197084A" w:rsidR="00DB39EA" w:rsidRPr="000750F2" w:rsidRDefault="00DB39EA" w:rsidP="00DB39EA">
            <w:pPr>
              <w:pStyle w:val="TableData"/>
              <w:rPr>
                <w:lang w:val="es-ES"/>
              </w:rPr>
            </w:pPr>
            <w:r w:rsidRPr="00F64804">
              <w:rPr>
                <w:lang w:val="es-ES_tradnl"/>
              </w:rPr>
              <w:t xml:space="preserve">¿Cuáles son las coordenadas del punto </w:t>
            </w:r>
            <w:r w:rsidR="00B165AF" w:rsidRPr="00F64804">
              <w:rPr>
                <w:noProof/>
                <w:position w:val="-4"/>
                <w:lang w:val="es-ES_tradnl"/>
              </w:rPr>
              <w:object w:dxaOrig="300" w:dyaOrig="260" w14:anchorId="26F56205">
                <v:shape id="_x0000_i1031" type="#_x0000_t75" alt="" style="width:15pt;height:12.75pt;mso-width-percent:0;mso-height-percent:0;mso-width-percent:0;mso-height-percent:0" o:ole="">
                  <v:imagedata r:id="rId8" o:title=""/>
                </v:shape>
                <o:OLEObject Type="Embed" ProgID="Equation.DSMT4" ShapeID="_x0000_i1031" DrawAspect="Content" ObjectID="_1802243825" r:id="rId16"/>
              </w:object>
            </w:r>
            <w:r w:rsidRPr="00F64804">
              <w:rPr>
                <w:lang w:val="es-ES_tradnl"/>
              </w:rPr>
              <w:t xml:space="preserve"> después de reflejar </w:t>
            </w:r>
            <w:r w:rsidR="00B165AF" w:rsidRPr="00F64804">
              <w:rPr>
                <w:noProof/>
                <w:position w:val="-14"/>
                <w:lang w:val="es-ES_tradnl"/>
              </w:rPr>
              <w:object w:dxaOrig="960" w:dyaOrig="400" w14:anchorId="2EBE3229">
                <v:shape id="_x0000_i1032" type="#_x0000_t75" alt="" style="width:47.65pt;height:19.9pt;mso-width-percent:0;mso-height-percent:0;mso-width-percent:0;mso-height-percent:0" o:ole="">
                  <v:imagedata r:id="rId10" o:title=""/>
                </v:shape>
                <o:OLEObject Type="Embed" ProgID="Equation.DSMT4" ShapeID="_x0000_i1032" DrawAspect="Content" ObjectID="_1802243826" r:id="rId17"/>
              </w:object>
            </w:r>
            <w:r w:rsidRPr="00F64804">
              <w:rPr>
                <w:lang w:val="es-ES_tradnl"/>
              </w:rPr>
              <w:t xml:space="preserve"> </w:t>
            </w:r>
            <w:r w:rsidRPr="000750F2">
              <w:rPr>
                <w:lang w:val="es-ES_tradnl"/>
              </w:rPr>
              <w:t xml:space="preserve">sobre el eje </w:t>
            </w:r>
            <w:r w:rsidRPr="000750F2">
              <w:rPr>
                <w:rFonts w:ascii="Times New Roman" w:hAnsi="Times New Roman" w:cs="Times New Roman"/>
                <w:i/>
                <w:iCs/>
                <w:lang w:val="es-ES_tradnl"/>
              </w:rPr>
              <w:t>y</w:t>
            </w:r>
            <w:r w:rsidRPr="000750F2">
              <w:rPr>
                <w:lang w:val="es-ES_tradnl"/>
              </w:rPr>
              <w:t>?</w:t>
            </w:r>
          </w:p>
        </w:tc>
      </w:tr>
    </w:tbl>
    <w:p w14:paraId="5DFF718E" w14:textId="639B6321" w:rsidR="0036040A" w:rsidRPr="000750F2" w:rsidRDefault="0036040A" w:rsidP="00A42894">
      <w:pPr>
        <w:rPr>
          <w:lang w:val="es-ES"/>
        </w:rPr>
      </w:pPr>
    </w:p>
    <w:sectPr w:rsidR="0036040A" w:rsidRPr="000750F2">
      <w:footerReference w:type="default" r:id="rId1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076A9" w14:textId="77777777" w:rsidR="0029418B" w:rsidRDefault="0029418B" w:rsidP="00293785">
      <w:pPr>
        <w:spacing w:after="0" w:line="240" w:lineRule="auto"/>
      </w:pPr>
      <w:r>
        <w:separator/>
      </w:r>
    </w:p>
  </w:endnote>
  <w:endnote w:type="continuationSeparator" w:id="0">
    <w:p w14:paraId="58427341" w14:textId="77777777" w:rsidR="0029418B" w:rsidRDefault="0029418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3D07C" w14:textId="268A92E1" w:rsidR="00293785" w:rsidRDefault="000926F8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43F54680" wp14:editId="5D61740E">
          <wp:simplePos x="0" y="0"/>
          <wp:positionH relativeFrom="column">
            <wp:posOffset>1371600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C4854DA" wp14:editId="378CC838">
              <wp:simplePos x="0" y="0"/>
              <wp:positionH relativeFrom="column">
                <wp:posOffset>1485900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064F93" w14:textId="0A69DC63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3D6656785A4468695C40175CDFC439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7F5FE9">
                                <w:t>Symmetric Designs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4854D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17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" filled="f" stroked="f">
              <v:textbox>
                <w:txbxContent>
                  <w:p w14:paraId="62064F93" w14:textId="0A69DC63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3D6656785A4468695C40175CDFC439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7F5FE9">
                          <w:t>Symmetric Designs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5718E" w14:textId="77777777" w:rsidR="0029418B" w:rsidRDefault="0029418B" w:rsidP="00293785">
      <w:pPr>
        <w:spacing w:after="0" w:line="240" w:lineRule="auto"/>
      </w:pPr>
      <w:r>
        <w:separator/>
      </w:r>
    </w:p>
  </w:footnote>
  <w:footnote w:type="continuationSeparator" w:id="0">
    <w:p w14:paraId="65240080" w14:textId="77777777" w:rsidR="0029418B" w:rsidRDefault="0029418B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398760">
    <w:abstractNumId w:val="6"/>
  </w:num>
  <w:num w:numId="2" w16cid:durableId="1437208541">
    <w:abstractNumId w:val="7"/>
  </w:num>
  <w:num w:numId="3" w16cid:durableId="56558549">
    <w:abstractNumId w:val="0"/>
  </w:num>
  <w:num w:numId="4" w16cid:durableId="2072389957">
    <w:abstractNumId w:val="2"/>
  </w:num>
  <w:num w:numId="5" w16cid:durableId="1439176845">
    <w:abstractNumId w:val="3"/>
  </w:num>
  <w:num w:numId="6" w16cid:durableId="1904902119">
    <w:abstractNumId w:val="5"/>
  </w:num>
  <w:num w:numId="7" w16cid:durableId="1985766993">
    <w:abstractNumId w:val="4"/>
  </w:num>
  <w:num w:numId="8" w16cid:durableId="1308584616">
    <w:abstractNumId w:val="8"/>
  </w:num>
  <w:num w:numId="9" w16cid:durableId="1926257794">
    <w:abstractNumId w:val="9"/>
  </w:num>
  <w:num w:numId="10" w16cid:durableId="1864396006">
    <w:abstractNumId w:val="10"/>
  </w:num>
  <w:num w:numId="11" w16cid:durableId="205991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894"/>
    <w:rsid w:val="0004006F"/>
    <w:rsid w:val="00053775"/>
    <w:rsid w:val="0005619A"/>
    <w:rsid w:val="000750F2"/>
    <w:rsid w:val="0008589D"/>
    <w:rsid w:val="000926F8"/>
    <w:rsid w:val="0011259B"/>
    <w:rsid w:val="00116FDD"/>
    <w:rsid w:val="00125621"/>
    <w:rsid w:val="00145CBA"/>
    <w:rsid w:val="001D0BBF"/>
    <w:rsid w:val="001E1F85"/>
    <w:rsid w:val="001F125D"/>
    <w:rsid w:val="002006A7"/>
    <w:rsid w:val="002345CC"/>
    <w:rsid w:val="00293785"/>
    <w:rsid w:val="0029418B"/>
    <w:rsid w:val="002C0879"/>
    <w:rsid w:val="002C37B4"/>
    <w:rsid w:val="002F2B56"/>
    <w:rsid w:val="0036040A"/>
    <w:rsid w:val="00397FA9"/>
    <w:rsid w:val="00446C13"/>
    <w:rsid w:val="0050512C"/>
    <w:rsid w:val="005078B4"/>
    <w:rsid w:val="0051520F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054A"/>
    <w:rsid w:val="00797CB5"/>
    <w:rsid w:val="007B055F"/>
    <w:rsid w:val="007E6F1D"/>
    <w:rsid w:val="007F5FE9"/>
    <w:rsid w:val="00880013"/>
    <w:rsid w:val="008920A4"/>
    <w:rsid w:val="008F5386"/>
    <w:rsid w:val="00913172"/>
    <w:rsid w:val="00981267"/>
    <w:rsid w:val="00981E19"/>
    <w:rsid w:val="009B52E4"/>
    <w:rsid w:val="009D6E8D"/>
    <w:rsid w:val="00A101E8"/>
    <w:rsid w:val="00A42894"/>
    <w:rsid w:val="00A66FF7"/>
    <w:rsid w:val="00AC349E"/>
    <w:rsid w:val="00B165AF"/>
    <w:rsid w:val="00B92DBF"/>
    <w:rsid w:val="00BC32CF"/>
    <w:rsid w:val="00BD119F"/>
    <w:rsid w:val="00C034A2"/>
    <w:rsid w:val="00C73EA1"/>
    <w:rsid w:val="00C8524A"/>
    <w:rsid w:val="00CC4F77"/>
    <w:rsid w:val="00CD3CF6"/>
    <w:rsid w:val="00CE336D"/>
    <w:rsid w:val="00D106FF"/>
    <w:rsid w:val="00D26802"/>
    <w:rsid w:val="00D269D8"/>
    <w:rsid w:val="00D61100"/>
    <w:rsid w:val="00D626EB"/>
    <w:rsid w:val="00DB1DA7"/>
    <w:rsid w:val="00DB39EA"/>
    <w:rsid w:val="00DC7A6D"/>
    <w:rsid w:val="00EA74D2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BA9253"/>
  <w15:docId w15:val="{F2DDD293-4AB8-45C3-A50A-DD4F8CCBA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3D6656785A4468695C40175CDFC4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35E68-8728-4B78-A52E-ED9CEEB1B37F}"/>
      </w:docPartPr>
      <w:docPartBody>
        <w:p w:rsidR="00BE428B" w:rsidRDefault="00BE428B">
          <w:pPr>
            <w:pStyle w:val="A3D6656785A4468695C40175CDFC4399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28B"/>
    <w:rsid w:val="00773CBA"/>
    <w:rsid w:val="0079054A"/>
    <w:rsid w:val="00981267"/>
    <w:rsid w:val="00A66FF7"/>
    <w:rsid w:val="00BE428B"/>
    <w:rsid w:val="00D61100"/>
    <w:rsid w:val="00D73467"/>
    <w:rsid w:val="00DB1DA7"/>
    <w:rsid w:val="00FE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3CBA"/>
    <w:rPr>
      <w:color w:val="808080"/>
    </w:rPr>
  </w:style>
  <w:style w:type="paragraph" w:customStyle="1" w:styleId="A3D6656785A4468695C40175CDFC4399">
    <w:name w:val="A3D6656785A4468695C40175CDFC43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Attachment.dotx</Template>
  <TotalTime>21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Symmetric Designs</dc:title>
  <dc:creator>Michell</dc:creator>
  <cp:lastModifiedBy>McNaughton, Jason M.</cp:lastModifiedBy>
  <cp:revision>8</cp:revision>
  <cp:lastPrinted>2016-07-14T14:08:00Z</cp:lastPrinted>
  <dcterms:created xsi:type="dcterms:W3CDTF">2025-01-29T14:51:00Z</dcterms:created>
  <dcterms:modified xsi:type="dcterms:W3CDTF">2025-02-28T16:30:00Z</dcterms:modified>
</cp:coreProperties>
</file>