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46FE2F" w14:textId="45630285" w:rsidR="00446C13" w:rsidRPr="003C52E4" w:rsidRDefault="001B7452" w:rsidP="001872E7">
      <w:pPr>
        <w:pStyle w:val="Title"/>
        <w:rPr>
          <w:szCs w:val="32"/>
        </w:rPr>
      </w:pPr>
      <w:r w:rsidRPr="003C52E4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3F89F" wp14:editId="0D7F8E7F">
                <wp:simplePos x="0" y="0"/>
                <wp:positionH relativeFrom="column">
                  <wp:posOffset>4318000</wp:posOffset>
                </wp:positionH>
                <wp:positionV relativeFrom="paragraph">
                  <wp:posOffset>-682625</wp:posOffset>
                </wp:positionV>
                <wp:extent cx="0" cy="7315200"/>
                <wp:effectExtent l="0" t="0" r="381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315200"/>
                        </a:xfrm>
                        <a:prstGeom prst="line">
                          <a:avLst/>
                        </a:prstGeom>
                        <a:ln w="9525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848D1" id="Straight Connector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pt,-53.75pt" to="340pt,52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" strokecolor="#910d28 [3204]">
                <v:stroke dashstyle="longDash" joinstyle="miter"/>
              </v:line>
            </w:pict>
          </mc:Fallback>
        </mc:AlternateContent>
      </w:r>
      <w:r w:rsidR="009C6D2D" w:rsidRPr="003C52E4">
        <w:rPr>
          <w:szCs w:val="32"/>
        </w:rPr>
        <w:t>3-2-1</w:t>
      </w:r>
      <w:r w:rsidR="00AC2AB4" w:rsidRPr="003C52E4">
        <w:rPr>
          <w:szCs w:val="32"/>
        </w:rPr>
        <w:t xml:space="preserve"> </w:t>
      </w:r>
    </w:p>
    <w:p w14:paraId="52B18D54" w14:textId="2EB18847" w:rsidR="009C6D2D" w:rsidRPr="003C52E4" w:rsidRDefault="00F44747" w:rsidP="009C6D2D">
      <w:pPr>
        <w:spacing w:after="0"/>
        <w:rPr>
          <w:szCs w:val="24"/>
        </w:rPr>
      </w:pPr>
      <w:r w:rsidRPr="003C52E4">
        <w:rPr>
          <w:szCs w:val="24"/>
        </w:rPr>
        <w:t xml:space="preserve">Watch the interview. Provide feedback by responding to the questions below. </w:t>
      </w:r>
    </w:p>
    <w:p w14:paraId="25EAA8E5" w14:textId="77777777" w:rsidR="009C6D2D" w:rsidRPr="003C52E4" w:rsidRDefault="009C6D2D" w:rsidP="009C6D2D">
      <w:pPr>
        <w:pStyle w:val="BodyText"/>
        <w:spacing w:after="0"/>
        <w:rPr>
          <w:szCs w:val="24"/>
        </w:rPr>
      </w:pPr>
    </w:p>
    <w:p w14:paraId="0087A5D6" w14:textId="77777777" w:rsidR="009C6D2D" w:rsidRPr="003C52E4" w:rsidRDefault="009C6D2D" w:rsidP="00327658">
      <w:pPr>
        <w:pStyle w:val="Heading1"/>
        <w:spacing w:before="0"/>
        <w:rPr>
          <w:szCs w:val="24"/>
        </w:rPr>
      </w:pPr>
      <w:r w:rsidRPr="003C52E4">
        <w:rPr>
          <w:szCs w:val="24"/>
        </w:rPr>
        <w:t>3</w:t>
      </w:r>
    </w:p>
    <w:p w14:paraId="6EF1BFCE" w14:textId="54670EA3" w:rsidR="009C6D2D" w:rsidRPr="003C52E4" w:rsidRDefault="00F44747" w:rsidP="00327658">
      <w:pPr>
        <w:spacing w:after="0"/>
        <w:rPr>
          <w:color w:val="262626"/>
          <w:szCs w:val="24"/>
        </w:rPr>
      </w:pPr>
      <w:r w:rsidRPr="003C52E4">
        <w:rPr>
          <w:szCs w:val="24"/>
        </w:rPr>
        <w:t xml:space="preserve">Which 3 rules of interviewing did they follow? </w:t>
      </w:r>
    </w:p>
    <w:p w14:paraId="4B584376" w14:textId="77777777" w:rsidR="009C6D2D" w:rsidRPr="003C52E4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1420F464" w14:textId="77777777" w:rsidR="009C6D2D" w:rsidRPr="003C52E4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4F4C50BB" w14:textId="77777777" w:rsidR="009C6D2D" w:rsidRPr="003C52E4" w:rsidRDefault="009C6D2D" w:rsidP="009C6D2D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3DC1FCD0" w14:textId="77777777" w:rsidR="009C6D2D" w:rsidRPr="003C52E4" w:rsidRDefault="009C6D2D" w:rsidP="009C6D2D">
      <w:pPr>
        <w:widowControl w:val="0"/>
        <w:rPr>
          <w:color w:val="000000"/>
          <w:szCs w:val="24"/>
        </w:rPr>
      </w:pPr>
      <w:bookmarkStart w:id="0" w:name="_heading=h.gjdgxs" w:colFirst="0" w:colLast="0"/>
      <w:bookmarkEnd w:id="0"/>
    </w:p>
    <w:p w14:paraId="560C7A19" w14:textId="77777777" w:rsidR="009C6D2D" w:rsidRPr="003C52E4" w:rsidRDefault="009C6D2D" w:rsidP="00327658">
      <w:pPr>
        <w:pStyle w:val="Heading1"/>
        <w:spacing w:before="0"/>
        <w:rPr>
          <w:szCs w:val="24"/>
        </w:rPr>
      </w:pPr>
      <w:r w:rsidRPr="003C52E4">
        <w:rPr>
          <w:szCs w:val="24"/>
        </w:rPr>
        <w:t>2</w:t>
      </w:r>
    </w:p>
    <w:p w14:paraId="6DFDE0C9" w14:textId="3FA57961" w:rsidR="00F44747" w:rsidRPr="003C52E4" w:rsidRDefault="00F44747" w:rsidP="00F44747">
      <w:pPr>
        <w:spacing w:after="0"/>
        <w:rPr>
          <w:szCs w:val="24"/>
        </w:rPr>
      </w:pPr>
      <w:r w:rsidRPr="003C52E4">
        <w:rPr>
          <w:szCs w:val="24"/>
        </w:rPr>
        <w:t>What are 2 key answers or pieces of information that should be included in the article?</w:t>
      </w:r>
    </w:p>
    <w:p w14:paraId="6CC82206" w14:textId="77777777" w:rsidR="00F44747" w:rsidRPr="003C52E4" w:rsidRDefault="00F44747" w:rsidP="00F44747">
      <w:pPr>
        <w:pStyle w:val="BodyText"/>
        <w:rPr>
          <w:szCs w:val="24"/>
        </w:rPr>
      </w:pPr>
    </w:p>
    <w:p w14:paraId="00341B8E" w14:textId="77777777" w:rsidR="009C6D2D" w:rsidRPr="003C52E4" w:rsidRDefault="009C6D2D" w:rsidP="009C6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</w:p>
    <w:p w14:paraId="6A11D107" w14:textId="77777777" w:rsidR="009C6D2D" w:rsidRPr="003C52E4" w:rsidRDefault="009C6D2D" w:rsidP="009C6D2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488CED75" w14:textId="77777777" w:rsidR="009C6D2D" w:rsidRPr="003C52E4" w:rsidRDefault="009C6D2D" w:rsidP="009C6D2D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617E89A7" w14:textId="77777777" w:rsidR="009C6D2D" w:rsidRPr="003C52E4" w:rsidRDefault="009C6D2D" w:rsidP="009C6D2D">
      <w:pPr>
        <w:widowControl w:val="0"/>
        <w:rPr>
          <w:color w:val="000000"/>
          <w:szCs w:val="24"/>
        </w:rPr>
      </w:pPr>
    </w:p>
    <w:p w14:paraId="4E73B7F0" w14:textId="77777777" w:rsidR="009C6D2D" w:rsidRPr="003C52E4" w:rsidRDefault="009C6D2D" w:rsidP="00327658">
      <w:pPr>
        <w:pStyle w:val="Heading1"/>
        <w:spacing w:before="0"/>
        <w:rPr>
          <w:szCs w:val="24"/>
        </w:rPr>
      </w:pPr>
      <w:r w:rsidRPr="003C52E4">
        <w:rPr>
          <w:szCs w:val="24"/>
        </w:rPr>
        <w:t>1</w:t>
      </w:r>
    </w:p>
    <w:p w14:paraId="4D7A3B0C" w14:textId="4036839E" w:rsidR="009C6D2D" w:rsidRPr="003C52E4" w:rsidRDefault="00F44747" w:rsidP="003C52E4">
      <w:pPr>
        <w:spacing w:after="0"/>
        <w:rPr>
          <w:color w:val="262626"/>
          <w:szCs w:val="24"/>
        </w:rPr>
      </w:pPr>
      <w:r w:rsidRPr="003C52E4">
        <w:rPr>
          <w:szCs w:val="24"/>
        </w:rPr>
        <w:t xml:space="preserve">What is 1 thing the interviewer could improve on for next time? </w:t>
      </w:r>
    </w:p>
    <w:p w14:paraId="65381905" w14:textId="10822FF6" w:rsidR="009C6D2D" w:rsidRPr="003C52E4" w:rsidRDefault="009C6D2D" w:rsidP="009C6D2D">
      <w:pPr>
        <w:widowControl w:val="0"/>
        <w:pBdr>
          <w:bottom w:val="single" w:sz="12" w:space="1" w:color="000000"/>
        </w:pBdr>
        <w:rPr>
          <w:szCs w:val="24"/>
        </w:rPr>
      </w:pPr>
    </w:p>
    <w:p w14:paraId="033EB142" w14:textId="5FA44C6D" w:rsidR="003C52E4" w:rsidRPr="003C52E4" w:rsidRDefault="003C52E4" w:rsidP="003C52E4">
      <w:pPr>
        <w:pStyle w:val="Title"/>
        <w:rPr>
          <w:szCs w:val="32"/>
        </w:rPr>
      </w:pPr>
      <w:r w:rsidRPr="00226A6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24BF1D" wp14:editId="11DFD137">
            <wp:simplePos x="0" y="0"/>
            <wp:positionH relativeFrom="column">
              <wp:posOffset>-58420</wp:posOffset>
            </wp:positionH>
            <wp:positionV relativeFrom="paragraph">
              <wp:posOffset>659130</wp:posOffset>
            </wp:positionV>
            <wp:extent cx="4023360" cy="278765"/>
            <wp:effectExtent l="0" t="0" r="254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278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A6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66714" wp14:editId="2537CB80">
                <wp:simplePos x="0" y="0"/>
                <wp:positionH relativeFrom="column">
                  <wp:posOffset>-440055</wp:posOffset>
                </wp:positionH>
                <wp:positionV relativeFrom="paragraph">
                  <wp:posOffset>622300</wp:posOffset>
                </wp:positionV>
                <wp:extent cx="400050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48F73" w14:textId="5EE50D28" w:rsidR="00CF23CB" w:rsidRPr="003C52E4" w:rsidRDefault="00000000" w:rsidP="003C52E4">
                            <w:pPr>
                              <w:pStyle w:val="LessonFooter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alias w:val="Title"/>
                                <w:tag w:val=""/>
                                <w:id w:val="-2098313055"/>
                                <w:placeholder>
                                  <w:docPart w:val="55D68EE52828400796B55E1C318D748F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344CB" w:rsidRPr="003C52E4">
                                  <w:rPr>
                                    <w:sz w:val="24"/>
                                    <w:szCs w:val="24"/>
                                  </w:rPr>
                                  <w:t>Lights, Camera, Questions!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667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4.65pt;margin-top:49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" filled="f" stroked="f">
                <v:textbox>
                  <w:txbxContent>
                    <w:p w14:paraId="49C48F73" w14:textId="5EE50D28" w:rsidR="00CF23CB" w:rsidRPr="003C52E4" w:rsidRDefault="00000000" w:rsidP="003C52E4">
                      <w:pPr>
                        <w:pStyle w:val="LessonFooter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alias w:val="Title"/>
                          <w:tag w:val=""/>
                          <w:id w:val="-2098313055"/>
                          <w:placeholder>
                            <w:docPart w:val="55D68EE52828400796B55E1C318D748F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344CB" w:rsidRPr="003C52E4">
                            <w:rPr>
                              <w:sz w:val="24"/>
                              <w:szCs w:val="24"/>
                            </w:rPr>
                            <w:t>Lights, Camera, Questions!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C6D2D" w:rsidRPr="00226A68">
        <w:rPr>
          <w:sz w:val="28"/>
          <w:szCs w:val="28"/>
        </w:rPr>
        <w:br w:type="column"/>
      </w:r>
      <w:r w:rsidRPr="003C52E4">
        <w:rPr>
          <w:szCs w:val="32"/>
        </w:rPr>
        <w:t xml:space="preserve">3-2-1 </w:t>
      </w:r>
    </w:p>
    <w:p w14:paraId="1722DD90" w14:textId="77777777" w:rsidR="003C52E4" w:rsidRPr="003C52E4" w:rsidRDefault="003C52E4" w:rsidP="003C52E4">
      <w:pPr>
        <w:spacing w:after="0"/>
        <w:rPr>
          <w:szCs w:val="24"/>
        </w:rPr>
      </w:pPr>
      <w:r w:rsidRPr="003C52E4">
        <w:rPr>
          <w:szCs w:val="24"/>
        </w:rPr>
        <w:t xml:space="preserve">Watch the interview. Provide feedback by responding to the questions below. </w:t>
      </w:r>
    </w:p>
    <w:p w14:paraId="2F9A93B7" w14:textId="77777777" w:rsidR="003C52E4" w:rsidRPr="003C52E4" w:rsidRDefault="003C52E4" w:rsidP="003C52E4">
      <w:pPr>
        <w:pStyle w:val="BodyText"/>
        <w:spacing w:after="0"/>
        <w:rPr>
          <w:szCs w:val="24"/>
        </w:rPr>
      </w:pPr>
    </w:p>
    <w:p w14:paraId="58219903" w14:textId="77777777" w:rsidR="003C52E4" w:rsidRPr="003C52E4" w:rsidRDefault="003C52E4" w:rsidP="003C52E4">
      <w:pPr>
        <w:pStyle w:val="Heading1"/>
        <w:spacing w:before="0"/>
        <w:rPr>
          <w:szCs w:val="24"/>
        </w:rPr>
      </w:pPr>
      <w:r w:rsidRPr="003C52E4">
        <w:rPr>
          <w:szCs w:val="24"/>
        </w:rPr>
        <w:t>3</w:t>
      </w:r>
    </w:p>
    <w:p w14:paraId="1BF7F783" w14:textId="77777777" w:rsidR="003C52E4" w:rsidRPr="003C52E4" w:rsidRDefault="003C52E4" w:rsidP="003C52E4">
      <w:pPr>
        <w:spacing w:after="0"/>
        <w:rPr>
          <w:color w:val="262626"/>
          <w:szCs w:val="24"/>
        </w:rPr>
      </w:pPr>
      <w:r w:rsidRPr="003C52E4">
        <w:rPr>
          <w:szCs w:val="24"/>
        </w:rPr>
        <w:t xml:space="preserve">Which 3 rules of interviewing did they follow? </w:t>
      </w:r>
    </w:p>
    <w:p w14:paraId="12DF13E4" w14:textId="77777777" w:rsidR="003C52E4" w:rsidRPr="003C52E4" w:rsidRDefault="003C52E4" w:rsidP="003C52E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130AC741" w14:textId="77777777" w:rsidR="003C52E4" w:rsidRPr="003C52E4" w:rsidRDefault="003C52E4" w:rsidP="003C52E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1F8ACFA6" w14:textId="77777777" w:rsidR="003C52E4" w:rsidRPr="003C52E4" w:rsidRDefault="003C52E4" w:rsidP="003C52E4">
      <w:pPr>
        <w:pBdr>
          <w:top w:val="nil"/>
          <w:left w:val="nil"/>
          <w:bottom w:val="single" w:sz="12" w:space="1" w:color="000000"/>
          <w:right w:val="nil"/>
          <w:between w:val="single" w:sz="12" w:space="1" w:color="000000"/>
        </w:pBdr>
        <w:spacing w:after="0" w:line="480" w:lineRule="auto"/>
        <w:rPr>
          <w:color w:val="000000"/>
          <w:szCs w:val="24"/>
        </w:rPr>
      </w:pPr>
    </w:p>
    <w:p w14:paraId="2B4CCE46" w14:textId="77777777" w:rsidR="003C52E4" w:rsidRPr="003C52E4" w:rsidRDefault="003C52E4" w:rsidP="003C52E4">
      <w:pPr>
        <w:widowControl w:val="0"/>
        <w:rPr>
          <w:color w:val="000000"/>
          <w:szCs w:val="24"/>
        </w:rPr>
      </w:pPr>
    </w:p>
    <w:p w14:paraId="3C922B65" w14:textId="77777777" w:rsidR="003C52E4" w:rsidRPr="003C52E4" w:rsidRDefault="003C52E4" w:rsidP="003C52E4">
      <w:pPr>
        <w:pStyle w:val="Heading1"/>
        <w:spacing w:before="0"/>
        <w:rPr>
          <w:szCs w:val="24"/>
        </w:rPr>
      </w:pPr>
      <w:r w:rsidRPr="003C52E4">
        <w:rPr>
          <w:szCs w:val="24"/>
        </w:rPr>
        <w:t>2</w:t>
      </w:r>
    </w:p>
    <w:p w14:paraId="4E97A4F9" w14:textId="77777777" w:rsidR="003C52E4" w:rsidRPr="003C52E4" w:rsidRDefault="003C52E4" w:rsidP="003C52E4">
      <w:pPr>
        <w:spacing w:after="0"/>
        <w:rPr>
          <w:szCs w:val="24"/>
        </w:rPr>
      </w:pPr>
      <w:r w:rsidRPr="003C52E4">
        <w:rPr>
          <w:szCs w:val="24"/>
        </w:rPr>
        <w:t>What are 2 key answers or pieces of information that should be included in the article?</w:t>
      </w:r>
    </w:p>
    <w:p w14:paraId="2AA0B1C9" w14:textId="77777777" w:rsidR="003C52E4" w:rsidRPr="003C52E4" w:rsidRDefault="003C52E4" w:rsidP="003C52E4">
      <w:pPr>
        <w:pStyle w:val="BodyText"/>
        <w:rPr>
          <w:szCs w:val="24"/>
        </w:rPr>
      </w:pPr>
    </w:p>
    <w:p w14:paraId="71D130E0" w14:textId="77777777" w:rsidR="003C52E4" w:rsidRPr="003C52E4" w:rsidRDefault="003C52E4" w:rsidP="003C52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</w:p>
    <w:p w14:paraId="014CFECF" w14:textId="77777777" w:rsidR="003C52E4" w:rsidRPr="003C52E4" w:rsidRDefault="003C52E4" w:rsidP="003C52E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01D8013A" w14:textId="77777777" w:rsidR="003C52E4" w:rsidRPr="003C52E4" w:rsidRDefault="003C52E4" w:rsidP="003C52E4">
      <w:pPr>
        <w:pBdr>
          <w:top w:val="single" w:sz="12" w:space="1" w:color="000000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14:paraId="56B3C01F" w14:textId="77777777" w:rsidR="003C52E4" w:rsidRPr="003C52E4" w:rsidRDefault="003C52E4" w:rsidP="003C52E4">
      <w:pPr>
        <w:widowControl w:val="0"/>
        <w:rPr>
          <w:color w:val="000000"/>
          <w:szCs w:val="24"/>
        </w:rPr>
      </w:pPr>
    </w:p>
    <w:p w14:paraId="48DE577D" w14:textId="77777777" w:rsidR="003C52E4" w:rsidRPr="003C52E4" w:rsidRDefault="003C52E4" w:rsidP="003C52E4">
      <w:pPr>
        <w:pStyle w:val="Heading1"/>
        <w:spacing w:before="0"/>
        <w:rPr>
          <w:szCs w:val="24"/>
        </w:rPr>
      </w:pPr>
      <w:r w:rsidRPr="003C52E4">
        <w:rPr>
          <w:szCs w:val="24"/>
        </w:rPr>
        <w:t>1</w:t>
      </w:r>
    </w:p>
    <w:p w14:paraId="14CF290F" w14:textId="77777777" w:rsidR="003C52E4" w:rsidRPr="003C52E4" w:rsidRDefault="003C52E4" w:rsidP="003C52E4">
      <w:pPr>
        <w:spacing w:after="0"/>
        <w:rPr>
          <w:color w:val="262626"/>
          <w:szCs w:val="24"/>
        </w:rPr>
      </w:pPr>
      <w:r w:rsidRPr="003C52E4">
        <w:rPr>
          <w:szCs w:val="24"/>
        </w:rPr>
        <w:t xml:space="preserve">What is 1 thing the interviewer could improve on for next time? </w:t>
      </w:r>
    </w:p>
    <w:p w14:paraId="6A66E556" w14:textId="77777777" w:rsidR="003C52E4" w:rsidRPr="003C52E4" w:rsidRDefault="003C52E4" w:rsidP="003C52E4">
      <w:pPr>
        <w:widowControl w:val="0"/>
        <w:pBdr>
          <w:bottom w:val="single" w:sz="12" w:space="1" w:color="000000"/>
        </w:pBdr>
        <w:rPr>
          <w:szCs w:val="24"/>
        </w:rPr>
      </w:pPr>
    </w:p>
    <w:p w14:paraId="7E5EB987" w14:textId="756C4767" w:rsidR="00895E9E" w:rsidRPr="00895E9E" w:rsidRDefault="00895E9E" w:rsidP="008102B0"/>
    <w:sectPr w:rsidR="00895E9E" w:rsidRPr="00895E9E" w:rsidSect="003C52E4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080" w:right="1080" w:bottom="1080" w:left="1080" w:header="720" w:footer="720" w:gutter="0"/>
      <w:pgNumType w:start="1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6CD11" w14:textId="77777777" w:rsidR="00E0701F" w:rsidRDefault="00E0701F" w:rsidP="00293785">
      <w:pPr>
        <w:spacing w:after="0" w:line="240" w:lineRule="auto"/>
      </w:pPr>
      <w:r>
        <w:separator/>
      </w:r>
    </w:p>
  </w:endnote>
  <w:endnote w:type="continuationSeparator" w:id="0">
    <w:p w14:paraId="0A7E9AC9" w14:textId="77777777" w:rsidR="00E0701F" w:rsidRDefault="00E0701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DD833" w14:textId="17E399DC" w:rsidR="00293785" w:rsidRDefault="003C52E4" w:rsidP="009347AE">
    <w:pPr>
      <w:pStyle w:val="Footer"/>
      <w:tabs>
        <w:tab w:val="clear" w:pos="4680"/>
        <w:tab w:val="clear" w:pos="9360"/>
        <w:tab w:val="right" w:pos="12960"/>
      </w:tabs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CEF7F1" wp14:editId="74B064E1">
              <wp:simplePos x="0" y="0"/>
              <wp:positionH relativeFrom="column">
                <wp:posOffset>4204970</wp:posOffset>
              </wp:positionH>
              <wp:positionV relativeFrom="paragraph">
                <wp:posOffset>13335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90D1F" w14:textId="0F5F1990" w:rsidR="00293785" w:rsidRPr="003C52E4" w:rsidRDefault="00000000" w:rsidP="003C52E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07549B1B34E744D4983D7C67C553FB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344CB" w:rsidRPr="003C52E4">
                                <w:t>Lights, Camera, Questions!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EF7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1.1pt;margin-top:1.0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CLan373wAAAA4BAAAPAAAAAAAAAAAAAAAAALoEAABkcnMv&#13;&#10;ZG93bnJldi54bWxQSwUGAAAAAAQABADzAAAAxgUAAAAA&#13;&#10;" filled="f" stroked="f">
              <v:textbox>
                <w:txbxContent>
                  <w:p w14:paraId="61F90D1F" w14:textId="0F5F1990" w:rsidR="00293785" w:rsidRPr="003C52E4" w:rsidRDefault="00000000" w:rsidP="003C52E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07549B1B34E744D4983D7C67C553FB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344CB" w:rsidRPr="003C52E4">
                          <w:t>Lights, Camera, Questions!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227816E" wp14:editId="0EEF1C4E">
          <wp:simplePos x="0" y="0"/>
          <wp:positionH relativeFrom="column">
            <wp:posOffset>4587875</wp:posOffset>
          </wp:positionH>
          <wp:positionV relativeFrom="paragraph">
            <wp:posOffset>45085</wp:posOffset>
          </wp:positionV>
          <wp:extent cx="4023360" cy="2787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3360" cy="278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7A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B361A" w14:textId="77777777" w:rsidR="00E0701F" w:rsidRDefault="00E0701F" w:rsidP="00293785">
      <w:pPr>
        <w:spacing w:after="0" w:line="240" w:lineRule="auto"/>
      </w:pPr>
      <w:r>
        <w:separator/>
      </w:r>
    </w:p>
  </w:footnote>
  <w:footnote w:type="continuationSeparator" w:id="0">
    <w:p w14:paraId="02BDE552" w14:textId="77777777" w:rsidR="00E0701F" w:rsidRDefault="00E0701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8C2B" w14:textId="77777777" w:rsidR="00226A68" w:rsidRDefault="00226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DD5F" w14:textId="77777777" w:rsidR="00226A68" w:rsidRDefault="00226A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589DA" w14:textId="77777777" w:rsidR="00226A68" w:rsidRDefault="0022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813252">
    <w:abstractNumId w:val="6"/>
  </w:num>
  <w:num w:numId="2" w16cid:durableId="1695232134">
    <w:abstractNumId w:val="7"/>
  </w:num>
  <w:num w:numId="3" w16cid:durableId="498011042">
    <w:abstractNumId w:val="0"/>
  </w:num>
  <w:num w:numId="4" w16cid:durableId="814833277">
    <w:abstractNumId w:val="2"/>
  </w:num>
  <w:num w:numId="5" w16cid:durableId="1890679529">
    <w:abstractNumId w:val="3"/>
  </w:num>
  <w:num w:numId="6" w16cid:durableId="138112561">
    <w:abstractNumId w:val="5"/>
  </w:num>
  <w:num w:numId="7" w16cid:durableId="500975820">
    <w:abstractNumId w:val="4"/>
  </w:num>
  <w:num w:numId="8" w16cid:durableId="1681467834">
    <w:abstractNumId w:val="8"/>
  </w:num>
  <w:num w:numId="9" w16cid:durableId="1749227604">
    <w:abstractNumId w:val="9"/>
  </w:num>
  <w:num w:numId="10" w16cid:durableId="569392033">
    <w:abstractNumId w:val="10"/>
  </w:num>
  <w:num w:numId="11" w16cid:durableId="102644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D"/>
    <w:rsid w:val="00017530"/>
    <w:rsid w:val="000175A7"/>
    <w:rsid w:val="0004006F"/>
    <w:rsid w:val="00046508"/>
    <w:rsid w:val="00052E67"/>
    <w:rsid w:val="00053775"/>
    <w:rsid w:val="0005619A"/>
    <w:rsid w:val="000716BE"/>
    <w:rsid w:val="00076743"/>
    <w:rsid w:val="0011259B"/>
    <w:rsid w:val="00116FDD"/>
    <w:rsid w:val="00125621"/>
    <w:rsid w:val="00160164"/>
    <w:rsid w:val="0018483F"/>
    <w:rsid w:val="001872E7"/>
    <w:rsid w:val="001A0B2A"/>
    <w:rsid w:val="001B7452"/>
    <w:rsid w:val="001C0F5B"/>
    <w:rsid w:val="001C12AA"/>
    <w:rsid w:val="001C7313"/>
    <w:rsid w:val="001D0BBF"/>
    <w:rsid w:val="001E1F85"/>
    <w:rsid w:val="001E236D"/>
    <w:rsid w:val="001F125D"/>
    <w:rsid w:val="002071A1"/>
    <w:rsid w:val="00226A68"/>
    <w:rsid w:val="002345CC"/>
    <w:rsid w:val="00293785"/>
    <w:rsid w:val="002C0879"/>
    <w:rsid w:val="002C37B4"/>
    <w:rsid w:val="00327658"/>
    <w:rsid w:val="0036040A"/>
    <w:rsid w:val="0038576F"/>
    <w:rsid w:val="003C2C23"/>
    <w:rsid w:val="003C52E4"/>
    <w:rsid w:val="003D514A"/>
    <w:rsid w:val="003F1E7F"/>
    <w:rsid w:val="00434D44"/>
    <w:rsid w:val="00446C13"/>
    <w:rsid w:val="00466D52"/>
    <w:rsid w:val="005078B4"/>
    <w:rsid w:val="0053328A"/>
    <w:rsid w:val="00540FC6"/>
    <w:rsid w:val="005828FD"/>
    <w:rsid w:val="005D5EF6"/>
    <w:rsid w:val="006421D7"/>
    <w:rsid w:val="00643559"/>
    <w:rsid w:val="00643B39"/>
    <w:rsid w:val="00645D7F"/>
    <w:rsid w:val="00656940"/>
    <w:rsid w:val="00661487"/>
    <w:rsid w:val="00666C03"/>
    <w:rsid w:val="00686DAB"/>
    <w:rsid w:val="00696D80"/>
    <w:rsid w:val="006E1542"/>
    <w:rsid w:val="00721EA4"/>
    <w:rsid w:val="007B055F"/>
    <w:rsid w:val="007D4DF2"/>
    <w:rsid w:val="008102B0"/>
    <w:rsid w:val="008411A5"/>
    <w:rsid w:val="00880013"/>
    <w:rsid w:val="00895E9E"/>
    <w:rsid w:val="008E4D00"/>
    <w:rsid w:val="008F5386"/>
    <w:rsid w:val="00913172"/>
    <w:rsid w:val="00927573"/>
    <w:rsid w:val="009347AE"/>
    <w:rsid w:val="00981E19"/>
    <w:rsid w:val="009B52E4"/>
    <w:rsid w:val="009C6D2D"/>
    <w:rsid w:val="009D6DE9"/>
    <w:rsid w:val="009D6E8D"/>
    <w:rsid w:val="00A101E8"/>
    <w:rsid w:val="00A471FD"/>
    <w:rsid w:val="00A91D4D"/>
    <w:rsid w:val="00AC2AB4"/>
    <w:rsid w:val="00AC349E"/>
    <w:rsid w:val="00AC75FD"/>
    <w:rsid w:val="00B92DBF"/>
    <w:rsid w:val="00BD119F"/>
    <w:rsid w:val="00C525F5"/>
    <w:rsid w:val="00C73EA1"/>
    <w:rsid w:val="00CB27A0"/>
    <w:rsid w:val="00CC4F77"/>
    <w:rsid w:val="00CD3CF6"/>
    <w:rsid w:val="00CE317F"/>
    <w:rsid w:val="00CE336D"/>
    <w:rsid w:val="00CF23CB"/>
    <w:rsid w:val="00CF4EFB"/>
    <w:rsid w:val="00D106FF"/>
    <w:rsid w:val="00D626EB"/>
    <w:rsid w:val="00E0701F"/>
    <w:rsid w:val="00E22819"/>
    <w:rsid w:val="00E344CB"/>
    <w:rsid w:val="00E52DF8"/>
    <w:rsid w:val="00ED24C8"/>
    <w:rsid w:val="00EE3A34"/>
    <w:rsid w:val="00F332B3"/>
    <w:rsid w:val="00F377E2"/>
    <w:rsid w:val="00F44747"/>
    <w:rsid w:val="00F50748"/>
    <w:rsid w:val="00F72D02"/>
    <w:rsid w:val="00FA22F6"/>
    <w:rsid w:val="00F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8E769"/>
  <w15:docId w15:val="{F1761BEA-2950-493A-A282-A9D0C416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3C52E4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3C52E4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549B1B34E744D4983D7C67C553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B72C2-8EEF-47DD-B445-433F670B423E}"/>
      </w:docPartPr>
      <w:docPartBody>
        <w:p w:rsidR="00755FAF" w:rsidRDefault="001951D0">
          <w:pPr>
            <w:pStyle w:val="07549B1B34E744D4983D7C67C553FBF8"/>
          </w:pPr>
          <w:r w:rsidRPr="00D61E8F">
            <w:rPr>
              <w:rStyle w:val="PlaceholderText"/>
            </w:rPr>
            <w:t>[Title]</w:t>
          </w:r>
        </w:p>
      </w:docPartBody>
    </w:docPart>
    <w:docPart>
      <w:docPartPr>
        <w:name w:val="55D68EE52828400796B55E1C318D7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27B3-A35A-4C87-B5A5-34FBFAC60A62}"/>
      </w:docPartPr>
      <w:docPartBody>
        <w:p w:rsidR="00755FAF" w:rsidRDefault="001951D0" w:rsidP="001951D0">
          <w:pPr>
            <w:pStyle w:val="55D68EE52828400796B55E1C318D748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D0"/>
    <w:rsid w:val="001951D0"/>
    <w:rsid w:val="001B272E"/>
    <w:rsid w:val="001C0F5B"/>
    <w:rsid w:val="00755FAF"/>
    <w:rsid w:val="00927C98"/>
    <w:rsid w:val="00A828B5"/>
    <w:rsid w:val="00BA731A"/>
    <w:rsid w:val="00C525F5"/>
    <w:rsid w:val="00CF4EFB"/>
    <w:rsid w:val="00E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1D0"/>
    <w:rPr>
      <w:color w:val="808080"/>
    </w:rPr>
  </w:style>
  <w:style w:type="paragraph" w:customStyle="1" w:styleId="07549B1B34E744D4983D7C67C553FBF8">
    <w:name w:val="07549B1B34E744D4983D7C67C553FBF8"/>
  </w:style>
  <w:style w:type="paragraph" w:customStyle="1" w:styleId="55D68EE52828400796B55E1C318D748F">
    <w:name w:val="55D68EE52828400796B55E1C318D748F"/>
    <w:rsid w:val="00195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Templates\TEMPLATE Horizontal LEARN Attachment with Instructions.dotx</Template>
  <TotalTime>7</TotalTime>
  <Pages>1</Pages>
  <Words>97</Words>
  <Characters>512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Conduct an Interview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Questions!</dc:title>
  <dc:creator>k20center@ou.edu</dc:creator>
  <cp:lastModifiedBy>Gracia, Ann M.</cp:lastModifiedBy>
  <cp:revision>5</cp:revision>
  <cp:lastPrinted>2016-07-14T14:08:00Z</cp:lastPrinted>
  <dcterms:created xsi:type="dcterms:W3CDTF">2025-02-11T14:43:00Z</dcterms:created>
  <dcterms:modified xsi:type="dcterms:W3CDTF">2025-03-03T21:35:00Z</dcterms:modified>
</cp:coreProperties>
</file>