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D33979" w14:textId="6B396DAC" w:rsidR="00895E9E" w:rsidRDefault="00BE41E8" w:rsidP="006754C6">
      <w:pPr>
        <w:pStyle w:val="Heading1"/>
      </w:pPr>
      <w:r>
        <w:t>Close Examination</w:t>
      </w:r>
    </w:p>
    <w:p w14:paraId="6F8CAC0B" w14:textId="56252569" w:rsidR="00F93772" w:rsidRPr="00F93772" w:rsidRDefault="00F93772" w:rsidP="00F93772">
      <w:pPr>
        <w:spacing w:line="240" w:lineRule="auto"/>
        <w:rPr>
          <w:sz w:val="22"/>
          <w:szCs w:val="20"/>
        </w:rPr>
      </w:pPr>
      <w:r w:rsidRPr="00F93772">
        <w:rPr>
          <w:sz w:val="22"/>
          <w:szCs w:val="20"/>
        </w:rPr>
        <w:t xml:space="preserve">For those samples that appear to be similar to the ransom note, perform an analysis using the 12 different handwriting characteristics. Record your results in </w:t>
      </w:r>
      <w:r>
        <w:rPr>
          <w:sz w:val="22"/>
          <w:szCs w:val="20"/>
        </w:rPr>
        <w:t xml:space="preserve">a </w:t>
      </w:r>
      <w:r w:rsidRPr="00F93772">
        <w:rPr>
          <w:sz w:val="22"/>
          <w:szCs w:val="20"/>
        </w:rPr>
        <w:t>separate data table for each handwriting sample.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44"/>
        <w:gridCol w:w="541"/>
        <w:gridCol w:w="541"/>
        <w:gridCol w:w="9264"/>
      </w:tblGrid>
      <w:tr w:rsidR="00BE41E8" w:rsidRPr="009C581B" w14:paraId="5D76D975" w14:textId="77777777" w:rsidTr="00506DC6">
        <w:trPr>
          <w:trHeight w:val="57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42A7FD5" w14:textId="3EE76FC9" w:rsidR="00BE41E8" w:rsidRPr="009C581B" w:rsidRDefault="00BE41E8" w:rsidP="005D463B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BE41E8" w:rsidRPr="009C581B" w14:paraId="3FBCA75E" w14:textId="77777777" w:rsidTr="005D463B">
        <w:tc>
          <w:tcPr>
            <w:tcW w:w="1405" w:type="pct"/>
            <w:vAlign w:val="center"/>
          </w:tcPr>
          <w:p w14:paraId="0DDC617A" w14:textId="77777777" w:rsidR="00BE41E8" w:rsidRPr="009C581B" w:rsidRDefault="00BE41E8" w:rsidP="005D463B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Characteristic #</w:t>
            </w:r>
          </w:p>
        </w:tc>
        <w:tc>
          <w:tcPr>
            <w:tcW w:w="188" w:type="pct"/>
            <w:vAlign w:val="center"/>
          </w:tcPr>
          <w:p w14:paraId="5A9432CD" w14:textId="77777777" w:rsidR="00BE41E8" w:rsidRPr="009C581B" w:rsidRDefault="00BE41E8" w:rsidP="005D463B">
            <w:pPr>
              <w:pStyle w:val="BodyText"/>
              <w:spacing w:after="0"/>
              <w:jc w:val="center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Yes</w:t>
            </w:r>
          </w:p>
        </w:tc>
        <w:tc>
          <w:tcPr>
            <w:tcW w:w="188" w:type="pct"/>
            <w:vAlign w:val="center"/>
          </w:tcPr>
          <w:p w14:paraId="026DC622" w14:textId="77777777" w:rsidR="00BE41E8" w:rsidRPr="009C581B" w:rsidRDefault="00BE41E8" w:rsidP="005D463B">
            <w:pPr>
              <w:pStyle w:val="BodyText"/>
              <w:spacing w:after="0"/>
              <w:jc w:val="center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No</w:t>
            </w:r>
          </w:p>
        </w:tc>
        <w:tc>
          <w:tcPr>
            <w:tcW w:w="3219" w:type="pct"/>
            <w:vAlign w:val="center"/>
          </w:tcPr>
          <w:p w14:paraId="4856A9CB" w14:textId="77777777" w:rsidR="00BE41E8" w:rsidRPr="009C581B" w:rsidRDefault="00BE41E8" w:rsidP="005D463B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Comments and measurements (if required)</w:t>
            </w:r>
          </w:p>
        </w:tc>
      </w:tr>
      <w:tr w:rsidR="00BE41E8" w:rsidRPr="009C581B" w14:paraId="3DF5132D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436D8ABA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1. Are the lines smooth?</w:t>
            </w:r>
          </w:p>
        </w:tc>
        <w:tc>
          <w:tcPr>
            <w:tcW w:w="188" w:type="pct"/>
            <w:vAlign w:val="center"/>
          </w:tcPr>
          <w:p w14:paraId="5C6FE9A5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C63443E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173DEE8B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BE41E8" w:rsidRPr="009C581B" w14:paraId="35679146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7DED8687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2. Are words and margins evenly spaced?</w:t>
            </w:r>
          </w:p>
        </w:tc>
        <w:tc>
          <w:tcPr>
            <w:tcW w:w="188" w:type="pct"/>
            <w:vAlign w:val="center"/>
          </w:tcPr>
          <w:p w14:paraId="1C4ED970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17F862D9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2EF4EB69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Margins:</w:t>
            </w:r>
          </w:p>
          <w:p w14:paraId="04F7E70D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Words:</w:t>
            </w:r>
          </w:p>
        </w:tc>
      </w:tr>
      <w:tr w:rsidR="00BE41E8" w:rsidRPr="009C581B" w14:paraId="48F1F7FF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613D0311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 xml:space="preserve">3. Are the lowercase letters and capital letters consistent sizes? </w:t>
            </w:r>
          </w:p>
        </w:tc>
        <w:tc>
          <w:tcPr>
            <w:tcW w:w="188" w:type="pct"/>
            <w:vAlign w:val="center"/>
          </w:tcPr>
          <w:p w14:paraId="7CAB9ECE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5EF839CC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73CE35C7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BE41E8" w:rsidRPr="009C581B" w14:paraId="60815AEA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05C3D046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4. Is the writing continuous?</w:t>
            </w:r>
          </w:p>
        </w:tc>
        <w:tc>
          <w:tcPr>
            <w:tcW w:w="188" w:type="pct"/>
            <w:vAlign w:val="center"/>
          </w:tcPr>
          <w:p w14:paraId="4419D0B7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2D68DAAB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2A9991F6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BE41E8" w:rsidRPr="009C581B" w14:paraId="3A3A3DAC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5D89A6F6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5. Do capitals and lowercase letters connect?</w:t>
            </w:r>
          </w:p>
        </w:tc>
        <w:tc>
          <w:tcPr>
            <w:tcW w:w="188" w:type="pct"/>
            <w:vAlign w:val="center"/>
          </w:tcPr>
          <w:p w14:paraId="04D7110C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9B5BF7E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5C801F36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BE41E8" w:rsidRPr="009C581B" w14:paraId="296F76B0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675CCE44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6. Are letters complete (i.e., not missing parts)?</w:t>
            </w:r>
          </w:p>
        </w:tc>
        <w:tc>
          <w:tcPr>
            <w:tcW w:w="188" w:type="pct"/>
            <w:vAlign w:val="center"/>
          </w:tcPr>
          <w:p w14:paraId="6E61FE49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06532D3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055BAFAF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(Which letters?)</w:t>
            </w:r>
          </w:p>
        </w:tc>
      </w:tr>
      <w:tr w:rsidR="00BE41E8" w:rsidRPr="009C581B" w14:paraId="178661BD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3428F490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 xml:space="preserve">7. Is </w:t>
            </w:r>
            <w:proofErr w:type="gramStart"/>
            <w:r w:rsidRPr="009C581B">
              <w:rPr>
                <w:sz w:val="22"/>
              </w:rPr>
              <w:t>all of</w:t>
            </w:r>
            <w:proofErr w:type="gramEnd"/>
            <w:r w:rsidRPr="009C581B">
              <w:rPr>
                <w:sz w:val="22"/>
              </w:rPr>
              <w:t xml:space="preserve"> the writing cursive?</w:t>
            </w:r>
          </w:p>
        </w:tc>
        <w:tc>
          <w:tcPr>
            <w:tcW w:w="188" w:type="pct"/>
            <w:vAlign w:val="center"/>
          </w:tcPr>
          <w:p w14:paraId="223AFBC0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BD8BA82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5477EB30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BE41E8" w:rsidRPr="009C581B" w14:paraId="6090B166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19604636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8. Are lines the same thickness throughout?</w:t>
            </w:r>
          </w:p>
        </w:tc>
        <w:tc>
          <w:tcPr>
            <w:tcW w:w="188" w:type="pct"/>
            <w:vAlign w:val="center"/>
          </w:tcPr>
          <w:p w14:paraId="1D724216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35E0FDF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0A93BB9A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BE41E8" w:rsidRPr="009C581B" w14:paraId="7FF0A441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29F28793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9. Do all letters slant to the right?</w:t>
            </w:r>
          </w:p>
        </w:tc>
        <w:tc>
          <w:tcPr>
            <w:tcW w:w="188" w:type="pct"/>
            <w:vAlign w:val="center"/>
          </w:tcPr>
          <w:p w14:paraId="5847CCFF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55902E20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17465326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BE41E8" w:rsidRPr="009C581B" w14:paraId="1D6EF621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4DDA4E71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10. Are all letters written on the line?</w:t>
            </w:r>
          </w:p>
        </w:tc>
        <w:tc>
          <w:tcPr>
            <w:tcW w:w="188" w:type="pct"/>
            <w:vAlign w:val="center"/>
          </w:tcPr>
          <w:p w14:paraId="4B003691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623A39A2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6EC1D756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BE41E8" w:rsidRPr="009C581B" w14:paraId="1F1E39EE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44E51B71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11. Are there fancy curls or loops?</w:t>
            </w:r>
          </w:p>
        </w:tc>
        <w:tc>
          <w:tcPr>
            <w:tcW w:w="188" w:type="pct"/>
            <w:vAlign w:val="center"/>
          </w:tcPr>
          <w:p w14:paraId="245A9485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2007D52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27D485D0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(Which letters?)</w:t>
            </w:r>
          </w:p>
        </w:tc>
      </w:tr>
      <w:tr w:rsidR="00BE41E8" w:rsidRPr="009C581B" w14:paraId="0B525E14" w14:textId="77777777" w:rsidTr="005D463B">
        <w:trPr>
          <w:trHeight w:val="504"/>
        </w:trPr>
        <w:tc>
          <w:tcPr>
            <w:tcW w:w="1405" w:type="pct"/>
            <w:vAlign w:val="center"/>
          </w:tcPr>
          <w:p w14:paraId="65A1303B" w14:textId="77777777" w:rsidR="00BE41E8" w:rsidRDefault="00BE41E8" w:rsidP="005D463B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12. Are all </w:t>
            </w:r>
            <w:proofErr w:type="gramStart"/>
            <w:r w:rsidRPr="00205A8F">
              <w:rPr>
                <w:sz w:val="22"/>
                <w:szCs w:val="20"/>
              </w:rPr>
              <w:t>i’s</w:t>
            </w:r>
            <w:proofErr w:type="gramEnd"/>
            <w:r w:rsidRPr="00205A8F">
              <w:rPr>
                <w:sz w:val="22"/>
                <w:szCs w:val="20"/>
              </w:rPr>
              <w:t xml:space="preserve"> and t’s dotted an</w:t>
            </w:r>
            <w:r>
              <w:rPr>
                <w:sz w:val="22"/>
                <w:szCs w:val="20"/>
              </w:rPr>
              <w:t>d</w:t>
            </w:r>
            <w:r w:rsidRPr="00205A8F">
              <w:rPr>
                <w:sz w:val="22"/>
                <w:szCs w:val="20"/>
              </w:rPr>
              <w:t xml:space="preserve"> crossed</w:t>
            </w:r>
            <w:r>
              <w:rPr>
                <w:sz w:val="22"/>
                <w:szCs w:val="20"/>
              </w:rPr>
              <w:t xml:space="preserve">? </w:t>
            </w:r>
          </w:p>
          <w:p w14:paraId="73C4404A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>
              <w:rPr>
                <w:sz w:val="22"/>
                <w:szCs w:val="20"/>
              </w:rPr>
              <w:t>(</w:t>
            </w:r>
            <w:r w:rsidRPr="00605D63">
              <w:rPr>
                <w:b/>
                <w:bCs/>
                <w:sz w:val="22"/>
                <w:szCs w:val="20"/>
              </w:rPr>
              <w:t>i's</w:t>
            </w:r>
            <w:r>
              <w:rPr>
                <w:sz w:val="22"/>
                <w:szCs w:val="20"/>
              </w:rPr>
              <w:t xml:space="preserve">: L, R, center / </w:t>
            </w:r>
            <w:r w:rsidRPr="00605D63">
              <w:rPr>
                <w:b/>
                <w:bCs/>
                <w:sz w:val="22"/>
                <w:szCs w:val="20"/>
              </w:rPr>
              <w:t>t’s</w:t>
            </w:r>
            <w:r>
              <w:rPr>
                <w:sz w:val="22"/>
                <w:szCs w:val="20"/>
              </w:rPr>
              <w:t>: top, middle, bottom)</w:t>
            </w:r>
          </w:p>
        </w:tc>
        <w:tc>
          <w:tcPr>
            <w:tcW w:w="188" w:type="pct"/>
            <w:vAlign w:val="center"/>
          </w:tcPr>
          <w:p w14:paraId="4AE3568F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0E7C9993" w14:textId="77777777" w:rsidR="00BE41E8" w:rsidRPr="009C581B" w:rsidRDefault="00BE41E8" w:rsidP="005D463B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5D1C45E9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i's:</w:t>
            </w:r>
          </w:p>
          <w:p w14:paraId="20B2ED9D" w14:textId="77777777" w:rsidR="00BE41E8" w:rsidRPr="009C581B" w:rsidRDefault="00BE41E8" w:rsidP="005D463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t’s:</w:t>
            </w:r>
          </w:p>
        </w:tc>
      </w:tr>
    </w:tbl>
    <w:p w14:paraId="3FD5F31C" w14:textId="72F963AC" w:rsidR="00BE41E8" w:rsidRDefault="00BE41E8" w:rsidP="00BE41E8">
      <w:pPr>
        <w:pStyle w:val="BodyText"/>
      </w:pPr>
    </w:p>
    <w:p w14:paraId="6471AC00" w14:textId="77777777" w:rsidR="00BE41E8" w:rsidRDefault="00BE41E8" w:rsidP="00BE41E8">
      <w:pPr>
        <w:pStyle w:val="BodyText"/>
      </w:pPr>
      <w:r>
        <w:br w:type="page"/>
      </w:r>
    </w:p>
    <w:p w14:paraId="5393E125" w14:textId="77777777" w:rsidR="00916A7E" w:rsidRDefault="00916A7E" w:rsidP="00916A7E">
      <w:pPr>
        <w:pStyle w:val="Heading1"/>
      </w:pPr>
      <w:r>
        <w:lastRenderedPageBreak/>
        <w:t>Close Examination</w:t>
      </w:r>
    </w:p>
    <w:p w14:paraId="6B313430" w14:textId="77777777" w:rsidR="00916A7E" w:rsidRPr="00F93772" w:rsidRDefault="00916A7E" w:rsidP="00916A7E">
      <w:pPr>
        <w:spacing w:line="240" w:lineRule="auto"/>
        <w:rPr>
          <w:sz w:val="22"/>
          <w:szCs w:val="20"/>
        </w:rPr>
      </w:pPr>
      <w:r w:rsidRPr="00F93772">
        <w:rPr>
          <w:sz w:val="22"/>
          <w:szCs w:val="20"/>
        </w:rPr>
        <w:t xml:space="preserve">For those samples that appear to be similar to the ransom note, perform an analysis using the 12 different handwriting characteristics. Record your results in </w:t>
      </w:r>
      <w:r>
        <w:rPr>
          <w:sz w:val="22"/>
          <w:szCs w:val="20"/>
        </w:rPr>
        <w:t xml:space="preserve">a </w:t>
      </w:r>
      <w:r w:rsidRPr="00F93772">
        <w:rPr>
          <w:sz w:val="22"/>
          <w:szCs w:val="20"/>
        </w:rPr>
        <w:t>separate data table for each handwriting sample.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44"/>
        <w:gridCol w:w="541"/>
        <w:gridCol w:w="541"/>
        <w:gridCol w:w="9264"/>
      </w:tblGrid>
      <w:tr w:rsidR="00916A7E" w:rsidRPr="009C581B" w14:paraId="2ABA619E" w14:textId="77777777" w:rsidTr="003861BF">
        <w:trPr>
          <w:trHeight w:val="57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BBA7229" w14:textId="77777777" w:rsidR="00916A7E" w:rsidRPr="009C581B" w:rsidRDefault="00916A7E" w:rsidP="003861BF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916A7E" w:rsidRPr="009C581B" w14:paraId="5EAE26F0" w14:textId="77777777" w:rsidTr="003861BF">
        <w:tc>
          <w:tcPr>
            <w:tcW w:w="1405" w:type="pct"/>
            <w:vAlign w:val="center"/>
          </w:tcPr>
          <w:p w14:paraId="4B3FB241" w14:textId="77777777" w:rsidR="00916A7E" w:rsidRPr="009C581B" w:rsidRDefault="00916A7E" w:rsidP="003861BF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Characteristic #</w:t>
            </w:r>
          </w:p>
        </w:tc>
        <w:tc>
          <w:tcPr>
            <w:tcW w:w="188" w:type="pct"/>
            <w:vAlign w:val="center"/>
          </w:tcPr>
          <w:p w14:paraId="65A648DE" w14:textId="77777777" w:rsidR="00916A7E" w:rsidRPr="009C581B" w:rsidRDefault="00916A7E" w:rsidP="003861BF">
            <w:pPr>
              <w:pStyle w:val="BodyText"/>
              <w:spacing w:after="0"/>
              <w:jc w:val="center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Yes</w:t>
            </w:r>
          </w:p>
        </w:tc>
        <w:tc>
          <w:tcPr>
            <w:tcW w:w="188" w:type="pct"/>
            <w:vAlign w:val="center"/>
          </w:tcPr>
          <w:p w14:paraId="37466403" w14:textId="77777777" w:rsidR="00916A7E" w:rsidRPr="009C581B" w:rsidRDefault="00916A7E" w:rsidP="003861BF">
            <w:pPr>
              <w:pStyle w:val="BodyText"/>
              <w:spacing w:after="0"/>
              <w:jc w:val="center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No</w:t>
            </w:r>
          </w:p>
        </w:tc>
        <w:tc>
          <w:tcPr>
            <w:tcW w:w="3219" w:type="pct"/>
            <w:vAlign w:val="center"/>
          </w:tcPr>
          <w:p w14:paraId="22778821" w14:textId="77777777" w:rsidR="00916A7E" w:rsidRPr="009C581B" w:rsidRDefault="00916A7E" w:rsidP="003861BF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Comments and measurements (if required)</w:t>
            </w:r>
          </w:p>
        </w:tc>
      </w:tr>
      <w:tr w:rsidR="00916A7E" w:rsidRPr="009C581B" w14:paraId="5C14B7D3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5A18B3EE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1. Are the lines smooth?</w:t>
            </w:r>
          </w:p>
        </w:tc>
        <w:tc>
          <w:tcPr>
            <w:tcW w:w="188" w:type="pct"/>
            <w:vAlign w:val="center"/>
          </w:tcPr>
          <w:p w14:paraId="00BB9D23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3887FBDE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53D6374F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16A7E" w:rsidRPr="009C581B" w14:paraId="6535020D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21DD0999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2. Are words and margins evenly spaced?</w:t>
            </w:r>
          </w:p>
        </w:tc>
        <w:tc>
          <w:tcPr>
            <w:tcW w:w="188" w:type="pct"/>
            <w:vAlign w:val="center"/>
          </w:tcPr>
          <w:p w14:paraId="37C5F44C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039C68D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0382D8E2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Margins:</w:t>
            </w:r>
          </w:p>
          <w:p w14:paraId="4DC6F86B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Words:</w:t>
            </w:r>
          </w:p>
        </w:tc>
      </w:tr>
      <w:tr w:rsidR="00916A7E" w:rsidRPr="009C581B" w14:paraId="4C5F5454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3D9C9D1E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 xml:space="preserve">3. Are the lowercase letters and capital letters consistent sizes? </w:t>
            </w:r>
          </w:p>
        </w:tc>
        <w:tc>
          <w:tcPr>
            <w:tcW w:w="188" w:type="pct"/>
            <w:vAlign w:val="center"/>
          </w:tcPr>
          <w:p w14:paraId="3C444D0F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234D0507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5CC6A972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16A7E" w:rsidRPr="009C581B" w14:paraId="2338DB42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0032F329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4. Is the writing continuous?</w:t>
            </w:r>
          </w:p>
        </w:tc>
        <w:tc>
          <w:tcPr>
            <w:tcW w:w="188" w:type="pct"/>
            <w:vAlign w:val="center"/>
          </w:tcPr>
          <w:p w14:paraId="3DA71ACD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EBBF913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1C4F2486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16A7E" w:rsidRPr="009C581B" w14:paraId="21120329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57403DC1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5. Do capitals and lowercase letters connect?</w:t>
            </w:r>
          </w:p>
        </w:tc>
        <w:tc>
          <w:tcPr>
            <w:tcW w:w="188" w:type="pct"/>
            <w:vAlign w:val="center"/>
          </w:tcPr>
          <w:p w14:paraId="568DF997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1FAD05F3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4BCA0AED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16A7E" w:rsidRPr="009C581B" w14:paraId="4147632B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4B10064C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6. Are letters complete (i.e., not missing parts)?</w:t>
            </w:r>
          </w:p>
        </w:tc>
        <w:tc>
          <w:tcPr>
            <w:tcW w:w="188" w:type="pct"/>
            <w:vAlign w:val="center"/>
          </w:tcPr>
          <w:p w14:paraId="40CE799C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C1C3402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7103FE80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(Which letters?)</w:t>
            </w:r>
          </w:p>
        </w:tc>
      </w:tr>
      <w:tr w:rsidR="00916A7E" w:rsidRPr="009C581B" w14:paraId="25B6DF0F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6AB44D66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 xml:space="preserve">7. Is </w:t>
            </w:r>
            <w:proofErr w:type="gramStart"/>
            <w:r w:rsidRPr="009C581B">
              <w:rPr>
                <w:sz w:val="22"/>
              </w:rPr>
              <w:t>all of</w:t>
            </w:r>
            <w:proofErr w:type="gramEnd"/>
            <w:r w:rsidRPr="009C581B">
              <w:rPr>
                <w:sz w:val="22"/>
              </w:rPr>
              <w:t xml:space="preserve"> the writing cursive?</w:t>
            </w:r>
          </w:p>
        </w:tc>
        <w:tc>
          <w:tcPr>
            <w:tcW w:w="188" w:type="pct"/>
            <w:vAlign w:val="center"/>
          </w:tcPr>
          <w:p w14:paraId="220A27A9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7AA03D8E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70667582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16A7E" w:rsidRPr="009C581B" w14:paraId="307FA6AB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73980C67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8. Are lines the same thickness throughout?</w:t>
            </w:r>
          </w:p>
        </w:tc>
        <w:tc>
          <w:tcPr>
            <w:tcW w:w="188" w:type="pct"/>
            <w:vAlign w:val="center"/>
          </w:tcPr>
          <w:p w14:paraId="2B20AFF9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200BB44F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7C10EDCC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16A7E" w:rsidRPr="009C581B" w14:paraId="4398F13D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2C29B5D4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9. Do all letters slant to the right?</w:t>
            </w:r>
          </w:p>
        </w:tc>
        <w:tc>
          <w:tcPr>
            <w:tcW w:w="188" w:type="pct"/>
            <w:vAlign w:val="center"/>
          </w:tcPr>
          <w:p w14:paraId="57315956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1B3D117C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10D48257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16A7E" w:rsidRPr="009C581B" w14:paraId="7D8F7C7B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5D6B7C63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10. Are all letters written on the line?</w:t>
            </w:r>
          </w:p>
        </w:tc>
        <w:tc>
          <w:tcPr>
            <w:tcW w:w="188" w:type="pct"/>
            <w:vAlign w:val="center"/>
          </w:tcPr>
          <w:p w14:paraId="7F8FC9E3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4A410732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3BBDDB36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16A7E" w:rsidRPr="009C581B" w14:paraId="0832437C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04A78109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11. Are there fancy curls or loops?</w:t>
            </w:r>
          </w:p>
        </w:tc>
        <w:tc>
          <w:tcPr>
            <w:tcW w:w="188" w:type="pct"/>
            <w:vAlign w:val="center"/>
          </w:tcPr>
          <w:p w14:paraId="290DDD9C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13FB6B03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2F45148D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(Which letters?)</w:t>
            </w:r>
          </w:p>
        </w:tc>
      </w:tr>
      <w:tr w:rsidR="00916A7E" w:rsidRPr="009C581B" w14:paraId="6C250420" w14:textId="77777777" w:rsidTr="003861BF">
        <w:trPr>
          <w:trHeight w:val="504"/>
        </w:trPr>
        <w:tc>
          <w:tcPr>
            <w:tcW w:w="1405" w:type="pct"/>
            <w:vAlign w:val="center"/>
          </w:tcPr>
          <w:p w14:paraId="0B53B2DC" w14:textId="77777777" w:rsidR="00916A7E" w:rsidRDefault="00916A7E" w:rsidP="003861B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12. Are all </w:t>
            </w:r>
            <w:proofErr w:type="gramStart"/>
            <w:r w:rsidRPr="00205A8F">
              <w:rPr>
                <w:sz w:val="22"/>
                <w:szCs w:val="20"/>
              </w:rPr>
              <w:t>i’s</w:t>
            </w:r>
            <w:proofErr w:type="gramEnd"/>
            <w:r w:rsidRPr="00205A8F">
              <w:rPr>
                <w:sz w:val="22"/>
                <w:szCs w:val="20"/>
              </w:rPr>
              <w:t xml:space="preserve"> and t’s dotted an</w:t>
            </w:r>
            <w:r>
              <w:rPr>
                <w:sz w:val="22"/>
                <w:szCs w:val="20"/>
              </w:rPr>
              <w:t>d</w:t>
            </w:r>
            <w:r w:rsidRPr="00205A8F">
              <w:rPr>
                <w:sz w:val="22"/>
                <w:szCs w:val="20"/>
              </w:rPr>
              <w:t xml:space="preserve"> crossed</w:t>
            </w:r>
            <w:r>
              <w:rPr>
                <w:sz w:val="22"/>
                <w:szCs w:val="20"/>
              </w:rPr>
              <w:t xml:space="preserve">? </w:t>
            </w:r>
          </w:p>
          <w:p w14:paraId="250147FD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>
              <w:rPr>
                <w:sz w:val="22"/>
                <w:szCs w:val="20"/>
              </w:rPr>
              <w:t>(</w:t>
            </w:r>
            <w:r w:rsidRPr="00605D63">
              <w:rPr>
                <w:b/>
                <w:bCs/>
                <w:sz w:val="22"/>
                <w:szCs w:val="20"/>
              </w:rPr>
              <w:t>i's</w:t>
            </w:r>
            <w:r>
              <w:rPr>
                <w:sz w:val="22"/>
                <w:szCs w:val="20"/>
              </w:rPr>
              <w:t xml:space="preserve">: L, R, center / </w:t>
            </w:r>
            <w:r w:rsidRPr="00605D63">
              <w:rPr>
                <w:b/>
                <w:bCs/>
                <w:sz w:val="22"/>
                <w:szCs w:val="20"/>
              </w:rPr>
              <w:t>t’s</w:t>
            </w:r>
            <w:r>
              <w:rPr>
                <w:sz w:val="22"/>
                <w:szCs w:val="20"/>
              </w:rPr>
              <w:t>: top, middle, bottom)</w:t>
            </w:r>
          </w:p>
        </w:tc>
        <w:tc>
          <w:tcPr>
            <w:tcW w:w="188" w:type="pct"/>
            <w:vAlign w:val="center"/>
          </w:tcPr>
          <w:p w14:paraId="3D3372E0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79CADD87" w14:textId="77777777" w:rsidR="00916A7E" w:rsidRPr="009C581B" w:rsidRDefault="00916A7E" w:rsidP="003861BF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76A1824B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i's:</w:t>
            </w:r>
          </w:p>
          <w:p w14:paraId="2D1079FF" w14:textId="77777777" w:rsidR="00916A7E" w:rsidRPr="009C581B" w:rsidRDefault="00916A7E" w:rsidP="003861BF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t’s:</w:t>
            </w:r>
          </w:p>
        </w:tc>
      </w:tr>
    </w:tbl>
    <w:p w14:paraId="6DA5213F" w14:textId="5980F786" w:rsidR="000317B4" w:rsidRDefault="000317B4" w:rsidP="00BE41E8">
      <w:pPr>
        <w:pStyle w:val="BodyText"/>
      </w:pPr>
    </w:p>
    <w:p w14:paraId="43A4B159" w14:textId="77777777" w:rsidR="000317B4" w:rsidRDefault="000317B4" w:rsidP="000317B4">
      <w:pPr>
        <w:pStyle w:val="BodyText"/>
      </w:pPr>
      <w:r>
        <w:br w:type="page"/>
      </w:r>
    </w:p>
    <w:p w14:paraId="2A09EAC9" w14:textId="7681A90B" w:rsidR="00BE41E8" w:rsidRDefault="000317B4" w:rsidP="006754C6">
      <w:pPr>
        <w:pStyle w:val="Heading1"/>
      </w:pPr>
      <w:r>
        <w:lastRenderedPageBreak/>
        <w:t>Visual Elimination</w:t>
      </w:r>
    </w:p>
    <w:p w14:paraId="0E7A641A" w14:textId="1B128F7C" w:rsidR="000317B4" w:rsidRPr="006754C6" w:rsidRDefault="000317B4" w:rsidP="006754C6">
      <w:pPr>
        <w:spacing w:line="240" w:lineRule="auto"/>
        <w:rPr>
          <w:sz w:val="22"/>
          <w:szCs w:val="20"/>
        </w:rPr>
      </w:pPr>
      <w:r w:rsidRPr="006754C6">
        <w:rPr>
          <w:sz w:val="22"/>
          <w:szCs w:val="20"/>
        </w:rPr>
        <w:t>If any of the suspects' handwriting can be quickly eliminated without performing a 12</w:t>
      </w:r>
      <w:r w:rsidR="00F93772">
        <w:rPr>
          <w:sz w:val="22"/>
          <w:szCs w:val="20"/>
        </w:rPr>
        <w:t xml:space="preserve"> </w:t>
      </w:r>
      <w:r w:rsidRPr="006754C6">
        <w:rPr>
          <w:sz w:val="22"/>
          <w:szCs w:val="20"/>
        </w:rPr>
        <w:t>character</w:t>
      </w:r>
      <w:r w:rsidR="00F93772">
        <w:rPr>
          <w:sz w:val="22"/>
          <w:szCs w:val="20"/>
        </w:rPr>
        <w:t>istic close examination,</w:t>
      </w:r>
      <w:r w:rsidRPr="006754C6">
        <w:rPr>
          <w:sz w:val="22"/>
          <w:szCs w:val="20"/>
        </w:rPr>
        <w:t xml:space="preserve"> you will need to justify your </w:t>
      </w:r>
      <w:r w:rsidR="006B6E1B">
        <w:rPr>
          <w:sz w:val="22"/>
          <w:szCs w:val="20"/>
        </w:rPr>
        <w:t>decision</w:t>
      </w:r>
      <w:r w:rsidRPr="006754C6">
        <w:rPr>
          <w:sz w:val="22"/>
          <w:szCs w:val="20"/>
        </w:rPr>
        <w:t xml:space="preserve"> with a brief statement explaining why the </w:t>
      </w:r>
      <w:r w:rsidR="006B6E1B">
        <w:rPr>
          <w:sz w:val="22"/>
          <w:szCs w:val="20"/>
        </w:rPr>
        <w:t>sample handwriting</w:t>
      </w:r>
      <w:r w:rsidRPr="006754C6">
        <w:rPr>
          <w:sz w:val="22"/>
          <w:szCs w:val="20"/>
        </w:rPr>
        <w:t xml:space="preserve"> is obviously </w:t>
      </w:r>
      <w:r w:rsidR="006B6E1B">
        <w:rPr>
          <w:sz w:val="22"/>
          <w:szCs w:val="20"/>
        </w:rPr>
        <w:t xml:space="preserve">different from the </w:t>
      </w:r>
      <w:r w:rsidRPr="006754C6">
        <w:rPr>
          <w:sz w:val="22"/>
          <w:szCs w:val="20"/>
        </w:rPr>
        <w:t>ransom note. Reference the 12 characteristics where appropriate (e.g., the handwriting slants in a different direction).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"/>
        <w:gridCol w:w="14036"/>
      </w:tblGrid>
      <w:tr w:rsidR="000317B4" w:rsidRPr="009C581B" w14:paraId="398E8B49" w14:textId="77777777" w:rsidTr="00506DC6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D42DFBF" w14:textId="77777777" w:rsidR="000317B4" w:rsidRPr="009C581B" w:rsidRDefault="000317B4" w:rsidP="005D463B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0317B4" w:rsidRPr="009C581B" w14:paraId="59CD01BD" w14:textId="77777777" w:rsidTr="006B6E1B">
        <w:trPr>
          <w:trHeight w:val="403"/>
        </w:trPr>
        <w:tc>
          <w:tcPr>
            <w:tcW w:w="5000" w:type="pct"/>
            <w:gridSpan w:val="2"/>
            <w:vAlign w:val="center"/>
          </w:tcPr>
          <w:p w14:paraId="63374132" w14:textId="32576DF3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</w:t>
            </w:r>
            <w:r w:rsidR="006754C6">
              <w:rPr>
                <w:b/>
                <w:bCs/>
              </w:rPr>
              <w:t>:</w:t>
            </w:r>
          </w:p>
        </w:tc>
      </w:tr>
      <w:tr w:rsidR="000317B4" w:rsidRPr="009C581B" w14:paraId="79BBF17C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661EDEC8" w14:textId="18EB7D74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1EFA0C70" w14:textId="260698C1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0317B4" w:rsidRPr="009C581B" w14:paraId="09419F79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1E4C76DC" w14:textId="47B57929" w:rsidR="000317B4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7678898B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0317B4" w:rsidRPr="009C581B" w14:paraId="4D62D384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550633B5" w14:textId="17F5F04A" w:rsidR="000317B4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69FA963F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0317B4" w:rsidRPr="009C581B" w14:paraId="6F2A03BA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0A27946F" w14:textId="51100AEB" w:rsidR="000317B4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2B7629B0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0317B4" w:rsidRPr="009C581B" w14:paraId="134E8E4A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75761428" w14:textId="6F7FB083" w:rsidR="000317B4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4DF035D8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69F27B84" w14:textId="77777777" w:rsidR="00673C13" w:rsidRDefault="00673C13" w:rsidP="006754C6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"/>
        <w:gridCol w:w="14036"/>
      </w:tblGrid>
      <w:tr w:rsidR="000317B4" w:rsidRPr="009C581B" w14:paraId="6AE3C570" w14:textId="77777777" w:rsidTr="00506DC6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50D50DC" w14:textId="77777777" w:rsidR="000317B4" w:rsidRPr="009C581B" w:rsidRDefault="000317B4" w:rsidP="005D463B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0317B4" w:rsidRPr="00BE41E8" w14:paraId="6BF26B4E" w14:textId="77777777" w:rsidTr="006B6E1B">
        <w:trPr>
          <w:trHeight w:val="404"/>
        </w:trPr>
        <w:tc>
          <w:tcPr>
            <w:tcW w:w="5000" w:type="pct"/>
            <w:gridSpan w:val="2"/>
            <w:vAlign w:val="center"/>
          </w:tcPr>
          <w:p w14:paraId="3F1A3866" w14:textId="5F21DEEA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</w:t>
            </w:r>
            <w:r w:rsidR="006754C6">
              <w:rPr>
                <w:b/>
                <w:bCs/>
              </w:rPr>
              <w:t>:</w:t>
            </w:r>
          </w:p>
        </w:tc>
      </w:tr>
      <w:tr w:rsidR="000317B4" w:rsidRPr="00BE41E8" w14:paraId="3AB01FA4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4E0B8FC3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2C971291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0317B4" w:rsidRPr="00BE41E8" w14:paraId="1BB9A739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11BA9DB0" w14:textId="77777777" w:rsidR="000317B4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3F402AE0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0317B4" w:rsidRPr="00BE41E8" w14:paraId="409C8574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3C50F300" w14:textId="77777777" w:rsidR="000317B4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088710CF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0317B4" w:rsidRPr="00BE41E8" w14:paraId="18C89643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4FB88C14" w14:textId="77777777" w:rsidR="000317B4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75E2CC68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0317B4" w:rsidRPr="00BE41E8" w14:paraId="49D41464" w14:textId="77777777" w:rsidTr="00673C13">
        <w:trPr>
          <w:trHeight w:val="593"/>
        </w:trPr>
        <w:tc>
          <w:tcPr>
            <w:tcW w:w="123" w:type="pct"/>
            <w:vAlign w:val="center"/>
          </w:tcPr>
          <w:p w14:paraId="62395224" w14:textId="77777777" w:rsidR="000317B4" w:rsidRDefault="000317B4" w:rsidP="005D463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4C112C0F" w14:textId="77777777" w:rsidR="000317B4" w:rsidRPr="00BE41E8" w:rsidRDefault="000317B4" w:rsidP="005D463B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2328646A" w14:textId="77777777" w:rsidR="00673C13" w:rsidRDefault="00673C13"/>
    <w:p w14:paraId="4A29797F" w14:textId="77777777" w:rsidR="00916A7E" w:rsidRDefault="00916A7E" w:rsidP="00916A7E">
      <w:pPr>
        <w:pStyle w:val="Heading1"/>
      </w:pPr>
      <w:r>
        <w:lastRenderedPageBreak/>
        <w:t>Visual Elimination</w:t>
      </w:r>
    </w:p>
    <w:p w14:paraId="3426D448" w14:textId="77777777" w:rsidR="00916A7E" w:rsidRPr="006754C6" w:rsidRDefault="00916A7E" w:rsidP="00916A7E">
      <w:pPr>
        <w:spacing w:line="240" w:lineRule="auto"/>
        <w:rPr>
          <w:sz w:val="22"/>
          <w:szCs w:val="20"/>
        </w:rPr>
      </w:pPr>
      <w:r w:rsidRPr="006754C6">
        <w:rPr>
          <w:sz w:val="22"/>
          <w:szCs w:val="20"/>
        </w:rPr>
        <w:t>If any of the suspects' handwriting can be quickly eliminated without performing a 12</w:t>
      </w:r>
      <w:r>
        <w:rPr>
          <w:sz w:val="22"/>
          <w:szCs w:val="20"/>
        </w:rPr>
        <w:t xml:space="preserve"> </w:t>
      </w:r>
      <w:r w:rsidRPr="006754C6">
        <w:rPr>
          <w:sz w:val="22"/>
          <w:szCs w:val="20"/>
        </w:rPr>
        <w:t>character</w:t>
      </w:r>
      <w:r>
        <w:rPr>
          <w:sz w:val="22"/>
          <w:szCs w:val="20"/>
        </w:rPr>
        <w:t>istic close examination,</w:t>
      </w:r>
      <w:r w:rsidRPr="006754C6">
        <w:rPr>
          <w:sz w:val="22"/>
          <w:szCs w:val="20"/>
        </w:rPr>
        <w:t xml:space="preserve"> you will need to justify your </w:t>
      </w:r>
      <w:r>
        <w:rPr>
          <w:sz w:val="22"/>
          <w:szCs w:val="20"/>
        </w:rPr>
        <w:t>decision</w:t>
      </w:r>
      <w:r w:rsidRPr="006754C6">
        <w:rPr>
          <w:sz w:val="22"/>
          <w:szCs w:val="20"/>
        </w:rPr>
        <w:t xml:space="preserve"> with a brief statement explaining why the </w:t>
      </w:r>
      <w:r>
        <w:rPr>
          <w:sz w:val="22"/>
          <w:szCs w:val="20"/>
        </w:rPr>
        <w:t>sample handwriting</w:t>
      </w:r>
      <w:r w:rsidRPr="006754C6">
        <w:rPr>
          <w:sz w:val="22"/>
          <w:szCs w:val="20"/>
        </w:rPr>
        <w:t xml:space="preserve"> is obviously </w:t>
      </w:r>
      <w:r>
        <w:rPr>
          <w:sz w:val="22"/>
          <w:szCs w:val="20"/>
        </w:rPr>
        <w:t xml:space="preserve">different from the </w:t>
      </w:r>
      <w:r w:rsidRPr="006754C6">
        <w:rPr>
          <w:sz w:val="22"/>
          <w:szCs w:val="20"/>
        </w:rPr>
        <w:t>ransom note. Reference the 12 characteristics where appropriate (e.g., the handwriting slants in a different direction).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"/>
        <w:gridCol w:w="14036"/>
      </w:tblGrid>
      <w:tr w:rsidR="00916A7E" w:rsidRPr="009C581B" w14:paraId="39A9051A" w14:textId="77777777" w:rsidTr="003861BF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0AA8B26" w14:textId="77777777" w:rsidR="00916A7E" w:rsidRPr="009C581B" w:rsidRDefault="00916A7E" w:rsidP="003861BF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916A7E" w:rsidRPr="009C581B" w14:paraId="322A1D84" w14:textId="77777777" w:rsidTr="003861BF">
        <w:trPr>
          <w:trHeight w:val="403"/>
        </w:trPr>
        <w:tc>
          <w:tcPr>
            <w:tcW w:w="5000" w:type="pct"/>
            <w:gridSpan w:val="2"/>
            <w:vAlign w:val="center"/>
          </w:tcPr>
          <w:p w14:paraId="2435772F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916A7E" w:rsidRPr="009C581B" w14:paraId="1642A4AF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14BB29D2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6B402119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916A7E" w:rsidRPr="009C581B" w14:paraId="75D84127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15B496EF" w14:textId="77777777" w:rsidR="00916A7E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4C0EFBA2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916A7E" w:rsidRPr="009C581B" w14:paraId="1CB74AB9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04486411" w14:textId="77777777" w:rsidR="00916A7E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68338D0E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916A7E" w:rsidRPr="009C581B" w14:paraId="1BEE0292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3EBA5F9E" w14:textId="77777777" w:rsidR="00916A7E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0EF30406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916A7E" w:rsidRPr="009C581B" w14:paraId="15D861E0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14E54AD9" w14:textId="77777777" w:rsidR="00916A7E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3B7515F6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292F8A3F" w14:textId="77777777" w:rsidR="00916A7E" w:rsidRDefault="00916A7E" w:rsidP="00916A7E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"/>
        <w:gridCol w:w="14036"/>
      </w:tblGrid>
      <w:tr w:rsidR="00916A7E" w:rsidRPr="009C581B" w14:paraId="2173C6CB" w14:textId="77777777" w:rsidTr="003861BF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FD74B63" w14:textId="77777777" w:rsidR="00916A7E" w:rsidRPr="009C581B" w:rsidRDefault="00916A7E" w:rsidP="003861BF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916A7E" w:rsidRPr="00BE41E8" w14:paraId="5BFA4100" w14:textId="77777777" w:rsidTr="003861BF">
        <w:trPr>
          <w:trHeight w:val="404"/>
        </w:trPr>
        <w:tc>
          <w:tcPr>
            <w:tcW w:w="5000" w:type="pct"/>
            <w:gridSpan w:val="2"/>
            <w:vAlign w:val="center"/>
          </w:tcPr>
          <w:p w14:paraId="719E2B91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916A7E" w:rsidRPr="00BE41E8" w14:paraId="000A2B92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2A9C896C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5250C7B4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916A7E" w:rsidRPr="00BE41E8" w14:paraId="37AEBC7C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21363816" w14:textId="77777777" w:rsidR="00916A7E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381278BD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916A7E" w:rsidRPr="00BE41E8" w14:paraId="0AB58C68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4581A202" w14:textId="77777777" w:rsidR="00916A7E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19311313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916A7E" w:rsidRPr="00BE41E8" w14:paraId="405FE84B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71D836B6" w14:textId="77777777" w:rsidR="00916A7E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0EB7E885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916A7E" w:rsidRPr="00BE41E8" w14:paraId="7B0E2082" w14:textId="77777777" w:rsidTr="003861BF">
        <w:trPr>
          <w:trHeight w:val="593"/>
        </w:trPr>
        <w:tc>
          <w:tcPr>
            <w:tcW w:w="123" w:type="pct"/>
            <w:vAlign w:val="center"/>
          </w:tcPr>
          <w:p w14:paraId="3A5F6501" w14:textId="77777777" w:rsidR="00916A7E" w:rsidRDefault="00916A7E" w:rsidP="003861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78B2B672" w14:textId="77777777" w:rsidR="00916A7E" w:rsidRPr="00BE41E8" w:rsidRDefault="00916A7E" w:rsidP="003861BF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3749536E" w14:textId="77777777" w:rsidR="000317B4" w:rsidRPr="000317B4" w:rsidRDefault="000317B4" w:rsidP="00BE41E8">
      <w:pPr>
        <w:pStyle w:val="BodyText"/>
      </w:pPr>
    </w:p>
    <w:sectPr w:rsidR="000317B4" w:rsidRPr="000317B4" w:rsidSect="00BE4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C4F83" w14:textId="77777777" w:rsidR="00C05E5B" w:rsidRDefault="00C05E5B" w:rsidP="00293785">
      <w:pPr>
        <w:spacing w:after="0" w:line="240" w:lineRule="auto"/>
      </w:pPr>
      <w:r>
        <w:separator/>
      </w:r>
    </w:p>
  </w:endnote>
  <w:endnote w:type="continuationSeparator" w:id="0">
    <w:p w14:paraId="3A61C89B" w14:textId="77777777" w:rsidR="00C05E5B" w:rsidRDefault="00C05E5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0CC35" w14:textId="77777777" w:rsidR="008D552F" w:rsidRDefault="008D5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E570" w14:textId="77777777" w:rsidR="00293785" w:rsidRDefault="00BE41E8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ADFBB1C" wp14:editId="280943BC">
          <wp:simplePos x="0" y="0"/>
          <wp:positionH relativeFrom="column">
            <wp:posOffset>4575175</wp:posOffset>
          </wp:positionH>
          <wp:positionV relativeFrom="paragraph">
            <wp:posOffset>-142875</wp:posOffset>
          </wp:positionV>
          <wp:extent cx="4572000" cy="316865"/>
          <wp:effectExtent l="0" t="0" r="0" b="6985"/>
          <wp:wrapNone/>
          <wp:docPr id="24239144" name="Picture 24239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AABE38" wp14:editId="3E2B851D">
              <wp:simplePos x="0" y="0"/>
              <wp:positionH relativeFrom="column">
                <wp:posOffset>4689475</wp:posOffset>
              </wp:positionH>
              <wp:positionV relativeFrom="paragraph">
                <wp:posOffset>-191770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A9C4D" w14:textId="5DF9A9C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208B390D5F44C6EA3B243E97E35F16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21322">
                                <w:t>Held for Ransom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2AABE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9.25pt;margin-top:-15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FLjzwneAAAACwEAAA8AAAAAAAAAAAAAAAAAugQAAGRycy9k&#10;b3ducmV2LnhtbFBLBQYAAAAABAAEAPMAAADFBQAAAAA=&#10;" filled="f" stroked="f">
              <v:textbox>
                <w:txbxContent>
                  <w:p w14:paraId="25CA9C4D" w14:textId="5DF9A9C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208B390D5F44C6EA3B243E97E35F16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21322">
                          <w:t>Held for Ransom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F13A" w14:textId="77777777" w:rsidR="008D552F" w:rsidRDefault="008D5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1854B" w14:textId="77777777" w:rsidR="00C05E5B" w:rsidRDefault="00C05E5B" w:rsidP="00293785">
      <w:pPr>
        <w:spacing w:after="0" w:line="240" w:lineRule="auto"/>
      </w:pPr>
      <w:r>
        <w:separator/>
      </w:r>
    </w:p>
  </w:footnote>
  <w:footnote w:type="continuationSeparator" w:id="0">
    <w:p w14:paraId="0BC4672A" w14:textId="77777777" w:rsidR="00C05E5B" w:rsidRDefault="00C05E5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360DB" w14:textId="77777777" w:rsidR="008D552F" w:rsidRDefault="008D5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967E5" w14:textId="77777777" w:rsidR="008D552F" w:rsidRDefault="008D5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F9CD7" w14:textId="77777777" w:rsidR="008D552F" w:rsidRDefault="008D5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533691">
    <w:abstractNumId w:val="6"/>
  </w:num>
  <w:num w:numId="2" w16cid:durableId="662464631">
    <w:abstractNumId w:val="7"/>
  </w:num>
  <w:num w:numId="3" w16cid:durableId="1602301088">
    <w:abstractNumId w:val="0"/>
  </w:num>
  <w:num w:numId="4" w16cid:durableId="1086415290">
    <w:abstractNumId w:val="2"/>
  </w:num>
  <w:num w:numId="5" w16cid:durableId="1818254138">
    <w:abstractNumId w:val="3"/>
  </w:num>
  <w:num w:numId="6" w16cid:durableId="172495370">
    <w:abstractNumId w:val="5"/>
  </w:num>
  <w:num w:numId="7" w16cid:durableId="2117164916">
    <w:abstractNumId w:val="4"/>
  </w:num>
  <w:num w:numId="8" w16cid:durableId="1331910189">
    <w:abstractNumId w:val="8"/>
  </w:num>
  <w:num w:numId="9" w16cid:durableId="1378772254">
    <w:abstractNumId w:val="9"/>
  </w:num>
  <w:num w:numId="10" w16cid:durableId="1520392538">
    <w:abstractNumId w:val="10"/>
  </w:num>
  <w:num w:numId="11" w16cid:durableId="60669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E8"/>
    <w:rsid w:val="000317B4"/>
    <w:rsid w:val="0004006F"/>
    <w:rsid w:val="00053775"/>
    <w:rsid w:val="0005619A"/>
    <w:rsid w:val="000716BE"/>
    <w:rsid w:val="0009017C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D551A"/>
    <w:rsid w:val="002F53C0"/>
    <w:rsid w:val="0036040A"/>
    <w:rsid w:val="003E2C64"/>
    <w:rsid w:val="00446C13"/>
    <w:rsid w:val="00506DC6"/>
    <w:rsid w:val="005078B4"/>
    <w:rsid w:val="0053328A"/>
    <w:rsid w:val="00540FC6"/>
    <w:rsid w:val="00645D7F"/>
    <w:rsid w:val="00656940"/>
    <w:rsid w:val="00666C03"/>
    <w:rsid w:val="00673C13"/>
    <w:rsid w:val="006754C6"/>
    <w:rsid w:val="00686DAB"/>
    <w:rsid w:val="00696D80"/>
    <w:rsid w:val="006B6E1B"/>
    <w:rsid w:val="006E1542"/>
    <w:rsid w:val="00721EA4"/>
    <w:rsid w:val="007B055F"/>
    <w:rsid w:val="00821322"/>
    <w:rsid w:val="00865B6B"/>
    <w:rsid w:val="00880013"/>
    <w:rsid w:val="00895E9E"/>
    <w:rsid w:val="008D552F"/>
    <w:rsid w:val="008E4D00"/>
    <w:rsid w:val="008F5386"/>
    <w:rsid w:val="00913172"/>
    <w:rsid w:val="00916A7E"/>
    <w:rsid w:val="00981E19"/>
    <w:rsid w:val="009B52E4"/>
    <w:rsid w:val="009D6E8D"/>
    <w:rsid w:val="00A101E8"/>
    <w:rsid w:val="00A61A11"/>
    <w:rsid w:val="00AC349E"/>
    <w:rsid w:val="00B75C28"/>
    <w:rsid w:val="00B92DBF"/>
    <w:rsid w:val="00BB71C6"/>
    <w:rsid w:val="00BD119F"/>
    <w:rsid w:val="00BE41E8"/>
    <w:rsid w:val="00C05E5B"/>
    <w:rsid w:val="00C73EA1"/>
    <w:rsid w:val="00C8793F"/>
    <w:rsid w:val="00CC4F77"/>
    <w:rsid w:val="00CD3CF6"/>
    <w:rsid w:val="00CE317F"/>
    <w:rsid w:val="00CE336D"/>
    <w:rsid w:val="00D106FF"/>
    <w:rsid w:val="00D626EB"/>
    <w:rsid w:val="00ED24C8"/>
    <w:rsid w:val="00F25E11"/>
    <w:rsid w:val="00F377E2"/>
    <w:rsid w:val="00F50748"/>
    <w:rsid w:val="00F72D02"/>
    <w:rsid w:val="00F813C6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7A4B9"/>
  <w15:docId w15:val="{A3183C7E-61F6-4EF9-BE9D-34EB7CF7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E41E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54C6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54C6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OneDrive%20-%20University%20of%20Oklahoma\Documents\K20\Templates%20&amp;%20Handouts\LEARN\LEARN%20Horizont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08B390D5F44C6EA3B243E97E35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CEB8C-F247-4ABF-93AB-7939D22B2AEF}"/>
      </w:docPartPr>
      <w:docPartBody>
        <w:p w:rsidR="008D6336" w:rsidRDefault="0049006C" w:rsidP="0049006C">
          <w:pPr>
            <w:pStyle w:val="3208B390D5F44C6EA3B243E97E35F16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6C"/>
    <w:rsid w:val="0009017C"/>
    <w:rsid w:val="00111C25"/>
    <w:rsid w:val="002D551A"/>
    <w:rsid w:val="0049006C"/>
    <w:rsid w:val="0066282A"/>
    <w:rsid w:val="007B4743"/>
    <w:rsid w:val="008D6336"/>
    <w:rsid w:val="00A61A11"/>
    <w:rsid w:val="00C266FC"/>
    <w:rsid w:val="00F8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06C"/>
    <w:rPr>
      <w:color w:val="808080"/>
    </w:rPr>
  </w:style>
  <w:style w:type="paragraph" w:customStyle="1" w:styleId="3208B390D5F44C6EA3B243E97E35F16A">
    <w:name w:val="3208B390D5F44C6EA3B243E97E35F16A"/>
    <w:rsid w:val="00490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C:\Users\shaf0001\OneDrive - University of Oklahoma\Documents\K20\Templates &amp; Handouts\LEARN\LEARN Horizontal Attachment with Instructions.dotx</Template>
  <TotalTime>1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creator>Shaffery, Heather M.;k20center@ou.edu</dc:creator>
  <cp:lastModifiedBy>Finley, Erin E.</cp:lastModifiedBy>
  <cp:revision>2</cp:revision>
  <cp:lastPrinted>2016-07-14T14:08:00Z</cp:lastPrinted>
  <dcterms:created xsi:type="dcterms:W3CDTF">2025-05-13T14:06:00Z</dcterms:created>
  <dcterms:modified xsi:type="dcterms:W3CDTF">2025-05-13T14:06:00Z</dcterms:modified>
</cp:coreProperties>
</file>