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2496" w14:textId="3639A15A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t>LOS DATOS: TEMPORADA</w:t>
      </w:r>
      <w:r w:rsidR="005038F8" w:rsidRPr="00881D5F">
        <w:rPr>
          <w:lang w:val="es-ES"/>
        </w:rPr>
        <w:t xml:space="preserve"> 1</w:t>
      </w:r>
    </w:p>
    <w:p w14:paraId="499D7F8F" w14:textId="29816009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3A336E89" w14:textId="59E2DB18" w:rsidR="005038F8" w:rsidRPr="00881D5F" w:rsidRDefault="00E81E28" w:rsidP="005038F8">
      <w:pPr>
        <w:rPr>
          <w:lang w:val="es-ES"/>
        </w:rPr>
        <w:sectPr w:rsidR="005038F8" w:rsidRPr="00881D5F" w:rsidSect="005038F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 w:rsidR="00743984"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 w:rsidR="00F475E6">
        <w:rPr>
          <w:lang w:val="es-ES"/>
        </w:rPr>
        <w:t xml:space="preserve"> (</w:t>
      </w:r>
      <w:r w:rsidR="00F475E6" w:rsidRPr="00F475E6">
        <w:rPr>
          <w:i/>
          <w:iCs/>
          <w:lang w:val="es-ES"/>
        </w:rPr>
        <w:t>episode rating</w:t>
      </w:r>
      <w:r w:rsidR="00F475E6"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="005038F8"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4601CBAF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245296" w14:textId="72E956E0" w:rsidR="005038F8" w:rsidRPr="00881D5F" w:rsidRDefault="00D7650A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813603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1E9C1DB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EFD41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73B57" w14:textId="1F8ED2A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5.1</w:t>
            </w:r>
          </w:p>
        </w:tc>
      </w:tr>
      <w:tr w:rsidR="005038F8" w:rsidRPr="00881D5F" w14:paraId="49BD591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C0C2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A3F5B" w14:textId="5595987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4.3</w:t>
            </w:r>
          </w:p>
        </w:tc>
      </w:tr>
      <w:tr w:rsidR="005038F8" w:rsidRPr="00881D5F" w14:paraId="603D48A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F380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40268" w14:textId="7DE132C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4.2</w:t>
            </w:r>
          </w:p>
        </w:tc>
      </w:tr>
      <w:tr w:rsidR="005038F8" w:rsidRPr="00881D5F" w14:paraId="7D693FC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8A28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2004EA" w14:textId="0EF21C7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4.4</w:t>
            </w:r>
          </w:p>
        </w:tc>
      </w:tr>
      <w:tr w:rsidR="005038F8" w:rsidRPr="00881D5F" w14:paraId="1B7D799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922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5791B4" w14:textId="42F8580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4.3</w:t>
            </w:r>
          </w:p>
        </w:tc>
      </w:tr>
      <w:tr w:rsidR="005038F8" w:rsidRPr="00881D5F" w14:paraId="3AE7F2B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D549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3F9EF" w14:textId="0BDE136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4.4</w:t>
            </w:r>
          </w:p>
        </w:tc>
      </w:tr>
      <w:tr w:rsidR="005038F8" w:rsidRPr="00881D5F" w14:paraId="2BB4B05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6DC0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3BCF3" w14:textId="07273A0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4.2</w:t>
            </w:r>
          </w:p>
        </w:tc>
      </w:tr>
      <w:tr w:rsidR="005038F8" w:rsidRPr="00881D5F" w14:paraId="6A7A9D4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DA90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A9749" w14:textId="32D44FF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4.4</w:t>
            </w:r>
          </w:p>
        </w:tc>
      </w:tr>
      <w:tr w:rsidR="005038F8" w:rsidRPr="00881D5F" w14:paraId="7264809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F01A0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24A1EB" w14:textId="606AF5B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4.3</w:t>
            </w:r>
          </w:p>
        </w:tc>
      </w:tr>
      <w:tr w:rsidR="005038F8" w:rsidRPr="00881D5F" w14:paraId="077F2DC1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A556D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0CB2C" w14:textId="00045D1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4.2</w:t>
            </w:r>
          </w:p>
        </w:tc>
      </w:tr>
      <w:tr w:rsidR="005038F8" w:rsidRPr="00881D5F" w14:paraId="747E2F6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B05A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E3B407" w14:textId="7214A74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3.8</w:t>
            </w:r>
          </w:p>
        </w:tc>
      </w:tr>
      <w:tr w:rsidR="005038F8" w:rsidRPr="00881D5F" w14:paraId="0DABCEB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D91D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07C42" w14:textId="5764DBB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</w:tr>
      <w:tr w:rsidR="005038F8" w:rsidRPr="00881D5F" w14:paraId="49D6D1DD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5003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531DE" w14:textId="599BF02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4.2</w:t>
            </w:r>
          </w:p>
        </w:tc>
      </w:tr>
      <w:tr w:rsidR="005038F8" w:rsidRPr="00881D5F" w14:paraId="3B6D57B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DD85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A04469" w14:textId="58F39A4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4.2</w:t>
            </w:r>
          </w:p>
        </w:tc>
      </w:tr>
      <w:tr w:rsidR="005038F8" w:rsidRPr="00881D5F" w14:paraId="075DE2A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A228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9C61BA" w14:textId="7EE4D41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4.1</w:t>
            </w:r>
          </w:p>
        </w:tc>
      </w:tr>
      <w:tr w:rsidR="005038F8" w:rsidRPr="00881D5F" w14:paraId="015D5E2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C0DF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0572F" w14:textId="03EA380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4.3</w:t>
            </w:r>
          </w:p>
        </w:tc>
      </w:tr>
      <w:tr w:rsidR="005038F8" w:rsidRPr="00881D5F" w14:paraId="7F5C4B4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0A00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730EA" w14:textId="2F4BA77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</w:tr>
      <w:tr w:rsidR="005038F8" w:rsidRPr="00881D5F" w14:paraId="58D41F6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0236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B0D24" w14:textId="1D6C61D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4.3</w:t>
            </w:r>
          </w:p>
        </w:tc>
      </w:tr>
      <w:tr w:rsidR="005038F8" w:rsidRPr="00881D5F" w14:paraId="2D5799D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C5A00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996F82" w14:textId="1F11F01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4.4</w:t>
            </w:r>
          </w:p>
        </w:tc>
      </w:tr>
      <w:tr w:rsidR="005038F8" w:rsidRPr="00881D5F" w14:paraId="1390456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53E6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87800" w14:textId="746C68C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4.6</w:t>
            </w:r>
          </w:p>
        </w:tc>
      </w:tr>
      <w:tr w:rsidR="005038F8" w:rsidRPr="00881D5F" w14:paraId="555EA48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C3837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76086" w14:textId="58C3B0E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</w:tr>
      <w:tr w:rsidR="005038F8" w:rsidRPr="00881D5F" w14:paraId="4F0EBAA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BDE6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F04187" w14:textId="6E292FA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4.4</w:t>
            </w:r>
          </w:p>
        </w:tc>
      </w:tr>
      <w:tr w:rsidR="005038F8" w:rsidRPr="00881D5F" w14:paraId="1395ECB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B4DA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7E7687" w14:textId="16A2F2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4.5</w:t>
            </w:r>
          </w:p>
        </w:tc>
      </w:tr>
      <w:tr w:rsidR="005038F8" w:rsidRPr="00881D5F" w14:paraId="5620D5F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7FB6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63A795" w14:textId="1F092FE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</w:tr>
    </w:tbl>
    <w:p w14:paraId="2D200303" w14:textId="77777777" w:rsidR="005038F8" w:rsidRPr="00881D5F" w:rsidRDefault="005038F8" w:rsidP="005038F8">
      <w:pPr>
        <w:rPr>
          <w:highlight w:val="yellow"/>
          <w:lang w:val="es-ES"/>
        </w:rPr>
      </w:pPr>
    </w:p>
    <w:p w14:paraId="40206102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536582D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E75E20E" w14:textId="5C86E903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2</w:t>
      </w:r>
    </w:p>
    <w:p w14:paraId="0B6E383D" w14:textId="16689ECF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C2A3306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02F2CAAC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98A0A1" w14:textId="027C06DC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572352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1FEDA49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55DFB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73F792" w14:textId="0BCC6B6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119F534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ED9F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8DA928" w14:textId="3A9E464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50DA8B8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9917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5F8769" w14:textId="7600D46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08A9A69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289A3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B0B202" w14:textId="24894B8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290324F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964C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4BB8F3" w14:textId="4CCF17A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2B1B303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DAD4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DE9587" w14:textId="0E479E6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766C099A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147A9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B045A1" w14:textId="209E16E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0986BF7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94A2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5EF26B" w14:textId="6D40038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4FFBF74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B6AA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E86F20" w14:textId="369E8B4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69860AA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9C0F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7CDF0E" w14:textId="3FE0C37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6DD5F965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492F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9630AC" w14:textId="393D6F0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1F4D872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D796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B71280" w14:textId="01D8E90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534F611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47988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B40C79" w14:textId="77EEC98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796C2BB9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C6EB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41627D" w14:textId="732776E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10F44E3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6620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C7A7556" w14:textId="144FCB5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67D9359A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8818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3CBADB" w14:textId="169B1C3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174898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A512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390B55" w14:textId="12EC4B2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7F7CD724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CBFA9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59862A" w14:textId="0A04A04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343CCE1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670C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311699" w14:textId="38BAFCE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C31CE3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BC02E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C845FE" w14:textId="1D4230F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0CAD21B7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186A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585B23" w14:textId="709F49C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1D3F818F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F30E5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7A2DE5" w14:textId="4F8ACF0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4D52B91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A1CD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178C4" w14:textId="419C4A0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3CC8A801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28E0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607081" w14:textId="05B645D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AD5812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20F7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785805" w14:textId="3D63D98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7E076745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9482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E1F1D6" w14:textId="1945037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77C7F9F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11BBA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59AE32" w14:textId="7850A49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6823A2B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8A6D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65DA6" w14:textId="49ED703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5D5298B0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251DA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EFF9E5" w14:textId="656026A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3931E7E3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8714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DD91DE" w14:textId="210BA7B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DAE6DAC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9BB3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B01F53" w14:textId="30B6B24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537B77C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2340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81E002" w14:textId="6366E65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24816C7D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FF3D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29C542" w14:textId="7B17A18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CDC87D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BC67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9688B" w14:textId="2D354CC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65D8749E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5534B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D49EAF" w14:textId="2DF4398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298C5DB2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FEB17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EAAA19" w14:textId="4626959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477EF9B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F33CA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697A1F" w14:textId="2603298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4949D8E6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3E9E1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43FCE7" w14:textId="0CA1710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69F1AA68" w14:textId="77777777" w:rsidTr="000169B6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12C52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120BC" w14:textId="3A3AE87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</w:tbl>
    <w:p w14:paraId="143E6535" w14:textId="77777777" w:rsidR="005038F8" w:rsidRPr="00881D5F" w:rsidRDefault="005038F8" w:rsidP="005038F8">
      <w:pPr>
        <w:rPr>
          <w:highlight w:val="yellow"/>
          <w:lang w:val="es-ES"/>
        </w:rPr>
      </w:pPr>
    </w:p>
    <w:p w14:paraId="38BD6A1C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59C956E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450B7FA4" w14:textId="36411D26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3</w:t>
      </w:r>
    </w:p>
    <w:p w14:paraId="652C8C5E" w14:textId="3241950F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6D748A8F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0CC6B500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6B99CA" w14:textId="3FFDCE91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F7BAD0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4D883C7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A8928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C9A4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4.6</w:t>
            </w:r>
          </w:p>
        </w:tc>
      </w:tr>
      <w:tr w:rsidR="005038F8" w:rsidRPr="00881D5F" w14:paraId="7C8F843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549F1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72AE2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4.8</w:t>
            </w:r>
          </w:p>
        </w:tc>
      </w:tr>
      <w:tr w:rsidR="005038F8" w:rsidRPr="00881D5F" w14:paraId="5AD8C54B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CF92AA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A3A3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4.8</w:t>
            </w:r>
          </w:p>
        </w:tc>
      </w:tr>
      <w:tr w:rsidR="005038F8" w:rsidRPr="00881D5F" w14:paraId="08B6317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5C29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7B7E2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</w:tr>
      <w:tr w:rsidR="005038F8" w:rsidRPr="00881D5F" w14:paraId="60353E4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39BC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D3348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5.1</w:t>
            </w:r>
          </w:p>
        </w:tc>
      </w:tr>
      <w:tr w:rsidR="005038F8" w:rsidRPr="00881D5F" w14:paraId="7497CED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20912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2DFF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5.2</w:t>
            </w:r>
          </w:p>
        </w:tc>
      </w:tr>
      <w:tr w:rsidR="005038F8" w:rsidRPr="00881D5F" w14:paraId="64E1B31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6F773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005F6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5.4</w:t>
            </w:r>
          </w:p>
        </w:tc>
      </w:tr>
      <w:tr w:rsidR="005038F8" w:rsidRPr="00881D5F" w14:paraId="0D76EA8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9F610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A18D2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</w:tr>
      <w:tr w:rsidR="005038F8" w:rsidRPr="00881D5F" w14:paraId="0ED100A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F5C3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24FE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4.8</w:t>
            </w:r>
          </w:p>
        </w:tc>
      </w:tr>
      <w:tr w:rsidR="005038F8" w:rsidRPr="00881D5F" w14:paraId="5F9E144A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3D4E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C470A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5.5</w:t>
            </w:r>
          </w:p>
        </w:tc>
      </w:tr>
      <w:tr w:rsidR="005038F8" w:rsidRPr="00881D5F" w14:paraId="728ACA9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D3A91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CA4C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57E9C2B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8B3B0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467AA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2425B7B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DFDE2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9E7F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0F753DA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6BDE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B02481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4CF72B8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C2DB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031986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5.4</w:t>
            </w:r>
          </w:p>
        </w:tc>
      </w:tr>
      <w:tr w:rsidR="005038F8" w:rsidRPr="00881D5F" w14:paraId="43D4EB5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DD201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E42C8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3896859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64086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64A8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5.6</w:t>
            </w:r>
          </w:p>
        </w:tc>
      </w:tr>
      <w:tr w:rsidR="005038F8" w:rsidRPr="00881D5F" w14:paraId="3922704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0F769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703809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4.7</w:t>
            </w:r>
          </w:p>
        </w:tc>
      </w:tr>
      <w:tr w:rsidR="005038F8" w:rsidRPr="00881D5F" w14:paraId="6B1AB8F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3A7CA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C991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4.9</w:t>
            </w:r>
          </w:p>
        </w:tc>
      </w:tr>
      <w:tr w:rsidR="005038F8" w:rsidRPr="00881D5F" w14:paraId="345FB95C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7986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D8C65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5.9</w:t>
            </w:r>
          </w:p>
        </w:tc>
      </w:tr>
      <w:tr w:rsidR="005038F8" w:rsidRPr="00881D5F" w14:paraId="394C61E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56E0E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DE52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5.7</w:t>
            </w:r>
          </w:p>
        </w:tc>
      </w:tr>
      <w:tr w:rsidR="005038F8" w:rsidRPr="00881D5F" w14:paraId="060D6D4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54D43A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5E91D5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5.5</w:t>
            </w:r>
          </w:p>
        </w:tc>
      </w:tr>
      <w:tr w:rsidR="005038F8" w:rsidRPr="00881D5F" w14:paraId="6027894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25E88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57460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5.2</w:t>
            </w:r>
          </w:p>
        </w:tc>
      </w:tr>
      <w:tr w:rsidR="005038F8" w:rsidRPr="00881D5F" w14:paraId="6BAF258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CB901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2930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5.4</w:t>
            </w:r>
          </w:p>
        </w:tc>
      </w:tr>
      <w:tr w:rsidR="005038F8" w:rsidRPr="00881D5F" w14:paraId="6A43626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3F3F13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639B23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5.3</w:t>
            </w:r>
          </w:p>
        </w:tc>
      </w:tr>
      <w:tr w:rsidR="005038F8" w:rsidRPr="00881D5F" w14:paraId="30DD9362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222D2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2C26E9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5.9</w:t>
            </w:r>
          </w:p>
        </w:tc>
      </w:tr>
      <w:tr w:rsidR="005038F8" w:rsidRPr="00881D5F" w14:paraId="18B9BA7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6BEF2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C312E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5.7</w:t>
            </w:r>
          </w:p>
        </w:tc>
      </w:tr>
      <w:tr w:rsidR="005038F8" w:rsidRPr="00881D5F" w14:paraId="27E0183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2E25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22C4AE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5.8</w:t>
            </w:r>
          </w:p>
        </w:tc>
      </w:tr>
      <w:tr w:rsidR="005038F8" w:rsidRPr="00881D5F" w14:paraId="0BEA10EE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D90A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7349F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5.2</w:t>
            </w:r>
          </w:p>
        </w:tc>
      </w:tr>
      <w:tr w:rsidR="005038F8" w:rsidRPr="00881D5F" w14:paraId="77C14049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983FC5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D3431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</w:tr>
      <w:tr w:rsidR="005038F8" w:rsidRPr="00881D5F" w14:paraId="4D32AFAA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C318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5999A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4.7</w:t>
            </w:r>
          </w:p>
        </w:tc>
      </w:tr>
      <w:tr w:rsidR="005038F8" w:rsidRPr="00881D5F" w14:paraId="1A1E4EC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89FD6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CA25F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5.6</w:t>
            </w:r>
          </w:p>
        </w:tc>
      </w:tr>
      <w:tr w:rsidR="005038F8" w:rsidRPr="00881D5F" w14:paraId="6CCC4034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0823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50E0C8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5.5</w:t>
            </w:r>
          </w:p>
        </w:tc>
      </w:tr>
      <w:tr w:rsidR="005038F8" w:rsidRPr="00881D5F" w14:paraId="6BDAA521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C80C2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6A7A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5.6</w:t>
            </w:r>
          </w:p>
        </w:tc>
      </w:tr>
      <w:tr w:rsidR="005038F8" w:rsidRPr="00881D5F" w14:paraId="18D1F440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FDDFB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7D667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5.6</w:t>
            </w:r>
          </w:p>
        </w:tc>
      </w:tr>
      <w:tr w:rsidR="005038F8" w:rsidRPr="00881D5F" w14:paraId="14CE170B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3F41F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91DEE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5.3</w:t>
            </w:r>
          </w:p>
        </w:tc>
      </w:tr>
      <w:tr w:rsidR="005038F8" w:rsidRPr="00881D5F" w14:paraId="77CF6076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56C3D5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A39D1E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5.1</w:t>
            </w:r>
          </w:p>
        </w:tc>
      </w:tr>
      <w:tr w:rsidR="005038F8" w:rsidRPr="00881D5F" w14:paraId="644E58B7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48387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26CB34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</w:tr>
      <w:tr w:rsidR="005038F8" w:rsidRPr="00881D5F" w14:paraId="1BEE3873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E419E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81BC6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5.8</w:t>
            </w:r>
          </w:p>
        </w:tc>
      </w:tr>
      <w:tr w:rsidR="005038F8" w:rsidRPr="00881D5F" w14:paraId="4FBF5ECD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84C2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D31E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6.2</w:t>
            </w:r>
          </w:p>
        </w:tc>
      </w:tr>
      <w:tr w:rsidR="005038F8" w:rsidRPr="00881D5F" w14:paraId="313B7908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4C532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2E107D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5.1</w:t>
            </w:r>
          </w:p>
        </w:tc>
      </w:tr>
      <w:tr w:rsidR="005038F8" w:rsidRPr="00881D5F" w14:paraId="7C295545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EF7DB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75F21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5.2</w:t>
            </w:r>
          </w:p>
        </w:tc>
      </w:tr>
      <w:tr w:rsidR="005038F8" w:rsidRPr="00881D5F" w14:paraId="0CF0572F" w14:textId="77777777" w:rsidTr="0077685A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92190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987EC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5.9</w:t>
            </w:r>
          </w:p>
        </w:tc>
      </w:tr>
    </w:tbl>
    <w:p w14:paraId="7B4D4F82" w14:textId="77777777" w:rsidR="005038F8" w:rsidRPr="00881D5F" w:rsidRDefault="005038F8" w:rsidP="005038F8">
      <w:pPr>
        <w:rPr>
          <w:highlight w:val="yellow"/>
          <w:lang w:val="es-ES"/>
        </w:rPr>
      </w:pPr>
    </w:p>
    <w:p w14:paraId="5FF01939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904883C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36A0B38C" w14:textId="7D15F1C0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4</w:t>
      </w:r>
    </w:p>
    <w:p w14:paraId="4E14DB2C" w14:textId="3647F765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61FF7602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2D3ACD54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084E2E" w14:textId="67D774B6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AC2CAE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2BD105D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3D93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12158A" w14:textId="507BBE3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7FB1A15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D986C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148EA9" w14:textId="0E1F131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1CE90FD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860E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FB2C8D" w14:textId="0EA0E34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6A2715CF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1267D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2601FD" w14:textId="69A1381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174121D3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C8A4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D29F96" w14:textId="3882FB4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2977F4A6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BB577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16884F" w14:textId="437BF5E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7EA5755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F155C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39199" w14:textId="3F52567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3EFA63E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92A35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91A883" w14:textId="1925511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56E9D76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D6BB1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D3D046" w14:textId="40FE0E8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64193CF6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8AF2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64623A" w14:textId="731ABD1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6A3C8D3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486C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F453B7" w14:textId="2A5738F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0E56E49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033D5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5621AF" w14:textId="6AB3C7B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18AE170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8BEFD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7CB810" w14:textId="058E6FD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C50A83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7345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611ADF" w14:textId="6932FA3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0D28065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53141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36675C" w14:textId="4616D8E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6AB9A56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73FB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A45E13" w14:textId="09C9324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568A4C6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BBB4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1CA8F3" w14:textId="6659F91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444368FF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A26C0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C181DFD" w14:textId="7627351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5D15D7C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FE2A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478068" w14:textId="0EE92D6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2610813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04619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1F8A7D" w14:textId="25A8F58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637CEDA7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3A612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AE72F4" w14:textId="17CBCAA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756E280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B618F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E90B95" w14:textId="0A5BBA7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0B312F1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02404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69A6CF" w14:textId="3197ED8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699D624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746C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9476C6" w14:textId="62A888B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119AD265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FD0D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8B0DBD" w14:textId="4409027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10FBD38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86322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3EC441" w14:textId="3A41E1F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66D8AAC3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F64D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FC9B25" w14:textId="3EDA22B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79BD3740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1BF04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DCB94A" w14:textId="102A695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4393CFB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FD9D9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948A8C" w14:textId="235F0B3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4752FBA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545F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A94F46" w14:textId="2C25DBE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4A903F6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D43F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74E55F" w14:textId="134755B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2C51BADE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D671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C82C21" w14:textId="4B5A507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010D8FA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A980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8673E" w14:textId="75061A9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0649FCB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D33F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CE6D75" w14:textId="1648696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5FADA06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14A2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35B6AC" w14:textId="0CE19CA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0FBACA52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05B6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F038AA" w14:textId="132DDDD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4C7BFA9D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0694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04B40C" w14:textId="7BD12A1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5A991C6B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A331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972CA8" w14:textId="62DD80A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BDC5719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E42A9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27DAE" w14:textId="2123DF9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7B9874B1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6409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E8808D" w14:textId="30132B1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7628618C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C1917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F6D3CD" w14:textId="5C1E294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79C3F6EA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31E4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1DBC0B" w14:textId="028F70A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7C993F18" w14:textId="77777777" w:rsidTr="002115CC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4783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E42CD8" w14:textId="221B05F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</w:tbl>
    <w:p w14:paraId="1E1679D3" w14:textId="77777777" w:rsidR="005038F8" w:rsidRPr="00881D5F" w:rsidRDefault="005038F8" w:rsidP="005038F8">
      <w:pPr>
        <w:rPr>
          <w:highlight w:val="yellow"/>
          <w:lang w:val="es-ES"/>
        </w:rPr>
      </w:pPr>
    </w:p>
    <w:p w14:paraId="5F4C621A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05C601B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06FACC53" w14:textId="66C2D55E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5</w:t>
      </w:r>
    </w:p>
    <w:p w14:paraId="5E7D526F" w14:textId="243C51D5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1CD798DF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058231C3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B4E31D7" w14:textId="16EFA8D8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DAE4A4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72B7A04F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BB29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BE75BD" w14:textId="2B7A97F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3.5</w:t>
            </w:r>
          </w:p>
        </w:tc>
      </w:tr>
      <w:tr w:rsidR="005038F8" w:rsidRPr="00881D5F" w14:paraId="4F5E3B2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8DEFF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3A79C5" w14:textId="2147815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2F388D4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10370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1C3561" w14:textId="6F1F81A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5038F8" w:rsidRPr="00881D5F" w14:paraId="4454D25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18C4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BE65D1" w14:textId="494100F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536B1F3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168ED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7317F6" w14:textId="12B302E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3.8</w:t>
            </w:r>
          </w:p>
        </w:tc>
      </w:tr>
      <w:tr w:rsidR="005038F8" w:rsidRPr="00881D5F" w14:paraId="590B81E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A766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BDF276" w14:textId="3A10192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3.6</w:t>
            </w:r>
          </w:p>
        </w:tc>
      </w:tr>
      <w:tr w:rsidR="005038F8" w:rsidRPr="00881D5F" w14:paraId="06434E1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3E15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67F588" w14:textId="3DFC0DA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5038F8" w:rsidRPr="00881D5F" w14:paraId="296E311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72FC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90CF52" w14:textId="2BC1A46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575CBF2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E10F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BD3310" w14:textId="3DDC014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4C05409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E534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6D73EE" w14:textId="4E3C885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49F20F1C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8B8D2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B25EF8" w14:textId="79728E3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38449A3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A814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7EE5D9" w14:textId="018ED29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4B8E968D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DD8E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D7A980" w14:textId="3A1F138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4C510FB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26D3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9500EC" w14:textId="0F2D5BD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207849D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498E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F9B3EC" w14:textId="029AAE9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4F494AE3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48BA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5F40E4" w14:textId="2D65040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4EF02BC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CABB0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770B11" w14:textId="249851A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4C0EC62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CBFEE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FFD804" w14:textId="3F09F85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0940079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3AE1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C97FFD" w14:textId="4AE4C1E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33CA600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6F2CD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18859B" w14:textId="1D26484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3E3397A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3BD4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10E525" w14:textId="5ACEAFA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534D0EA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CD78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F42571" w14:textId="6444D90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43D4B80F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381C1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99BA9FA" w14:textId="1F1246A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6715D663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A5E1E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D93011" w14:textId="2A53943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0E971AB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E887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569B78" w14:textId="4768E28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4253EF69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E7D8C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5553E" w14:textId="6C64295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4751330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4585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8E39EF" w14:textId="493E038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70F43112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1E9B8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40A483" w14:textId="4717939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5F8503A9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0B669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6A9939" w14:textId="17CD277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125DC6B6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A501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0EAF0A" w14:textId="2FA38A4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283E7BC5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9CF0C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CF13FC" w14:textId="32AEC16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3D24223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F0A8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E3042E" w14:textId="082D711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7B6A7F28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41877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F71196" w14:textId="3A0294B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29B8F44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D0F4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60DADD" w14:textId="6EFF343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44BECC70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7F1C4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6CD89D" w14:textId="5519238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647A7650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B5B08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418AE6" w14:textId="50D18C9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4F979C7B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19D65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3FD9E8" w14:textId="71F6F1B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7730D07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5AF6A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B406BA" w14:textId="1826616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2F660E71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777E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4F686F" w14:textId="63683A8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124EBF0A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4CDA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92803E" w14:textId="4143963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0CE5A1AE" w14:textId="77777777" w:rsidTr="00FE02E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03A76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3A83F9" w14:textId="7DEC1F9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</w:tbl>
    <w:p w14:paraId="04D0ED59" w14:textId="77777777" w:rsidR="005038F8" w:rsidRPr="00881D5F" w:rsidRDefault="005038F8" w:rsidP="005038F8">
      <w:pPr>
        <w:rPr>
          <w:highlight w:val="yellow"/>
          <w:lang w:val="es-ES"/>
        </w:rPr>
      </w:pPr>
    </w:p>
    <w:p w14:paraId="5E2E2D99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C981E40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0693E3F" w14:textId="64F7A859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6</w:t>
      </w:r>
    </w:p>
    <w:p w14:paraId="1085EB8E" w14:textId="04981262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D0E7C51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21080ADB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3FB5A4" w14:textId="76D2CD5B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2831B8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1C7C2C7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95311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889300" w14:textId="0733F3F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7B6240A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C26CF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DAAE6C" w14:textId="1F4D80E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64DC31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6EAD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7CC992" w14:textId="36E35C4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13DE3BB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286D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3C1AD5" w14:textId="666B30F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3DB2DBDC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5A94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5B1149" w14:textId="25CD956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5258F5FB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9658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A9E23D" w14:textId="602F9CA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3.8</w:t>
            </w:r>
          </w:p>
        </w:tc>
      </w:tr>
      <w:tr w:rsidR="005038F8" w:rsidRPr="00881D5F" w14:paraId="7B54778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1846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A09A84" w14:textId="54635A8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5038F8" w:rsidRPr="00881D5F" w14:paraId="4B3C7A1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AF52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21C858E" w14:textId="365BA36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3245FE4E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23C42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28EE2C" w14:textId="13DA4D9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3145017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39B49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D24F9D" w14:textId="568FE36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7A588D1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5529D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33C6A5" w14:textId="393E8D8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292A32F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29B3C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E39079" w14:textId="5E92ABB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74B06377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32D9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28C23C" w14:textId="40866F1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5BB1BC0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E4CD1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9D6ED5" w14:textId="28DEB6F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0E5915E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7C39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6770A5" w14:textId="496A0EA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3648126A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AAF07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D847D1" w14:textId="0D97DD4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72E9C8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F73F2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3EA26A" w14:textId="79287F1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2C5FA42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40FF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D4A8E1" w14:textId="7C83FC5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3A0B083B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8E23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7AB8A8" w14:textId="3788077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272227C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479B5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20607B" w14:textId="44FF010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56F79430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5CAFA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CB292D" w14:textId="082A8EF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45E45BC9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FCE46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D343FE" w14:textId="0EA56CB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11CE1B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A2193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AF3697" w14:textId="3EC6CC1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55576DF8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7F1F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096AEB" w14:textId="15B6770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623F96E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2B09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DC6C9D" w14:textId="7F3B7F1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38C13BC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C196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B7017E" w14:textId="632568A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7D634DC3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1E340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BFC7DD" w14:textId="09F1EFC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7D430804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AB21E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19D78" w14:textId="37F9386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12C0DFF5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7726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0B7629" w14:textId="6121082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2D29E3FE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5C846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5071C8" w14:textId="7383322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5E299D3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1C550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8F79C07" w14:textId="41B232C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44591511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2588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8ACFF8" w14:textId="6A7C296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07156A9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89FAF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6D2AF2" w14:textId="6F62589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02B34FC6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80E0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92F328E" w14:textId="5A1ABF7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7CBC1F7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081EC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913C1E" w14:textId="301BDD6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7F76AD18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1016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6EF9ED" w14:textId="5AFEB31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5038F8" w:rsidRPr="00881D5F" w14:paraId="429383C3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B742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04789A" w14:textId="3DC0941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3B326B0D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2A52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F7D1A5" w14:textId="06D9215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3B2B24B4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1AFD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035D9D" w14:textId="7EA92B9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56CA6EFC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BF0F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DC8434C" w14:textId="5594033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390F62BF" w14:textId="77777777" w:rsidTr="00CA2EB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109D9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7B6CF3" w14:textId="728EB21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7.1</w:t>
            </w:r>
          </w:p>
        </w:tc>
      </w:tr>
    </w:tbl>
    <w:p w14:paraId="3DBE2803" w14:textId="77777777" w:rsidR="005038F8" w:rsidRPr="00881D5F" w:rsidRDefault="005038F8" w:rsidP="005038F8">
      <w:pPr>
        <w:rPr>
          <w:rFonts w:ascii="Times New Roman" w:hAnsi="Times New Roman" w:cs="Times New Roman"/>
          <w:highlight w:val="yellow"/>
          <w:lang w:val="es-ES"/>
        </w:rPr>
      </w:pPr>
    </w:p>
    <w:p w14:paraId="4311C68B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FA98F7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2D9F58E6" w14:textId="4DEF4D9C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7</w:t>
      </w:r>
    </w:p>
    <w:p w14:paraId="55223756" w14:textId="53BB260F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3B724DA5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068F1D3B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010E86" w14:textId="4628B228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9711B4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2024933A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61170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BE5DE3" w14:textId="2EF8848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32FF79C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30CFA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9BA46C" w14:textId="0CCE2F4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5123957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EFD07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1E154A" w14:textId="618AB4B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221A465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9F16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1F3AAA" w14:textId="4F06415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29DD1B0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9C62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04CA99" w14:textId="0082D85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5038F8" w:rsidRPr="00881D5F" w14:paraId="2AA343C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2FEB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D363AA" w14:textId="47B1ADA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399FB623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C0D0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3C6FF4" w14:textId="4CFBEB7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6F7E532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B360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F4982B" w14:textId="4A3C8EE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6D58C9F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80AF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D9171E" w14:textId="607A65B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19A7526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9E4E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E00EDE" w14:textId="1D39118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78DBE76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10747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518EB0" w14:textId="241B6F0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10BA523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484E3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EDE6C2" w14:textId="6C6723A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11A84AB5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F16C4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D417F8" w14:textId="733107C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31223786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6AB6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22ADB0C" w14:textId="3AB0192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5D7E3EE3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B8E19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7B2B2B3" w14:textId="70873CB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3F181D0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F7DB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C64A2A" w14:textId="0EBD4E2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2323B28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F55D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2DC678" w14:textId="2DACE80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55ACF6F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83A83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D976BC" w14:textId="71EFF41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5A017EF5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A641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2E15A7" w14:textId="0F9F981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2B65AC3F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706E4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4425AA" w14:textId="352815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36FAC8B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DBD4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A36F8A" w14:textId="032B489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66A498F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1F3A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1E620E" w14:textId="49630E3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3BD294E0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DFCF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2DC45B" w14:textId="33F14B8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5F93344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A6299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968C5A" w14:textId="5B72261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124E74F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8A07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40E2ED" w14:textId="3BE68CB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164C8B2E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E9090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0C5CB0" w14:textId="3D8E54C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0B61B88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8422E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3AC9F0" w14:textId="0D643BC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69D71D9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00F2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82CA74" w14:textId="55E04A1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1DF9E21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5640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7B445A" w14:textId="1BBAF88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974C90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2CCC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56D6A1" w14:textId="0C618BD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7962F568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4FD36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6CE390" w14:textId="0F507B1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76FA093B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6D9EC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7105D8" w14:textId="0C7EF5E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5D28B1E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10D7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AFC515" w14:textId="036FBD3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4AB1887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3D239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8B0E54" w14:textId="2F09A3E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59F5B90E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C9F1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00CE44" w14:textId="1FB7D56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7BDF1B74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C92A5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697CA2" w14:textId="405D8FC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47C6546C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2D31B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D92DFF" w14:textId="2512C61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5038F8" w:rsidRPr="00881D5F" w14:paraId="483E9201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1835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383463" w14:textId="7EB748A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5038F8" w:rsidRPr="00881D5F" w14:paraId="4E8189C2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741A9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2DC23E" w14:textId="31AD491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7A1AD3A7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EAB0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E43CCF6" w14:textId="3811D1E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522DA4E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36A92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03FDD5" w14:textId="7C4BDA1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405E898D" w14:textId="77777777" w:rsidTr="00322C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CFC0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FE6467" w14:textId="001CD21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</w:tbl>
    <w:p w14:paraId="68DAFD88" w14:textId="77777777" w:rsidR="005038F8" w:rsidRPr="00881D5F" w:rsidRDefault="005038F8" w:rsidP="005038F8">
      <w:pPr>
        <w:rPr>
          <w:highlight w:val="yellow"/>
          <w:lang w:val="es-ES"/>
        </w:rPr>
      </w:pPr>
    </w:p>
    <w:p w14:paraId="343D46B7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DCE9B12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0270517" w14:textId="299343E4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8</w:t>
      </w:r>
    </w:p>
    <w:p w14:paraId="23FB2570" w14:textId="6EEFE312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BE53C95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54BF1D4F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1EC2FA" w14:textId="2A5EBF56" w:rsidR="005038F8" w:rsidRPr="00881D5F" w:rsidRDefault="00D7650A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2ABDC5" w14:textId="77777777" w:rsidR="005038F8" w:rsidRPr="00881D5F" w:rsidRDefault="005038F8" w:rsidP="007768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="Times New Roman" w:hAnsi="Times New Roman" w:cs="Times New Roman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7EE9E1F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D44B8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6215C4" w14:textId="57D7648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6.2</w:t>
            </w:r>
          </w:p>
        </w:tc>
      </w:tr>
      <w:tr w:rsidR="005038F8" w:rsidRPr="00881D5F" w14:paraId="1BC14B6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F5BF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C7B6EC" w14:textId="285F0BE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176D23E6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5CBA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130328" w14:textId="43B85F8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2D94BE9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06E68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C696D2" w14:textId="6816521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020C4CD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60B1E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96895F" w14:textId="601BBD7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74A3875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AA44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EDB774" w14:textId="565CAE5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6B12FDB5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B5F1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C8B91" w14:textId="5AEA5FA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5ADB720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9C064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6A8F568" w14:textId="4796B76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12299A9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B2F2F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2038A2" w14:textId="5B25BAF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1E2DE49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1B359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E3D34B" w14:textId="0DD7CC9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6B349424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7A14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E285D1" w14:textId="12DDCA5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6883D47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4149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37249A" w14:textId="09613E7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1B77C1D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A3BE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5A18D8" w14:textId="4783388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DB54E9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54A88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D32814" w14:textId="2551CA7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7D34D70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51A6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238F14" w14:textId="43DC979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67710DCE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AA69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6211C" w14:textId="06D76AB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0EF9CDB7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B817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13503B" w14:textId="740C71B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783AB3A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5596A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80A4B0" w14:textId="2C97815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101541A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09EA1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66AD5B" w14:textId="7F5073B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6BC9025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850D2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561DFA" w14:textId="50940DA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08DE55A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BD3F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B09203" w14:textId="7072162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4C878ACD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8DC5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797B9A" w14:textId="0EFEECC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557022D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E4BBB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02C5EF" w14:textId="64E3FCC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6.2</w:t>
            </w:r>
          </w:p>
        </w:tc>
      </w:tr>
      <w:tr w:rsidR="005038F8" w:rsidRPr="00881D5F" w14:paraId="116D82CF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6453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CAFD8B" w14:textId="790849E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07C088B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3FF35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67875A" w14:textId="0D458FF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3281D91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9F2F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FA5B00" w14:textId="69E82E4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4E09603A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72BB5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8922D0" w14:textId="75C2694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5038F8" w:rsidRPr="00881D5F" w14:paraId="491102D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D62A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7F0C8A" w14:textId="74B2DAC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44EEB4E5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A6E3E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82AB34" w14:textId="46C6770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41DC1E1B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9E883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0DC6359" w14:textId="769A99A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684676EC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BC44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26BDA7" w14:textId="2BC8BB1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3733C8EE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D31F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82E910" w14:textId="7100753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6.5</w:t>
            </w:r>
          </w:p>
        </w:tc>
      </w:tr>
      <w:tr w:rsidR="005038F8" w:rsidRPr="00881D5F" w14:paraId="7A2C3FD6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B01C3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365372" w14:textId="65C7407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1101070F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9E5A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0C540B" w14:textId="77D2437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5038F8" w:rsidRPr="00881D5F" w14:paraId="3564F780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7894D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F35731" w14:textId="65379AC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5038F8" w:rsidRPr="00881D5F" w14:paraId="48FAF8D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7B75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C1C6F7" w14:textId="6B43BDD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09C6E9D1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28A3A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1BE257" w14:textId="6EB3C3B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</w:t>
            </w:r>
          </w:p>
        </w:tc>
      </w:tr>
      <w:tr w:rsidR="005038F8" w:rsidRPr="00881D5F" w14:paraId="59ED29B3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4B1F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2C5607" w14:textId="6D626CE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5B2BBFE9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5AC1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87D60F" w14:textId="4E30D43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</w:t>
            </w:r>
          </w:p>
        </w:tc>
      </w:tr>
      <w:tr w:rsidR="005038F8" w:rsidRPr="00881D5F" w14:paraId="433680C8" w14:textId="77777777" w:rsidTr="009805C7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6E2BE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5972A16" w14:textId="5D0413A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7.1</w:t>
            </w:r>
          </w:p>
        </w:tc>
      </w:tr>
    </w:tbl>
    <w:p w14:paraId="6CA81DAD" w14:textId="77777777" w:rsidR="005038F8" w:rsidRPr="00881D5F" w:rsidRDefault="005038F8" w:rsidP="005038F8">
      <w:pPr>
        <w:rPr>
          <w:highlight w:val="yellow"/>
          <w:lang w:val="es-ES"/>
        </w:rPr>
      </w:pPr>
    </w:p>
    <w:p w14:paraId="088756CF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19F879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0E24A7D" w14:textId="4C7FA81C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9</w:t>
      </w:r>
    </w:p>
    <w:p w14:paraId="34509A2B" w14:textId="5586F7CA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576EAD53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5214C41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FC0F0B" w14:textId="795DEB28" w:rsidR="005038F8" w:rsidRPr="00881D5F" w:rsidRDefault="00D7650A" w:rsidP="0077685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D9F83A" w14:textId="77777777" w:rsidR="005038F8" w:rsidRPr="00881D5F" w:rsidRDefault="005038F8" w:rsidP="0077685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cstheme="min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53810FC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B3FD2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04781E" w14:textId="0D7BD45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0F6747A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4675C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21D14D" w14:textId="6B2AF0E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236616ED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355D0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3E1988" w14:textId="68A917E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5038F8" w:rsidRPr="00881D5F" w14:paraId="3631D20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A557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FEB9FC" w14:textId="35EC6A5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4C9F1E85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52924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C2C226" w14:textId="2C6FB18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3BA84324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2B1A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472020" w14:textId="70F5EFB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5038F8" w:rsidRPr="00881D5F" w14:paraId="6592D8A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49BE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7E1FB3" w14:textId="627F712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3B023C14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8DD16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78E12" w14:textId="0BCD80E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7546250A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C7A88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9A0889" w14:textId="56D37B0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3C2F687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7F67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86A9DE" w14:textId="7A33561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373E5BD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C672C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2DC07D" w14:textId="1281760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5038F8" w:rsidRPr="00881D5F" w14:paraId="416B7421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56558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1C9ACE" w14:textId="1091C14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3E97195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52DEA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3532C4" w14:textId="2358DF7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05028A28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7159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C3AE4E" w14:textId="4287C37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4C87424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ACD4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216E09" w14:textId="0967C6C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61729751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06BD7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9F5AFE" w14:textId="0E9998C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7C33E33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3DE7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F1B0FA3" w14:textId="0DEE777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40BFAD2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F95C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410DEB" w14:textId="2BB5263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2BECFF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1FD7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45B1B3" w14:textId="1A86160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5D746B9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DB39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20694D" w14:textId="3237785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3184389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057A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4036D3" w14:textId="302F463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4DD0A85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B969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4D700D" w14:textId="6C02296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B9D8AB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6268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9119F5" w14:textId="1D28BC6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30F0CF6B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F8FF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A27F0C" w14:textId="00E19E4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0F64D63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52109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544195" w14:textId="711801D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3AD5F0D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7A8A5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1B0D31" w14:textId="08686340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4294F1A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5FC8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353090" w14:textId="490DF0F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2690E8F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06AE4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592FF1" w14:textId="0F173FF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6898D51E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669A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8510E27" w14:textId="7589E92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703B871F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34CFC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13734F" w14:textId="3AB8C84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5038F8" w:rsidRPr="00881D5F" w14:paraId="297F4B3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B9FE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F253A2" w14:textId="2F9F168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1391A397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753CE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ADF4B6" w14:textId="0A74959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07451FCB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3D978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EB9879" w14:textId="11BE2F3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B8AF87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E16D5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2B633D" w14:textId="0E988D6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74736A8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A23B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E96924" w14:textId="5F7D4EA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3.6</w:t>
            </w:r>
          </w:p>
        </w:tc>
      </w:tr>
      <w:tr w:rsidR="005038F8" w:rsidRPr="00881D5F" w14:paraId="31B3A2C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9F4B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BEC5B7" w14:textId="54579B6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5038F8" w:rsidRPr="00881D5F" w14:paraId="19401E2D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9311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B5E3C67" w14:textId="33A9FF4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677551CC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D2676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D5F06C" w14:textId="59558B6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5038F8" w:rsidRPr="00881D5F" w14:paraId="1F1693E3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FF4E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F2E3B6" w14:textId="1F0964B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5038F8" w:rsidRPr="00881D5F" w14:paraId="7843BE12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42BFA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87FEB9" w14:textId="658A034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2AACF96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FA19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46EACE" w14:textId="542085A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5038F8" w:rsidRPr="00881D5F" w14:paraId="32A95C69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A4C9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88FEF2" w14:textId="00277CF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2A474280" w14:textId="77777777" w:rsidTr="00780DC4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4B017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683D320" w14:textId="3ECB0634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6.6</w:t>
            </w:r>
          </w:p>
        </w:tc>
      </w:tr>
    </w:tbl>
    <w:p w14:paraId="0ACEF41B" w14:textId="77777777" w:rsidR="005038F8" w:rsidRPr="00881D5F" w:rsidRDefault="005038F8" w:rsidP="005038F8">
      <w:pPr>
        <w:rPr>
          <w:highlight w:val="yellow"/>
          <w:lang w:val="es-ES"/>
        </w:rPr>
      </w:pPr>
    </w:p>
    <w:p w14:paraId="40776DD9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0BE06F5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17412E4" w14:textId="1D3E604D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10</w:t>
      </w:r>
    </w:p>
    <w:p w14:paraId="0D05B93B" w14:textId="73B279A1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74529DAE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694EBF1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58A1E8" w14:textId="395EA2B4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7FA00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5038F8" w:rsidRPr="00881D5F" w14:paraId="60C812E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05E78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908195" w14:textId="4FC2698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5038F8" w:rsidRPr="00881D5F" w14:paraId="0AA8680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A500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2E1A01" w14:textId="0D91393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6.5</w:t>
            </w:r>
          </w:p>
        </w:tc>
      </w:tr>
      <w:tr w:rsidR="005038F8" w:rsidRPr="00881D5F" w14:paraId="75017B1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B182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CA5A93" w14:textId="530793D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5038F8" w:rsidRPr="00881D5F" w14:paraId="785AAA8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CECD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76BDC3" w14:textId="20E5E9B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5038F8" w:rsidRPr="00881D5F" w14:paraId="77BBF76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C918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76A59B" w14:textId="4ECF0E6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3BA6901C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04C26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45F3CB" w14:textId="61E87C3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08FD2D6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34D8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F2E9B9" w14:textId="3ACE0AF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4478371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C3C865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EBADD3" w14:textId="0D14091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361CFBB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74DF8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A6F54B" w14:textId="33CD2BD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1FB7272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F066A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9FEF95" w14:textId="6CF0693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5038F8" w:rsidRPr="00881D5F" w14:paraId="5A3831B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66F9E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8D3BB4" w14:textId="202E712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1210B226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D93F8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681C42" w14:textId="3835822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59AC8A2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F08B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4D25B5" w14:textId="3BD581B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18A9BCE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3DB47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421EF1" w14:textId="57C5564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1880B68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BF8F2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E2AFD7" w14:textId="60DEBED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  <w:tr w:rsidR="005038F8" w:rsidRPr="00881D5F" w14:paraId="241123FB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82B32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CDED31" w14:textId="0829C61B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6.2</w:t>
            </w:r>
          </w:p>
        </w:tc>
      </w:tr>
      <w:tr w:rsidR="005038F8" w:rsidRPr="00881D5F" w14:paraId="1C2E282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9E09F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F1CC10" w14:textId="66D7D74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1F89429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8203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587A31B" w14:textId="23D30C1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7BE50184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B5C89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A9E5E2" w14:textId="5BE4E04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C11928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780CC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7900B62" w14:textId="353D1D3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137E792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30374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C4F1D5" w14:textId="45B54A91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6D51EA2C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BBCD7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8869DB" w14:textId="6156BAF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E398329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17E3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A4C580" w14:textId="3EB486E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53917648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69968E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C1BD8B" w14:textId="0999D1A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5038F8" w:rsidRPr="00881D5F" w14:paraId="5A3E8405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737A8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2F723D" w14:textId="0D77123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5038F8" w:rsidRPr="00881D5F" w14:paraId="5268D953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5BA96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7DC7D9" w14:textId="17278E83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5038F8" w:rsidRPr="00881D5F" w14:paraId="3F6896C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662AFC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8BB341" w14:textId="18F15E9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0836FF30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E670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72691A" w14:textId="1E756A62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5038F8" w:rsidRPr="00881D5F" w14:paraId="15C831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887C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AD2DF0" w14:textId="350CF798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72B11A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C12C4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D8BC01" w14:textId="3FF46536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5C085B4A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EEDC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D546C2" w14:textId="0F9DA10A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5038F8" w:rsidRPr="00881D5F" w14:paraId="108959D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3056B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13A40D" w14:textId="4CF02DE5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5038F8" w:rsidRPr="00881D5F" w14:paraId="2A286C2B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791A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A73C7" w14:textId="48A3F57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5038F8" w:rsidRPr="00881D5F" w14:paraId="4206536A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A6B6F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887BE8" w14:textId="70A6949F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5038F8" w:rsidRPr="00881D5F" w14:paraId="2624463D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BAE513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F2BC08" w14:textId="45AB563E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5038F8" w:rsidRPr="00881D5F" w14:paraId="6503CD3F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A76900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97412D9" w14:textId="14D91A1C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5038F8" w:rsidRPr="00881D5F" w14:paraId="7BB07CBE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5CF7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55D3F0" w14:textId="01808F5D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5038F8" w:rsidRPr="00881D5F" w14:paraId="2FF4A862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AE8E11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8D048F" w14:textId="32B5604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5038F8" w:rsidRPr="00881D5F" w14:paraId="61F39207" w14:textId="77777777" w:rsidTr="00C32DB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EC878D" w14:textId="77777777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18FECC" w14:textId="46FFA779" w:rsidR="005038F8" w:rsidRPr="00881D5F" w:rsidRDefault="005038F8" w:rsidP="005038F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</w:tbl>
    <w:p w14:paraId="67F1E669" w14:textId="77777777" w:rsidR="005038F8" w:rsidRPr="00881D5F" w:rsidRDefault="005038F8" w:rsidP="005038F8">
      <w:pPr>
        <w:rPr>
          <w:highlight w:val="yellow"/>
          <w:lang w:val="es-ES"/>
        </w:rPr>
      </w:pPr>
    </w:p>
    <w:p w14:paraId="46212FD2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25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23477CA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08D64C5" w14:textId="31ECF2C2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11</w:t>
      </w:r>
    </w:p>
    <w:p w14:paraId="7B5FD93E" w14:textId="5805C512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7E3C8800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3D33E1D7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EB1464" w14:textId="259346F7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7A12E6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37795E03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BB83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87F2C5" w14:textId="084B1BA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1897126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1868E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7CB777" w14:textId="45DE3B8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9134E8" w:rsidRPr="00881D5F" w14:paraId="5CA21DF3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A96F1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17298E" w14:textId="36157F3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2DCDE36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63ECA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E7AF31F" w14:textId="386534D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06F2E96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99928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980489" w14:textId="2518F76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645A671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0714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636835D" w14:textId="1518ECF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9134E8" w:rsidRPr="00881D5F" w14:paraId="26F1103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0E0A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281D19" w14:textId="519B0D1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768D555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8CAE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5DCCFA" w14:textId="20E4CD0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1D6CD3B7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10694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A3FEA5" w14:textId="393768F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9134E8" w:rsidRPr="00881D5F" w14:paraId="48245C1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02C9C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04B1C3" w14:textId="55F0D7A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0FBE004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ED6E1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0A547BD" w14:textId="5EF2BEA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9134E8" w:rsidRPr="00881D5F" w14:paraId="0E9FB8D4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1D0C0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63C596" w14:textId="4244222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669B350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824C6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B8B8ED" w14:textId="6F00FF2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6.3</w:t>
            </w:r>
          </w:p>
        </w:tc>
      </w:tr>
      <w:tr w:rsidR="009134E8" w:rsidRPr="00881D5F" w14:paraId="269506E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4E8B6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471FA0" w14:textId="7217849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50D19B08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7AF1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446B34" w14:textId="1B41A80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6.1</w:t>
            </w:r>
          </w:p>
        </w:tc>
      </w:tr>
      <w:tr w:rsidR="009134E8" w:rsidRPr="00881D5F" w14:paraId="4E922918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35668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AB6D6F" w14:textId="5329D18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5679CB5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F5B8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A733C5" w14:textId="5350A24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63AAE26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7B442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F1EA01" w14:textId="472BF70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9134E8" w:rsidRPr="00881D5F" w14:paraId="2CB410A5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BD8D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E64A0F" w14:textId="487582B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13F63DD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F52B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445ED2" w14:textId="3E99CBF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6.2</w:t>
            </w:r>
          </w:p>
        </w:tc>
      </w:tr>
      <w:tr w:rsidR="009134E8" w:rsidRPr="00881D5F" w14:paraId="549116C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F004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AA83DB" w14:textId="7E1CA3E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9134E8" w:rsidRPr="00881D5F" w14:paraId="7B76E194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41FF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EC4098" w14:textId="61C7A9A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69C96A2E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8ED3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7139F6" w14:textId="0043586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16484B50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B626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FB7871" w14:textId="5DF72BF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275B05BC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7E01B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15D360" w14:textId="2D756D9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284C4C1F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F7BA8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FBB1CCA" w14:textId="174A6A4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0DFDFE2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1119D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18A851" w14:textId="2D7204C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5DFAB2A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0BBFA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C497A7" w14:textId="04DE4E4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2D897D4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A50B2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A9F0D8" w14:textId="794FEB8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5BEEB5EB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84C2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AE974A" w14:textId="2398176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9134E8" w:rsidRPr="00881D5F" w14:paraId="06BB935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C5CF8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B6B7F3" w14:textId="2717ECE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9134E8" w:rsidRPr="00881D5F" w14:paraId="0CCA70C6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10FF1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173148" w14:textId="1DD341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4AB0B7F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5518B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A14A6A" w14:textId="63048BF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5EA400C2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EA1C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2E10C5D" w14:textId="46E1458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18FCD3F7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BDFC6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789B54C" w14:textId="28A8D12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9134E8" w:rsidRPr="00881D5F" w14:paraId="48AB68E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C7CC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2BB42A" w14:textId="619C80E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6.7</w:t>
            </w:r>
          </w:p>
        </w:tc>
      </w:tr>
      <w:tr w:rsidR="009134E8" w:rsidRPr="00881D5F" w14:paraId="660EB9F9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E34D5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1BC985" w14:textId="148C5A1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1066497A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16A4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584544" w14:textId="2966B04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0AFD699D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D85E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A65AFC" w14:textId="19FB07B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0813C781" w14:textId="77777777" w:rsidTr="006B418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C96D6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75BE56" w14:textId="03CD35A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</w:tbl>
    <w:p w14:paraId="54E450EC" w14:textId="77777777" w:rsidR="005038F8" w:rsidRPr="00881D5F" w:rsidRDefault="005038F8" w:rsidP="005038F8">
      <w:pPr>
        <w:rPr>
          <w:highlight w:val="yellow"/>
          <w:lang w:val="es-ES"/>
        </w:rPr>
      </w:pPr>
    </w:p>
    <w:p w14:paraId="5601415A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27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9350ED0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3F25B4DB" w14:textId="5E441ECF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12</w:t>
      </w:r>
    </w:p>
    <w:p w14:paraId="24980DD3" w14:textId="1C111AEB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1471903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2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53394039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EA4242" w14:textId="56194BD5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CFCA456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27E0BB6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61A1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79A5F6" w14:textId="60EDD3F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7B3F8A9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81A9E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05F835E" w14:textId="20D1E7A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1CBC500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B4636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552D6B" w14:textId="259CDB0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314B7D1B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683B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08E525" w14:textId="5555090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433E26E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B454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36DB825" w14:textId="195FE19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4E7B016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664B7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6B2518" w14:textId="73C4982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9134E8" w:rsidRPr="00881D5F" w14:paraId="43DD161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0C32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27B6BA3" w14:textId="08E8104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  <w:tr w:rsidR="009134E8" w:rsidRPr="00881D5F" w14:paraId="36452EA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5744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6BA927" w14:textId="2F65C6D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00593EB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1CD08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78CCE5" w14:textId="60049E4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14EB26A3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C7BDE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CE504B" w14:textId="4A3D8C4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20A64DD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36097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14FFCD" w14:textId="2F46659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9134E8" w:rsidRPr="00881D5F" w14:paraId="3A7D387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4057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51BAEE" w14:textId="26BEE53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1170AFA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EC1EA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61867A" w14:textId="6FCCF55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366C5C6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EFEB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94DBD84" w14:textId="2D21D0E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3.8</w:t>
            </w:r>
          </w:p>
        </w:tc>
      </w:tr>
      <w:tr w:rsidR="009134E8" w:rsidRPr="00881D5F" w14:paraId="0DA4BD2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21A12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311950" w14:textId="076E89A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2F8648E2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F91F4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324B7A" w14:textId="3F7019A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13EAA7B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A6DD7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8B167E" w14:textId="2FA95DD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5EEDA33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08C9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8F5646" w14:textId="75F2464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76C053A9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9AF1A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36A0B7" w14:textId="157529A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703E289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5669A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206E8E" w14:textId="324384A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9134E8" w:rsidRPr="00881D5F" w14:paraId="67CE7708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A7C4A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E30237F" w14:textId="3647AF5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3CBD9CA1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95B1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E7DAB1" w14:textId="721861D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117512B2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2EAEA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EEC7D6" w14:textId="01D9799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0D20A363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5AE1B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093473C" w14:textId="760D54A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6833E2C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8D79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E3B8C4" w14:textId="6E9D425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9134E8" w:rsidRPr="00881D5F" w14:paraId="29A5DBB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1147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AD6F9" w14:textId="1221760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9134E8" w:rsidRPr="00881D5F" w14:paraId="2075830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A930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168EE9" w14:textId="1312F0D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03A25DB9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032C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F17EB14" w14:textId="5900FBF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4.1</w:t>
            </w:r>
          </w:p>
        </w:tc>
      </w:tr>
      <w:tr w:rsidR="009134E8" w:rsidRPr="00881D5F" w14:paraId="0C5A1BCF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234A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DA0E0F" w14:textId="4957A73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9134E8" w:rsidRPr="00881D5F" w14:paraId="215E836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E99D2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3FC467" w14:textId="5939CA9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9134E8" w:rsidRPr="00881D5F" w14:paraId="32B8EE84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3D40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4A8ABA" w14:textId="1D68576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</w:t>
            </w:r>
          </w:p>
        </w:tc>
      </w:tr>
      <w:tr w:rsidR="009134E8" w:rsidRPr="00881D5F" w14:paraId="4BC2705B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A31BD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6FD16F" w14:textId="58A9CDD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3.4</w:t>
            </w:r>
          </w:p>
        </w:tc>
      </w:tr>
      <w:tr w:rsidR="009134E8" w:rsidRPr="00881D5F" w14:paraId="155E2CF7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D358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DAD65A" w14:textId="3340DAD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3.2</w:t>
            </w:r>
          </w:p>
        </w:tc>
      </w:tr>
      <w:tr w:rsidR="009134E8" w:rsidRPr="00881D5F" w14:paraId="3B6E364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FB35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C089AA" w14:textId="17B042E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3.9</w:t>
            </w:r>
          </w:p>
        </w:tc>
      </w:tr>
      <w:tr w:rsidR="009134E8" w:rsidRPr="00881D5F" w14:paraId="7CF8B8C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24C41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847E94" w14:textId="7E2A5CE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9134E8" w:rsidRPr="00881D5F" w14:paraId="4D8C3F55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568E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276CF8" w14:textId="15E3821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3.7</w:t>
            </w:r>
          </w:p>
        </w:tc>
      </w:tr>
      <w:tr w:rsidR="009134E8" w:rsidRPr="00881D5F" w14:paraId="3777B1A6" w14:textId="77777777" w:rsidTr="004219F3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6868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43E367" w14:textId="7C25C8E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</w:tbl>
    <w:p w14:paraId="2102BFC4" w14:textId="77777777" w:rsidR="005038F8" w:rsidRPr="00881D5F" w:rsidRDefault="005038F8" w:rsidP="005038F8">
      <w:pPr>
        <w:rPr>
          <w:highlight w:val="yellow"/>
          <w:lang w:val="es-ES"/>
        </w:rPr>
      </w:pPr>
    </w:p>
    <w:p w14:paraId="0183893D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29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E34A421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3BB04C69" w14:textId="2E6ECEA6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13</w:t>
      </w:r>
    </w:p>
    <w:p w14:paraId="75703ECB" w14:textId="2794C6A5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7F9736C3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3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5E42A74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DF931D" w14:textId="5EC57C7E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1B8823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6810A73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8B6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1A2BD7" w14:textId="17245E3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9134E8" w:rsidRPr="00881D5F" w14:paraId="6B7305F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B56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C5E5F19" w14:textId="208E1A5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6.6</w:t>
            </w:r>
          </w:p>
        </w:tc>
      </w:tr>
      <w:tr w:rsidR="009134E8" w:rsidRPr="00881D5F" w14:paraId="2A6C3BA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B8C44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94F8347" w14:textId="2BEFF19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9134E8" w:rsidRPr="00881D5F" w14:paraId="6A3D6C6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39F92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17DB1A" w14:textId="24AD7A1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5CD0266D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4A44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CF111D" w14:textId="5B59414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45C676A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F19D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6F0959" w14:textId="7935E66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23D2298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3681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87C4E3D" w14:textId="128FB82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48E33CA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F7F0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C07F8DF" w14:textId="1533B1E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18A7A4A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99E07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45890E" w14:textId="0324E0C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3DDF771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65120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70A10F" w14:textId="30714D9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33F0A6B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E99C5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201C75" w14:textId="764741B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9134E8" w:rsidRPr="00881D5F" w14:paraId="6B7E9537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37CD9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D7B66F" w14:textId="5E21075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0708611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F577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D3B4D12" w14:textId="29B322D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6036FC5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826A8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13CAFF5" w14:textId="6603CE9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2C3093F6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C0B4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9CA2D17" w14:textId="6C1EA6A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3DD576F1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91E9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070848" w14:textId="643FAC8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9134E8" w:rsidRPr="00881D5F" w14:paraId="1921269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40CBA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D17FCF" w14:textId="5C8C27E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7B6762A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2CC4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CF3433D" w14:textId="3B17182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60DAE98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FDB2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C691F9" w14:textId="1B32EC4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57BAF15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CD0D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2536FA" w14:textId="6276415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2F4E343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A166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CA98A2" w14:textId="05478AF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17B5AC5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56EF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EE6C18" w14:textId="2B88EF6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6E04F64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0398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CAC56F" w14:textId="5223C71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52449F72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A1D6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F5BC46" w14:textId="3919CF9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9134E8" w:rsidRPr="00881D5F" w14:paraId="36BD599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A5C65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B696A0" w14:textId="69D945F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42E5C21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3753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05473A9" w14:textId="081F6CD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4CA8304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5469F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72F184" w14:textId="76CE2C5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4FBCFE0E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187D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D4E75F" w14:textId="26B2012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51FCC96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6B310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45DB59" w14:textId="3CB0775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9134E8" w:rsidRPr="00881D5F" w14:paraId="4A92433D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89AF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ECCD71" w14:textId="25B698F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4.3</w:t>
            </w:r>
          </w:p>
        </w:tc>
      </w:tr>
      <w:tr w:rsidR="009134E8" w:rsidRPr="00881D5F" w14:paraId="48CC48B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2A572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B5F0EEC" w14:textId="14D6ED7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4.2</w:t>
            </w:r>
          </w:p>
        </w:tc>
      </w:tr>
      <w:tr w:rsidR="009134E8" w:rsidRPr="00881D5F" w14:paraId="5C8E3A4A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DFA7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4F1967" w14:textId="6A11972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77E8418F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5F19B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66ABD2C" w14:textId="3FFCBB7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4.4</w:t>
            </w:r>
          </w:p>
        </w:tc>
      </w:tr>
      <w:tr w:rsidR="009134E8" w:rsidRPr="00881D5F" w14:paraId="2BB4726C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7FF7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803D17" w14:textId="4DA0EBF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2270FE14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96759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2B2D2D" w14:textId="2908744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9134E8" w:rsidRPr="00881D5F" w14:paraId="00A5546B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CFF9D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B180C2" w14:textId="04768FB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0CB2BBF8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A43A5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5F7259" w14:textId="279AAC1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6C5EBDB0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1C17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C861DA" w14:textId="6A63FCB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4.5</w:t>
            </w:r>
          </w:p>
        </w:tc>
      </w:tr>
      <w:tr w:rsidR="009134E8" w:rsidRPr="00881D5F" w14:paraId="15BEE205" w14:textId="77777777" w:rsidTr="009503A0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FEC7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3E8D48" w14:textId="61A5A1E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</w:tbl>
    <w:p w14:paraId="78BCD23B" w14:textId="77777777" w:rsidR="005038F8" w:rsidRPr="00881D5F" w:rsidRDefault="005038F8" w:rsidP="005038F8">
      <w:pPr>
        <w:rPr>
          <w:highlight w:val="yellow"/>
          <w:lang w:val="es-ES"/>
        </w:rPr>
      </w:pPr>
    </w:p>
    <w:p w14:paraId="7EDA0D67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3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E411EE2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7AB8EFE4" w14:textId="0484839F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14</w:t>
      </w:r>
    </w:p>
    <w:p w14:paraId="23D800BB" w14:textId="2C538D5A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5CEC4629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3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41CA84B7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D8AD17" w14:textId="660A5811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7522F2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47558D7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52426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CA9F7F" w14:textId="26CE280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6.6</w:t>
            </w:r>
          </w:p>
        </w:tc>
      </w:tr>
      <w:tr w:rsidR="009134E8" w:rsidRPr="00881D5F" w14:paraId="4A3064D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20451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07C57F" w14:textId="021EDDE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6.1</w:t>
            </w:r>
          </w:p>
        </w:tc>
      </w:tr>
      <w:tr w:rsidR="009134E8" w:rsidRPr="00881D5F" w14:paraId="2FA99429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86AE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4B37D5" w14:textId="2C67F92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5D898577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5C21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129922" w14:textId="40BB41C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9134E8" w:rsidRPr="00881D5F" w14:paraId="0902F30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D2177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DA5BDD" w14:textId="00F8349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4C4968E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2CAF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A0EA4E" w14:textId="2EC6EA9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4.7</w:t>
            </w:r>
          </w:p>
        </w:tc>
      </w:tr>
      <w:tr w:rsidR="009134E8" w:rsidRPr="00881D5F" w14:paraId="5CCF90F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4988E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1702B5" w14:textId="3A0425F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1D19BFE5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99BA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D4ADBA" w14:textId="75F10F3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29191EA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3697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51D9B0" w14:textId="5BF84E2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4.9</w:t>
            </w:r>
          </w:p>
        </w:tc>
      </w:tr>
      <w:tr w:rsidR="009134E8" w:rsidRPr="00881D5F" w14:paraId="746D6878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A1E8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32C2F1" w14:textId="0175E69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39DC2A4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4DCA6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5A2F79" w14:textId="2070905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5F93E00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F6A5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AE94EB" w14:textId="527EA94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5.1</w:t>
            </w:r>
          </w:p>
        </w:tc>
      </w:tr>
      <w:tr w:rsidR="009134E8" w:rsidRPr="00881D5F" w14:paraId="5111B2D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537A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E356287" w14:textId="2F71479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9134E8" w:rsidRPr="00881D5F" w14:paraId="2738D0C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073EE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05A286" w14:textId="40DFDBE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635A8480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D99C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3F0AE46" w14:textId="7EBD972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2F4E3E3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9A10D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8603D8" w14:textId="67C08B8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12D011E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B5F8D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18D5D4" w14:textId="479CF1E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7478D3BE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4C071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6B7CE7A" w14:textId="0CCB97F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5154D9DB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600D6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EFA334" w14:textId="1163DB6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4.8</w:t>
            </w:r>
          </w:p>
        </w:tc>
      </w:tr>
      <w:tr w:rsidR="009134E8" w:rsidRPr="00881D5F" w14:paraId="452CC92F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689D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52CA6F" w14:textId="5E45CF0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4.6</w:t>
            </w:r>
          </w:p>
        </w:tc>
      </w:tr>
      <w:tr w:rsidR="009134E8" w:rsidRPr="00881D5F" w14:paraId="36C4A9A6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EE72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C662C77" w14:textId="1BF807D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26D6AF1A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D05A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5BF4C15" w14:textId="725E76D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5.7</w:t>
            </w:r>
          </w:p>
        </w:tc>
      </w:tr>
      <w:tr w:rsidR="009134E8" w:rsidRPr="00881D5F" w14:paraId="65D61A11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083A6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7B49571" w14:textId="680748D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0E3B3337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B2EE7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743C54" w14:textId="115AB57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5.8</w:t>
            </w:r>
          </w:p>
        </w:tc>
      </w:tr>
      <w:tr w:rsidR="009134E8" w:rsidRPr="00881D5F" w14:paraId="551F48A4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28908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3CA8A9" w14:textId="3D7A262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44961E1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28F2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A98668" w14:textId="2AB1A35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6616E8EC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0C6DA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D7AD0F" w14:textId="018EA25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5.4</w:t>
            </w:r>
          </w:p>
        </w:tc>
      </w:tr>
      <w:tr w:rsidR="009134E8" w:rsidRPr="00881D5F" w14:paraId="50A49DB3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282B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8DB6A4" w14:textId="0E1F141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5.3</w:t>
            </w:r>
          </w:p>
        </w:tc>
      </w:tr>
      <w:tr w:rsidR="009134E8" w:rsidRPr="00881D5F" w14:paraId="083CFE2B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42B9F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E5F035" w14:textId="2A61EAB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5.2</w:t>
            </w:r>
          </w:p>
        </w:tc>
      </w:tr>
      <w:tr w:rsidR="009134E8" w:rsidRPr="00881D5F" w14:paraId="3F89BB62" w14:textId="77777777" w:rsidTr="00FC5C6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EF741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45603C" w14:textId="3FA0EF3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</w:t>
            </w:r>
          </w:p>
        </w:tc>
      </w:tr>
    </w:tbl>
    <w:p w14:paraId="4A3F9A76" w14:textId="77777777" w:rsidR="005038F8" w:rsidRPr="00881D5F" w:rsidRDefault="005038F8" w:rsidP="005038F8">
      <w:pPr>
        <w:rPr>
          <w:lang w:val="es-ES"/>
        </w:rPr>
      </w:pPr>
    </w:p>
    <w:p w14:paraId="051585F3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33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5C07007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5C12BFE3" w14:textId="7F4F710A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15</w:t>
      </w:r>
    </w:p>
    <w:p w14:paraId="56584280" w14:textId="09B0E8E6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BA17C72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3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2B75774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CEF075D" w14:textId="23B7FBEB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FA755F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014F6994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DE0B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652CB56" w14:textId="5AC53D7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6.7</w:t>
            </w:r>
          </w:p>
        </w:tc>
      </w:tr>
      <w:tr w:rsidR="009134E8" w:rsidRPr="00881D5F" w14:paraId="0858B965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92033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934F5F" w14:textId="4D647B2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7.2</w:t>
            </w:r>
          </w:p>
        </w:tc>
      </w:tr>
      <w:tr w:rsidR="009134E8" w:rsidRPr="00881D5F" w14:paraId="4BE6BF2B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D0EE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C1FBD4" w14:textId="4BD7EFE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0B95F13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0B59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82CA41" w14:textId="7853B66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6.3</w:t>
            </w:r>
          </w:p>
        </w:tc>
      </w:tr>
      <w:tr w:rsidR="009134E8" w:rsidRPr="00881D5F" w14:paraId="5ACF448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3770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0A8CFB" w14:textId="1FFEB89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4E801395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8617C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4C55B0" w14:textId="281E42F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6.7</w:t>
            </w:r>
          </w:p>
        </w:tc>
      </w:tr>
      <w:tr w:rsidR="009134E8" w:rsidRPr="00881D5F" w14:paraId="1D002606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7C226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3FC89F" w14:textId="21744AF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41B246DA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BF78B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87CC38" w14:textId="0FA6066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9134E8" w:rsidRPr="00881D5F" w14:paraId="2AF1E248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4F01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88C56FD" w14:textId="5A3B60E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6.4</w:t>
            </w:r>
          </w:p>
        </w:tc>
      </w:tr>
      <w:tr w:rsidR="009134E8" w:rsidRPr="00881D5F" w14:paraId="4651AF30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2AAB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DCF28B" w14:textId="63B65C3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6.4</w:t>
            </w:r>
          </w:p>
        </w:tc>
      </w:tr>
      <w:tr w:rsidR="009134E8" w:rsidRPr="00881D5F" w14:paraId="7995F31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BAA57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6ACF0E" w14:textId="0A4441E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27B263D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CDE7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0EE6A1" w14:textId="5139F9B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6.4</w:t>
            </w:r>
          </w:p>
        </w:tc>
      </w:tr>
      <w:tr w:rsidR="009134E8" w:rsidRPr="00881D5F" w14:paraId="1E3AF280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ACEF2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602A12" w14:textId="574E192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6.3</w:t>
            </w:r>
          </w:p>
        </w:tc>
      </w:tr>
      <w:tr w:rsidR="009134E8" w:rsidRPr="00881D5F" w14:paraId="78A209A9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5C99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C30BA1" w14:textId="2F2265D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9134E8" w:rsidRPr="00881D5F" w14:paraId="69A25047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59811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B95FF0" w14:textId="56EB89F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</w:t>
            </w:r>
          </w:p>
        </w:tc>
      </w:tr>
      <w:tr w:rsidR="009134E8" w:rsidRPr="00881D5F" w14:paraId="28DBAD9A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EEA8A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8CA02D6" w14:textId="372291C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6.9</w:t>
            </w:r>
          </w:p>
        </w:tc>
      </w:tr>
      <w:tr w:rsidR="009134E8" w:rsidRPr="00881D5F" w14:paraId="12886536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FA8F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21D22A" w14:textId="43D12C2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5.9</w:t>
            </w:r>
          </w:p>
        </w:tc>
      </w:tr>
      <w:tr w:rsidR="009134E8" w:rsidRPr="00881D5F" w14:paraId="53E49453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F74D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51A2F0" w14:textId="587A1E2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02B41D4E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B046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84AB80" w14:textId="176DDC7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5.6</w:t>
            </w:r>
          </w:p>
        </w:tc>
      </w:tr>
      <w:tr w:rsidR="009134E8" w:rsidRPr="00881D5F" w14:paraId="27A21091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D4EE9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DD2B622" w14:textId="0AF5E01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5.5</w:t>
            </w:r>
          </w:p>
        </w:tc>
      </w:tr>
      <w:tr w:rsidR="009134E8" w:rsidRPr="00881D5F" w14:paraId="6DDE6592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6258D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F681CD" w14:textId="2548E90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6.1</w:t>
            </w:r>
          </w:p>
        </w:tc>
      </w:tr>
      <w:tr w:rsidR="009134E8" w:rsidRPr="00881D5F" w14:paraId="14AB2DCE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B728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963CE6" w14:textId="75D7037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  <w:tr w:rsidR="009134E8" w:rsidRPr="00881D5F" w14:paraId="119026C3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09013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7F87F9" w14:textId="2895C3E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6.3</w:t>
            </w:r>
          </w:p>
        </w:tc>
      </w:tr>
      <w:tr w:rsidR="009134E8" w:rsidRPr="00881D5F" w14:paraId="5570DEBF" w14:textId="77777777" w:rsidTr="004A5E31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BCF5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5BF42C2" w14:textId="5F7A36A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7.8</w:t>
            </w:r>
          </w:p>
        </w:tc>
      </w:tr>
    </w:tbl>
    <w:p w14:paraId="1B5510F4" w14:textId="77777777" w:rsidR="005038F8" w:rsidRPr="00881D5F" w:rsidRDefault="005038F8" w:rsidP="005038F8">
      <w:pPr>
        <w:rPr>
          <w:highlight w:val="yellow"/>
          <w:lang w:val="es-ES"/>
        </w:rPr>
      </w:pPr>
    </w:p>
    <w:p w14:paraId="297819E3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35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F85EA9C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1ED916E4" w14:textId="7ED3199C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16</w:t>
      </w:r>
    </w:p>
    <w:p w14:paraId="094FE539" w14:textId="489324AB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32901455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3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71AEA949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1B551B" w14:textId="3F3692EF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9CC141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4BC59386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A14B1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CA3E51" w14:textId="199B77A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6.9</w:t>
            </w:r>
          </w:p>
        </w:tc>
      </w:tr>
      <w:tr w:rsidR="009134E8" w:rsidRPr="00881D5F" w14:paraId="4C51E814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95D4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3D9389" w14:textId="2E3F800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  <w:tr w:rsidR="009134E8" w:rsidRPr="00881D5F" w14:paraId="4A479BE2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41240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0FF570" w14:textId="33706F3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0D31F08F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3410E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796C06" w14:textId="347A7DC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  <w:tr w:rsidR="009134E8" w:rsidRPr="00881D5F" w14:paraId="208E20AD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6514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C8D487" w14:textId="564A868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7.3</w:t>
            </w:r>
          </w:p>
        </w:tc>
      </w:tr>
      <w:tr w:rsidR="009134E8" w:rsidRPr="00881D5F" w14:paraId="6DAADD19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885A5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FDF4F3" w14:textId="204B566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53C60640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10B9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0562494" w14:textId="21E1986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176893D8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EA9FD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02C5BC" w14:textId="5E008C3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2606BE5D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FC711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8ADB2A" w14:textId="23363A6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  <w:tr w:rsidR="009134E8" w:rsidRPr="00881D5F" w14:paraId="31743405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C1C30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641487" w14:textId="276E7C5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367F6441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C676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17AE1D" w14:textId="5529C99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41F00A53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35E3A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E6BA043" w14:textId="7FA7607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4B7CF120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8DFC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3DB607" w14:textId="1B71FCD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0345D67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B368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A709EB" w14:textId="6B495AE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6DAD2E1E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F01AD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43D0C7" w14:textId="69D4CD9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10D44239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CF2E3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2C8417" w14:textId="783200D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  <w:tr w:rsidR="009134E8" w:rsidRPr="00881D5F" w14:paraId="16BC020E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D2C5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09B092E" w14:textId="2605068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71E0314C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A78C7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C529C4" w14:textId="626C104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7.2</w:t>
            </w:r>
          </w:p>
        </w:tc>
      </w:tr>
      <w:tr w:rsidR="009134E8" w:rsidRPr="00881D5F" w14:paraId="3DB6CDCC" w14:textId="77777777" w:rsidTr="006728F5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D01C6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DF907D" w14:textId="4E765B8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</w:t>
            </w:r>
          </w:p>
        </w:tc>
      </w:tr>
    </w:tbl>
    <w:p w14:paraId="247F3478" w14:textId="77777777" w:rsidR="005038F8" w:rsidRPr="00881D5F" w:rsidRDefault="005038F8" w:rsidP="005038F8">
      <w:pPr>
        <w:rPr>
          <w:lang w:val="es-ES"/>
        </w:rPr>
      </w:pPr>
    </w:p>
    <w:p w14:paraId="3F0CAC52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37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43B9FA0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2D25FE2D" w14:textId="71184CB6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17</w:t>
      </w:r>
    </w:p>
    <w:p w14:paraId="2594C90F" w14:textId="263FF36C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0597A2A8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3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4515C5FA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FFCB64" w14:textId="0C45CB5E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2AB95C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7F0B5B81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58F39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84E328" w14:textId="570A1AA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1CFFC162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C26C3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BF03C0" w14:textId="6E90294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1B33E1C0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A7DE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ACF4B1" w14:textId="447429C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3145A33C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68461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B568554" w14:textId="0F0B707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3FC428DE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9405B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AC4446" w14:textId="34A8D9F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5A6E1C0A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094A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B33B9DD" w14:textId="6D22F19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6EFDAEFE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3693C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D04BEE" w14:textId="336FE3E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58672D06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2F35B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2BA509" w14:textId="62A1CD3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3FF41847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7287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7CBD9" w14:textId="6D0CC9A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646DA15C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42A7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EE0CCB" w14:textId="316B995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1F4BA2ED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4298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4AEBF9" w14:textId="1A15978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  <w:tr w:rsidR="009134E8" w:rsidRPr="00881D5F" w14:paraId="17816F6F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60E0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45EC26" w14:textId="6A16D04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BF5E57D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9CB1F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63425E" w14:textId="764D1F4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0272691F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1E85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EB3C3A" w14:textId="5962A37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  <w:tr w:rsidR="009134E8" w:rsidRPr="00881D5F" w14:paraId="65CA2E80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77AE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725240" w14:textId="3137771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F2AB8FB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66C8C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A306F4D" w14:textId="27D81F5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2DED436A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7777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7FA518" w14:textId="59A7594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  <w:tr w:rsidR="009134E8" w:rsidRPr="00881D5F" w14:paraId="6D927E68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00E1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69D80E" w14:textId="57A6069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7.6</w:t>
            </w:r>
          </w:p>
        </w:tc>
      </w:tr>
      <w:tr w:rsidR="009134E8" w:rsidRPr="00881D5F" w14:paraId="32DECB41" w14:textId="77777777" w:rsidTr="00E7485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084D2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847DE6" w14:textId="3AE11F6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7.1</w:t>
            </w:r>
          </w:p>
        </w:tc>
      </w:tr>
    </w:tbl>
    <w:p w14:paraId="522A2EC2" w14:textId="77777777" w:rsidR="005038F8" w:rsidRPr="00881D5F" w:rsidRDefault="005038F8" w:rsidP="005038F8">
      <w:pPr>
        <w:rPr>
          <w:highlight w:val="yellow"/>
          <w:lang w:val="es-ES"/>
        </w:rPr>
      </w:pPr>
    </w:p>
    <w:p w14:paraId="37509894" w14:textId="77777777" w:rsidR="005038F8" w:rsidRPr="00881D5F" w:rsidRDefault="005038F8" w:rsidP="005038F8">
      <w:pPr>
        <w:pStyle w:val="Heading1"/>
        <w:rPr>
          <w:highlight w:val="yellow"/>
          <w:lang w:val="es-ES"/>
        </w:rPr>
        <w:sectPr w:rsidR="005038F8" w:rsidRPr="00881D5F" w:rsidSect="005038F8">
          <w:footerReference w:type="default" r:id="rId39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FA36EA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highlight w:val="yellow"/>
          <w:lang w:val="es-ES"/>
        </w:rPr>
        <w:br w:type="page"/>
      </w:r>
    </w:p>
    <w:p w14:paraId="268537AC" w14:textId="5E9F8B63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18</w:t>
      </w:r>
    </w:p>
    <w:p w14:paraId="5FB59ADF" w14:textId="4C589F90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7F13DD8F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4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0931766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B5E4CB2" w14:textId="0D7AE720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B13B01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65C584F8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7E33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F4D613" w14:textId="5D5866A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233760E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B17C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41C0689" w14:textId="62376B8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524E1481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44F17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EEF6DA4" w14:textId="33AE52D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20F2D9D0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75703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C5F5954" w14:textId="337595A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177CB5BC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AC26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219C7A" w14:textId="714E9C4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714A284C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54B6B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AF2D7B6" w14:textId="558441F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6967A7C4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8DAE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9F1B98A" w14:textId="3CC236D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38B4CB15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BF2B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1BBB252" w14:textId="7449734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49EB60DA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FAF9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25ECD00" w14:textId="2423D03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647167B7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F5B9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A99AC3D" w14:textId="2358A36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5CF82C33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A4C33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E2698D" w14:textId="6C7FB91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7.2</w:t>
            </w:r>
          </w:p>
        </w:tc>
      </w:tr>
      <w:tr w:rsidR="009134E8" w:rsidRPr="00881D5F" w14:paraId="438D1CC3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4828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8D08BBA" w14:textId="6D1160F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</w:t>
            </w:r>
          </w:p>
        </w:tc>
      </w:tr>
      <w:tr w:rsidR="009134E8" w:rsidRPr="00881D5F" w14:paraId="258CC2D5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95358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33BAA9" w14:textId="75200EF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7.8</w:t>
            </w:r>
          </w:p>
        </w:tc>
      </w:tr>
      <w:tr w:rsidR="009134E8" w:rsidRPr="00881D5F" w14:paraId="1416E182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1B2C4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7DD9BC" w14:textId="27A0593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70027C84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5F46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70D9B10" w14:textId="5E29D95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4F2DABCB" w14:textId="77777777" w:rsidTr="00CC4688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FCDA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E30BF75" w14:textId="306BB9B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6.4</w:t>
            </w:r>
          </w:p>
        </w:tc>
      </w:tr>
    </w:tbl>
    <w:p w14:paraId="60807C57" w14:textId="77777777" w:rsidR="005038F8" w:rsidRPr="00881D5F" w:rsidRDefault="005038F8" w:rsidP="005038F8">
      <w:pPr>
        <w:rPr>
          <w:lang w:val="es-ES"/>
        </w:rPr>
      </w:pPr>
    </w:p>
    <w:p w14:paraId="3C2EF6DD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4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0C14D48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10D3A325" w14:textId="5E9812A6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19</w:t>
      </w:r>
    </w:p>
    <w:p w14:paraId="22268F52" w14:textId="113709FC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11BF7CF3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4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7D0952A4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A8DA53" w14:textId="36F69A99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CC55EE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03C03B7D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B44CD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F4F0A1" w14:textId="2D4B3CF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7.2</w:t>
            </w:r>
          </w:p>
        </w:tc>
      </w:tr>
      <w:tr w:rsidR="009134E8" w:rsidRPr="00881D5F" w14:paraId="507F6DAD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B6EC9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9E85CB" w14:textId="46F2839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4B844B6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F5C4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A3BC86" w14:textId="3B48DD2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7B2BC5D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C94E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F8C1B2" w14:textId="068D7C7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79E7FBBF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50E26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F097C08" w14:textId="20083C4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681D90BB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1BB1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463EA3A" w14:textId="59EB04C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2D15FE7E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631B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CEE4D3E" w14:textId="4A31D0F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8.6</w:t>
            </w:r>
          </w:p>
        </w:tc>
      </w:tr>
      <w:tr w:rsidR="009134E8" w:rsidRPr="00881D5F" w14:paraId="3F6262E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0FFB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EFD8F1" w14:textId="12656BA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52C336B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78169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607C2A6" w14:textId="58C0F8F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1B5BCF3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5FCB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48CDF35" w14:textId="43F0B09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473BB51C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95E7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A194A14" w14:textId="14CC037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8.7</w:t>
            </w:r>
          </w:p>
        </w:tc>
      </w:tr>
      <w:tr w:rsidR="009134E8" w:rsidRPr="00881D5F" w14:paraId="57ECEAE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FD6D3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7014CD3" w14:textId="0D97DC3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6B393186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FC9F3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475187D" w14:textId="7A362E0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1A19D2D4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DD1C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4D56894" w14:textId="571CA5E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7171DA58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9D96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D6C5DF" w14:textId="52E45C1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7.8</w:t>
            </w:r>
          </w:p>
        </w:tc>
      </w:tr>
      <w:tr w:rsidR="009134E8" w:rsidRPr="00881D5F" w14:paraId="3D0F44C4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D2561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3E38A1" w14:textId="1048984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7612C289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DE99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87569E" w14:textId="53A4E04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4534363C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E0B7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CB8EDB" w14:textId="10BA22D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</w:t>
            </w:r>
          </w:p>
        </w:tc>
      </w:tr>
      <w:tr w:rsidR="009134E8" w:rsidRPr="00881D5F" w14:paraId="46F18461" w14:textId="77777777" w:rsidTr="006C2DC2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116AF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A429240" w14:textId="3A93D31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7.4</w:t>
            </w:r>
          </w:p>
        </w:tc>
      </w:tr>
    </w:tbl>
    <w:p w14:paraId="238CE804" w14:textId="77777777" w:rsidR="005038F8" w:rsidRPr="00881D5F" w:rsidRDefault="005038F8" w:rsidP="005038F8">
      <w:pPr>
        <w:rPr>
          <w:lang w:val="es-ES"/>
        </w:rPr>
      </w:pPr>
    </w:p>
    <w:p w14:paraId="6FAD9587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43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14E3F18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552B4A7F" w14:textId="0991B6F0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20</w:t>
      </w:r>
    </w:p>
    <w:p w14:paraId="78D5CDB7" w14:textId="56414B5A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7D722480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4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12A041C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A2C3F4" w14:textId="61E08DF6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4419D8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5FE936E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7F54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159DFBE" w14:textId="6767028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6.8</w:t>
            </w:r>
          </w:p>
        </w:tc>
      </w:tr>
      <w:tr w:rsidR="009134E8" w:rsidRPr="00881D5F" w14:paraId="4FDA2D2C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CA65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B74B8C" w14:textId="28B3D6E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8.8</w:t>
            </w:r>
          </w:p>
        </w:tc>
      </w:tr>
      <w:tr w:rsidR="009134E8" w:rsidRPr="00881D5F" w14:paraId="46B6FB0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03DFB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FAACE3E" w14:textId="0C5D27E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796C7A2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9801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4DA02" w14:textId="11476E2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59D4E308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964A7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DB452B0" w14:textId="0B26A9C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8.8</w:t>
            </w:r>
          </w:p>
        </w:tc>
      </w:tr>
      <w:tr w:rsidR="009134E8" w:rsidRPr="00881D5F" w14:paraId="5209DDE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6937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24ACE7" w14:textId="49FC855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8.6</w:t>
            </w:r>
          </w:p>
        </w:tc>
      </w:tr>
      <w:tr w:rsidR="009134E8" w:rsidRPr="00881D5F" w14:paraId="74A9132E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1D0E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08621E" w14:textId="37D90E5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8.8</w:t>
            </w:r>
          </w:p>
        </w:tc>
      </w:tr>
      <w:tr w:rsidR="009134E8" w:rsidRPr="00881D5F" w14:paraId="1CFB28F6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51B65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CCC6FF" w14:textId="35B9CF8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8.7</w:t>
            </w:r>
          </w:p>
        </w:tc>
      </w:tr>
      <w:tr w:rsidR="009134E8" w:rsidRPr="00881D5F" w14:paraId="1F03FABC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F36D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1C6B469" w14:textId="1308647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083D1FA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6C8E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D4702A3" w14:textId="5B2B003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705B039A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312F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2C7A42" w14:textId="14B5D69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67FEA193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A60BA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1AD8DE" w14:textId="7CA6DBF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</w:t>
            </w:r>
          </w:p>
        </w:tc>
      </w:tr>
      <w:tr w:rsidR="009134E8" w:rsidRPr="00881D5F" w14:paraId="7F239BF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9780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ACE15B4" w14:textId="511BEFB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5794EDFB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248A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2497833" w14:textId="078D8E8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ECFB67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7A8B8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347A69E" w14:textId="67CE548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8.7</w:t>
            </w:r>
          </w:p>
        </w:tc>
      </w:tr>
      <w:tr w:rsidR="009134E8" w:rsidRPr="00881D5F" w14:paraId="3408C2C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96EBF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5E818B6" w14:textId="3E76CC2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8.8</w:t>
            </w:r>
          </w:p>
        </w:tc>
      </w:tr>
      <w:tr w:rsidR="009134E8" w:rsidRPr="00881D5F" w14:paraId="18A33201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4284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929EE2E" w14:textId="1779D6F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8.7</w:t>
            </w:r>
          </w:p>
        </w:tc>
      </w:tr>
      <w:tr w:rsidR="009134E8" w:rsidRPr="00881D5F" w14:paraId="4E7FC376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C21B4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C9DD84C" w14:textId="0113AE2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7.8</w:t>
            </w:r>
          </w:p>
        </w:tc>
      </w:tr>
      <w:tr w:rsidR="009134E8" w:rsidRPr="00881D5F" w14:paraId="5B82088B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A566B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520476" w14:textId="4DD8E12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</w:t>
            </w:r>
          </w:p>
        </w:tc>
      </w:tr>
      <w:tr w:rsidR="009134E8" w:rsidRPr="00881D5F" w14:paraId="69B37D10" w14:textId="77777777" w:rsidTr="003C28AE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8EA91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9F8D295" w14:textId="7A7D723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7.5</w:t>
            </w:r>
          </w:p>
        </w:tc>
      </w:tr>
    </w:tbl>
    <w:p w14:paraId="5641A6C4" w14:textId="77777777" w:rsidR="005038F8" w:rsidRPr="00881D5F" w:rsidRDefault="005038F8" w:rsidP="005038F8">
      <w:pPr>
        <w:rPr>
          <w:lang w:val="es-ES"/>
        </w:rPr>
      </w:pPr>
    </w:p>
    <w:p w14:paraId="2FA79761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45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B672679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2DBBD50F" w14:textId="14D05F34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21</w:t>
      </w:r>
    </w:p>
    <w:p w14:paraId="19E97AD1" w14:textId="405B6BF5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4BB53855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4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44CACEB2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911836" w14:textId="3187F4FF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5AA078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1341C5F1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857D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FF5A8E" w14:textId="12EFED2F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30D2203B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53658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36B9222" w14:textId="331E2AE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3213221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B574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BFB1C2" w14:textId="5EBBCE0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8.7</w:t>
            </w:r>
          </w:p>
        </w:tc>
      </w:tr>
      <w:tr w:rsidR="009134E8" w:rsidRPr="00881D5F" w14:paraId="6420FB9F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0F923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768375F" w14:textId="2B97116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691C078E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61E0DF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FCAA3F" w14:textId="0220E835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1F672D3F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AB62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A0B5274" w14:textId="11D3AB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8.6</w:t>
            </w:r>
          </w:p>
        </w:tc>
      </w:tr>
      <w:tr w:rsidR="009134E8" w:rsidRPr="00881D5F" w14:paraId="503805A4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F7C2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28B2C87" w14:textId="55D7285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  <w:tr w:rsidR="009134E8" w:rsidRPr="00881D5F" w14:paraId="48052199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D532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BAC9CB9" w14:textId="49F125D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4E45B726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6D3D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5A5A44" w14:textId="04B6833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55F0F3B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FFB7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5AF6CE2" w14:textId="17872C2E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143456B4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2969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F18C46D" w14:textId="716E51F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2D856A52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EE75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62DFE67" w14:textId="5F094F9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632423EC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C886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19D598" w14:textId="1B8EDB3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0EDE0396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310BD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B26141A" w14:textId="7121562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417094EA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C58A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22ADC2" w14:textId="71B7D4D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52B8FB32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0D99A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CC1119" w14:textId="5ACCB5C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8.4</w:t>
            </w:r>
          </w:p>
        </w:tc>
      </w:tr>
      <w:tr w:rsidR="009134E8" w:rsidRPr="00881D5F" w14:paraId="056D0D29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89849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FB1072D" w14:textId="297A70D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2BB84FED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EA02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77201B5" w14:textId="0A1431C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0E2DCA87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DF02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6BF1F2" w14:textId="49BBB82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7.2</w:t>
            </w:r>
          </w:p>
        </w:tc>
      </w:tr>
      <w:tr w:rsidR="009134E8" w:rsidRPr="00881D5F" w14:paraId="7836993B" w14:textId="77777777" w:rsidTr="00B67DDB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F490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E615CEB" w14:textId="0660779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</w:tbl>
    <w:p w14:paraId="6C8519F7" w14:textId="77777777" w:rsidR="005038F8" w:rsidRPr="00881D5F" w:rsidRDefault="005038F8" w:rsidP="005038F8">
      <w:pPr>
        <w:rPr>
          <w:lang w:val="es-ES"/>
        </w:rPr>
      </w:pPr>
    </w:p>
    <w:p w14:paraId="49420C92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47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5E90FFD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highlight w:val="yellow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5458AB6D" w14:textId="09A27479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22</w:t>
      </w:r>
    </w:p>
    <w:p w14:paraId="68B54BF6" w14:textId="321545FD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106ADE30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4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3A2CA4F6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942C6B" w14:textId="5E3F5164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78ED1A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60B6AE58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C132C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7C5F78D" w14:textId="51A69BDD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8.9</w:t>
            </w:r>
          </w:p>
        </w:tc>
      </w:tr>
      <w:tr w:rsidR="009134E8" w:rsidRPr="00881D5F" w14:paraId="73770506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4B42C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14EB4B2" w14:textId="100F9A1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8.9</w:t>
            </w:r>
          </w:p>
        </w:tc>
      </w:tr>
      <w:tr w:rsidR="009134E8" w:rsidRPr="00881D5F" w14:paraId="50D7C9A9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8BAD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1F43666" w14:textId="4678158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9.1</w:t>
            </w:r>
          </w:p>
        </w:tc>
      </w:tr>
      <w:tr w:rsidR="009134E8" w:rsidRPr="00881D5F" w14:paraId="33B68FCC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6033B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2AD76E1" w14:textId="09080D5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9.1</w:t>
            </w:r>
          </w:p>
        </w:tc>
      </w:tr>
      <w:tr w:rsidR="009134E8" w:rsidRPr="00881D5F" w14:paraId="392909F4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B7664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FDC1546" w14:textId="0493309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</w:t>
            </w:r>
          </w:p>
        </w:tc>
      </w:tr>
      <w:tr w:rsidR="009134E8" w:rsidRPr="00881D5F" w14:paraId="4B6F56D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FA24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3B1EA1E" w14:textId="332BEB9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48845EBF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35D1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F5D1F4" w14:textId="331CEBE0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9.1</w:t>
            </w:r>
          </w:p>
        </w:tc>
      </w:tr>
      <w:tr w:rsidR="009134E8" w:rsidRPr="00881D5F" w14:paraId="43666CAC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3AED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EC62AD7" w14:textId="2F522E4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8.5</w:t>
            </w:r>
          </w:p>
        </w:tc>
      </w:tr>
      <w:tr w:rsidR="009134E8" w:rsidRPr="00881D5F" w14:paraId="4FDDBC2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63D1FC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F7B7FAC" w14:textId="27164BF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8.1</w:t>
            </w:r>
          </w:p>
        </w:tc>
      </w:tr>
      <w:tr w:rsidR="009134E8" w:rsidRPr="00881D5F" w14:paraId="4AE5D0C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87253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AC7A8A" w14:textId="629F193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7.9</w:t>
            </w:r>
          </w:p>
        </w:tc>
      </w:tr>
      <w:tr w:rsidR="009134E8" w:rsidRPr="00881D5F" w14:paraId="1D857CAD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6670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82BA5D3" w14:textId="36FCED53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4B5CEEF8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CB75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3E24ACF" w14:textId="6E1B03B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8.8</w:t>
            </w:r>
          </w:p>
        </w:tc>
      </w:tr>
      <w:tr w:rsidR="009134E8" w:rsidRPr="00881D5F" w14:paraId="3EC6DD1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487F0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33E0EB4" w14:textId="05C9CE7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8.2</w:t>
            </w:r>
          </w:p>
        </w:tc>
      </w:tr>
      <w:tr w:rsidR="009134E8" w:rsidRPr="00881D5F" w14:paraId="5F9C20FA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CA30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BA838E9" w14:textId="4551DDA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9.2</w:t>
            </w:r>
          </w:p>
        </w:tc>
      </w:tr>
      <w:tr w:rsidR="009134E8" w:rsidRPr="00881D5F" w14:paraId="3A917630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AA0AF7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2D7347AD" w14:textId="5ED5FE3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8.9</w:t>
            </w:r>
          </w:p>
        </w:tc>
      </w:tr>
      <w:tr w:rsidR="009134E8" w:rsidRPr="00881D5F" w14:paraId="4E7F99C6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6FEE12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60D1230" w14:textId="16182E3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2EB26A27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3B0EB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44AFFE0F" w14:textId="01F6430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8.3</w:t>
            </w:r>
          </w:p>
        </w:tc>
      </w:tr>
      <w:tr w:rsidR="009134E8" w:rsidRPr="00881D5F" w14:paraId="7A525571" w14:textId="77777777" w:rsidTr="00191BD9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9F38C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052FA1F" w14:textId="544BFF3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lang w:val="es-ES"/>
              </w:rPr>
              <w:t>7.7</w:t>
            </w:r>
          </w:p>
        </w:tc>
      </w:tr>
    </w:tbl>
    <w:p w14:paraId="7C7731B9" w14:textId="77777777" w:rsidR="005038F8" w:rsidRPr="00881D5F" w:rsidRDefault="005038F8" w:rsidP="005038F8">
      <w:pPr>
        <w:rPr>
          <w:lang w:val="es-ES"/>
        </w:rPr>
      </w:pPr>
    </w:p>
    <w:p w14:paraId="03BB74A8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49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976FA9E" w14:textId="77777777" w:rsidR="005038F8" w:rsidRPr="00881D5F" w:rsidRDefault="005038F8" w:rsidP="005038F8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:lang w:val="es-ES"/>
          <w14:ligatures w14:val="none"/>
        </w:rPr>
      </w:pPr>
      <w:r w:rsidRPr="00881D5F">
        <w:rPr>
          <w:lang w:val="es-ES"/>
        </w:rPr>
        <w:br w:type="page"/>
      </w:r>
    </w:p>
    <w:p w14:paraId="50527C2D" w14:textId="150BC9E7" w:rsidR="005038F8" w:rsidRPr="00881D5F" w:rsidRDefault="00222418" w:rsidP="005038F8">
      <w:pPr>
        <w:pStyle w:val="Title"/>
        <w:rPr>
          <w:lang w:val="es-ES"/>
        </w:rPr>
      </w:pPr>
      <w:r w:rsidRPr="00881D5F">
        <w:rPr>
          <w:lang w:val="es-ES"/>
        </w:rPr>
        <w:lastRenderedPageBreak/>
        <w:t>LOS DATOS: TEMPORADA</w:t>
      </w:r>
      <w:r w:rsidR="005038F8" w:rsidRPr="00881D5F">
        <w:rPr>
          <w:lang w:val="es-ES"/>
        </w:rPr>
        <w:t xml:space="preserve"> 23</w:t>
      </w:r>
    </w:p>
    <w:p w14:paraId="07729E6C" w14:textId="0376465D" w:rsidR="005038F8" w:rsidRPr="00881D5F" w:rsidRDefault="00222418" w:rsidP="005038F8">
      <w:pPr>
        <w:pStyle w:val="Heading1"/>
        <w:rPr>
          <w:lang w:val="es-ES"/>
        </w:rPr>
      </w:pPr>
      <w:r w:rsidRPr="00881D5F">
        <w:rPr>
          <w:lang w:val="es-ES"/>
        </w:rPr>
        <w:t>Creando diagramas de dispersión</w:t>
      </w:r>
    </w:p>
    <w:p w14:paraId="5EF250DC" w14:textId="77777777" w:rsidR="00F475E6" w:rsidRPr="00881D5F" w:rsidRDefault="00F475E6" w:rsidP="00F475E6">
      <w:pPr>
        <w:rPr>
          <w:lang w:val="es-ES"/>
        </w:rPr>
        <w:sectPr w:rsidR="00F475E6" w:rsidRPr="00881D5F" w:rsidSect="00F475E6">
          <w:footerReference w:type="default" r:id="rId5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es-ES"/>
        </w:rPr>
        <w:t xml:space="preserve">Debajo se muestran los datos </w:t>
      </w:r>
      <w:r w:rsidRPr="00881D5F">
        <w:rPr>
          <w:lang w:val="es-ES"/>
        </w:rPr>
        <w:t>de</w:t>
      </w:r>
      <w:r>
        <w:rPr>
          <w:lang w:val="es-ES"/>
        </w:rPr>
        <w:t xml:space="preserve"> la calificación promedio</w:t>
      </w:r>
      <w:r w:rsidRPr="00881D5F">
        <w:rPr>
          <w:lang w:val="es-ES"/>
        </w:rPr>
        <w:t xml:space="preserve"> por episodio</w:t>
      </w:r>
      <w:r>
        <w:rPr>
          <w:lang w:val="es-ES"/>
        </w:rPr>
        <w:t xml:space="preserve"> (</w:t>
      </w:r>
      <w:r w:rsidRPr="00F475E6">
        <w:rPr>
          <w:i/>
          <w:iCs/>
          <w:lang w:val="es-ES"/>
        </w:rPr>
        <w:t>episode rating</w:t>
      </w:r>
      <w:r>
        <w:rPr>
          <w:lang w:val="es-ES"/>
        </w:rPr>
        <w:t>)</w:t>
      </w:r>
      <w:r w:rsidRPr="00881D5F">
        <w:rPr>
          <w:lang w:val="es-ES"/>
        </w:rPr>
        <w:t xml:space="preserve"> de </w:t>
      </w:r>
      <w:r w:rsidRPr="00881D5F">
        <w:rPr>
          <w:i/>
          <w:iCs/>
          <w:lang w:val="es-ES"/>
        </w:rPr>
        <w:t>American Idol</w:t>
      </w:r>
      <w:r w:rsidRPr="00881D5F">
        <w:rPr>
          <w:lang w:val="es-ES"/>
        </w:rPr>
        <w:t>. Usa los datos para crear un diagrama de</w:t>
      </w:r>
      <w:r>
        <w:rPr>
          <w:lang w:val="es-ES"/>
        </w:rPr>
        <w:t xml:space="preserve"> dispersión</w:t>
      </w:r>
      <w:r w:rsidRPr="00881D5F">
        <w:rPr>
          <w:lang w:val="es-ES"/>
        </w:rPr>
        <w:t>.</w:t>
      </w:r>
    </w:p>
    <w:tbl>
      <w:tblPr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152"/>
        <w:gridCol w:w="1152"/>
      </w:tblGrid>
      <w:tr w:rsidR="005038F8" w:rsidRPr="00881D5F" w14:paraId="749AE278" w14:textId="77777777" w:rsidTr="0077685A">
        <w:trPr>
          <w:tblHeader/>
        </w:trPr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B10CFC" w14:textId="440D1391" w:rsidR="005038F8" w:rsidRPr="00881D5F" w:rsidRDefault="00D7650A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Episode Number</w:t>
            </w:r>
          </w:p>
        </w:tc>
        <w:tc>
          <w:tcPr>
            <w:tcW w:w="115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14BD0ED" w14:textId="77777777" w:rsidR="005038F8" w:rsidRPr="00881D5F" w:rsidRDefault="005038F8" w:rsidP="0077685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</w:pPr>
            <w:r w:rsidRPr="00881D5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Episode Rating</w:t>
            </w:r>
          </w:p>
        </w:tc>
      </w:tr>
      <w:tr w:rsidR="009134E8" w:rsidRPr="00881D5F" w14:paraId="0B4E5237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EF15A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1E451E" w14:textId="5514982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6.9</w:t>
            </w:r>
          </w:p>
        </w:tc>
      </w:tr>
      <w:tr w:rsidR="009134E8" w:rsidRPr="00881D5F" w14:paraId="487D949F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B4B1F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1B3999" w14:textId="0660CF0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7.5</w:t>
            </w:r>
          </w:p>
        </w:tc>
      </w:tr>
      <w:tr w:rsidR="009134E8" w:rsidRPr="00881D5F" w14:paraId="6CAF0EFB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BB8349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8A85418" w14:textId="61AD432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7.8</w:t>
            </w:r>
          </w:p>
        </w:tc>
      </w:tr>
      <w:tr w:rsidR="009134E8" w:rsidRPr="00881D5F" w14:paraId="338C3042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EB38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49A6E75" w14:textId="63877FC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8.6</w:t>
            </w:r>
          </w:p>
        </w:tc>
      </w:tr>
      <w:tr w:rsidR="009134E8" w:rsidRPr="00881D5F" w14:paraId="08FC18D8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41ED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8BF9677" w14:textId="49525D8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8.5</w:t>
            </w:r>
          </w:p>
        </w:tc>
      </w:tr>
      <w:tr w:rsidR="009134E8" w:rsidRPr="00881D5F" w14:paraId="09A99635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51C02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D448B87" w14:textId="0627BF32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8.8</w:t>
            </w:r>
          </w:p>
        </w:tc>
      </w:tr>
      <w:tr w:rsidR="009134E8" w:rsidRPr="00881D5F" w14:paraId="6389654C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F432C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84C55EE" w14:textId="1FB120FA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8.1</w:t>
            </w:r>
          </w:p>
        </w:tc>
      </w:tr>
      <w:tr w:rsidR="009134E8" w:rsidRPr="00881D5F" w14:paraId="39775E1B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00CA5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1F1EF56" w14:textId="75E64FC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8.2</w:t>
            </w:r>
          </w:p>
        </w:tc>
      </w:tr>
      <w:tr w:rsidR="009134E8" w:rsidRPr="00881D5F" w14:paraId="06FFF511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61FD91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149604B" w14:textId="5E9CBAEB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8.6</w:t>
            </w:r>
          </w:p>
        </w:tc>
      </w:tr>
      <w:tr w:rsidR="009134E8" w:rsidRPr="00881D5F" w14:paraId="484BC98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93C2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435A019" w14:textId="65429FD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7.8</w:t>
            </w:r>
          </w:p>
        </w:tc>
      </w:tr>
      <w:tr w:rsidR="009134E8" w:rsidRPr="00881D5F" w14:paraId="2D182F1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802AC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35F5ADC5" w14:textId="6BAE3E8C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7.4</w:t>
            </w:r>
          </w:p>
        </w:tc>
      </w:tr>
      <w:tr w:rsidR="009134E8" w:rsidRPr="00881D5F" w14:paraId="6878BC7C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44F7E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12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2FA5416" w14:textId="70E54FA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8.6</w:t>
            </w:r>
          </w:p>
        </w:tc>
      </w:tr>
      <w:tr w:rsidR="009134E8" w:rsidRPr="00881D5F" w14:paraId="50FFF766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3E1D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13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35C24E4" w14:textId="079D9A78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8.2</w:t>
            </w:r>
          </w:p>
        </w:tc>
      </w:tr>
      <w:tr w:rsidR="009134E8" w:rsidRPr="00881D5F" w14:paraId="1F0934EA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2E33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D9382AD" w14:textId="3FC713E4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</w:t>
            </w:r>
          </w:p>
        </w:tc>
      </w:tr>
      <w:tr w:rsidR="009134E8" w:rsidRPr="00881D5F" w14:paraId="45BA1C5E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3FB778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15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0A6E54DB" w14:textId="2EB7B5D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8.5</w:t>
            </w:r>
          </w:p>
        </w:tc>
      </w:tr>
      <w:tr w:rsidR="009134E8" w:rsidRPr="00881D5F" w14:paraId="3B324517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F0E94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7B3F01BA" w14:textId="003A3609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7.9</w:t>
            </w:r>
          </w:p>
        </w:tc>
      </w:tr>
      <w:tr w:rsidR="009134E8" w:rsidRPr="00881D5F" w14:paraId="6778B5C1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15B66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6D6C1BF0" w14:textId="77D784F6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8.2</w:t>
            </w:r>
          </w:p>
        </w:tc>
      </w:tr>
      <w:tr w:rsidR="009134E8" w:rsidRPr="00881D5F" w14:paraId="7D0C186D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198CA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18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15AF3189" w14:textId="11BBD6C1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7.2</w:t>
            </w:r>
          </w:p>
        </w:tc>
      </w:tr>
      <w:tr w:rsidR="009134E8" w:rsidRPr="00881D5F" w14:paraId="3631085F" w14:textId="77777777" w:rsidTr="00285C2D">
        <w:trPr>
          <w:trHeight w:val="288"/>
        </w:trPr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120EA0" w14:textId="7777777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  <w:lang w:val="es-ES"/>
              </w:rPr>
            </w:pPr>
            <w:r w:rsidRPr="00881D5F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115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14:paraId="53C7E1DF" w14:textId="6C6EC357" w:rsidR="009134E8" w:rsidRPr="00881D5F" w:rsidRDefault="009134E8" w:rsidP="009134E8">
            <w:pPr>
              <w:spacing w:after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881D5F"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7.4</w:t>
            </w:r>
          </w:p>
        </w:tc>
      </w:tr>
    </w:tbl>
    <w:p w14:paraId="1538776A" w14:textId="77777777" w:rsidR="005038F8" w:rsidRPr="00881D5F" w:rsidRDefault="005038F8" w:rsidP="005038F8">
      <w:pPr>
        <w:rPr>
          <w:lang w:val="es-ES"/>
        </w:rPr>
      </w:pPr>
    </w:p>
    <w:p w14:paraId="3249DCD3" w14:textId="77777777" w:rsidR="005038F8" w:rsidRPr="00881D5F" w:rsidRDefault="005038F8" w:rsidP="005038F8">
      <w:pPr>
        <w:pStyle w:val="Heading1"/>
        <w:rPr>
          <w:lang w:val="es-ES"/>
        </w:rPr>
        <w:sectPr w:rsidR="005038F8" w:rsidRPr="00881D5F" w:rsidSect="005038F8">
          <w:footerReference w:type="default" r:id="rId51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A80E8F5" w14:textId="640862A8" w:rsidR="0070295C" w:rsidRPr="00881D5F" w:rsidRDefault="0070295C" w:rsidP="009134E8">
      <w:pPr>
        <w:rPr>
          <w:shd w:val="clear" w:color="auto" w:fill="FFFFFF"/>
          <w:lang w:val="es-ES"/>
        </w:rPr>
      </w:pPr>
    </w:p>
    <w:sectPr w:rsidR="0070295C" w:rsidRPr="00881D5F" w:rsidSect="007029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84A3" w14:textId="77777777" w:rsidR="001E2270" w:rsidRDefault="001E2270" w:rsidP="00DC1CA0">
      <w:r>
        <w:separator/>
      </w:r>
    </w:p>
  </w:endnote>
  <w:endnote w:type="continuationSeparator" w:id="0">
    <w:p w14:paraId="64E2C07C" w14:textId="77777777" w:rsidR="001E2270" w:rsidRDefault="001E227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D69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1462B0AE" wp14:editId="2920C33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228544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19702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62B0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58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0E19702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1" locked="0" layoutInCell="1" allowOverlap="1" wp14:anchorId="68ED5A02" wp14:editId="74A300C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504566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279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1" locked="0" layoutInCell="1" allowOverlap="1" wp14:anchorId="0F81BC4D" wp14:editId="7F21988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30625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C3F28F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81BC4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05.65pt;margin-top:-18.95pt;width:294.1pt;height:2in;z-index:-25156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5G4HQIAADQEAAAOAAAAZHJzL2Uyb0RvYy54bWysU9tuGyEQfa/Uf0C817u+JfbK68hN5KqS&#13;&#10;lURyqjxjFrwrAUMBe9f9+g74qrRPVV9gYIa5nHOYPXRakb1wvgFT0n4vp0QYDlVjtiX98bb8MqH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Itjkbg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7FC3F28F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8352" behindDoc="1" locked="0" layoutInCell="1" allowOverlap="1" wp14:anchorId="46E49874" wp14:editId="4AB9834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182520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6027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DA815FC" wp14:editId="2460257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390845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B06B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815F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05.65pt;margin-top:-18.95pt;width:294.1pt;height:2in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oVH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o5Pg6yh2uN8Dg7Ue8sXDfaw&#13;&#10;ZD68MYdc40io3/CKi1SAteBoUVKD+/W3+xiPFKCXkha1U1L/c8ucoER9N0jOQ380imJLh9H4foAH&#13;&#10;d+1ZX3vMVj8ByrOPP8XyZMb4oE6mdKA/UObzWBVdzHCsXdJwMp/CQdH4TbiYz1MQysuysDQry2Pq&#13;&#10;iGpE+L37YM4eaQjI4AucVMaKT2wcYuNLb+fbgJwkqiLOB1SP8KM0E4PHbxS1f31OUZfPPvs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EgqhUc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77CB06B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1788F8B4" wp14:editId="7CB9E203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1261881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F949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 wp14:anchorId="36EEF262" wp14:editId="07D57BE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8330438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1980DE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EEF26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05.65pt;margin-top:-18.95pt;width:294.1pt;height:2in;z-index:-25156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685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OM8yRqqPQ7o4MC9t3zRYBNL&#13;&#10;5sMbc0g2zoQCDq+4SAVYDI4WJTW4X3+7j/HIAXopaVE8JfU/t8wJStR3g+w89EejqLZ0GI3vB3hw&#13;&#10;1571tcds9ROgPvv4VSxPZowP6mRKB/oDdT6PVdHFDMfaJQ0n8ykcJI3/hIv5PAWhviwLS7OyPKaO&#13;&#10;sEaI37sP5uyRh4AUvsBJZqz4RMchNr70dr4NSEriKgJ9QPWIP2ozUXj8R1H81+cUdfnts98A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BR/rzk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2B1980DE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1" locked="0" layoutInCell="1" allowOverlap="1" wp14:anchorId="23FF677F" wp14:editId="1832426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1222598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3CD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5430973" wp14:editId="17CE503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9960102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1FCB0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4309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05.65pt;margin-top:-18.95pt;width:294.1pt;height:2in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" filled="f" stroked="f" strokeweight=".5pt">
              <v:textbox style="mso-fit-shape-to-text:t">
                <w:txbxContent>
                  <w:p w14:paraId="6A1FCB0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60E7A30B" wp14:editId="3166DA2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772288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F6A5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55520" behindDoc="1" locked="0" layoutInCell="1" allowOverlap="1" wp14:anchorId="0B2F65C2" wp14:editId="345F8C2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5639855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51DFE4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F65C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05.65pt;margin-top:-18.95pt;width:294.1pt;height:2in;z-index:-25156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UFI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GN4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CrHUFI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7451DFE4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1" locked="0" layoutInCell="1" allowOverlap="1" wp14:anchorId="5090BBB6" wp14:editId="5B7E2582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493725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B9D8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5B8A4EB" wp14:editId="279BB2D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42210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5E196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B8A4E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05.65pt;margin-top:-18.95pt;width:294.1pt;height:2in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Gs2HQIAADQEAAAOAAAAZHJzL2Uyb0RvYy54bWysU9tuGyEQfa/Uf0C817u+xc7K68hN5KqS&#13;&#10;lURyqjxjFrwrAUMBe9f9+g74qrRPVV9gYIa5nHOYPXRakb1wvgFT0n4vp0QYDlVjtiX98bb8MqX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PdIazY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3E5E196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1B2902C1" wp14:editId="0F5B6A6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833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64A9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3AD3545C" wp14:editId="585815A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6233895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FC3B6B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D3545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05.65pt;margin-top:-18.95pt;width:294.1pt;height:2in;z-index:-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nPa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GN8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BqunPa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4BFC3B6B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7568" behindDoc="1" locked="0" layoutInCell="1" allowOverlap="1" wp14:anchorId="46438567" wp14:editId="2761A32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840884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5B53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381E028" wp14:editId="2881178E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5691637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DB8C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81E02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05.65pt;margin-top:-18.95pt;width:294.1pt;height:2in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0d5t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k5Og6yh2uN8Dg7Ue8sXDfaw&#13;&#10;ZD68MYdc40io3/CKi1SAteBoUVKD+/W3+xiPFKCXkha1U1L/c8ucoER9N0jOQ380imJLh9H4foAH&#13;&#10;d+1ZX3vMVj8ByrOPP8XyZMb4oE6mdKA/UObzWBVdzHCsXdJwMp/CQdH4TbiYz1MQysuysDQry2Pq&#13;&#10;iGpE+L37YM4eaQjI4AucVMaKT2wcYuNLb+fbgJwkqiLOB1SP8KM0E4PHbxS1f31OUZfPPvs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PTR3m0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551DB8C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1" locked="0" layoutInCell="1" allowOverlap="1" wp14:anchorId="7B715ED3" wp14:editId="474FC65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2987885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35D8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4E21E4DF" wp14:editId="0556213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020135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781705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1E4DF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05.65pt;margin-top:-18.95pt;width:294.1pt;height:2in;z-index:-25155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J2rHgIAADUEAAAOAAAAZHJzL2Uyb0RvYy54bWysU9tuGyEQfa/Uf0C817u+xc7K68hN5KqS&#13;&#10;lURyqjxjFrwrAUMBe9f9+g74qrRPVV9gYIa5nHOYPXRakb1wvgFT0n4vp0QYDlVjtiX98bb8MqX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V2J2r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20781705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0640" behindDoc="1" locked="0" layoutInCell="1" allowOverlap="1" wp14:anchorId="54462662" wp14:editId="223B55C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86996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16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2977E0C5" wp14:editId="76F6AD0C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880160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4347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7E0C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105.65pt;margin-top:-18.95pt;width:294.1pt;height:2in;z-index:-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5G4HQIAADQEAAAOAAAAZHJzL2Uyb0RvYy54bWysU9tuGyEQfa/Uf0C817u+JfbK68hN5KqS&#13;&#10;lURyqjxjFrwrAUMBe9f9+g74qrRPVV9gYIa5nHOYPXRakb1wvgFT0n4vp0QYDlVjtiX98bb8MqH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Itjkbg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31E4347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0598A23" wp14:editId="3615466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089054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EF75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1EDEED94" wp14:editId="694D1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756387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F425AD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DEED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49F425AD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1" locked="0" layoutInCell="1" allowOverlap="1" wp14:anchorId="4CE90300" wp14:editId="2224F50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449910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24C1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4537C642" wp14:editId="07BDAB2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9285409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3A5458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37C642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05.65pt;margin-top:-18.95pt;width:294.1pt;height:2in;z-index:-25155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2clHgIAADUEAAAOAAAAZHJzL2Uyb0RvYy54bWysU9tuGyEQfa/Uf0C817u+JfbK68hN5KqS&#13;&#10;lURyqjxjFrwrAUMBe9f9+g74qrRPVV9gYIa5nHOYPXRakb1wvgFT0n4vp0QYDlVjtiX98bb8MqH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Cp82cl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733A5458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3712" behindDoc="1" locked="0" layoutInCell="1" allowOverlap="1" wp14:anchorId="125B63C4" wp14:editId="570F07F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333279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0F15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7BF28C9" wp14:editId="4B8C58F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100253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85F15E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F28C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105.65pt;margin-top:-18.95pt;width:294.1pt;height:2in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BrzeDsGwIAADU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5385F15E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1" locked="0" layoutInCell="1" allowOverlap="1" wp14:anchorId="623F0E65" wp14:editId="281817C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76981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BBBE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37F89FB4" wp14:editId="58138C9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03696952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72756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F89FB4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05.65pt;margin-top:-18.95pt;width:294.1pt;height:2in;z-index:-25154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G+iHg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hxnmQN9R4HdHDg3lu+bLGJ&#13;&#10;J+bDK3NINs6EAg4vuEgFWAyOFiUNuF9/u4/xyAF6KelQPBX1P7fMCUrUd4Ps3A3H46i2dBhPbgs8&#13;&#10;uGvP+tpjtvoBUJ9D/CqWJzPGB3UypQP9jjpfxKroYoZj7YqGk/kQDpLGf8LFYpGCUF+WhSezsjym&#13;&#10;jrBGiN/6d+bskYeAFD7DSWas/EDHITa+9HaxDUhK4ioCfUD1iD9qM1F4/EdR/NfnFHX57fPf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B0HG+i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1F972756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6784" behindDoc="1" locked="0" layoutInCell="1" allowOverlap="1" wp14:anchorId="010457CB" wp14:editId="1EA8B44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09705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3335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2316E5B7" wp14:editId="407766B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7087262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95DF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16E5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105.65pt;margin-top:-18.95pt;width:294.1pt;height:2in;z-index:-251619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685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OM8yRqqPQ7o4MC9t3zRYBNL&#13;&#10;5sMbc0g2zoQCDq+4SAVYDI4WJTW4X3+7j/HIAXopaVE8JfU/t8wJStR3g+w89EejqLZ0GI3vB3hw&#13;&#10;1571tcds9ROgPvv4VSxPZowP6mRKB/oDdT6PVdHFDMfaJQ0n8ykcJI3/hIv5PAWhviwLS7OyPKaO&#13;&#10;sEaI37sP5uyRh4AUvsBJZqz4RMchNr70dr4NSEriKgJ9QPWIP2ozUXj8R1H81+cUdfnts98A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BR/rzk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34895DF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3FAB332C" wp14:editId="25D6F28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858012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BE1B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 wp14:anchorId="72D6882E" wp14:editId="2B3340C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737625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1CE2E1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D6882E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105.65pt;margin-top:-18.95pt;width:294.1pt;height:2in;z-index:-25154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oHTHw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" filled="f" stroked="f" strokeweight=".5pt">
              <v:textbox style="mso-fit-shape-to-text:t">
                <w:txbxContent>
                  <w:p w14:paraId="671CE2E1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9856" behindDoc="1" locked="0" layoutInCell="1" allowOverlap="1" wp14:anchorId="6848D3B4" wp14:editId="4CEE902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70179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EE3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274831BD" wp14:editId="17A8DEA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91536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4A7E51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4831B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105.65pt;margin-top:-18.95pt;width:294.1pt;height:2in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w6dHg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xjaK0yRrqPc4oIMD997yZYtN&#13;&#10;PDEfXplDsnEmFHB4wUUqwGJwtChpwP36232MRw7QS0mH4qmo/7llTlCivhtk5244Hke1pcN4clvg&#13;&#10;wV171tces9UPgPoc4lexPJkxPqiTKR3od9T5IlZFFzMca1c0nMyHcJA0/hMuFosUhPqyLDyZleUx&#13;&#10;dYQ1QvzWvzNnjzwEpPAZTjJj5Qc6DrHxpbeLbUBSElcR6AOqR/xRm4nC4z+K4r8+p6jLb5//Bg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Urw6d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734A7E51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1" locked="0" layoutInCell="1" allowOverlap="1" wp14:anchorId="44736378" wp14:editId="19BBDD8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276350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0537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73952" behindDoc="1" locked="0" layoutInCell="1" allowOverlap="1" wp14:anchorId="3AA953B7" wp14:editId="0CFD6E4C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55954924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4C8229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A953B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105.65pt;margin-top:-18.95pt;width:294.1pt;height:2in;z-index:-25154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bNBHw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" filled="f" stroked="f" strokeweight=".5pt">
              <v:textbox style="mso-fit-shape-to-text:t">
                <w:txbxContent>
                  <w:p w14:paraId="6F4C8229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72928" behindDoc="1" locked="0" layoutInCell="1" allowOverlap="1" wp14:anchorId="717D12C7" wp14:editId="66464CD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7891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80D0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 wp14:anchorId="38D0AB17" wp14:editId="38406B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867484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69196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D0AB1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105.65pt;margin-top:-18.95pt;width:294.1pt;height:2in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UFI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GN4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CrHUFI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62969196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1" locked="0" layoutInCell="1" allowOverlap="1" wp14:anchorId="1A714DEF" wp14:editId="07C7865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502676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3B22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77024" behindDoc="1" locked="0" layoutInCell="1" allowOverlap="1" wp14:anchorId="42F4C7E5" wp14:editId="43A57C8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1982091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2FC7B4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F4C7E5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05.65pt;margin-top:-18.95pt;width:294.1pt;height:2in;z-index:-25153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" filled="f" stroked="f" strokeweight=".5pt">
              <v:textbox style="mso-fit-shape-to-text:t">
                <w:txbxContent>
                  <w:p w14:paraId="4D2FC7B4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76000" behindDoc="1" locked="0" layoutInCell="1" allowOverlap="1" wp14:anchorId="3EA7F754" wp14:editId="4CC81DA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7317817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5458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30578B37" wp14:editId="29849B7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4031914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65802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578B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105.65pt;margin-top:-18.95pt;width:294.1pt;height:2in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DwP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GN0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AVCDwP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4F865802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1" locked="0" layoutInCell="1" allowOverlap="1" wp14:anchorId="5F4CFFF1" wp14:editId="2803A6F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9543876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5D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02B8185" wp14:editId="0014A5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84899150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D6DF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2B818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731D6DF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332AA00A" wp14:editId="054A7A4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276602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85F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80096" behindDoc="1" locked="0" layoutInCell="1" allowOverlap="1" wp14:anchorId="040833F2" wp14:editId="49BD8BA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5764979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68D745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0833F2"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0;text-align:left;margin-left:105.65pt;margin-top:-18.95pt;width:294.1pt;height:2in;z-index:-25153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" filled="f" stroked="f" strokeweight=".5pt">
              <v:textbox style="mso-fit-shape-to-text:t">
                <w:txbxContent>
                  <w:p w14:paraId="5C68D745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79072" behindDoc="1" locked="0" layoutInCell="1" allowOverlap="1" wp14:anchorId="07A35D1D" wp14:editId="2137D40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395384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21B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5236F921" wp14:editId="22004ED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227813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67B529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36F921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105.65pt;margin-top:-18.95pt;width:294.1pt;height:2in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nPa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bGN8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BqunPa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5E67B529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00DD5E82" wp14:editId="477F50E1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0938742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F6FF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83168" behindDoc="1" locked="0" layoutInCell="1" allowOverlap="1" wp14:anchorId="7AF4CBA6" wp14:editId="1C3597F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097575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47AA06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F4CBA6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105.65pt;margin-top:-18.95pt;width:294.1pt;height:2in;z-index:-25153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wBi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7Ok8yRqqPQ7o4MC9t3zRYBNL&#13;&#10;5sMbc0g2zoQCDq+4SAVYDI4WJTW4X3+7j/HIAXopaVE8JfU/t8wJStR3g+w89EejqLZ0GI3vB3hw&#13;&#10;1571tcds9ROgPvv4VSxPZowP6mRKB/oDdT6PVdHFDMfaJQ0n8ykcJI3/hIv5PAWhviwLS7OyPKaO&#13;&#10;sEaI37sP5uyRh4AUvsBJZqz4RMchNr70dr4NSEriKgJ9QPWIP2ozUXj8R1H81+cUdfnts98A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Gs/AGI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2547AA06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2144" behindDoc="1" locked="0" layoutInCell="1" allowOverlap="1" wp14:anchorId="4F12BCF6" wp14:editId="1CE7FCF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3860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3A2E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1" allowOverlap="1" wp14:anchorId="3708C43F" wp14:editId="665D6CA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655596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97DFB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08C43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105.65pt;margin-top:-18.95pt;width:294.1pt;height:2in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Kpq0n4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7F197DFB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1" locked="0" layoutInCell="1" allowOverlap="1" wp14:anchorId="291EB669" wp14:editId="1A48AF4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208103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07B5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86240" behindDoc="1" locked="0" layoutInCell="1" allowOverlap="1" wp14:anchorId="16AD0B57" wp14:editId="0798D6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6861530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27B2CE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AD0B57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0;text-align:left;margin-left:105.65pt;margin-top:-18.95pt;width:294.1pt;height:2in;z-index:-25153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e4T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7Gl4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UXe4T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3827B2CE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5216" behindDoc="1" locked="0" layoutInCell="1" allowOverlap="1" wp14:anchorId="0D795501" wp14:editId="02BECF3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6284683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F24D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063559AC" wp14:editId="47BDDF2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913673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EAA8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3559A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105.65pt;margin-top:-18.95pt;width:294.1pt;height:2in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J2rHgIAADUEAAAOAAAAZHJzL2Uyb0RvYy54bWysU9tuGyEQfa/Uf0C817u+xc7K68hN5KqS&#13;&#10;lURyqjxjFrwrAUMBe9f9+g74qrRPVV9gYIa5nHOYPXRakb1wvgFT0n4vp0QYDlVjtiX98bb8MqX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V2J2r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42BEAA8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1" locked="0" layoutInCell="1" allowOverlap="1" wp14:anchorId="5A26691A" wp14:editId="0E9B026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534941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EE509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7D47DB68" wp14:editId="48B912E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651030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2927F4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47DB68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0;text-align:left;margin-left:105.65pt;margin-top:-18.95pt;width:294.1pt;height:2in;z-index:-25152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tyB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7Gl8mmQN1R4HdHDg3lu+aLCJ&#13;&#10;JfPhjTkkG2dCAYdXXKQCLAZHi5Ia3K+/3cd45AC9lLQonpL6n1vmBCXqu0F2HvqjUVRbOozG9wM8&#13;&#10;uGvP+tpjtvoJUJ99/CqWJzPGB3UypQP9gTqfx6roYoZj7ZKGk/kUDpLGf8LFfJ6CUF+WhaVZWR5T&#13;&#10;R1gjxO/dB3P2yENACl/gJDNWfKLjEBtfejvfBiQlcRWBPqB6xB+1mSg8/qMo/utzirr89t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AV+tyB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7A2927F4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8288" behindDoc="1" locked="0" layoutInCell="1" allowOverlap="1" wp14:anchorId="7F17E862" wp14:editId="533AF31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916882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159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0DA1F3AB" wp14:editId="190D9B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4135508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78104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1F3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105.65pt;margin-top:-18.95pt;width:294.1pt;height:2in;z-index:-25159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Sjw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2MZpkjVUexzQwYF7b/miwSaW&#13;&#10;zIc35pBsnAkFHF5xkQqwGBwtSmpwv/52H+ORA/RS0qJ4Sup/bpkTlKjvBtl56I9GUW3pMBrfD/Dg&#13;&#10;rj3ra4/Z6idAffbxq1iezBgf1MmUDvQH6nweq6KLGY61SxpO5lM4SBr/CRfzeQpCfVkWlmZleUwd&#13;&#10;YY0Qv3cfzNkjDwEpfIGTzFjxiY5DbHzp7XwbkJTEVQT6gOoRf9RmovD4j6L4r88p6vLbZ78B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NZBKPA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61D78104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1" locked="0" layoutInCell="1" allowOverlap="1" wp14:anchorId="3A132FB4" wp14:editId="0D19DAB2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314849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0F7C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92384" behindDoc="1" locked="0" layoutInCell="1" allowOverlap="1" wp14:anchorId="4FAFD55A" wp14:editId="2798B71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79764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EF45DA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AFD55A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0;text-align:left;margin-left:105.65pt;margin-top:-18.95pt;width:294.1pt;height:2in;z-index:-25152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DLw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2NNpkjVUexzQwYF7b/miwSaW&#13;&#10;zIc35pBsnAkFHF5xkQqwGBwtSmpwv/52H+ORA/RS0qJ4Sup/bpkTlKjvBtl56I9GUW3pMBrfD/Dg&#13;&#10;rj3ra4/Z6idAffbxq1iezBgf1MmUDvQH6nweq6KLGY61SxpO5lM4SBr/CRfzeQpCfVkWlmZleUwd&#13;&#10;YY0Qv3cfzNkjDwEpfIGTzFjxiY5DbHzp7XwbkJTEVQT6gOoRf9RmovD4j6L4r88p6vLbZ78B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KqYMvA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1EEF45DA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91360" behindDoc="1" locked="0" layoutInCell="1" allowOverlap="1" wp14:anchorId="28B49538" wp14:editId="32CD511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7977148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6220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2D4AC9FF" wp14:editId="2933FE8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3862345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3BDFAD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4AC9FF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105.65pt;margin-top:-18.95pt;width:294.1pt;height:2in;z-index:-25159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2clHgIAADUEAAAOAAAAZHJzL2Uyb0RvYy54bWysU9tuGyEQfa/Uf0C817u+JfbK68hN5KqS&#13;&#10;lURyqjxjFrwrAUMBe9f9+g74qrRPVV9gYIa5nHOYPXRakb1wvgFT0n4vp0QYDlVjtiX98bb8MqH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Cp82cl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4F3BDFAD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1" locked="0" layoutInCell="1" allowOverlap="1" wp14:anchorId="4AB92291" wp14:editId="3B6FE91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79338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BC92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5D25434F" wp14:editId="7994029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6665204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4733B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25434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05.65pt;margin-top:-18.95pt;width:294.1pt;height:2in;z-index:-25157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bfV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7Ok0yBqqPc7n4EC9t3zRYA9L&#13;&#10;5sMbc8g1joT6Da+4SAVYC44WJTW4X3+7j/FIAXopaVE7JfU/t8wJStR3g+Q89EejKLZ0GI3vB3hw&#13;&#10;1571tcds9ROgPPv4UyxPZowP6mRKB/oDZT6PVdHFDMfaJQ0n8ykcFI3fhIv5PAWhvCwLS7OyPKaO&#13;&#10;qEaE37sP5uyRhoAMvsBJZaz4xMYhNr70dr4NyEmiKuJ8QPUIP0ozMXj8RlH71+cUdfnss98A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ImNt9U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2AF4733B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9136" behindDoc="1" locked="0" layoutInCell="1" allowOverlap="1" wp14:anchorId="3E345357" wp14:editId="786E0D7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995212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751C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95456" behindDoc="1" locked="0" layoutInCell="1" allowOverlap="1" wp14:anchorId="6797F803" wp14:editId="4C12836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3817782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3EE967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97F803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0;text-align:left;margin-left:105.65pt;margin-top:-18.95pt;width:294.1pt;height:2in;z-index:-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8h+HgIAADUEAAAOAAAAZHJzL2Uyb0RvYy54bWysU9tuGyEQfa/Uf0C817u+JfbK68hN5KqS&#13;&#10;lURyqjxjFrwrAUMBe9f9+g74qrRPVV9gYIa5nHOYPXRakb1wvgFT0n4vp0QYDlVjtiX98bb8MqH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Ws8h+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023EE967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94432" behindDoc="1" locked="0" layoutInCell="1" allowOverlap="1" wp14:anchorId="7D48BB7E" wp14:editId="6A4DDB3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9262754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A357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2C2153EA" wp14:editId="159D0603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63961616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7134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153EA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105.65pt;margin-top:-18.95pt;width:294.1pt;height:2in;z-index:-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" filled="f" stroked="f" strokeweight=".5pt">
              <v:textbox style="mso-fit-shape-to-text:t">
                <w:txbxContent>
                  <w:p w14:paraId="5917134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1" locked="0" layoutInCell="1" allowOverlap="1" wp14:anchorId="43FC57F0" wp14:editId="42C66A8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1835916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2A2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98528" behindDoc="1" locked="0" layoutInCell="1" allowOverlap="1" wp14:anchorId="48330261" wp14:editId="67EF1C0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441933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8C42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330261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0;text-align:left;margin-left:105.65pt;margin-top:-18.95pt;width:294.1pt;height:2in;z-index:-25151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J5OHQ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o7Ok6yh2uOADg7ce8sXDTax&#13;&#10;ZD68MYdk40wo4PCKi1SAxeBoUVKD+/W3+xiPHKCXkhbFU1L/c8ucoER9N8jOQ380impLh9H4foAH&#13;&#10;d+1ZX3vMVj8B6rOPX8XyZMb4oE6mdKA/UOfzWBVdzHCsXdJwMp/CQdL4T7iYz1MQ6suysDQry2Pq&#13;&#10;CGuE+L37YM4eeQhI4QucZMaKT3QcYuNLb+fbgKQkriLQB1SP+KM2E4XHfxTFf31OUZffPvs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PXcnk4dAgAANQ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6EDA8C42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97504" behindDoc="1" locked="0" layoutInCell="1" allowOverlap="1" wp14:anchorId="5B131BBF" wp14:editId="071C5B1D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4948612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8773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73C56377" wp14:editId="7685BEA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2811073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951F7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C56377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105.65pt;margin-top:-18.95pt;width:294.1pt;height:2in;z-index:-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G+iHg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hxnmQN9R4HdHDg3lu+bLGJ&#13;&#10;J+bDK3NINs6EAg4vuEgFWAyOFiUNuF9/u4/xyAF6KelQPBX1P7fMCUrUd4Ps3A3H46i2dBhPbgs8&#13;&#10;uGvP+tpjtvoBUJ9D/CqWJzPGB3UypQP9jjpfxKroYoZj7YqGk/kQDpLGf8LFYpGCUF+WhSezsjym&#13;&#10;jrBGiN/6d+bskYeAFD7DSWas/EDHITa+9HaxDUhK4ioCfUD1iD9qM1F4/EdR/NfnFHX57fPf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B0HG+i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747951F7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1" locked="0" layoutInCell="1" allowOverlap="1" wp14:anchorId="03EFA7DF" wp14:editId="1C07C71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5388249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471F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01600" behindDoc="1" locked="0" layoutInCell="1" allowOverlap="1" wp14:anchorId="73FA38C8" wp14:editId="616155F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17575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14E7D5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FA38C8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0;text-align:left;margin-left:105.65pt;margin-top:-18.95pt;width:294.1pt;height:2in;z-index:-25151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nA/HgIAADU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o6Gp0nWUO1xQAcH7r3liwab&#13;&#10;WDIf3phDsnEmFHB4xUUqwGJwtCipwf36232MRw7QS0mL4imp/7llTlCivhtk56E/GkW1pcNofD/A&#13;&#10;g7v2rK89ZqufAPXZx69ieTJjfFAnUzrQH6jzeayKLmY41i5pOJlP4SBp/CdczOcpCPVlWVialeUx&#13;&#10;dYQ1QvzefTBnjzwEpPAFTjJjxSc6DrHxpbfzbUBSElcR6AOqR/xRm4nC4z+K4r8+p6jLb5/9Bg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BKvnA/HgIAADU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1114E7D5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0576" behindDoc="1" locked="0" layoutInCell="1" allowOverlap="1" wp14:anchorId="6E2B50DF" wp14:editId="0ECA760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58429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3C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688FC942" wp14:editId="6F28CFE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587259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D097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8FC942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105.65pt;margin-top:-18.95pt;width:294.1pt;height:2in;z-index:-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zM4GHwIAADU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" filled="f" stroked="f" strokeweight=".5pt">
              <v:textbox style="mso-fit-shape-to-text:t">
                <w:txbxContent>
                  <w:p w14:paraId="388D097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1" locked="0" layoutInCell="1" allowOverlap="1" wp14:anchorId="0BBDA6F8" wp14:editId="05BB32E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16587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6314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7368546" wp14:editId="31A3C53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306503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EB282F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36854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5.65pt;margin-top:-18.9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" filled="f" stroked="f" strokeweight=".5pt">
              <v:textbox style="mso-fit-shape-to-text:t">
                <w:txbxContent>
                  <w:p w14:paraId="5DEB282F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72D0BED1" wp14:editId="4D3545D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0091231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CCCE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65A33BAE" wp14:editId="42356E0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896773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F07F1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A33BA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05.65pt;margin-top:-18.95pt;width:294.1pt;height:2in;z-index:-251573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oVH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o5Pg6yh2uN8Dg7Ue8sXDfaw&#13;&#10;ZD68MYdc40io3/CKi1SAteBoUVKD+/W3+xiPFKCXkha1U1L/c8ucoER9N0jOQ380imJLh9H4foAH&#13;&#10;d+1ZX3vMVj8ByrOPP8XyZMb4oE6mdKA/UObzWBVdzHCsXdJwMp/CQdH4TbiYz1MQysuysDQry2Pq&#13;&#10;iGpE+L37YM4eaQjI4AucVMaKT2wcYuNLb+fbgJwkqiLOB1SP8KM0E4PHbxS1f31OUZfPPvs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EgqhUc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205F07F1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2208" behindDoc="1" locked="0" layoutInCell="1" allowOverlap="1" wp14:anchorId="16CB115C" wp14:editId="0765B1D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109722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8479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9640239" wp14:editId="1CB61E2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32318757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FAB6C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64023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05.65pt;margin-top:-18.95pt;width:294.1pt;height:2in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bfV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kq7Ok0yBqqPc7n4EC9t3zRYA9L&#13;&#10;5sMbc8g1joT6Da+4SAVYC44WJTW4X3+7j/FIAXopaVE7JfU/t8wJStR3g+Q89EejKLZ0GI3vB3hw&#13;&#10;1571tcds9ROgPPv4UyxPZowP6mRKB/oDZT6PVdHFDMfaJQ0n8ykcFI3fhIv5PAWhvCwLS7OyPKaO&#13;&#10;qEaE37sP5uyRhoAMvsBJZaz4xMYhNr70dr4NyEmiKuJ8QPUIP0ozMXj8RlH71+cUdfnss98A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ImNt9U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42DFAB6C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11B0532E" wp14:editId="3473D358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658863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DB05" w14:textId="77777777" w:rsidR="00F475E6" w:rsidRPr="00304DC6" w:rsidRDefault="00F475E6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46304" behindDoc="1" locked="0" layoutInCell="1" allowOverlap="1" wp14:anchorId="3232B120" wp14:editId="5DC1D4A5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786467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07297" w14:textId="77777777" w:rsidR="00F475E6" w:rsidRPr="008C5074" w:rsidRDefault="00F475E6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32B12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05.65pt;margin-top:-18.95pt;width:294.1pt;height:2in;z-index:-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PdIazY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16107297" w14:textId="77777777" w:rsidR="00F475E6" w:rsidRPr="008C5074" w:rsidRDefault="00F475E6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5280" behindDoc="1" locked="0" layoutInCell="1" allowOverlap="1" wp14:anchorId="70079B60" wp14:editId="6EE09F1E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2520515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27D4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FD694A6" wp14:editId="0611781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134386819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D44A8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D694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05.65pt;margin-top:-18.95pt;width:294.1pt;height:2in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MqSHQ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" filled="f" stroked="f" strokeweight=".5pt">
              <v:textbox style="mso-fit-shape-to-text:t">
                <w:txbxContent>
                  <w:p w14:paraId="62CD44A8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67384D96" wp14:editId="760567C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20483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B932" w14:textId="77777777" w:rsidR="001E2270" w:rsidRDefault="001E2270" w:rsidP="00DC1CA0">
      <w:r>
        <w:separator/>
      </w:r>
    </w:p>
  </w:footnote>
  <w:footnote w:type="continuationSeparator" w:id="0">
    <w:p w14:paraId="23C946D2" w14:textId="77777777" w:rsidR="001E2270" w:rsidRDefault="001E227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C"/>
    <w:rsid w:val="00072D23"/>
    <w:rsid w:val="000C7623"/>
    <w:rsid w:val="00113002"/>
    <w:rsid w:val="00186EBA"/>
    <w:rsid w:val="001B5BA6"/>
    <w:rsid w:val="001E2270"/>
    <w:rsid w:val="001F243A"/>
    <w:rsid w:val="002040D8"/>
    <w:rsid w:val="00222418"/>
    <w:rsid w:val="00233158"/>
    <w:rsid w:val="00245200"/>
    <w:rsid w:val="00246BC1"/>
    <w:rsid w:val="0026590A"/>
    <w:rsid w:val="00274BB5"/>
    <w:rsid w:val="00280EEE"/>
    <w:rsid w:val="002D4C34"/>
    <w:rsid w:val="00304DC6"/>
    <w:rsid w:val="0038110C"/>
    <w:rsid w:val="00403889"/>
    <w:rsid w:val="00463853"/>
    <w:rsid w:val="00480109"/>
    <w:rsid w:val="004806AD"/>
    <w:rsid w:val="004856EB"/>
    <w:rsid w:val="004C2D48"/>
    <w:rsid w:val="004D0B87"/>
    <w:rsid w:val="005038F8"/>
    <w:rsid w:val="005345DE"/>
    <w:rsid w:val="00590716"/>
    <w:rsid w:val="005B2598"/>
    <w:rsid w:val="005B4511"/>
    <w:rsid w:val="005E3EB2"/>
    <w:rsid w:val="00610FCD"/>
    <w:rsid w:val="00644B47"/>
    <w:rsid w:val="006C5B24"/>
    <w:rsid w:val="006D57F0"/>
    <w:rsid w:val="006E2654"/>
    <w:rsid w:val="006E5083"/>
    <w:rsid w:val="006F637F"/>
    <w:rsid w:val="0070295C"/>
    <w:rsid w:val="00731892"/>
    <w:rsid w:val="00740A50"/>
    <w:rsid w:val="00743984"/>
    <w:rsid w:val="00782F44"/>
    <w:rsid w:val="007A5710"/>
    <w:rsid w:val="00881D5F"/>
    <w:rsid w:val="008C5074"/>
    <w:rsid w:val="008D1879"/>
    <w:rsid w:val="008E31E6"/>
    <w:rsid w:val="008F712F"/>
    <w:rsid w:val="009112D3"/>
    <w:rsid w:val="009134E8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E3D7F"/>
    <w:rsid w:val="00BF08CE"/>
    <w:rsid w:val="00BF578B"/>
    <w:rsid w:val="00C83603"/>
    <w:rsid w:val="00C92E99"/>
    <w:rsid w:val="00CD2461"/>
    <w:rsid w:val="00CE2E34"/>
    <w:rsid w:val="00CF4EFB"/>
    <w:rsid w:val="00D72955"/>
    <w:rsid w:val="00D760BA"/>
    <w:rsid w:val="00D7650A"/>
    <w:rsid w:val="00DC1CA0"/>
    <w:rsid w:val="00DE0B48"/>
    <w:rsid w:val="00E04681"/>
    <w:rsid w:val="00E26CEB"/>
    <w:rsid w:val="00E326C3"/>
    <w:rsid w:val="00E45663"/>
    <w:rsid w:val="00E46C11"/>
    <w:rsid w:val="00E76FF3"/>
    <w:rsid w:val="00E81E28"/>
    <w:rsid w:val="00EA242B"/>
    <w:rsid w:val="00EA2AF9"/>
    <w:rsid w:val="00EA751C"/>
    <w:rsid w:val="00EB6E7A"/>
    <w:rsid w:val="00F10244"/>
    <w:rsid w:val="00F475E6"/>
    <w:rsid w:val="00F7040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4761"/>
  <w15:chartTrackingRefBased/>
  <w15:docId w15:val="{F4F6ECAB-92C3-455A-8687-8336FA3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10FCD"/>
  </w:style>
  <w:style w:type="paragraph" w:styleId="Heading1">
    <w:name w:val="heading 1"/>
    <w:basedOn w:val="Normal"/>
    <w:next w:val="Normal"/>
    <w:link w:val="Heading1Char"/>
    <w:uiPriority w:val="9"/>
    <w:qFormat/>
    <w:rsid w:val="00610FC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FC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10FC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10FC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C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CD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0FCD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10FCD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10FCD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CD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CD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10FC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10FCD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10FC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0FC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10FCD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61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10FC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610FC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FCD"/>
  </w:style>
  <w:style w:type="paragraph" w:styleId="ListParagraph">
    <w:name w:val="List Paragraph"/>
    <w:basedOn w:val="Normal"/>
    <w:uiPriority w:val="34"/>
    <w:qFormat/>
    <w:rsid w:val="00610FCD"/>
    <w:pPr>
      <w:ind w:left="720"/>
      <w:contextualSpacing/>
    </w:pPr>
  </w:style>
  <w:style w:type="paragraph" w:customStyle="1" w:styleId="AnswerKey">
    <w:name w:val="Answer Key"/>
    <w:basedOn w:val="Normal"/>
    <w:qFormat/>
    <w:rsid w:val="00610FCD"/>
    <w:rPr>
      <w:color w:val="D30F7F" w:themeColor="accent5"/>
    </w:rPr>
  </w:style>
  <w:style w:type="table" w:styleId="TableGrid">
    <w:name w:val="Table Grid"/>
    <w:basedOn w:val="TableNormal"/>
    <w:uiPriority w:val="39"/>
    <w:rsid w:val="0026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footer" Target="footer44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101</TotalTime>
  <Pages>23</Pages>
  <Words>2465</Words>
  <Characters>8606</Characters>
  <Application>Microsoft Office Word</Application>
  <DocSecurity>0</DocSecurity>
  <Lines>2151</Lines>
  <Paragraphs>1845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You're the Network</vt:lpstr>
    </vt:vector>
  </TitlesOfParts>
  <Manager/>
  <Company/>
  <LinksUpToDate>false</LinksUpToDate>
  <CharactersWithSpaces>9226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 - Spanish</dc:title>
  <dc:subject/>
  <dc:creator>K20 Center</dc:creator>
  <cp:keywords/>
  <dc:description/>
  <cp:lastModifiedBy>Harris, Hudson J.</cp:lastModifiedBy>
  <cp:revision>14</cp:revision>
  <dcterms:created xsi:type="dcterms:W3CDTF">2025-11-11T19:58:00Z</dcterms:created>
  <dcterms:modified xsi:type="dcterms:W3CDTF">2026-03-24T14:31:00Z</dcterms:modified>
  <cp:category/>
</cp:coreProperties>
</file>