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2496" w14:textId="14E36F75" w:rsidR="005038F8" w:rsidRPr="005038F8" w:rsidRDefault="00EA242B" w:rsidP="005038F8">
      <w:pPr>
        <w:pStyle w:val="Title"/>
      </w:pPr>
      <w:r>
        <w:t>The</w:t>
      </w:r>
      <w:r w:rsidR="005038F8" w:rsidRPr="005038F8">
        <w:t xml:space="preserve"> Data: Season 1</w:t>
      </w:r>
    </w:p>
    <w:p w14:paraId="499D7F8F" w14:textId="77777777" w:rsidR="005038F8" w:rsidRPr="005038F8" w:rsidRDefault="005038F8" w:rsidP="005038F8">
      <w:pPr>
        <w:pStyle w:val="Heading1"/>
      </w:pPr>
      <w:r w:rsidRPr="005038F8">
        <w:t>Creating Scatter Plots</w:t>
      </w:r>
    </w:p>
    <w:p w14:paraId="3A336E89" w14:textId="2003B03C" w:rsidR="005038F8" w:rsidRPr="005038F8" w:rsidRDefault="005038F8" w:rsidP="005038F8">
      <w:pPr>
        <w:sectPr w:rsidR="005038F8" w:rsidRPr="005038F8" w:rsidSect="005038F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38F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5038F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5038F8" w14:paraId="4601CBAF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245296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5038F8">
              <w:rPr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813603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5038F8">
              <w:rPr>
                <w:b/>
                <w:bCs/>
                <w:color w:val="FFFFFF" w:themeColor="background1"/>
              </w:rPr>
              <w:t>Episode Rating</w:t>
            </w:r>
          </w:p>
        </w:tc>
      </w:tr>
      <w:tr w:rsidR="005038F8" w:rsidRPr="005038F8" w14:paraId="1E9C1DB3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EFD41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A73B57" w14:textId="1F8ED2A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5.1</w:t>
            </w:r>
          </w:p>
        </w:tc>
      </w:tr>
      <w:tr w:rsidR="005038F8" w:rsidRPr="005038F8" w14:paraId="49BD5914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2C0C2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DA3F5B" w14:textId="5595987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4.3</w:t>
            </w:r>
          </w:p>
        </w:tc>
      </w:tr>
      <w:tr w:rsidR="005038F8" w:rsidRPr="005038F8" w14:paraId="603D48A4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F380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40268" w14:textId="7DE132C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4.2</w:t>
            </w:r>
          </w:p>
        </w:tc>
      </w:tr>
      <w:tr w:rsidR="005038F8" w:rsidRPr="005038F8" w14:paraId="7D693FC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18A28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2004EA" w14:textId="0EF21C7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4.4</w:t>
            </w:r>
          </w:p>
        </w:tc>
      </w:tr>
      <w:tr w:rsidR="005038F8" w:rsidRPr="005038F8" w14:paraId="1B7D799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F922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5791B4" w14:textId="42F8580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4.3</w:t>
            </w:r>
          </w:p>
        </w:tc>
      </w:tr>
      <w:tr w:rsidR="005038F8" w:rsidRPr="005038F8" w14:paraId="3AE7F2B5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AD549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3F9EF" w14:textId="0BDE136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4.4</w:t>
            </w:r>
          </w:p>
        </w:tc>
      </w:tr>
      <w:tr w:rsidR="005038F8" w:rsidRPr="005038F8" w14:paraId="2BB4B056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56DC0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43BCF3" w14:textId="07273A0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4.2</w:t>
            </w:r>
          </w:p>
        </w:tc>
      </w:tr>
      <w:tr w:rsidR="005038F8" w:rsidRPr="005038F8" w14:paraId="6A7A9D44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DA90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A9749" w14:textId="32D44FF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4.4</w:t>
            </w:r>
          </w:p>
        </w:tc>
      </w:tr>
      <w:tr w:rsidR="005038F8" w:rsidRPr="005038F8" w14:paraId="7264809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F01A0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24A1EB" w14:textId="606AF5B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4.3</w:t>
            </w:r>
          </w:p>
        </w:tc>
      </w:tr>
      <w:tr w:rsidR="005038F8" w:rsidRPr="005038F8" w14:paraId="077F2DC1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A556D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00CB2C" w14:textId="00045D1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4.2</w:t>
            </w:r>
          </w:p>
        </w:tc>
      </w:tr>
      <w:tr w:rsidR="005038F8" w:rsidRPr="005038F8" w14:paraId="747E2F68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B05A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E3B407" w14:textId="7214A74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3.8</w:t>
            </w:r>
          </w:p>
        </w:tc>
      </w:tr>
      <w:tr w:rsidR="005038F8" w:rsidRPr="005038F8" w14:paraId="0DABCEB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D91D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07C42" w14:textId="5764DBB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</w:tr>
      <w:tr w:rsidR="005038F8" w:rsidRPr="005038F8" w14:paraId="49D6D1DD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25003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8531DE" w14:textId="599BF02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4.2</w:t>
            </w:r>
          </w:p>
        </w:tc>
      </w:tr>
      <w:tr w:rsidR="005038F8" w:rsidRPr="005038F8" w14:paraId="3B6D57B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3DD85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A04469" w14:textId="58F39A4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4.2</w:t>
            </w:r>
          </w:p>
        </w:tc>
      </w:tr>
      <w:tr w:rsidR="005038F8" w:rsidRPr="005038F8" w14:paraId="075DE2A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CA228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9C61BA" w14:textId="7EE4D41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4.1</w:t>
            </w:r>
          </w:p>
        </w:tc>
      </w:tr>
      <w:tr w:rsidR="005038F8" w:rsidRPr="005038F8" w14:paraId="015D5E2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C0DF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40572F" w14:textId="03EA380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4.3</w:t>
            </w:r>
          </w:p>
        </w:tc>
      </w:tr>
      <w:tr w:rsidR="005038F8" w:rsidRPr="005038F8" w14:paraId="7F5C4B4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0A00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3730EA" w14:textId="2F4BA77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</w:tr>
      <w:tr w:rsidR="005038F8" w:rsidRPr="005038F8" w14:paraId="58D41F67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C0236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1B0D24" w14:textId="1D6C61D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4.3</w:t>
            </w:r>
          </w:p>
        </w:tc>
      </w:tr>
      <w:tr w:rsidR="005038F8" w:rsidRPr="005038F8" w14:paraId="2D5799D5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C5A00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996F82" w14:textId="1F11F01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4.4</w:t>
            </w:r>
          </w:p>
        </w:tc>
      </w:tr>
      <w:tr w:rsidR="005038F8" w:rsidRPr="005038F8" w14:paraId="13904569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B53E6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287800" w14:textId="746C68C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4.6</w:t>
            </w:r>
          </w:p>
        </w:tc>
      </w:tr>
      <w:tr w:rsidR="005038F8" w:rsidRPr="005038F8" w14:paraId="555EA48F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C3837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976086" w14:textId="58C3B0E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</w:tr>
      <w:tr w:rsidR="005038F8" w:rsidRPr="005038F8" w14:paraId="4F0EBAA6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DBDE6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F04187" w14:textId="6E292FA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4.4</w:t>
            </w:r>
          </w:p>
        </w:tc>
      </w:tr>
      <w:tr w:rsidR="005038F8" w:rsidRPr="005038F8" w14:paraId="1395ECBE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B4DA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7E7687" w14:textId="16A2F2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4.5</w:t>
            </w:r>
          </w:p>
        </w:tc>
      </w:tr>
      <w:tr w:rsidR="005038F8" w:rsidRPr="005038F8" w14:paraId="5620D5F8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A7FB6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63A795" w14:textId="1F092FE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</w:tr>
    </w:tbl>
    <w:p w14:paraId="2D200303" w14:textId="77777777" w:rsidR="005038F8" w:rsidRPr="005038F8" w:rsidRDefault="005038F8" w:rsidP="005038F8">
      <w:pPr>
        <w:rPr>
          <w:highlight w:val="yellow"/>
        </w:rPr>
      </w:pPr>
    </w:p>
    <w:p w14:paraId="40206102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536582D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7E75E20E" w14:textId="6ED46AB4" w:rsidR="005038F8" w:rsidRPr="005038F8" w:rsidRDefault="00EA242B" w:rsidP="005038F8">
      <w:pPr>
        <w:pStyle w:val="Title"/>
      </w:pPr>
      <w:r>
        <w:lastRenderedPageBreak/>
        <w:t>The</w:t>
      </w:r>
      <w:r w:rsidR="005038F8" w:rsidRPr="005038F8">
        <w:t xml:space="preserve"> Data: Season 2</w:t>
      </w:r>
    </w:p>
    <w:p w14:paraId="0B6E383D" w14:textId="77777777" w:rsidR="005038F8" w:rsidRPr="005038F8" w:rsidRDefault="005038F8" w:rsidP="005038F8">
      <w:pPr>
        <w:pStyle w:val="Heading1"/>
      </w:pPr>
      <w:r w:rsidRPr="005038F8">
        <w:t>Creating Scatter Plots</w:t>
      </w:r>
    </w:p>
    <w:p w14:paraId="1E702719" w14:textId="488C9E33" w:rsidR="005038F8" w:rsidRPr="005038F8" w:rsidRDefault="005038F8" w:rsidP="005038F8">
      <w:pPr>
        <w:sectPr w:rsidR="005038F8" w:rsidRPr="005038F8" w:rsidSect="005038F8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38F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5038F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5038F8" w14:paraId="02F2CAAC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98A0A1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572352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5038F8" w:rsidRPr="005038F8" w14:paraId="1FEDA490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5DFB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73F792" w14:textId="0BCC6B6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119F5341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CED9F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8DA928" w14:textId="3A9E464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038F8" w:rsidRPr="005038F8" w14:paraId="50DA8B8E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9917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95F8769" w14:textId="7600D46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038F8" w:rsidRPr="005038F8" w14:paraId="08A9A69C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289A3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B0B202" w14:textId="24894B8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038F8" w:rsidRPr="005038F8" w14:paraId="290324F6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6964C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4BB8F3" w14:textId="4CCF17A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2B1B3030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ADAD4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DE9587" w14:textId="0E479E6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766C099A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147A9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B045A1" w14:textId="209E16E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0986BF74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B94A2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5EF26B" w14:textId="6D40038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4FFBF744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B6AA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0E86F20" w14:textId="369E8B4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69860AAE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49C0F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87CDF0E" w14:textId="3FE0C37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6DD5F965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5492F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59630AC" w14:textId="393D6F0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1F4D872D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CD796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B71280" w14:textId="01D8E90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534F6116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47988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B40C79" w14:textId="77EEC98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796C2BB9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C6EB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41627D" w14:textId="732776E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10F44E32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D6620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C7A7556" w14:textId="144FCB5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67D9359A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68818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3CBADB" w14:textId="169B1C3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21748982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A512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2390B55" w14:textId="12EC4B2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7F7CD724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CBFA9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259862A" w14:textId="0A04A04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343CCE1D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670C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311699" w14:textId="38BAFCE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1C31CE3C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BC02E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C845FE" w14:textId="1D4230F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0CAD21B7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186A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585B23" w14:textId="709F49C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1D3F818F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F30E5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7A2DE5" w14:textId="4F8ACF0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4D52B911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5A1CD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41178C4" w14:textId="419C4A0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3CC8A801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928E0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607081" w14:textId="05B645D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0AD5812D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20F7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785805" w14:textId="3D63D98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7E076745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C9482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E1F1D6" w14:textId="1945037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077C7F9F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11BBA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C59AE32" w14:textId="7850A49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6823A2B0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8A6D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665DA6" w14:textId="49ED703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5D5298B0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251DA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CEFF9E5" w14:textId="656026A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3931E7E3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8714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2DD91DE" w14:textId="210BA7B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2DAE6DAC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9BB3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B01F53" w14:textId="30B6B24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537B77CE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B2340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81E002" w14:textId="6366E65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24816C7D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AFF3D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29C542" w14:textId="7B17A18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5CDC87DE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2BC67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69688B" w14:textId="2D354CC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65D8749E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5534B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6D49EAF" w14:textId="2DF4398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298C5DB2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FEB17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4EAAA19" w14:textId="4626959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477EF9B6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F33CA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697A1F" w14:textId="2603298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038F8" w:rsidRPr="005038F8" w14:paraId="4949D8E6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E9E1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43FCE7" w14:textId="0CA1710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69F1AA68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12C52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2120BC" w14:textId="3A3AE87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</w:tbl>
    <w:p w14:paraId="143E6535" w14:textId="77777777" w:rsidR="005038F8" w:rsidRPr="005038F8" w:rsidRDefault="005038F8" w:rsidP="005038F8">
      <w:pPr>
        <w:rPr>
          <w:highlight w:val="yellow"/>
        </w:rPr>
      </w:pPr>
    </w:p>
    <w:p w14:paraId="38BD6A1C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59C956E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450B7FA4" w14:textId="4581704D" w:rsidR="005038F8" w:rsidRPr="005038F8" w:rsidRDefault="00EA242B" w:rsidP="005038F8">
      <w:pPr>
        <w:pStyle w:val="Title"/>
      </w:pPr>
      <w:r>
        <w:lastRenderedPageBreak/>
        <w:t>The</w:t>
      </w:r>
      <w:r w:rsidR="005038F8" w:rsidRPr="005038F8">
        <w:t xml:space="preserve"> Data: Season 3</w:t>
      </w:r>
    </w:p>
    <w:p w14:paraId="652C8C5E" w14:textId="77777777" w:rsidR="005038F8" w:rsidRPr="005038F8" w:rsidRDefault="005038F8" w:rsidP="005038F8">
      <w:pPr>
        <w:pStyle w:val="Heading1"/>
      </w:pPr>
      <w:r w:rsidRPr="005038F8">
        <w:t>Creating Scatter Plots</w:t>
      </w:r>
    </w:p>
    <w:p w14:paraId="7911F186" w14:textId="559DF167" w:rsidR="005038F8" w:rsidRPr="005038F8" w:rsidRDefault="005038F8" w:rsidP="005038F8">
      <w:pPr>
        <w:sectPr w:rsidR="005038F8" w:rsidRPr="005038F8" w:rsidSect="005038F8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38F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5038F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5038F8" w14:paraId="0CC6B500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6B99CA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F7BAD0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5038F8" w:rsidRPr="005038F8" w14:paraId="4D883C7C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A8928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0C9A4D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4.6</w:t>
            </w:r>
          </w:p>
        </w:tc>
      </w:tr>
      <w:tr w:rsidR="005038F8" w:rsidRPr="005038F8" w14:paraId="7C8F8433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8549F1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72AE24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4.8</w:t>
            </w:r>
          </w:p>
        </w:tc>
      </w:tr>
      <w:tr w:rsidR="005038F8" w:rsidRPr="005038F8" w14:paraId="5AD8C54B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CF92AA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A3A3B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4.8</w:t>
            </w:r>
          </w:p>
        </w:tc>
      </w:tr>
      <w:tr w:rsidR="005038F8" w:rsidRPr="005038F8" w14:paraId="08B6317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15C29C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D7B7E2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</w:tr>
      <w:tr w:rsidR="005038F8" w:rsidRPr="005038F8" w14:paraId="60353E4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939BCF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CD3348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5.1</w:t>
            </w:r>
          </w:p>
        </w:tc>
      </w:tr>
      <w:tr w:rsidR="005038F8" w:rsidRPr="005038F8" w14:paraId="7497CED7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A20912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42DFFD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5.2</w:t>
            </w:r>
          </w:p>
        </w:tc>
      </w:tr>
      <w:tr w:rsidR="005038F8" w:rsidRPr="005038F8" w14:paraId="64E1B31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E6F773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005F6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5.4</w:t>
            </w:r>
          </w:p>
        </w:tc>
      </w:tr>
      <w:tr w:rsidR="005038F8" w:rsidRPr="005038F8" w14:paraId="0D76EA83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9F6107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5A18D2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</w:tr>
      <w:tr w:rsidR="005038F8" w:rsidRPr="005038F8" w14:paraId="0ED100AE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0F5C3D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524FED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4.8</w:t>
            </w:r>
          </w:p>
        </w:tc>
      </w:tr>
      <w:tr w:rsidR="005038F8" w:rsidRPr="005038F8" w14:paraId="5F9E144A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3D4ED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DC470A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5.5</w:t>
            </w:r>
          </w:p>
        </w:tc>
      </w:tr>
      <w:tr w:rsidR="005038F8" w:rsidRPr="005038F8" w14:paraId="728ACA99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7D3A91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CA4CB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4.9</w:t>
            </w:r>
          </w:p>
        </w:tc>
      </w:tr>
      <w:tr w:rsidR="005038F8" w:rsidRPr="005038F8" w14:paraId="57E9C2B7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8B3B07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6467AA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4.9</w:t>
            </w:r>
          </w:p>
        </w:tc>
      </w:tr>
      <w:tr w:rsidR="005038F8" w:rsidRPr="005038F8" w14:paraId="2425B7BE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DFDE24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9E7FD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4.9</w:t>
            </w:r>
          </w:p>
        </w:tc>
      </w:tr>
      <w:tr w:rsidR="005038F8" w:rsidRPr="005038F8" w14:paraId="0F753DAF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06BDE7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B02481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4.9</w:t>
            </w:r>
          </w:p>
        </w:tc>
      </w:tr>
      <w:tr w:rsidR="005038F8" w:rsidRPr="005038F8" w14:paraId="4CF72B88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C2DBB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031986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5.4</w:t>
            </w:r>
          </w:p>
        </w:tc>
      </w:tr>
      <w:tr w:rsidR="005038F8" w:rsidRPr="005038F8" w14:paraId="43D4EB5E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DD201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7E42C8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4.9</w:t>
            </w:r>
          </w:p>
        </w:tc>
      </w:tr>
      <w:tr w:rsidR="005038F8" w:rsidRPr="005038F8" w14:paraId="3896859F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564086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F64A8B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5.6</w:t>
            </w:r>
          </w:p>
        </w:tc>
      </w:tr>
      <w:tr w:rsidR="005038F8" w:rsidRPr="005038F8" w14:paraId="39227049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90F769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703809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4.7</w:t>
            </w:r>
          </w:p>
        </w:tc>
      </w:tr>
      <w:tr w:rsidR="005038F8" w:rsidRPr="005038F8" w14:paraId="6B1AB8FC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3A7CA4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CC991C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4.9</w:t>
            </w:r>
          </w:p>
        </w:tc>
      </w:tr>
      <w:tr w:rsidR="005038F8" w:rsidRPr="005038F8" w14:paraId="345FB95C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379860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D8C65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5.9</w:t>
            </w:r>
          </w:p>
        </w:tc>
      </w:tr>
      <w:tr w:rsidR="005038F8" w:rsidRPr="005038F8" w14:paraId="394C61E8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56E0E0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DE524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5.7</w:t>
            </w:r>
          </w:p>
        </w:tc>
      </w:tr>
      <w:tr w:rsidR="005038F8" w:rsidRPr="005038F8" w14:paraId="060D6D47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54D43A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5E91D5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5.5</w:t>
            </w:r>
          </w:p>
        </w:tc>
      </w:tr>
      <w:tr w:rsidR="005038F8" w:rsidRPr="005038F8" w14:paraId="6027894F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25E88D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57460F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5.2</w:t>
            </w:r>
          </w:p>
        </w:tc>
      </w:tr>
      <w:tr w:rsidR="005038F8" w:rsidRPr="005038F8" w14:paraId="6BAF2585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CB9010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629307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5.4</w:t>
            </w:r>
          </w:p>
        </w:tc>
      </w:tr>
      <w:tr w:rsidR="005038F8" w:rsidRPr="005038F8" w14:paraId="6A43626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3F3F13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639B23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5.3</w:t>
            </w:r>
          </w:p>
        </w:tc>
      </w:tr>
      <w:tr w:rsidR="005038F8" w:rsidRPr="005038F8" w14:paraId="30DD936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222D2F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2C26E9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5.9</w:t>
            </w:r>
          </w:p>
        </w:tc>
      </w:tr>
      <w:tr w:rsidR="005038F8" w:rsidRPr="005038F8" w14:paraId="18B9BA75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6BEF2B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C312EC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5.7</w:t>
            </w:r>
          </w:p>
        </w:tc>
      </w:tr>
      <w:tr w:rsidR="005038F8" w:rsidRPr="005038F8" w14:paraId="27E01836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32E25D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22C4AE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5.8</w:t>
            </w:r>
          </w:p>
        </w:tc>
      </w:tr>
      <w:tr w:rsidR="005038F8" w:rsidRPr="005038F8" w14:paraId="0BEA10EE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0D90A7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7349FC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5.2</w:t>
            </w:r>
          </w:p>
        </w:tc>
      </w:tr>
      <w:tr w:rsidR="005038F8" w:rsidRPr="005038F8" w14:paraId="77C14049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983FC5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D34314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6</w:t>
            </w:r>
          </w:p>
        </w:tc>
      </w:tr>
      <w:tr w:rsidR="005038F8" w:rsidRPr="005038F8" w14:paraId="4D32AFAA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CC318C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95999A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4.7</w:t>
            </w:r>
          </w:p>
        </w:tc>
      </w:tr>
      <w:tr w:rsidR="005038F8" w:rsidRPr="005038F8" w14:paraId="1A1E4EC4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89FD60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CA25F0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5.6</w:t>
            </w:r>
          </w:p>
        </w:tc>
      </w:tr>
      <w:tr w:rsidR="005038F8" w:rsidRPr="005038F8" w14:paraId="6CCC4034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0823B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50E0C8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5.5</w:t>
            </w:r>
          </w:p>
        </w:tc>
      </w:tr>
      <w:tr w:rsidR="005038F8" w:rsidRPr="005038F8" w14:paraId="6BDAA521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C80C24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86A7A7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5.6</w:t>
            </w:r>
          </w:p>
        </w:tc>
      </w:tr>
      <w:tr w:rsidR="005038F8" w:rsidRPr="005038F8" w14:paraId="18D1F44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FDDFBF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7D667F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5.6</w:t>
            </w:r>
          </w:p>
        </w:tc>
      </w:tr>
      <w:tr w:rsidR="005038F8" w:rsidRPr="005038F8" w14:paraId="14CE170B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93F41F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091DEE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5.3</w:t>
            </w:r>
          </w:p>
        </w:tc>
      </w:tr>
      <w:tr w:rsidR="005038F8" w:rsidRPr="005038F8" w14:paraId="77CF6076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6C3D5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A39D1E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5.1</w:t>
            </w:r>
          </w:p>
        </w:tc>
      </w:tr>
      <w:tr w:rsidR="005038F8" w:rsidRPr="005038F8" w14:paraId="644E58B7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48387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26CB34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</w:tr>
      <w:tr w:rsidR="005038F8" w:rsidRPr="005038F8" w14:paraId="1BEE3873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AE419E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181BC6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5.8</w:t>
            </w:r>
          </w:p>
        </w:tc>
      </w:tr>
      <w:tr w:rsidR="005038F8" w:rsidRPr="005038F8" w14:paraId="4FBF5ECD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F84C20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8D31E0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6.2</w:t>
            </w:r>
          </w:p>
        </w:tc>
      </w:tr>
      <w:tr w:rsidR="005038F8" w:rsidRPr="005038F8" w14:paraId="313B7908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A4C532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2E107D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5.1</w:t>
            </w:r>
          </w:p>
        </w:tc>
      </w:tr>
      <w:tr w:rsidR="005038F8" w:rsidRPr="005038F8" w14:paraId="7C295545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9EF7DB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75F21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5.2</w:t>
            </w:r>
          </w:p>
        </w:tc>
      </w:tr>
      <w:tr w:rsidR="005038F8" w:rsidRPr="005038F8" w14:paraId="0CF0572F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92190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4987EC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5.9</w:t>
            </w:r>
          </w:p>
        </w:tc>
      </w:tr>
    </w:tbl>
    <w:p w14:paraId="7B4D4F82" w14:textId="77777777" w:rsidR="005038F8" w:rsidRPr="005038F8" w:rsidRDefault="005038F8" w:rsidP="005038F8">
      <w:pPr>
        <w:rPr>
          <w:highlight w:val="yellow"/>
        </w:rPr>
      </w:pPr>
    </w:p>
    <w:p w14:paraId="5FF01939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904883C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36A0B38C" w14:textId="69DAA664" w:rsidR="005038F8" w:rsidRPr="005038F8" w:rsidRDefault="00EA242B" w:rsidP="005038F8">
      <w:pPr>
        <w:pStyle w:val="Title"/>
      </w:pPr>
      <w:r>
        <w:lastRenderedPageBreak/>
        <w:t>The</w:t>
      </w:r>
      <w:r w:rsidR="005038F8" w:rsidRPr="005038F8">
        <w:t xml:space="preserve"> Data: Season 4</w:t>
      </w:r>
    </w:p>
    <w:p w14:paraId="4E14DB2C" w14:textId="77777777" w:rsidR="005038F8" w:rsidRPr="005038F8" w:rsidRDefault="005038F8" w:rsidP="005038F8">
      <w:pPr>
        <w:pStyle w:val="Heading1"/>
      </w:pPr>
      <w:r w:rsidRPr="005038F8">
        <w:t>Creating Scatter Plots</w:t>
      </w:r>
    </w:p>
    <w:p w14:paraId="1129149C" w14:textId="2742E552" w:rsidR="005038F8" w:rsidRPr="005038F8" w:rsidRDefault="005038F8" w:rsidP="005038F8">
      <w:pPr>
        <w:sectPr w:rsidR="005038F8" w:rsidRPr="005038F8" w:rsidSect="005038F8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38F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5038F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5038F8" w14:paraId="2D3ACD54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084E2E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AC2CAE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5038F8" w:rsidRPr="005038F8" w14:paraId="2BD105D5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3D93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712158A" w14:textId="507BBE3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7FB1A15D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D986C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0148EA9" w14:textId="0E1F131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5038F8" w:rsidRPr="005038F8" w14:paraId="1CE90FDE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860E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FB2C8D" w14:textId="0EA0E34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6A2715CF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1267D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2601FD" w14:textId="69A1381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174121D3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7C8A4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CD29F96" w14:textId="3882FB4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2977F4A6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BB577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16884F" w14:textId="437BF5E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7EA57551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F155C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739199" w14:textId="3F52567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3EFA63E2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92A35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091A883" w14:textId="1925511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56E9D762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D6BB1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D3D046" w14:textId="40FE0E8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64193CF6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8AF27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64623A" w14:textId="731ABD1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6A3C8D3D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4486C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AF453B7" w14:textId="2A5738F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0E56E495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033D5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5621AF" w14:textId="6AB3C7B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18AE170E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8BEFD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7CB810" w14:textId="058E6FD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0C50A83E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7345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4611ADF" w14:textId="6932FA3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5038F8" w:rsidRPr="005038F8" w14:paraId="0D280652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531417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36675C" w14:textId="4616D8E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6AB9A56A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73FB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A45E13" w14:textId="09C9324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5038F8" w:rsidRPr="005038F8" w14:paraId="568A4C6A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0BBB4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01CA8F3" w14:textId="6659F91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5038F8" w:rsidRPr="005038F8" w14:paraId="444368FF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26C0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C181DFD" w14:textId="7627351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5D15D7CB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FE2A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478068" w14:textId="0EE92D6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2610813A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04619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51F8A7D" w14:textId="25A8F58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637CEDA7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3A612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AE72F4" w14:textId="17CBCAA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756E2805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B618F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6E90B95" w14:textId="0A5BBA7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0B312F11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02404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69A6CF" w14:textId="3197ED8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699D6245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746C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9476C6" w14:textId="62A888B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119AD265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FD0D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08B0DBD" w14:textId="4409027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5038F8" w:rsidRPr="005038F8" w14:paraId="10FBD38C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86322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63EC441" w14:textId="3A41E1F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66D8AAC3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F64D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FC9B25" w14:textId="3EDA22B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79BD3740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1BF04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DCB94A" w14:textId="102A695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4393CFBC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FD9D9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E948A8C" w14:textId="235F0B3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4752FBA8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9545F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A94F46" w14:textId="2C25DBE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4A903F68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D43F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774E55F" w14:textId="134755B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2C51BADE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DD671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C82C21" w14:textId="4B5A507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010D8FAB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A980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28673E" w14:textId="75061A9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0649FCBB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D33F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CCE6D75" w14:textId="1648696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5FADA06D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714A2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835B6AC" w14:textId="0CE19CA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5038F8" w:rsidRPr="005038F8" w14:paraId="0FBACA52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F05B6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F038AA" w14:textId="132DDDD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5038F8" w:rsidRPr="005038F8" w14:paraId="4C7BFA9D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F0694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04B40C" w14:textId="7BD12A1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5A991C6B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4A331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8972CA8" w14:textId="62DD80A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5BDC5719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E42A9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427DAE" w14:textId="2123DF9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038F8" w:rsidRPr="005038F8" w14:paraId="7B9874B1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6409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DE8808D" w14:textId="30132B1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7628618C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C1917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F6D3CD" w14:textId="5C1E294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79C3F6EA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31E4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21DBC0B" w14:textId="028F70A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7C993F18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E4783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0E42CD8" w14:textId="221B05F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</w:tbl>
    <w:p w14:paraId="1E1679D3" w14:textId="77777777" w:rsidR="005038F8" w:rsidRPr="005038F8" w:rsidRDefault="005038F8" w:rsidP="005038F8">
      <w:pPr>
        <w:rPr>
          <w:highlight w:val="yellow"/>
        </w:rPr>
      </w:pPr>
    </w:p>
    <w:p w14:paraId="5F4C621A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05C601B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06FACC53" w14:textId="1E6DAB30" w:rsidR="005038F8" w:rsidRPr="005038F8" w:rsidRDefault="00EA242B" w:rsidP="005038F8">
      <w:pPr>
        <w:pStyle w:val="Title"/>
      </w:pPr>
      <w:r>
        <w:lastRenderedPageBreak/>
        <w:t>The</w:t>
      </w:r>
      <w:r w:rsidR="005038F8" w:rsidRPr="005038F8">
        <w:t xml:space="preserve"> Data: Season 5</w:t>
      </w:r>
    </w:p>
    <w:p w14:paraId="5E7D526F" w14:textId="77777777" w:rsidR="005038F8" w:rsidRPr="005038F8" w:rsidRDefault="005038F8" w:rsidP="005038F8">
      <w:pPr>
        <w:pStyle w:val="Heading1"/>
      </w:pPr>
      <w:r w:rsidRPr="005038F8">
        <w:t>Creating Scatter Plots</w:t>
      </w:r>
    </w:p>
    <w:p w14:paraId="08D054B4" w14:textId="4C6439A7" w:rsidR="005038F8" w:rsidRPr="005038F8" w:rsidRDefault="005038F8" w:rsidP="005038F8">
      <w:pPr>
        <w:sectPr w:rsidR="005038F8" w:rsidRPr="005038F8" w:rsidSect="005038F8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38F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5038F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5038F8" w14:paraId="058231C3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B4E31D7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DAE4A4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5038F8" w:rsidRPr="005038F8" w14:paraId="72B7A04F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BBB29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BE75BD" w14:textId="2B7A97F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</w:tr>
      <w:tr w:rsidR="005038F8" w:rsidRPr="005038F8" w14:paraId="4F5E3B27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8DEFF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3A79C5" w14:textId="2147815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2F388D4D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10370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1C3561" w14:textId="6F1F81A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</w:tr>
      <w:tr w:rsidR="005038F8" w:rsidRPr="005038F8" w14:paraId="4454D25A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918C4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BE65D1" w14:textId="494100F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</w:tr>
      <w:tr w:rsidR="005038F8" w:rsidRPr="005038F8" w14:paraId="536B1F3E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168ED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7317F6" w14:textId="12B302E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</w:tr>
      <w:tr w:rsidR="005038F8" w:rsidRPr="005038F8" w14:paraId="590B81EA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9A766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BDF276" w14:textId="3A10192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</w:tr>
      <w:tr w:rsidR="005038F8" w:rsidRPr="005038F8" w14:paraId="06434E15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83E15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67F588" w14:textId="3DFC0DA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</w:tr>
      <w:tr w:rsidR="005038F8" w:rsidRPr="005038F8" w14:paraId="296E3117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172FC7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790CF52" w14:textId="2BC1A46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575CBF28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5E10F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BD3310" w14:textId="3DDC014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4C054096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1E534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6D73EE" w14:textId="4E3C885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49F20F1C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8B8D2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4B25EF8" w14:textId="79728E3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5038F8" w:rsidRPr="005038F8" w14:paraId="38449A3D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3A814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D7EE5D9" w14:textId="018ED29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4B8E968D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DDD8E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BD7A980" w14:textId="3A1F138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4C510FB6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326D3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9500EC" w14:textId="0F2D5BD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207849D1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D498E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2F9B3EC" w14:textId="029AAE9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4F494AE3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B48BA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65F40E4" w14:textId="2D65040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4EF02BC5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CABB0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770B11" w14:textId="249851A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4C0EC621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CBFEE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FFD804" w14:textId="3F09F85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09400792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D3AE1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C97FFD" w14:textId="4AE4C1E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33CA600E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6F2CD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C18859B" w14:textId="1D26484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3E3397A1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3BD4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10E525" w14:textId="5ACEAFA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534D0EA8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4CD78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AF42571" w14:textId="6444D90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43D4B80F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81C1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99BA9FA" w14:textId="1F1246A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5038F8" w:rsidRPr="005038F8" w14:paraId="6715D663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A5E1E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0D93011" w14:textId="2A53943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0E971AB2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CE887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569B78" w14:textId="4768E28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4253EF69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E7D8C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75553E" w14:textId="6C64295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47513302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14585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C8E39EF" w14:textId="493E038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70F43112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1E9B8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E40A483" w14:textId="4717939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5F8503A9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0B669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6A9939" w14:textId="17CD277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125DC6B6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A501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40EAF0A" w14:textId="2FA38A4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283E7BC5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CF0C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9CF13FC" w14:textId="32AEC16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038F8" w:rsidRPr="005038F8" w14:paraId="3D242238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F0A8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E3042E" w14:textId="082D711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7B6A7F28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41877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F71196" w14:textId="3A0294B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29B8F441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9D0F4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60DADD" w14:textId="6EFF343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44BECC70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7F1C4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6CD89D" w14:textId="5519238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647A7650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B5B08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3418AE6" w14:textId="50D18C9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4F979C7B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19D65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3FD9E8" w14:textId="71F6F1B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17730D07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5AF6A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B406BA" w14:textId="1826616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2F660E71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C777E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4F686F" w14:textId="63683A8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038F8" w:rsidRPr="005038F8" w14:paraId="124EBF0A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4CDA7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F92803E" w14:textId="4143963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0CE5A1AE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03A76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3A83F9" w14:textId="7DEC1F9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</w:tbl>
    <w:p w14:paraId="04D0ED59" w14:textId="77777777" w:rsidR="005038F8" w:rsidRPr="005038F8" w:rsidRDefault="005038F8" w:rsidP="005038F8">
      <w:pPr>
        <w:rPr>
          <w:highlight w:val="yellow"/>
        </w:rPr>
      </w:pPr>
    </w:p>
    <w:p w14:paraId="5E2E2D99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C981E40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70693E3F" w14:textId="60E01AC4" w:rsidR="005038F8" w:rsidRPr="005038F8" w:rsidRDefault="00EA242B" w:rsidP="005038F8">
      <w:pPr>
        <w:pStyle w:val="Title"/>
      </w:pPr>
      <w:r>
        <w:lastRenderedPageBreak/>
        <w:t>The</w:t>
      </w:r>
      <w:r w:rsidR="005038F8" w:rsidRPr="005038F8">
        <w:t xml:space="preserve"> Data: Season 6</w:t>
      </w:r>
    </w:p>
    <w:p w14:paraId="1085EB8E" w14:textId="77777777" w:rsidR="005038F8" w:rsidRPr="005038F8" w:rsidRDefault="005038F8" w:rsidP="005038F8">
      <w:pPr>
        <w:pStyle w:val="Heading1"/>
      </w:pPr>
      <w:r w:rsidRPr="005038F8">
        <w:t>Creating Scatter Plots</w:t>
      </w:r>
    </w:p>
    <w:p w14:paraId="7CAA5304" w14:textId="3C04A4B8" w:rsidR="005038F8" w:rsidRPr="005038F8" w:rsidRDefault="005038F8" w:rsidP="005038F8">
      <w:pPr>
        <w:sectPr w:rsidR="005038F8" w:rsidRPr="005038F8" w:rsidSect="005038F8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38F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5038F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5038F8" w14:paraId="21080ADB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3FB5A4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2831B8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5038F8" w:rsidRPr="005038F8" w14:paraId="1C7C2C76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95311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2889300" w14:textId="0733F3F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</w:tr>
      <w:tr w:rsidR="005038F8" w:rsidRPr="005038F8" w14:paraId="7B6240A5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C26CF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DAAE6C" w14:textId="1F4D80E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264DC31A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56EAD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7CC992" w14:textId="36E35C4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13DE3BB7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4286D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33C1AD5" w14:textId="666B30F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3DB2DBDC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5A94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5B1149" w14:textId="25CD956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5258F5FB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A9658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A9E23D" w14:textId="602F9CA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</w:tr>
      <w:tr w:rsidR="005038F8" w:rsidRPr="005038F8" w14:paraId="7B54778A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E1846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A09A84" w14:textId="54635A8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</w:tr>
      <w:tr w:rsidR="005038F8" w:rsidRPr="005038F8" w14:paraId="4B3C7A11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AF52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21C858E" w14:textId="365BA36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</w:tr>
      <w:tr w:rsidR="005038F8" w:rsidRPr="005038F8" w14:paraId="3245FE4E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23C427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28EE2C" w14:textId="13DA4D9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31450171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39B49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D24F9D" w14:textId="568FE36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7A588D17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5529D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33C6A5" w14:textId="393E8D8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292A32F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29B3C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4E39079" w14:textId="5E92ABB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74B06377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F32D9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28C23C" w14:textId="40866F1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5BB1BC0A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4CD1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9D6ED5" w14:textId="28DEB6F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5038F8" w:rsidRPr="005038F8" w14:paraId="0E5915ED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87C39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6770A5" w14:textId="496A0EA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3648126A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AF07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AD847D1" w14:textId="0D97DD4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72E9C83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F73F2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3EA26A" w14:textId="79287F1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2C5FA425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B40FF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D4A8E1" w14:textId="7C83FC5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3A0B083B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28E23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77AB8A8" w14:textId="3788077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272227C6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479B5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A20607B" w14:textId="44FF010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56F79430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CAFA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CB292D" w14:textId="082A8EF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038F8" w:rsidRPr="005038F8" w14:paraId="45E45BC9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FCE467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D343FE" w14:textId="0EA56CB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11CE1B3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A2193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AF3697" w14:textId="3EC6CC1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</w:tr>
      <w:tr w:rsidR="005038F8" w:rsidRPr="005038F8" w14:paraId="55576DF8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F7F1F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5096AEB" w14:textId="15B6770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623F96E1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2B09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DC6C9D" w14:textId="7F3B7F1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38C13BC1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C196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5B7017E" w14:textId="632568A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7D634DC3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1E340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9BFC7DD" w14:textId="09F1EFC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7D430804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AB21E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419D78" w14:textId="37F9386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038F8" w:rsidRPr="005038F8" w14:paraId="12C0DFF5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7726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00B7629" w14:textId="6121082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038F8" w:rsidRPr="005038F8" w14:paraId="2D29E3FE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5C846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5071C8" w14:textId="7383322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5E299D3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1C550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8F79C07" w14:textId="41B232C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5038F8" w:rsidRPr="005038F8" w14:paraId="44591511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82588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C8ACFF8" w14:textId="6A7C296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07156A9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89FAF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06D2AF2" w14:textId="6F62589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5038F8" w:rsidRPr="005038F8" w14:paraId="02B34FC6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80E0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92F328E" w14:textId="5A1ABF7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7CBC1F7D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081EC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913C1E" w14:textId="301BDD6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5038F8" w:rsidRPr="005038F8" w14:paraId="7F76AD18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11016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F6EF9ED" w14:textId="5AFEB31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</w:tr>
      <w:tr w:rsidR="005038F8" w:rsidRPr="005038F8" w14:paraId="429383C3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DB742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C04789A" w14:textId="3DC0941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3B326B0D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32A52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F7D1A5" w14:textId="06D9215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3B2B24B4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41AFD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B035D9D" w14:textId="7EA92B9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56CA6EFC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BF0F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DC8434C" w14:textId="5594033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390F62B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109D9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B7B6CF3" w14:textId="728EB21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</w:tr>
    </w:tbl>
    <w:p w14:paraId="3DBE2803" w14:textId="77777777" w:rsidR="005038F8" w:rsidRPr="005038F8" w:rsidRDefault="005038F8" w:rsidP="005038F8">
      <w:pPr>
        <w:rPr>
          <w:rFonts w:ascii="Times New Roman" w:hAnsi="Times New Roman" w:cs="Times New Roman"/>
          <w:highlight w:val="yellow"/>
        </w:rPr>
      </w:pPr>
    </w:p>
    <w:p w14:paraId="4311C68B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BFA98F7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2D9F58E6" w14:textId="6EA23403" w:rsidR="005038F8" w:rsidRPr="005038F8" w:rsidRDefault="00EA242B" w:rsidP="005038F8">
      <w:pPr>
        <w:pStyle w:val="Title"/>
      </w:pPr>
      <w:r>
        <w:lastRenderedPageBreak/>
        <w:t>The</w:t>
      </w:r>
      <w:r w:rsidR="005038F8" w:rsidRPr="005038F8">
        <w:t xml:space="preserve"> Data: Season 7</w:t>
      </w:r>
    </w:p>
    <w:p w14:paraId="55223756" w14:textId="77777777" w:rsidR="005038F8" w:rsidRPr="005038F8" w:rsidRDefault="005038F8" w:rsidP="005038F8">
      <w:pPr>
        <w:pStyle w:val="Heading1"/>
      </w:pPr>
      <w:r w:rsidRPr="005038F8">
        <w:t>Creating Scatter Plots</w:t>
      </w:r>
    </w:p>
    <w:p w14:paraId="1CB1B889" w14:textId="192FF3A6" w:rsidR="005038F8" w:rsidRPr="005038F8" w:rsidRDefault="005038F8" w:rsidP="005038F8">
      <w:pPr>
        <w:sectPr w:rsidR="005038F8" w:rsidRPr="005038F8" w:rsidSect="005038F8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38F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5038F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5038F8" w14:paraId="068F1D3B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010E86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9711B4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5038F8" w:rsidRPr="005038F8" w14:paraId="2024933A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61170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BE5DE3" w14:textId="2EF8848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32FF79C9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30CFA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99BA46C" w14:textId="0CCE2F4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51239578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EFD07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1E154A" w14:textId="618AB4B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221A465B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29F16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D1F3AAA" w14:textId="4F06415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29DD1B09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09C62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04CA99" w14:textId="0082D85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</w:tr>
      <w:tr w:rsidR="005038F8" w:rsidRPr="005038F8" w14:paraId="2AA343C8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62FEB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D363AA" w14:textId="47B1ADA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399FB623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6C0D0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03C6FF4" w14:textId="4CFBEB7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5038F8" w:rsidRPr="005038F8" w14:paraId="6F7E532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1B360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F4982B" w14:textId="4A3C8EE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6D58C9FD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480AF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D9171E" w14:textId="607A65B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19A75264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9E4E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E00EDE" w14:textId="1D39118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78DBE760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10747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9518EB0" w14:textId="241B6F0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10BA523B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84E3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EDE6C2" w14:textId="6C6723A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11A84AB5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F16C4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D417F8" w14:textId="733107C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31223786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6AB6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22ADB0C" w14:textId="3AB0192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5D7E3EE3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B8E19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7B2B2B3" w14:textId="70873CB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038F8" w:rsidRPr="005038F8" w14:paraId="3F181D0D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F7DB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1C64A2A" w14:textId="0EBD4E2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2323B280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1F55D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C2DC678" w14:textId="2DACE80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55ACF6F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83A83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D976BC" w14:textId="71EFF41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5A017EF5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8A641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2E15A7" w14:textId="0F9F981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2B65AC3F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706E4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4425AA" w14:textId="352815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36FAC8B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8DBD4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A36F8A" w14:textId="032B489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66A498FD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F1F3A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1E620E" w14:textId="49630E3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038F8" w:rsidRPr="005038F8" w14:paraId="3BD294E0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DFCF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92DC45B" w14:textId="33F14B8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5F933442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A6299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968C5A" w14:textId="5B72261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</w:tr>
      <w:tr w:rsidR="005038F8" w:rsidRPr="005038F8" w14:paraId="124E74F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48A07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40E2ED" w14:textId="3BE68CB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164C8B2E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E9090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0C5CB0" w14:textId="3D8E54C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0B61B882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8422E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3AC9F0" w14:textId="0D643BC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269D71D9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F00F2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A82CA74" w14:textId="55E04A1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1DF9E214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5640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27B445A" w14:textId="1BBAF88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0974C90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62CCC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56D6A1" w14:textId="0C618BD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7962F568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4FD36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6CE390" w14:textId="0F507B1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76FA093B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6D9EC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C7105D8" w14:textId="0C7EF5E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</w:tr>
      <w:tr w:rsidR="005038F8" w:rsidRPr="005038F8" w14:paraId="5D28B1E2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410D7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AFC515" w14:textId="036FBD3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4AB18874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3D239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D8B0E54" w14:textId="2F09A3E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59F5B90E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C9F1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000CE44" w14:textId="1FB7D56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7BDF1B74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C92A5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697CA2" w14:textId="405D8FC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5038F8" w:rsidRPr="005038F8" w14:paraId="47C6546C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2D31B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D92DFF" w14:textId="2512C61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5038F8" w:rsidRPr="005038F8" w14:paraId="483E920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A1835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383463" w14:textId="7EB748A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</w:tr>
      <w:tr w:rsidR="005038F8" w:rsidRPr="005038F8" w14:paraId="4E8189C2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741A9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2DC23E" w14:textId="31AD491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7A1AD3A7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8EAB0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E43CCF6" w14:textId="3811D1E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522DA4ED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36A92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03FDD5" w14:textId="7C4BDA1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5038F8" w:rsidRPr="005038F8" w14:paraId="405E898D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1CFC0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EFE6467" w14:textId="001CD21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</w:tr>
    </w:tbl>
    <w:p w14:paraId="68DAFD88" w14:textId="77777777" w:rsidR="005038F8" w:rsidRPr="005038F8" w:rsidRDefault="005038F8" w:rsidP="005038F8">
      <w:pPr>
        <w:rPr>
          <w:highlight w:val="yellow"/>
        </w:rPr>
      </w:pPr>
    </w:p>
    <w:p w14:paraId="343D46B7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DCE9B12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70270517" w14:textId="45B2385B" w:rsidR="005038F8" w:rsidRPr="005038F8" w:rsidRDefault="00EA242B" w:rsidP="005038F8">
      <w:pPr>
        <w:pStyle w:val="Title"/>
      </w:pPr>
      <w:r>
        <w:lastRenderedPageBreak/>
        <w:t>The</w:t>
      </w:r>
      <w:r w:rsidR="005038F8" w:rsidRPr="005038F8">
        <w:t xml:space="preserve"> Data: Season 8</w:t>
      </w:r>
    </w:p>
    <w:p w14:paraId="23FB2570" w14:textId="77777777" w:rsidR="005038F8" w:rsidRPr="005038F8" w:rsidRDefault="005038F8" w:rsidP="005038F8">
      <w:pPr>
        <w:pStyle w:val="Heading1"/>
      </w:pPr>
      <w:r w:rsidRPr="005038F8">
        <w:t>Creating Scatter Plots</w:t>
      </w:r>
    </w:p>
    <w:p w14:paraId="74D80AAF" w14:textId="5FA2E1BF" w:rsidR="005038F8" w:rsidRPr="005038F8" w:rsidRDefault="005038F8" w:rsidP="005038F8">
      <w:pPr>
        <w:sectPr w:rsidR="005038F8" w:rsidRPr="005038F8" w:rsidSect="005038F8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38F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5038F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5038F8" w14:paraId="54BF1D4F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1EC2FA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5038F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2ABDC5" w14:textId="77777777" w:rsidR="005038F8" w:rsidRPr="005038F8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5038F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Episode Rating</w:t>
            </w:r>
          </w:p>
        </w:tc>
      </w:tr>
      <w:tr w:rsidR="005038F8" w:rsidRPr="005038F8" w14:paraId="7EE9E1FB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D44B8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56215C4" w14:textId="57D7648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</w:tr>
      <w:tr w:rsidR="005038F8" w:rsidRPr="005038F8" w14:paraId="1BC14B63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8F5BF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FC7B6EC" w14:textId="285F0BE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176D23E6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75CBA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130328" w14:textId="43B85F8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2D94BE99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06E687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0C696D2" w14:textId="6816521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1020C4CD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60B1E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E96895F" w14:textId="601BBD7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74A38753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2AA44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2EDB774" w14:textId="565CAE5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6B12FDB5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B5F1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CC8B91" w14:textId="5AEA5FA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5ADB720B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9C064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6A8F568" w14:textId="4796B76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12299A90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B2F2F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2038A2" w14:textId="5B25BAF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1E2DE49A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1B3597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BE3D34B" w14:textId="0DD7CC9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5038F8" w:rsidRPr="005038F8" w14:paraId="6B349424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7A14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E285D1" w14:textId="12DDCA5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5038F8" w:rsidRPr="005038F8" w14:paraId="6883D473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24149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237249A" w14:textId="09613E7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1B77C1DB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A3BE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05A18D8" w14:textId="4783388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5DB54E99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4A88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D32814" w14:textId="2551CA7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038F8" w:rsidRPr="005038F8" w14:paraId="7D34D70A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51A6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6238F14" w14:textId="43DC979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5038F8" w:rsidRPr="005038F8" w14:paraId="67710DCE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2AA69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46211C" w14:textId="06D76AB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0EF9CDB7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2B817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13503B" w14:textId="740C71B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783AB3A0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5596A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E80A4B0" w14:textId="2C97815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101541AC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09EA1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66AD5B" w14:textId="7F5073B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5038F8" w:rsidRPr="005038F8" w14:paraId="6BC90258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850D2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D561DFA" w14:textId="50940DA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08DE55A9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6BD3F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B09203" w14:textId="7072162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4C878ACD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88DC5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797B9A" w14:textId="0EFEECC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557022DC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E4BBB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002C5EF" w14:textId="64E3FCC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</w:tr>
      <w:tr w:rsidR="005038F8" w:rsidRPr="005038F8" w14:paraId="116D82CF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F6453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CAFD8B" w14:textId="790849E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07C088BA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3FF35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D67875A" w14:textId="0D458FF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5038F8" w:rsidRPr="005038F8" w14:paraId="3281D91B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9F2F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FFA5B00" w14:textId="69E82E4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4E09603A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72BB5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E8922D0" w14:textId="75C2694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  <w:tr w:rsidR="005038F8" w:rsidRPr="005038F8" w14:paraId="491102D8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D62A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7F0C8A" w14:textId="74B2DAC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44EEB4E5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A6E3E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82AB34" w14:textId="46C6770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5038F8" w:rsidRPr="005038F8" w14:paraId="41DC1E1B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9E8837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0DC6359" w14:textId="769A99A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5038F8" w:rsidRPr="005038F8" w14:paraId="684676EC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7BC44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B26BDA7" w14:textId="2BC8BB1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3733C8EE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4D31F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82E910" w14:textId="7100753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</w:tr>
      <w:tr w:rsidR="005038F8" w:rsidRPr="005038F8" w14:paraId="7A2C3FD6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01C3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7365372" w14:textId="65C7407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038F8" w:rsidRPr="005038F8" w14:paraId="1101070F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9E5A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0C540B" w14:textId="77D2437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</w:tr>
      <w:tr w:rsidR="005038F8" w:rsidRPr="005038F8" w14:paraId="3564F780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7894D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F35731" w14:textId="65379AC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038F8" w:rsidRPr="005038F8" w14:paraId="48FAF8D3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7B75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C1C6F7" w14:textId="6B43BDD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09C6E9D1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28A3A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1BE257" w14:textId="6EB3C3B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038F8" w:rsidRPr="005038F8" w14:paraId="59ED29B3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4B1F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22C5607" w14:textId="6D626CE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5B2BBFE9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5AC17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987D60F" w14:textId="4E30D43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038F8" w:rsidRPr="005038F8" w14:paraId="433680C8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6E2BE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5972A16" w14:textId="5D0413A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</w:tr>
    </w:tbl>
    <w:p w14:paraId="6CA81DAD" w14:textId="77777777" w:rsidR="005038F8" w:rsidRPr="005038F8" w:rsidRDefault="005038F8" w:rsidP="005038F8">
      <w:pPr>
        <w:rPr>
          <w:highlight w:val="yellow"/>
        </w:rPr>
      </w:pPr>
    </w:p>
    <w:p w14:paraId="088756CF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B19F879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70E24A7D" w14:textId="1B099944" w:rsidR="005038F8" w:rsidRPr="005038F8" w:rsidRDefault="00EA242B" w:rsidP="005038F8">
      <w:pPr>
        <w:pStyle w:val="Title"/>
      </w:pPr>
      <w:r>
        <w:lastRenderedPageBreak/>
        <w:t>The</w:t>
      </w:r>
      <w:r w:rsidR="005038F8" w:rsidRPr="005038F8">
        <w:t xml:space="preserve"> Data: Season 9</w:t>
      </w:r>
    </w:p>
    <w:p w14:paraId="34509A2B" w14:textId="77777777" w:rsidR="005038F8" w:rsidRPr="005038F8" w:rsidRDefault="005038F8" w:rsidP="005038F8">
      <w:pPr>
        <w:pStyle w:val="Heading1"/>
      </w:pPr>
      <w:r w:rsidRPr="005038F8">
        <w:t>Creating Scatter Plots</w:t>
      </w:r>
    </w:p>
    <w:p w14:paraId="133727BC" w14:textId="06BB504E" w:rsidR="005038F8" w:rsidRPr="005038F8" w:rsidRDefault="005038F8" w:rsidP="005038F8">
      <w:pPr>
        <w:sectPr w:rsidR="005038F8" w:rsidRPr="005038F8" w:rsidSect="005038F8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38F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5038F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5038F8" w14:paraId="5214C41A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FC0F0B" w14:textId="77777777" w:rsidR="005038F8" w:rsidRPr="005038F8" w:rsidRDefault="005038F8" w:rsidP="0077685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038F8">
              <w:rPr>
                <w:rFonts w:cstheme="min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D9F83A" w14:textId="77777777" w:rsidR="005038F8" w:rsidRPr="005038F8" w:rsidRDefault="005038F8" w:rsidP="0077685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038F8">
              <w:rPr>
                <w:rFonts w:cstheme="min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5038F8" w:rsidRPr="005038F8" w14:paraId="53810FC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3FD2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04781E" w14:textId="0D7BD45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0F6747AC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4675C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F21D14D" w14:textId="6B2AF0E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236616ED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355D0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23E1988" w14:textId="68A917E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038F8" w:rsidRPr="005038F8" w14:paraId="3631D203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8A557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BFEB9FC" w14:textId="35EC6A5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038F8" w:rsidRPr="005038F8" w14:paraId="4C9F1E85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52924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C2C226" w14:textId="2C6FB18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3BA84324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62B1A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472020" w14:textId="70F5EFB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5038F8" w:rsidRPr="005038F8" w14:paraId="6592D8A3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249BE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47E1FB3" w14:textId="627F712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3B023C14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8DD16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A78E12" w14:textId="0BCD80E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7546250A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C7A88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99A0889" w14:textId="56D37B0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3C2F6870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07F67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86A9DE" w14:textId="7A33561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373E5BD9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672C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2DC07D" w14:textId="1281760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5038F8" w:rsidRPr="005038F8" w14:paraId="416B7421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56558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1C9ACE" w14:textId="1091C14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23E97195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52DEA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03532C4" w14:textId="2358DF7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05028A28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7159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3C3AE4E" w14:textId="4287C37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4C874249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7ACD4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B216E09" w14:textId="0967C6C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61729751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06BD7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99F5AFE" w14:textId="0E9998C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7C33E330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23DE7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F1B0FA3" w14:textId="0DEE777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40BFAD23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9F95C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E410DEB" w14:textId="2BB5263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22BECFFC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61FD7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E45B1B3" w14:textId="1A86160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5D746B97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DB39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20694D" w14:textId="3237785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31843896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5057A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34036D3" w14:textId="302F463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5038F8" w:rsidRPr="005038F8" w14:paraId="4DD0A85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7B969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84D700D" w14:textId="6C02296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1B9D8AB9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D6268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9119F5" w14:textId="1D28BC6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30F0CF6B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DF8FF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A27F0C" w14:textId="00E19E4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0F64D636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52109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4544195" w14:textId="711801D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3AD5F0DC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7A8A5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1B0D31" w14:textId="08686340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4294F1A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5FC8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B353090" w14:textId="490DF0F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2690E8F9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06AE4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592FF1" w14:textId="0F173FF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6898D51E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4669A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8510E27" w14:textId="7589E92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703B871F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4CFC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13734F" w14:textId="3AB8C84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  <w:tr w:rsidR="005038F8" w:rsidRPr="005038F8" w14:paraId="297F4B37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BB9FE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F253A2" w14:textId="2F9F168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5038F8" w:rsidRPr="005038F8" w14:paraId="1391A397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753CE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ADF4B6" w14:textId="0A74959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5038F8" w:rsidRPr="005038F8" w14:paraId="07451FCB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3D978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EB9879" w14:textId="11BE2F3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5B8AF87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E16D5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02B633D" w14:textId="0E988D6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74736A8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6A23B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BE96924" w14:textId="5F7D4EA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</w:tr>
      <w:tr w:rsidR="005038F8" w:rsidRPr="005038F8" w14:paraId="31B3A2CC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9F4B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0BEC5B7" w14:textId="54579B6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5038F8" w:rsidRPr="005038F8" w14:paraId="19401E2D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79311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B5E3C67" w14:textId="33A9FF4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677551CC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D2676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D5F06C" w14:textId="59558B6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5038F8" w:rsidRPr="005038F8" w14:paraId="1F1693E3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CFF4E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F2E3B6" w14:textId="1F0964B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5038F8" w:rsidRPr="005038F8" w14:paraId="7843BE1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342BFA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C87FEB9" w14:textId="658A034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02AACF96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DFA19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46EACE" w14:textId="542085A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5038F8" w:rsidRPr="005038F8" w14:paraId="32A95C69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EA4C9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088FEF2" w14:textId="00277CF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2A474280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4B017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683D320" w14:textId="3ECB0634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</w:tr>
    </w:tbl>
    <w:p w14:paraId="0ACEF41B" w14:textId="77777777" w:rsidR="005038F8" w:rsidRPr="005038F8" w:rsidRDefault="005038F8" w:rsidP="005038F8">
      <w:pPr>
        <w:rPr>
          <w:highlight w:val="yellow"/>
        </w:rPr>
      </w:pPr>
    </w:p>
    <w:p w14:paraId="40776DD9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0BE06F5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717412E4" w14:textId="1BABB4A7" w:rsidR="005038F8" w:rsidRPr="005038F8" w:rsidRDefault="00EA242B" w:rsidP="005038F8">
      <w:pPr>
        <w:pStyle w:val="Title"/>
      </w:pPr>
      <w:r>
        <w:lastRenderedPageBreak/>
        <w:t>The</w:t>
      </w:r>
      <w:r w:rsidR="005038F8" w:rsidRPr="005038F8">
        <w:t xml:space="preserve"> Data: Season 10</w:t>
      </w:r>
    </w:p>
    <w:p w14:paraId="0D05B93B" w14:textId="77777777" w:rsidR="005038F8" w:rsidRPr="005038F8" w:rsidRDefault="005038F8" w:rsidP="005038F8">
      <w:pPr>
        <w:pStyle w:val="Heading1"/>
      </w:pPr>
      <w:r w:rsidRPr="005038F8">
        <w:t>Creating Scatter Plots</w:t>
      </w:r>
    </w:p>
    <w:p w14:paraId="2F9FBE69" w14:textId="5B0473BC" w:rsidR="005038F8" w:rsidRPr="005038F8" w:rsidRDefault="005038F8" w:rsidP="005038F8">
      <w:pPr>
        <w:sectPr w:rsidR="005038F8" w:rsidRPr="005038F8" w:rsidSect="005038F8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38F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5038F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5038F8" w14:paraId="694EBF18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58A1E8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47FA00" w14:textId="77777777" w:rsidR="005038F8" w:rsidRPr="005038F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038F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5038F8" w:rsidRPr="005038F8" w14:paraId="60C812E9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05E78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908195" w14:textId="4FC2698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038F8" w:rsidRPr="005038F8" w14:paraId="0AA86804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8A500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2E1A01" w14:textId="0D91393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</w:tr>
      <w:tr w:rsidR="005038F8" w:rsidRPr="005038F8" w14:paraId="75017B1D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AB182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CA5A93" w14:textId="530793D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  <w:tr w:rsidR="005038F8" w:rsidRPr="005038F8" w14:paraId="785AAA84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DCECD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76BDC3" w14:textId="20E5E9B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  <w:tr w:rsidR="005038F8" w:rsidRPr="005038F8" w14:paraId="77BBF76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4C918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76A59B" w14:textId="4ECF0E6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3BA6901C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104C26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945F3CB" w14:textId="61E87C3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08FD2D69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F34D8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F2E9B9" w14:textId="3ACE0AF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5038F8" w:rsidRPr="005038F8" w14:paraId="4478371E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C3C865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EBADD3" w14:textId="0D14091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361CFBB0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E74DF8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EA6F54B" w14:textId="33CD2BD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5038F8" w:rsidRPr="005038F8" w14:paraId="1FB7272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F066A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9FEF95" w14:textId="6CF0693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5038F8" w:rsidRPr="005038F8" w14:paraId="5A3831B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66F9E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8D3BB4" w14:textId="202E712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5038F8" w:rsidRPr="005038F8" w14:paraId="1210B226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93F8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681C42" w14:textId="3835822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59AC8A2D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F08B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B4D25B5" w14:textId="3BD581B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18A9BCE0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3DB47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421EF1" w14:textId="57C5564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1880B68E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BF8F2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9E2AFD7" w14:textId="60DEBED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</w:tr>
      <w:tr w:rsidR="005038F8" w:rsidRPr="005038F8" w14:paraId="241123FB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E82B32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CDED31" w14:textId="0829C61B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</w:tr>
      <w:tr w:rsidR="005038F8" w:rsidRPr="005038F8" w14:paraId="1C2E282E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9E09F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9F1CC10" w14:textId="66D7D74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1F894290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C8203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587A31B" w14:textId="23D30C1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7BE50184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B5C89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A9E5E2" w14:textId="5BE4E04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1C11928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780CC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900B62" w14:textId="353D1D3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038F8" w:rsidRPr="005038F8" w14:paraId="137E792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30374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C4F1D5" w14:textId="45B54A91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6D51EA2C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BBCD7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58869DB" w14:textId="6156BAF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5E398329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17E3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5038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A4C580" w14:textId="3EB486E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53917648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69968E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0C1BD8B" w14:textId="0999D1A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</w:tr>
      <w:tr w:rsidR="005038F8" w:rsidRPr="005038F8" w14:paraId="5A3E8405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37A8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2F723D" w14:textId="0D77123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5038F8" w:rsidRPr="005038F8" w14:paraId="5268D953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5BA96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7DC7D9" w14:textId="17278E83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038F8" w:rsidRPr="005038F8" w14:paraId="3F6896C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662AFC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8BB341" w14:textId="18F15E9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0836FF30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E670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872691A" w14:textId="1E756A62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5038F8" w:rsidRPr="005038F8" w14:paraId="15C831D2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E887C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AD2DF0" w14:textId="350CF798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72B11AD2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C12C4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D8BC01" w14:textId="3FF46536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5C085B4A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5EEDC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D546C2" w14:textId="0F9DA10A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5038F8" w:rsidRPr="005038F8" w14:paraId="108959D2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3056B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13A40D" w14:textId="4CF02DE5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5038F8" w:rsidRPr="005038F8" w14:paraId="2A286C2B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791A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AA73C7" w14:textId="48A3F57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5038F8" w:rsidRPr="005038F8" w14:paraId="4206536A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CA6B6F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887BE8" w14:textId="70A6949F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038F8" w:rsidRPr="005038F8" w14:paraId="2624463D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BAE513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7F2BC08" w14:textId="45AB563E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5038F8" w:rsidRPr="005038F8" w14:paraId="6503CD3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A76900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97412D9" w14:textId="14D91A1C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5038F8" w:rsidRPr="005038F8" w14:paraId="7BB07CBE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E5CF7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55D3F0" w14:textId="01808F5D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038F8" w:rsidRPr="005038F8" w14:paraId="2FF4A862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AE8E11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8D048F" w14:textId="32B5604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5038F8" w:rsidRPr="005038F8" w14:paraId="61F39207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EC878D" w14:textId="77777777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818FECC" w14:textId="46FFA779" w:rsidR="005038F8" w:rsidRPr="005038F8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38F8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</w:tbl>
    <w:p w14:paraId="67F1E669" w14:textId="77777777" w:rsidR="005038F8" w:rsidRPr="005038F8" w:rsidRDefault="005038F8" w:rsidP="005038F8">
      <w:pPr>
        <w:rPr>
          <w:highlight w:val="yellow"/>
        </w:rPr>
      </w:pPr>
    </w:p>
    <w:p w14:paraId="46212FD2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23477CA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708D64C5" w14:textId="47E566A4" w:rsidR="005038F8" w:rsidRPr="005038F8" w:rsidRDefault="00EA242B" w:rsidP="005038F8">
      <w:pPr>
        <w:pStyle w:val="Title"/>
      </w:pPr>
      <w:r>
        <w:lastRenderedPageBreak/>
        <w:t>The</w:t>
      </w:r>
      <w:r w:rsidR="005038F8" w:rsidRPr="005038F8">
        <w:t xml:space="preserve"> Data: Season 11</w:t>
      </w:r>
    </w:p>
    <w:p w14:paraId="7B5FD93E" w14:textId="77777777" w:rsidR="005038F8" w:rsidRPr="005038F8" w:rsidRDefault="005038F8" w:rsidP="005038F8">
      <w:pPr>
        <w:pStyle w:val="Heading1"/>
      </w:pPr>
      <w:r w:rsidRPr="005038F8">
        <w:t>Creating Scatter Plots</w:t>
      </w:r>
    </w:p>
    <w:p w14:paraId="271E0D25" w14:textId="54D8E45D" w:rsidR="005038F8" w:rsidRPr="005038F8" w:rsidRDefault="005038F8" w:rsidP="005038F8">
      <w:pPr>
        <w:sectPr w:rsidR="005038F8" w:rsidRPr="005038F8" w:rsidSect="005038F8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38F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5038F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3D33E1D7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6EB1464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7A12E6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37795E03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6BB83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87F2C5" w14:textId="084B1BA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</w:tr>
      <w:tr w:rsidR="009134E8" w:rsidRPr="009134E8" w14:paraId="18971265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1868E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7CB777" w14:textId="45DE3B8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34E8" w:rsidRPr="009134E8" w14:paraId="5CA21DF3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A96F1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D17298E" w14:textId="36157F3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9134E8" w:rsidRPr="009134E8" w14:paraId="2DCDE366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63ECA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E7AF31F" w14:textId="386534D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06F2E965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99928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980489" w14:textId="2518F76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645A6711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F0714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36835D" w14:textId="1518ECF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34E8" w:rsidRPr="009134E8" w14:paraId="26F1103D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30E0A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D281D19" w14:textId="519B0D1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9134E8" w:rsidRPr="009134E8" w14:paraId="768D555B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08CAE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5DCCFA" w14:textId="20E4CD0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9134E8" w:rsidRPr="009134E8" w14:paraId="1D6CD3B7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10694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BA3FEA5" w14:textId="393768F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34E8" w:rsidRPr="009134E8" w14:paraId="48245C15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02C9C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04B1C3" w14:textId="55F0D7A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0FBE0045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ED6E1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0A547BD" w14:textId="5EF2BEA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9134E8" w:rsidRPr="009134E8" w14:paraId="0E9FB8D4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1D0C0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063C596" w14:textId="4244222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9134E8" w:rsidRPr="009134E8" w14:paraId="669B3509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824C6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B8B8ED" w14:textId="6F00FF2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</w:tr>
      <w:tr w:rsidR="009134E8" w:rsidRPr="009134E8" w14:paraId="269506EE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4E8B6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F471FA0" w14:textId="7217849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9134E8" w:rsidRPr="009134E8" w14:paraId="50D19B08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7AF1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446B34" w14:textId="1B41A80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</w:tr>
      <w:tr w:rsidR="009134E8" w:rsidRPr="009134E8" w14:paraId="4E922918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5668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FAB6D6F" w14:textId="5329D180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9134E8" w:rsidRPr="009134E8" w14:paraId="5679CB5B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3F5B8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A733C5" w14:textId="5350A24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9134E8" w:rsidRPr="009134E8" w14:paraId="63AAE26E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B442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8F1EA01" w14:textId="472BF70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134E8" w:rsidRPr="009134E8" w14:paraId="2CB410A5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BD8D6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E64A0F" w14:textId="487582B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9134E8" w:rsidRPr="009134E8" w14:paraId="13F63DD6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F52B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2445ED2" w14:textId="3E99CBF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</w:tr>
      <w:tr w:rsidR="009134E8" w:rsidRPr="009134E8" w14:paraId="549116CA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AF004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CAA83DB" w14:textId="7E1CA3E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9134E8" w:rsidRPr="009134E8" w14:paraId="7B76E194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241FF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EC4098" w14:textId="61C7A9A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69C96A2E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8ED3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7139F6" w14:textId="0043586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9134E8" w:rsidRPr="009134E8" w14:paraId="16484B50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FB626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4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CFB7871" w14:textId="5DF72BF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9134E8" w:rsidRPr="009134E8" w14:paraId="275B05BC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7E01B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15D360" w14:textId="2D756D9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9134E8" w:rsidRPr="009134E8" w14:paraId="284C4C1F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F7BA8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FBB1CCA" w14:textId="174A6A4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9134E8" w:rsidRPr="009134E8" w14:paraId="0DFDFE26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1119D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18A851" w14:textId="2D7204C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9134E8" w:rsidRPr="009134E8" w14:paraId="5DFAB2AA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0BBFA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C497A7" w14:textId="04DE4E4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9134E8" w:rsidRPr="009134E8" w14:paraId="2D897D4A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A50B2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A9F0D8" w14:textId="794FEB8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9134E8" w:rsidRPr="009134E8" w14:paraId="5BEEB5EB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84C2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3AE974A" w14:textId="2398176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9134E8" w:rsidRPr="009134E8" w14:paraId="06BB935D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5CF8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2B6B7F3" w14:textId="2717ECE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9134E8" w:rsidRPr="009134E8" w14:paraId="0CCA70C6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10FF1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173148" w14:textId="1DD341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9134E8" w:rsidRPr="009134E8" w14:paraId="4AB0B7F9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5518B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A14A6A" w14:textId="63048BF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9134E8" w:rsidRPr="009134E8" w14:paraId="5EA400C2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8EA1C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2E10C5D" w14:textId="46E14580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9134E8" w:rsidRPr="009134E8" w14:paraId="18FCD3F7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BDFC6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789B54C" w14:textId="28A8D12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34E8" w:rsidRPr="009134E8" w14:paraId="48AB68E1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5C7CC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2BB42A" w14:textId="619C80E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</w:tr>
      <w:tr w:rsidR="009134E8" w:rsidRPr="009134E8" w14:paraId="660EB9F9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E34D5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1BC985" w14:textId="148C5A1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9134E8" w:rsidRPr="009134E8" w14:paraId="1066497A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16A4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7584544" w14:textId="2966B04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0AFD699D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1D85E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A65AFC" w14:textId="19FB07B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</w:tr>
      <w:tr w:rsidR="009134E8" w:rsidRPr="009134E8" w14:paraId="0813C781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C96D6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875BE56" w14:textId="03CD35A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</w:tbl>
    <w:p w14:paraId="54E450EC" w14:textId="77777777" w:rsidR="005038F8" w:rsidRPr="005038F8" w:rsidRDefault="005038F8" w:rsidP="005038F8">
      <w:pPr>
        <w:rPr>
          <w:highlight w:val="yellow"/>
        </w:rPr>
      </w:pPr>
    </w:p>
    <w:p w14:paraId="5601415A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9350ED0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3F25B4DB" w14:textId="7F31768E" w:rsidR="005038F8" w:rsidRPr="009134E8" w:rsidRDefault="00EA242B" w:rsidP="005038F8">
      <w:pPr>
        <w:pStyle w:val="Title"/>
      </w:pPr>
      <w:r>
        <w:lastRenderedPageBreak/>
        <w:t>The</w:t>
      </w:r>
      <w:r w:rsidR="005038F8" w:rsidRPr="009134E8">
        <w:t xml:space="preserve"> Data: Season 12</w:t>
      </w:r>
    </w:p>
    <w:p w14:paraId="24980DD3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78573070" w14:textId="1FBDA14C" w:rsidR="005038F8" w:rsidRPr="009134E8" w:rsidRDefault="005038F8" w:rsidP="005038F8">
      <w:pPr>
        <w:sectPr w:rsidR="005038F8" w:rsidRPr="009134E8" w:rsidSect="005038F8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53394039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EA4242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FCA456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27E0BB64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61A16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A79A5F6" w14:textId="60EDD3F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9134E8" w:rsidRPr="009134E8" w14:paraId="7B3F8A9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81A9E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05F835E" w14:textId="20D1E7A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9134E8" w:rsidRPr="009134E8" w14:paraId="1CBC500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B4636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552D6B" w14:textId="259CDB0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9134E8" w:rsidRPr="009134E8" w14:paraId="314B7D1B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683B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08E525" w14:textId="5555090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433E26E1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B454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36DB825" w14:textId="195FE19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4E7B0161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664B7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96B2518" w14:textId="73C4982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9134E8" w:rsidRPr="009134E8" w14:paraId="43DD1618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F0C32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27B6BA3" w14:textId="08E8104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34E8" w:rsidRPr="009134E8" w14:paraId="36452EAF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A5744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6BA927" w14:textId="2F65C6D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9134E8" w:rsidRPr="009134E8" w14:paraId="00593EB8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1CD08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78CCE5" w14:textId="60049E4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9134E8" w:rsidRPr="009134E8" w14:paraId="14EB26A3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C7BDE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CE504B" w14:textId="4A3D8C4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9134E8" w:rsidRPr="009134E8" w14:paraId="20A64DD1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36097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014FFCD" w14:textId="2F46659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9134E8" w:rsidRPr="009134E8" w14:paraId="3A7D3878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04057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051BAEE" w14:textId="26BEE53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9134E8" w:rsidRPr="009134E8" w14:paraId="1170AFA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EC1EA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D61867A" w14:textId="6FCCF55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9134E8" w:rsidRPr="009134E8" w14:paraId="366C5C67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EFEB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4DBD84" w14:textId="2D21D0E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</w:tr>
      <w:tr w:rsidR="009134E8" w:rsidRPr="009134E8" w14:paraId="0DA4BD26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21A12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3311950" w14:textId="076E89A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9134E8" w:rsidRPr="009134E8" w14:paraId="2F8648E2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F91F4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324B7A" w14:textId="3F7019A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9134E8" w:rsidRPr="009134E8" w14:paraId="13EAA7B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A6DD7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8B167E" w14:textId="2FA95DD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9134E8" w:rsidRPr="009134E8" w14:paraId="5EEDA334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308C9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D8F5646" w14:textId="75F2464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9134E8" w:rsidRPr="009134E8" w14:paraId="76C053A9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9AF1A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C36A0B7" w14:textId="157529A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9134E8" w:rsidRPr="009134E8" w14:paraId="703E289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5669A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206E8E" w14:textId="324384A0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</w:tr>
      <w:tr w:rsidR="009134E8" w:rsidRPr="009134E8" w14:paraId="67CE7708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7C4A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E30237F" w14:textId="3647AF5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9134E8" w:rsidRPr="009134E8" w14:paraId="3CBD9CA1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B95B1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FE7DAB1" w14:textId="721861D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9134E8" w:rsidRPr="009134E8" w14:paraId="117512B2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2EAEA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EEC7D6" w14:textId="01D9799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9134E8" w:rsidRPr="009134E8" w14:paraId="0D20A363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AE1B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4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093473C" w14:textId="760D54A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9134E8" w:rsidRPr="009134E8" w14:paraId="6833E2CF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28D79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E3B8C4" w14:textId="6E9D425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9134E8" w:rsidRPr="009134E8" w14:paraId="29A5DBB6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1147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CAD6F9" w14:textId="1221760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134E8" w:rsidRPr="009134E8" w14:paraId="20758306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EA930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168EE9" w14:textId="1312F0D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03A25DB9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032C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F17EB14" w14:textId="5900FBF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9134E8" w:rsidRPr="009134E8" w14:paraId="0C5A1BCF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234A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4DA0E0F" w14:textId="4957A73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</w:tr>
      <w:tr w:rsidR="009134E8" w:rsidRPr="009134E8" w14:paraId="215E8367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E99D2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3FC467" w14:textId="5939CA9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134E8" w:rsidRPr="009134E8" w14:paraId="32B8EE84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E3D40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C4A8ABA" w14:textId="1D68576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134E8" w:rsidRPr="009134E8" w14:paraId="4BC2705B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A31BD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B6FD16F" w14:textId="58A9CDD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</w:tr>
      <w:tr w:rsidR="009134E8" w:rsidRPr="009134E8" w14:paraId="155E2CF7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D358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BDAD65A" w14:textId="3340DAD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</w:tr>
      <w:tr w:rsidR="009134E8" w:rsidRPr="009134E8" w14:paraId="3B6E364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FB35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EC089AA" w14:textId="17B042E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</w:tr>
      <w:tr w:rsidR="009134E8" w:rsidRPr="009134E8" w14:paraId="7CF8B8C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24C41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847E94" w14:textId="7E2A5CE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</w:tr>
      <w:tr w:rsidR="009134E8" w:rsidRPr="009134E8" w14:paraId="4D8C3F5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D568E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276CF8" w14:textId="15E3821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</w:tr>
      <w:tr w:rsidR="009134E8" w:rsidRPr="009134E8" w14:paraId="3777B1A6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66868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043E367" w14:textId="7C25C8E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</w:tbl>
    <w:p w14:paraId="2102BFC4" w14:textId="77777777" w:rsidR="005038F8" w:rsidRPr="005038F8" w:rsidRDefault="005038F8" w:rsidP="005038F8">
      <w:pPr>
        <w:rPr>
          <w:highlight w:val="yellow"/>
        </w:rPr>
      </w:pPr>
    </w:p>
    <w:p w14:paraId="0183893D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E34A421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3BB04C69" w14:textId="520D34B9" w:rsidR="005038F8" w:rsidRPr="009134E8" w:rsidRDefault="00EA242B" w:rsidP="005038F8">
      <w:pPr>
        <w:pStyle w:val="Title"/>
      </w:pPr>
      <w:r>
        <w:lastRenderedPageBreak/>
        <w:t>The</w:t>
      </w:r>
      <w:r w:rsidR="005038F8" w:rsidRPr="009134E8">
        <w:t xml:space="preserve"> Data: Season 13</w:t>
      </w:r>
    </w:p>
    <w:p w14:paraId="75703ECB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6E25EC1A" w14:textId="48E1AE76" w:rsidR="005038F8" w:rsidRPr="009134E8" w:rsidRDefault="005038F8" w:rsidP="005038F8">
      <w:pPr>
        <w:sectPr w:rsidR="005038F8" w:rsidRPr="009134E8" w:rsidSect="005038F8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5E42A74A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DF931D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1B8823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6810A734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8B66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51A2BD7" w14:textId="17245E3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  <w:tr w:rsidR="009134E8" w:rsidRPr="009134E8" w14:paraId="6B7305F7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B566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C5E5F19" w14:textId="208E1A5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</w:tr>
      <w:tr w:rsidR="009134E8" w:rsidRPr="009134E8" w14:paraId="2A6C3BAC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B8C44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94F8347" w14:textId="2BEFF19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134E8" w:rsidRPr="009134E8" w14:paraId="6A3D6C67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39F92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17DB1A" w14:textId="24AD7A1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5CD0266D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74A44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2CF111D" w14:textId="5B59414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9134E8" w:rsidRPr="009134E8" w14:paraId="45C676A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5F19D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6F0959" w14:textId="7935E660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23D22984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C3681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87C4E3D" w14:textId="128FB82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9134E8" w:rsidRPr="009134E8" w14:paraId="48E33CA2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8F7F0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C07F8DF" w14:textId="1533B1E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9134E8" w:rsidRPr="009134E8" w14:paraId="18A7A4AC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99E07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45890E" w14:textId="0324E0C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9134E8" w:rsidRPr="009134E8" w14:paraId="3DDF771E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65120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70A10F" w14:textId="30714D9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33F0A6B2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E99C5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D201C75" w14:textId="764741B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9134E8" w:rsidRPr="009134E8" w14:paraId="6B7E9537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37CD9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D7B66F" w14:textId="5E210750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9134E8" w:rsidRPr="009134E8" w14:paraId="0708611E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2F577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D3B4D12" w14:textId="29B322D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6036FC5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826A8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3CAFF5" w14:textId="6603CE9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9134E8" w:rsidRPr="009134E8" w14:paraId="2C3093F6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7C0B4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9CA2D17" w14:textId="6C1EA6A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3DD576F1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A91E9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070848" w14:textId="643FAC8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9134E8" w:rsidRPr="009134E8" w14:paraId="1921269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0CBA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DD17FCF" w14:textId="5C8C27E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9134E8" w:rsidRPr="009134E8" w14:paraId="7B6762A2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D2CC4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CF3433D" w14:textId="3B17182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9134E8" w:rsidRPr="009134E8" w14:paraId="60DAE980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FDB2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C691F9" w14:textId="1B32EC4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9134E8" w:rsidRPr="009134E8" w14:paraId="57BAF15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3CD0D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2536FA" w14:textId="6276415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2F4E3434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CA166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8CA98A2" w14:textId="05478AF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9134E8" w:rsidRPr="009134E8" w14:paraId="17B5AC50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356EF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EE6C18" w14:textId="2B88EF6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9134E8" w:rsidRPr="009134E8" w14:paraId="6E04F64F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A0398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0CAC56F" w14:textId="5223C71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9134E8" w:rsidRPr="009134E8" w14:paraId="52449F72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A1D6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4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4F5BC46" w14:textId="3919CF9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9134E8" w:rsidRPr="009134E8" w14:paraId="36BD599C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A5C65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B696A0" w14:textId="69D945F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9134E8" w:rsidRPr="009134E8" w14:paraId="42E5C21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23753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05473A9" w14:textId="081F6CD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9134E8" w:rsidRPr="009134E8" w14:paraId="4CA8304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5469F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72F184" w14:textId="76CE2C5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9134E8" w:rsidRPr="009134E8" w14:paraId="4FBCFE0E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187D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D4E75F" w14:textId="26B2012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51FCC96F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6B310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45DB59" w14:textId="3CB0775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9134E8" w:rsidRPr="009134E8" w14:paraId="4A92433D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C89AF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ECCD71" w14:textId="25B698F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</w:tr>
      <w:tr w:rsidR="009134E8" w:rsidRPr="009134E8" w14:paraId="48CC48B4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2A572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B5F0EEC" w14:textId="14D6ED7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9134E8" w:rsidRPr="009134E8" w14:paraId="5C8E3A4A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DFA7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4F1967" w14:textId="6A11972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9134E8" w:rsidRPr="009134E8" w14:paraId="77E8418F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5F19B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6ABD2C" w14:textId="3FFCBB7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9134E8" w:rsidRPr="009134E8" w14:paraId="2BB4726C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7FF7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D803D17" w14:textId="4DA0EBF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9134E8" w:rsidRPr="009134E8" w14:paraId="2270FE14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6759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2B2D2D" w14:textId="2908744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9134E8" w:rsidRPr="009134E8" w14:paraId="00A5546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CFF9D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CB180C2" w14:textId="04768FB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9134E8" w:rsidRPr="009134E8" w14:paraId="0CB2BBF8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43A5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5F7259" w14:textId="279AAC1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9134E8" w:rsidRPr="009134E8" w14:paraId="6C5EBDB0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E1C17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C861DA" w14:textId="6A63FCB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</w:tr>
      <w:tr w:rsidR="009134E8" w:rsidRPr="009134E8" w14:paraId="15BEE205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FEC7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3E8D48" w14:textId="61A5A1E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</w:tbl>
    <w:p w14:paraId="78BCD23B" w14:textId="77777777" w:rsidR="005038F8" w:rsidRPr="005038F8" w:rsidRDefault="005038F8" w:rsidP="005038F8">
      <w:pPr>
        <w:rPr>
          <w:highlight w:val="yellow"/>
        </w:rPr>
      </w:pPr>
    </w:p>
    <w:p w14:paraId="7EDA0D67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E411EE2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7AB8EFE4" w14:textId="5B8D2E58" w:rsidR="005038F8" w:rsidRPr="009134E8" w:rsidRDefault="00EA242B" w:rsidP="005038F8">
      <w:pPr>
        <w:pStyle w:val="Title"/>
      </w:pPr>
      <w:r>
        <w:lastRenderedPageBreak/>
        <w:t>The</w:t>
      </w:r>
      <w:r w:rsidR="005038F8" w:rsidRPr="009134E8">
        <w:t xml:space="preserve"> Data: Season 14</w:t>
      </w:r>
    </w:p>
    <w:p w14:paraId="23D800BB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30A0C600" w14:textId="14EEB425" w:rsidR="005038F8" w:rsidRPr="009134E8" w:rsidRDefault="005038F8" w:rsidP="005038F8">
      <w:pPr>
        <w:sectPr w:rsidR="005038F8" w:rsidRPr="009134E8" w:rsidSect="005038F8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41CA84B7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D8AD17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7522F2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47558D73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52426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CA9F7F" w14:textId="26CE280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</w:tr>
      <w:tr w:rsidR="009134E8" w:rsidRPr="009134E8" w14:paraId="4A3064D0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20451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907C57F" w14:textId="021EDDE0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</w:tr>
      <w:tr w:rsidR="009134E8" w:rsidRPr="009134E8" w14:paraId="2FA99429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986AE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4B37D5" w14:textId="2C67F92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9134E8" w:rsidRPr="009134E8" w14:paraId="5D898577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A5C21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129922" w14:textId="40BB41C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9134E8" w:rsidRPr="009134E8" w14:paraId="0902F30C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D2177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DA5BDD" w14:textId="00F8349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9134E8" w:rsidRPr="009134E8" w14:paraId="4C4968E2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32CAF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4A0EA4E" w14:textId="2EC6EA90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9134E8" w:rsidRPr="009134E8" w14:paraId="5CCF90F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4988E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1702B5" w14:textId="3A0425F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1D19BFE5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F99BA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D4ADBA" w14:textId="75F10F3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9134E8" w:rsidRPr="009134E8" w14:paraId="29191EA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E3697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51D9B0" w14:textId="5BF84E2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9134E8" w:rsidRPr="009134E8" w14:paraId="746D6878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BA1E8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32C2F1" w14:textId="0175E69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9134E8" w:rsidRPr="009134E8" w14:paraId="39DC2A4C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4DCA6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5A2F79" w14:textId="2070905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5F93E000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4F6A5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AE94EB" w14:textId="527EA94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9134E8" w:rsidRPr="009134E8" w14:paraId="5111B2D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0537A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E356287" w14:textId="2F71479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  <w:tr w:rsidR="009134E8" w:rsidRPr="009134E8" w14:paraId="2738D0C3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73EE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05A286" w14:textId="40DFDBE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9134E8" w:rsidRPr="009134E8" w14:paraId="635A8480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AD99C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3F0AE46" w14:textId="7EBD972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9134E8" w:rsidRPr="009134E8" w14:paraId="2F4E3E3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9A10D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B8603D8" w14:textId="67C08B8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12D011E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B5F8D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18D5D4" w14:textId="479CF1E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9134E8" w:rsidRPr="009134E8" w14:paraId="7478D3BE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4C071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6B7CE7A" w14:textId="0CCB97F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5154D9DB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00D6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EFA334" w14:textId="1163DB6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9134E8" w:rsidRPr="009134E8" w14:paraId="452CC92F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3689D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52CA6F" w14:textId="5E45CF0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9134E8" w:rsidRPr="009134E8" w14:paraId="36C4A9A6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EE72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C662C77" w14:textId="1BF807D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9134E8" w:rsidRPr="009134E8" w14:paraId="26D6AF1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AD05A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5BF4C15" w14:textId="725E76D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9134E8" w:rsidRPr="009134E8" w14:paraId="65D61A11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083A6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7B49571" w14:textId="680748D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0E3B3337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B2EE7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4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8743C54" w14:textId="115AB57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</w:tr>
      <w:tr w:rsidR="009134E8" w:rsidRPr="009134E8" w14:paraId="551F48A4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28908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3CA8A9" w14:textId="3D7A262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44961E12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328F2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A98668" w14:textId="2AB1A35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6616E8EC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0C6DA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D7AD0F" w14:textId="018EA25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9134E8" w:rsidRPr="009134E8" w14:paraId="50A49DB3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F282B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8DB6A4" w14:textId="0E1F141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9134E8" w:rsidRPr="009134E8" w14:paraId="083CFE2B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42B9F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E5F035" w14:textId="2A61EAB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</w:tr>
      <w:tr w:rsidR="009134E8" w:rsidRPr="009134E8" w14:paraId="3F89BB62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EF741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45603C" w14:textId="3FA0EF3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14:paraId="4A3F9A76" w14:textId="77777777" w:rsidR="005038F8" w:rsidRPr="009134E8" w:rsidRDefault="005038F8" w:rsidP="005038F8"/>
    <w:p w14:paraId="051585F3" w14:textId="77777777" w:rsidR="005038F8" w:rsidRPr="009134E8" w:rsidRDefault="005038F8" w:rsidP="005038F8">
      <w:pPr>
        <w:pStyle w:val="Heading1"/>
        <w:sectPr w:rsidR="005038F8" w:rsidRPr="009134E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5C07007" w14:textId="77777777" w:rsidR="005038F8" w:rsidRPr="009134E8" w:rsidRDefault="005038F8" w:rsidP="005038F8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9134E8">
        <w:br w:type="page"/>
      </w:r>
    </w:p>
    <w:p w14:paraId="5C12BFE3" w14:textId="6AEF4430" w:rsidR="005038F8" w:rsidRPr="009134E8" w:rsidRDefault="00EA242B" w:rsidP="005038F8">
      <w:pPr>
        <w:pStyle w:val="Title"/>
      </w:pPr>
      <w:r>
        <w:lastRenderedPageBreak/>
        <w:t>The</w:t>
      </w:r>
      <w:r w:rsidR="005038F8" w:rsidRPr="009134E8">
        <w:t xml:space="preserve"> Data: Season 15</w:t>
      </w:r>
    </w:p>
    <w:p w14:paraId="56584280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12FC1CF1" w14:textId="10DAAB02" w:rsidR="005038F8" w:rsidRPr="009134E8" w:rsidRDefault="005038F8" w:rsidP="005038F8">
      <w:pPr>
        <w:sectPr w:rsidR="005038F8" w:rsidRPr="009134E8" w:rsidSect="005038F8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2B757748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EF075D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FA755F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014F6994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6DE0B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52CB56" w14:textId="5AC53D7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</w:tr>
      <w:tr w:rsidR="009134E8" w:rsidRPr="009134E8" w14:paraId="0858B965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92033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934F5F" w14:textId="4D647B2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</w:tr>
      <w:tr w:rsidR="009134E8" w:rsidRPr="009134E8" w14:paraId="4BE6BF2B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CD0EE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BC1FBD4" w14:textId="4BD7EFE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</w:tr>
      <w:tr w:rsidR="009134E8" w:rsidRPr="009134E8" w14:paraId="0B95F137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40B59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82CA41" w14:textId="7853B66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</w:tr>
      <w:tr w:rsidR="009134E8" w:rsidRPr="009134E8" w14:paraId="5ACF448F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3770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70A8CFB" w14:textId="1FFEB89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</w:tr>
      <w:tr w:rsidR="009134E8" w:rsidRPr="009134E8" w14:paraId="4E801395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617C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F4C55B0" w14:textId="281E42F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</w:tr>
      <w:tr w:rsidR="009134E8" w:rsidRPr="009134E8" w14:paraId="1D002606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7C226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3FC89F" w14:textId="21744AF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</w:tr>
      <w:tr w:rsidR="009134E8" w:rsidRPr="009134E8" w14:paraId="41B246DA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BF78B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87CC38" w14:textId="0FA6066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134E8" w:rsidRPr="009134E8" w14:paraId="2AF1E248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54F01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88C56FD" w14:textId="5A3B60E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</w:tr>
      <w:tr w:rsidR="009134E8" w:rsidRPr="009134E8" w14:paraId="4651AF30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82AAB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DCF28B" w14:textId="63B65C3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</w:tr>
      <w:tr w:rsidR="009134E8" w:rsidRPr="009134E8" w14:paraId="7995F31F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BAA57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6ACF0E" w14:textId="0A4441E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</w:tr>
      <w:tr w:rsidR="009134E8" w:rsidRPr="009134E8" w14:paraId="27B263D7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9CDE7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50EE6A1" w14:textId="5139F9B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</w:tr>
      <w:tr w:rsidR="009134E8" w:rsidRPr="009134E8" w14:paraId="1E3AF280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ACEF2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2602A12" w14:textId="574E192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</w:tr>
      <w:tr w:rsidR="009134E8" w:rsidRPr="009134E8" w14:paraId="78A209A9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5C99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C30BA1" w14:textId="2F2265D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134E8" w:rsidRPr="009134E8" w14:paraId="69A25047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59811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B95FF0" w14:textId="56EB89F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134E8" w:rsidRPr="009134E8" w14:paraId="28DBAD9A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EA8A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8CA02D6" w14:textId="372291C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6.9</w:t>
            </w:r>
          </w:p>
        </w:tc>
      </w:tr>
      <w:tr w:rsidR="009134E8" w:rsidRPr="009134E8" w14:paraId="12886536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FA8F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E21D22A" w14:textId="43D12C2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  <w:tr w:rsidR="009134E8" w:rsidRPr="009134E8" w14:paraId="53E49453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9F74D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51A2F0" w14:textId="587A1E2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9134E8" w:rsidRPr="009134E8" w14:paraId="02B41D4E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B046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E84AB80" w14:textId="176DDC7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9134E8" w:rsidRPr="009134E8" w14:paraId="27A21091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D4EE9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D2B622" w14:textId="0AF5E01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</w:tr>
      <w:tr w:rsidR="009134E8" w:rsidRPr="009134E8" w14:paraId="6DDE6592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6258D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F681CD" w14:textId="2548E90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</w:tr>
      <w:tr w:rsidR="009134E8" w:rsidRPr="009134E8" w14:paraId="14AB2DCE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EB728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963CE6" w14:textId="75D7037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</w:tr>
      <w:tr w:rsidR="009134E8" w:rsidRPr="009134E8" w14:paraId="119026C3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09013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7F87F9" w14:textId="2895C3E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</w:tr>
      <w:tr w:rsidR="009134E8" w:rsidRPr="009134E8" w14:paraId="5570DEBF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BCF5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4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5BF42C2" w14:textId="5F7A36A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</w:tr>
    </w:tbl>
    <w:p w14:paraId="1B5510F4" w14:textId="77777777" w:rsidR="005038F8" w:rsidRPr="005038F8" w:rsidRDefault="005038F8" w:rsidP="005038F8">
      <w:pPr>
        <w:rPr>
          <w:highlight w:val="yellow"/>
        </w:rPr>
      </w:pPr>
    </w:p>
    <w:p w14:paraId="297819E3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F85EA9C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1ED916E4" w14:textId="1F58CADD" w:rsidR="005038F8" w:rsidRPr="009134E8" w:rsidRDefault="00EA242B" w:rsidP="005038F8">
      <w:pPr>
        <w:pStyle w:val="Title"/>
      </w:pPr>
      <w:r>
        <w:lastRenderedPageBreak/>
        <w:t>The</w:t>
      </w:r>
      <w:r w:rsidR="005038F8" w:rsidRPr="009134E8">
        <w:t xml:space="preserve"> Data: Season 16</w:t>
      </w:r>
    </w:p>
    <w:p w14:paraId="094FE539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59197E9E" w14:textId="2481A9AA" w:rsidR="005038F8" w:rsidRPr="009134E8" w:rsidRDefault="005038F8" w:rsidP="005038F8">
      <w:pPr>
        <w:sectPr w:rsidR="005038F8" w:rsidRPr="009134E8" w:rsidSect="005038F8"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71AEA949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1B551B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9CC141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4BC59386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A14B1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CA3E51" w14:textId="199B77A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6.9</w:t>
            </w:r>
          </w:p>
        </w:tc>
      </w:tr>
      <w:tr w:rsidR="009134E8" w:rsidRPr="009134E8" w14:paraId="4C51E814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B95D4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33D9389" w14:textId="2E3F800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</w:tr>
      <w:tr w:rsidR="009134E8" w:rsidRPr="009134E8" w14:paraId="4A479BE2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41240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0FF570" w14:textId="33706F3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</w:tr>
      <w:tr w:rsidR="009134E8" w:rsidRPr="009134E8" w14:paraId="0D31F08F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3410E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0796C06" w14:textId="347A7DC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</w:tr>
      <w:tr w:rsidR="009134E8" w:rsidRPr="009134E8" w14:paraId="208E20AD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E6514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1C8D487" w14:textId="564A868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</w:tr>
      <w:tr w:rsidR="009134E8" w:rsidRPr="009134E8" w14:paraId="6DAADD19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885A5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4FDF4F3" w14:textId="204B5660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</w:tr>
      <w:tr w:rsidR="009134E8" w:rsidRPr="009134E8" w14:paraId="53C60640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F10B9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0562494" w14:textId="21E1986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</w:tr>
      <w:tr w:rsidR="009134E8" w:rsidRPr="009134E8" w14:paraId="176893D8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EA9FD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02C5BC" w14:textId="5E008C3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</w:tr>
      <w:tr w:rsidR="009134E8" w:rsidRPr="009134E8" w14:paraId="2606BE5D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FC711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8ADB2A" w14:textId="23363A6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</w:tr>
      <w:tr w:rsidR="009134E8" w:rsidRPr="009134E8" w14:paraId="31743405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C1C30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3641487" w14:textId="276E7C5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367F6441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FC676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17AE1D" w14:textId="5529C99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</w:tr>
      <w:tr w:rsidR="009134E8" w:rsidRPr="009134E8" w14:paraId="41F00A53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35E3A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E6BA043" w14:textId="7FA7607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4B7CF120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C8DFC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3DB607" w14:textId="1B71FCD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60345D67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3B368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A709EB" w14:textId="6B495AE0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6DAD2E1E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01AD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43D0C7" w14:textId="69D4CD9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10D44239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CF2E3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2C8417" w14:textId="783200D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</w:tr>
      <w:tr w:rsidR="009134E8" w:rsidRPr="009134E8" w14:paraId="16BC020E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FD2C5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09B092E" w14:textId="2605068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71E0314C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A78C7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C529C4" w14:textId="626C104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</w:tr>
      <w:tr w:rsidR="009134E8" w:rsidRPr="009134E8" w14:paraId="3DB6CDCC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01C6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ADF907D" w14:textId="4E765B8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</w:tbl>
    <w:p w14:paraId="247F3478" w14:textId="77777777" w:rsidR="005038F8" w:rsidRPr="009134E8" w:rsidRDefault="005038F8" w:rsidP="005038F8"/>
    <w:p w14:paraId="3F0CAC52" w14:textId="77777777" w:rsidR="005038F8" w:rsidRPr="009134E8" w:rsidRDefault="005038F8" w:rsidP="005038F8">
      <w:pPr>
        <w:pStyle w:val="Heading1"/>
        <w:sectPr w:rsidR="005038F8" w:rsidRPr="009134E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43B9FA0" w14:textId="77777777" w:rsidR="005038F8" w:rsidRPr="009134E8" w:rsidRDefault="005038F8" w:rsidP="005038F8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9134E8">
        <w:br w:type="page"/>
      </w:r>
    </w:p>
    <w:p w14:paraId="2D25FE2D" w14:textId="033A45E7" w:rsidR="005038F8" w:rsidRPr="009134E8" w:rsidRDefault="00EA242B" w:rsidP="005038F8">
      <w:pPr>
        <w:pStyle w:val="Title"/>
      </w:pPr>
      <w:r>
        <w:lastRenderedPageBreak/>
        <w:t>The</w:t>
      </w:r>
      <w:r w:rsidR="005038F8" w:rsidRPr="009134E8">
        <w:t xml:space="preserve"> Data: Season 17</w:t>
      </w:r>
    </w:p>
    <w:p w14:paraId="2594C90F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57F20D94" w14:textId="04115928" w:rsidR="005038F8" w:rsidRPr="009134E8" w:rsidRDefault="005038F8" w:rsidP="005038F8">
      <w:pPr>
        <w:sectPr w:rsidR="005038F8" w:rsidRPr="009134E8" w:rsidSect="005038F8">
          <w:footerReference w:type="default" r:id="rId2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4515C5FA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BFFCB64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2AB95C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7F0B5B81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58F39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284E328" w14:textId="570A1AA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</w:tr>
      <w:tr w:rsidR="009134E8" w:rsidRPr="009134E8" w14:paraId="1CFFC162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C26C3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BF03C0" w14:textId="6E90294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</w:tr>
      <w:tr w:rsidR="009134E8" w:rsidRPr="009134E8" w14:paraId="1B33E1C0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AA7DE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ACF4B1" w14:textId="447429C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</w:tr>
      <w:tr w:rsidR="009134E8" w:rsidRPr="009134E8" w14:paraId="3145A33C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68461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B568554" w14:textId="0F0B707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3FC428DE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9405B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4AC4446" w14:textId="34A8D9F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5A6E1C0A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094A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B33B9DD" w14:textId="6D22F19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6EFDAEFE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3693C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D04BEE" w14:textId="336FE3E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58672D06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2F35B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2BA509" w14:textId="62A1CD3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</w:tr>
      <w:tr w:rsidR="009134E8" w:rsidRPr="009134E8" w14:paraId="3FF41847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7287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417CBD9" w14:textId="6D0CC9A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</w:tr>
      <w:tr w:rsidR="009134E8" w:rsidRPr="009134E8" w14:paraId="646DA15C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42A7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EE0CCB" w14:textId="316B995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1F4BA2ED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D4298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4AEBF9" w14:textId="1A15978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</w:tr>
      <w:tr w:rsidR="009134E8" w:rsidRPr="009134E8" w14:paraId="17816F6F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60E0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45EC26" w14:textId="6A16D04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6BF5E57D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9CB1F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63425E" w14:textId="764D1F4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0272691F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71E85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3EB3C3A" w14:textId="5962A37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</w:tr>
      <w:tr w:rsidR="009134E8" w:rsidRPr="009134E8" w14:paraId="65CA2E80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77AE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725240" w14:textId="3137771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6F2AB8FB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66C8C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306F4D" w14:textId="27D81F5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2DED436A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07777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A7FA518" w14:textId="59A7594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</w:tr>
      <w:tr w:rsidR="009134E8" w:rsidRPr="009134E8" w14:paraId="6D927E68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00E1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69D80E" w14:textId="57A6069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</w:tr>
      <w:tr w:rsidR="009134E8" w:rsidRPr="009134E8" w14:paraId="32DECB41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084D2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847DE6" w14:textId="3AE11F6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</w:tr>
    </w:tbl>
    <w:p w14:paraId="522A2EC2" w14:textId="77777777" w:rsidR="005038F8" w:rsidRPr="005038F8" w:rsidRDefault="005038F8" w:rsidP="005038F8">
      <w:pPr>
        <w:rPr>
          <w:highlight w:val="yellow"/>
        </w:rPr>
      </w:pPr>
    </w:p>
    <w:p w14:paraId="37509894" w14:textId="77777777" w:rsidR="005038F8" w:rsidRPr="005038F8" w:rsidRDefault="005038F8" w:rsidP="005038F8">
      <w:pPr>
        <w:pStyle w:val="Heading1"/>
        <w:rPr>
          <w:highlight w:val="yellow"/>
        </w:rPr>
        <w:sectPr w:rsidR="005038F8" w:rsidRP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9FA36EA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5038F8">
        <w:rPr>
          <w:highlight w:val="yellow"/>
        </w:rPr>
        <w:br w:type="page"/>
      </w:r>
    </w:p>
    <w:p w14:paraId="268537AC" w14:textId="158D2C37" w:rsidR="005038F8" w:rsidRPr="009134E8" w:rsidRDefault="00EA242B" w:rsidP="005038F8">
      <w:pPr>
        <w:pStyle w:val="Title"/>
      </w:pPr>
      <w:r>
        <w:lastRenderedPageBreak/>
        <w:t>The</w:t>
      </w:r>
      <w:r w:rsidR="005038F8" w:rsidRPr="009134E8">
        <w:t xml:space="preserve"> Data: Season 18</w:t>
      </w:r>
    </w:p>
    <w:p w14:paraId="5FB59ADF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55035199" w14:textId="09E07C68" w:rsidR="005038F8" w:rsidRPr="009134E8" w:rsidRDefault="005038F8" w:rsidP="005038F8">
      <w:pPr>
        <w:sectPr w:rsidR="005038F8" w:rsidRPr="009134E8" w:rsidSect="005038F8">
          <w:footerReference w:type="default" r:id="rId2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09317666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B5E4CB2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B13B01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65C584F8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97E33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2F4D613" w14:textId="5D5866A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6233760E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8B17C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41C0689" w14:textId="62376B8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</w:tr>
      <w:tr w:rsidR="009134E8" w:rsidRPr="009134E8" w14:paraId="524E1481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44F17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EEF6DA4" w14:textId="33AE52D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</w:tr>
      <w:tr w:rsidR="009134E8" w:rsidRPr="009134E8" w14:paraId="20F2D9D0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75703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5F5954" w14:textId="337595A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134E8" w:rsidRPr="009134E8" w14:paraId="177CB5BC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9AC26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219C7A" w14:textId="714E9C4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134E8" w:rsidRPr="009134E8" w14:paraId="714A284C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54B6B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AF2D7B6" w14:textId="558441F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134E8" w:rsidRPr="009134E8" w14:paraId="6967A7C4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F8DAE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F1B98A" w14:textId="3CC236D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38B4CB15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9BF2B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BBB252" w14:textId="7449734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134E8" w:rsidRPr="009134E8" w14:paraId="49EB60DA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DFAF9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25ECD00" w14:textId="2423D03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</w:tr>
      <w:tr w:rsidR="009134E8" w:rsidRPr="009134E8" w14:paraId="647167B7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EF5B9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99AC3D" w14:textId="2358A36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</w:tr>
      <w:tr w:rsidR="009134E8" w:rsidRPr="009134E8" w14:paraId="5CF82C33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A4C33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4E2698D" w14:textId="6C7FB91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</w:tr>
      <w:tr w:rsidR="009134E8" w:rsidRPr="009134E8" w14:paraId="438D1CC3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4828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8D08BBA" w14:textId="6D1160F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134E8" w:rsidRPr="009134E8" w14:paraId="258CC2D5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95358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33BAA9" w14:textId="75200EF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</w:tr>
      <w:tr w:rsidR="009134E8" w:rsidRPr="009134E8" w14:paraId="1416E182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1B2C4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7DD9BC" w14:textId="27A0593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</w:tr>
      <w:tr w:rsidR="009134E8" w:rsidRPr="009134E8" w14:paraId="70027C84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D5F46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0D9B10" w14:textId="5E29D95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</w:tr>
      <w:tr w:rsidR="009134E8" w:rsidRPr="009134E8" w14:paraId="4F2DABCB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FCDA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E30BF75" w14:textId="306BB9B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</w:tr>
    </w:tbl>
    <w:p w14:paraId="60807C57" w14:textId="77777777" w:rsidR="005038F8" w:rsidRPr="009134E8" w:rsidRDefault="005038F8" w:rsidP="005038F8"/>
    <w:p w14:paraId="3C2EF6DD" w14:textId="77777777" w:rsidR="005038F8" w:rsidRPr="009134E8" w:rsidRDefault="005038F8" w:rsidP="005038F8">
      <w:pPr>
        <w:pStyle w:val="Heading1"/>
        <w:sectPr w:rsidR="005038F8" w:rsidRPr="009134E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0C14D48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9134E8">
        <w:br w:type="page"/>
      </w:r>
    </w:p>
    <w:p w14:paraId="10D3A325" w14:textId="159A174C" w:rsidR="005038F8" w:rsidRPr="009134E8" w:rsidRDefault="00EA242B" w:rsidP="005038F8">
      <w:pPr>
        <w:pStyle w:val="Title"/>
      </w:pPr>
      <w:r>
        <w:lastRenderedPageBreak/>
        <w:t>The</w:t>
      </w:r>
      <w:r w:rsidR="005038F8" w:rsidRPr="009134E8">
        <w:t xml:space="preserve"> Data: Season 19</w:t>
      </w:r>
    </w:p>
    <w:p w14:paraId="22268F52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3C54FE34" w14:textId="28960FED" w:rsidR="005038F8" w:rsidRPr="009134E8" w:rsidRDefault="005038F8" w:rsidP="005038F8">
      <w:pPr>
        <w:sectPr w:rsidR="005038F8" w:rsidRPr="009134E8" w:rsidSect="005038F8">
          <w:footerReference w:type="default" r:id="rId2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7D0952A4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A8DA53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CC55EE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03C03B7D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44CD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F4F0A1" w14:textId="2D4B3CF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</w:tr>
      <w:tr w:rsidR="009134E8" w:rsidRPr="009134E8" w14:paraId="507F6DAD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B6EC9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49E85CB" w14:textId="46F2839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4B844B61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9F5C4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3A3BC86" w14:textId="3B48DD2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7B2BC5D1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4C94E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DF8C1B2" w14:textId="068D7C7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134E8" w:rsidRPr="009134E8" w14:paraId="79E7FBBF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0E26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097C08" w14:textId="20083C4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</w:tr>
      <w:tr w:rsidR="009134E8" w:rsidRPr="009134E8" w14:paraId="681D90BB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B1BB1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463EA3A" w14:textId="59EB04C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</w:tr>
      <w:tr w:rsidR="009134E8" w:rsidRPr="009134E8" w14:paraId="2D15FE7E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4631B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CEE4D3E" w14:textId="4A31D0F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8.6</w:t>
            </w:r>
          </w:p>
        </w:tc>
      </w:tr>
      <w:tr w:rsidR="009134E8" w:rsidRPr="009134E8" w14:paraId="3F6262E1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D0FFB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EFD8F1" w14:textId="12656BA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134E8" w:rsidRPr="009134E8" w14:paraId="52C336B1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78169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607C2A6" w14:textId="58C0F8F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</w:tr>
      <w:tr w:rsidR="009134E8" w:rsidRPr="009134E8" w14:paraId="1B5BCF38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15FCB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48CDF35" w14:textId="43F0B09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473BB51C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95E7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194A14" w14:textId="14CC037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</w:tr>
      <w:tr w:rsidR="009134E8" w:rsidRPr="009134E8" w14:paraId="57ECEAE8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9FD6D3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014CD3" w14:textId="0D97DC3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6B393186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FC9F3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475187D" w14:textId="7A362E0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</w:tr>
      <w:tr w:rsidR="009134E8" w:rsidRPr="009134E8" w14:paraId="1A19D2D4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2DD1C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D56894" w14:textId="571CA5E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7171DA58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B9D96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3D6C5DF" w14:textId="52E45C1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</w:tr>
      <w:tr w:rsidR="009134E8" w:rsidRPr="009134E8" w14:paraId="3D0F44C4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D2561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3E38A1" w14:textId="1048984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7612C289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CDE99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F87569E" w14:textId="53A4E04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4534363C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BE0B7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CB8EDB" w14:textId="10BA22D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134E8" w:rsidRPr="009134E8" w14:paraId="46F18461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116AF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A429240" w14:textId="3A93D31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</w:tr>
    </w:tbl>
    <w:p w14:paraId="238CE804" w14:textId="77777777" w:rsidR="005038F8" w:rsidRPr="009134E8" w:rsidRDefault="005038F8" w:rsidP="005038F8"/>
    <w:p w14:paraId="6FAD9587" w14:textId="77777777" w:rsidR="005038F8" w:rsidRPr="009134E8" w:rsidRDefault="005038F8" w:rsidP="005038F8">
      <w:pPr>
        <w:pStyle w:val="Heading1"/>
        <w:sectPr w:rsidR="005038F8" w:rsidRPr="009134E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14E3F18" w14:textId="77777777" w:rsidR="005038F8" w:rsidRPr="009134E8" w:rsidRDefault="005038F8" w:rsidP="005038F8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9134E8">
        <w:br w:type="page"/>
      </w:r>
    </w:p>
    <w:p w14:paraId="552B4A7F" w14:textId="2B960249" w:rsidR="005038F8" w:rsidRPr="009134E8" w:rsidRDefault="00EA242B" w:rsidP="005038F8">
      <w:pPr>
        <w:pStyle w:val="Title"/>
      </w:pPr>
      <w:r>
        <w:lastRenderedPageBreak/>
        <w:t>The</w:t>
      </w:r>
      <w:r w:rsidR="005038F8" w:rsidRPr="009134E8">
        <w:t xml:space="preserve"> Data: Season 20</w:t>
      </w:r>
    </w:p>
    <w:p w14:paraId="78D5CDB7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3D41CEAE" w14:textId="1FEDBA03" w:rsidR="005038F8" w:rsidRPr="009134E8" w:rsidRDefault="005038F8" w:rsidP="005038F8">
      <w:pPr>
        <w:sectPr w:rsidR="005038F8" w:rsidRPr="009134E8" w:rsidSect="005038F8">
          <w:footerReference w:type="default" r:id="rId2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12A041C6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A2C3F4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4419D8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5FE936EA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07F54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59DFBE" w14:textId="6767028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</w:tr>
      <w:tr w:rsidR="009134E8" w:rsidRPr="009134E8" w14:paraId="4FDA2D2C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ECA65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B74B8C" w14:textId="28B3D6E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</w:tr>
      <w:tr w:rsidR="009134E8" w:rsidRPr="009134E8" w14:paraId="46B6FB0A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3DFB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FAACE3E" w14:textId="0C5D27E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</w:tr>
      <w:tr w:rsidR="009134E8" w:rsidRPr="009134E8" w14:paraId="796C7A21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C9801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44DA02" w14:textId="11476E2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59D4E308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964A7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DB452B0" w14:textId="0B26A9C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</w:tr>
      <w:tr w:rsidR="009134E8" w:rsidRPr="009134E8" w14:paraId="5209DDE1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6937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824ACE7" w14:textId="49FC855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8.6</w:t>
            </w:r>
          </w:p>
        </w:tc>
      </w:tr>
      <w:tr w:rsidR="009134E8" w:rsidRPr="009134E8" w14:paraId="74A9132E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91D0E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808621E" w14:textId="37D90E5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</w:tr>
      <w:tr w:rsidR="009134E8" w:rsidRPr="009134E8" w14:paraId="1CFB28F6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51B65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ACCC6FF" w14:textId="35B9CF8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</w:tr>
      <w:tr w:rsidR="009134E8" w:rsidRPr="009134E8" w14:paraId="1F03FABC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5F36D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C6B469" w14:textId="1308647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083D1FA1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B6C8E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D4702A3" w14:textId="5B2B003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705B039A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F312F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72C7A42" w14:textId="14B5D69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</w:tr>
      <w:tr w:rsidR="009134E8" w:rsidRPr="009134E8" w14:paraId="67FEA193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A60BA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1AD8DE" w14:textId="7CA6DBF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134E8" w:rsidRPr="009134E8" w14:paraId="7F239BF0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89780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CE15B4" w14:textId="511BEFB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5794EDFB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2248A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2497833" w14:textId="078D8E8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6ECFB670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7A8B8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347A69E" w14:textId="67CE548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</w:tr>
      <w:tr w:rsidR="009134E8" w:rsidRPr="009134E8" w14:paraId="3408C2C1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96EBF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5E818B6" w14:textId="3E76CC2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</w:tr>
      <w:tr w:rsidR="009134E8" w:rsidRPr="009134E8" w14:paraId="18A33201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24284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29EE2E" w14:textId="1779D6F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</w:tr>
      <w:tr w:rsidR="009134E8" w:rsidRPr="009134E8" w14:paraId="4E7FC376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C21B4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C9DD84C" w14:textId="0113AE2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</w:tr>
      <w:tr w:rsidR="009134E8" w:rsidRPr="009134E8" w14:paraId="5B82088B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7A566B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520476" w14:textId="4DD8E12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34E8" w:rsidRPr="009134E8" w14:paraId="69B37D10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8EA91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9F8D295" w14:textId="7A7D7230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</w:tr>
    </w:tbl>
    <w:p w14:paraId="5641A6C4" w14:textId="77777777" w:rsidR="005038F8" w:rsidRPr="009134E8" w:rsidRDefault="005038F8" w:rsidP="005038F8"/>
    <w:p w14:paraId="2FA79761" w14:textId="77777777" w:rsidR="005038F8" w:rsidRPr="009134E8" w:rsidRDefault="005038F8" w:rsidP="005038F8">
      <w:pPr>
        <w:pStyle w:val="Heading1"/>
        <w:sectPr w:rsidR="005038F8" w:rsidRPr="009134E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B672679" w14:textId="77777777" w:rsidR="005038F8" w:rsidRPr="009134E8" w:rsidRDefault="005038F8" w:rsidP="005038F8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9134E8">
        <w:br w:type="page"/>
      </w:r>
    </w:p>
    <w:p w14:paraId="2DBBD50F" w14:textId="66A88C63" w:rsidR="005038F8" w:rsidRPr="009134E8" w:rsidRDefault="00EA242B" w:rsidP="005038F8">
      <w:pPr>
        <w:pStyle w:val="Title"/>
      </w:pPr>
      <w:r>
        <w:lastRenderedPageBreak/>
        <w:t>The</w:t>
      </w:r>
      <w:r w:rsidR="005038F8" w:rsidRPr="009134E8">
        <w:t xml:space="preserve"> Data: Season 21</w:t>
      </w:r>
    </w:p>
    <w:p w14:paraId="19E97AD1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2D1959A7" w14:textId="3DB436C5" w:rsidR="005038F8" w:rsidRPr="009134E8" w:rsidRDefault="005038F8" w:rsidP="005038F8">
      <w:pPr>
        <w:sectPr w:rsidR="005038F8" w:rsidRPr="009134E8" w:rsidSect="005038F8">
          <w:footerReference w:type="default" r:id="rId2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44CACEB2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911836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5AA078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1341C5F1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6857D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FF5A8E" w14:textId="12EFED2F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30D2203B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53658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36B9222" w14:textId="331E2AE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32132217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2B574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BFB1C2" w14:textId="5EBBCE0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</w:tr>
      <w:tr w:rsidR="009134E8" w:rsidRPr="009134E8" w14:paraId="6420FB9F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0F923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768375F" w14:textId="2B97116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691C078E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61E0DF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FCAA3F" w14:textId="0220E835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1F672D3F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AB62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A0B5274" w14:textId="11D3AB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8.6</w:t>
            </w:r>
          </w:p>
        </w:tc>
      </w:tr>
      <w:tr w:rsidR="009134E8" w:rsidRPr="009134E8" w14:paraId="503805A4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F7C2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8B2C87" w14:textId="55D7285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</w:tr>
      <w:tr w:rsidR="009134E8" w:rsidRPr="009134E8" w14:paraId="48052199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3D532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AC9CB9" w14:textId="49F125D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</w:tr>
      <w:tr w:rsidR="009134E8" w:rsidRPr="009134E8" w14:paraId="4E45B726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E6D3D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5A5A44" w14:textId="04B6833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</w:tr>
      <w:tr w:rsidR="009134E8" w:rsidRPr="009134E8" w14:paraId="55F0F3B7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8FFB7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AF6CE2" w14:textId="17872C2E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143456B4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2969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F18C46D" w14:textId="716E51F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134E8" w:rsidRPr="009134E8" w14:paraId="2D856A52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EEE75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2DFE67" w14:textId="5F094F9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632423EC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4C886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D19D598" w14:textId="1B8EDB3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0EDE0396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8310BD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26141A" w14:textId="7121562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417094EA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3C58A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422ADC2" w14:textId="71B7D4D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52B8FB32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0D99A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CC1119" w14:textId="5ACCB5C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</w:tr>
      <w:tr w:rsidR="009134E8" w:rsidRPr="009134E8" w14:paraId="056D0D29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89849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FB1072D" w14:textId="297A70D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</w:tr>
      <w:tr w:rsidR="009134E8" w:rsidRPr="009134E8" w14:paraId="2BB84FED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9EA02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77201B5" w14:textId="0A1431C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</w:tr>
      <w:tr w:rsidR="009134E8" w:rsidRPr="009134E8" w14:paraId="0E2DCA87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DF026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E6BF1F2" w14:textId="49BBB82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</w:tr>
      <w:tr w:rsidR="009134E8" w:rsidRPr="009134E8" w14:paraId="7836993B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BF490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E615CEB" w14:textId="0660779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</w:tr>
    </w:tbl>
    <w:p w14:paraId="6C8519F7" w14:textId="77777777" w:rsidR="005038F8" w:rsidRPr="009134E8" w:rsidRDefault="005038F8" w:rsidP="005038F8"/>
    <w:p w14:paraId="49420C92" w14:textId="77777777" w:rsidR="005038F8" w:rsidRPr="009134E8" w:rsidRDefault="005038F8" w:rsidP="005038F8">
      <w:pPr>
        <w:pStyle w:val="Heading1"/>
        <w:sectPr w:rsidR="005038F8" w:rsidRPr="009134E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5E90FFD" w14:textId="77777777" w:rsidR="005038F8" w:rsidRPr="005038F8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14:ligatures w14:val="none"/>
        </w:rPr>
      </w:pPr>
      <w:r w:rsidRPr="009134E8">
        <w:br w:type="page"/>
      </w:r>
    </w:p>
    <w:p w14:paraId="5458AB6D" w14:textId="1DF7666B" w:rsidR="005038F8" w:rsidRPr="009134E8" w:rsidRDefault="00EA242B" w:rsidP="005038F8">
      <w:pPr>
        <w:pStyle w:val="Title"/>
      </w:pPr>
      <w:r>
        <w:lastRenderedPageBreak/>
        <w:t>The</w:t>
      </w:r>
      <w:r w:rsidR="005038F8" w:rsidRPr="009134E8">
        <w:t xml:space="preserve"> Data: Season 22</w:t>
      </w:r>
    </w:p>
    <w:p w14:paraId="68B54BF6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0E3014A1" w14:textId="7E05C06E" w:rsidR="005038F8" w:rsidRPr="009134E8" w:rsidRDefault="005038F8" w:rsidP="005038F8">
      <w:pPr>
        <w:sectPr w:rsidR="005038F8" w:rsidRPr="009134E8" w:rsidSect="005038F8">
          <w:footerReference w:type="default" r:id="rId2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3A2CA4F6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942C6B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78ED1A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60B6AE58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C132C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C5F78D" w14:textId="51A69BDD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8.9</w:t>
            </w:r>
          </w:p>
        </w:tc>
      </w:tr>
      <w:tr w:rsidR="009134E8" w:rsidRPr="009134E8" w14:paraId="73770506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4B42C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4EB4B2" w14:textId="100F9A1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8.9</w:t>
            </w:r>
          </w:p>
        </w:tc>
      </w:tr>
      <w:tr w:rsidR="009134E8" w:rsidRPr="009134E8" w14:paraId="50D7C9A9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8BAD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F43666" w14:textId="4678158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9.1</w:t>
            </w:r>
          </w:p>
        </w:tc>
      </w:tr>
      <w:tr w:rsidR="009134E8" w:rsidRPr="009134E8" w14:paraId="33B68FCC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6033B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2AD76E1" w14:textId="09080D5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9.1</w:t>
            </w:r>
          </w:p>
        </w:tc>
      </w:tr>
      <w:tr w:rsidR="009134E8" w:rsidRPr="009134E8" w14:paraId="392909F4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7664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DC1546" w14:textId="0493309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134E8" w:rsidRPr="009134E8" w14:paraId="4B6F56D7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6FA24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B1EA1E" w14:textId="332BEB9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48845EBF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635D1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F5D1F4" w14:textId="331CEBE0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9.1</w:t>
            </w:r>
          </w:p>
        </w:tc>
      </w:tr>
      <w:tr w:rsidR="009134E8" w:rsidRPr="009134E8" w14:paraId="43666CAC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33AED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C62AD7" w14:textId="2F522E4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</w:tr>
      <w:tr w:rsidR="009134E8" w:rsidRPr="009134E8" w14:paraId="4FDDBC21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3D1FC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7B7FAC" w14:textId="27164BF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</w:tr>
      <w:tr w:rsidR="009134E8" w:rsidRPr="009134E8" w14:paraId="4AE5D0C1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87253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AC7A8A" w14:textId="629F193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</w:tr>
      <w:tr w:rsidR="009134E8" w:rsidRPr="009134E8" w14:paraId="1D857CAD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86670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2BA5D3" w14:textId="36FCED53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4B5CEEF8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0CB75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E24ACF" w14:textId="6E1B03B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</w:tr>
      <w:tr w:rsidR="009134E8" w:rsidRPr="009134E8" w14:paraId="3EC6DD17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487F0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3E0EB4" w14:textId="05C9CE7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</w:tr>
      <w:tr w:rsidR="009134E8" w:rsidRPr="009134E8" w14:paraId="5F9C20FA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CA30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A838E9" w14:textId="4551DDA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9.2</w:t>
            </w:r>
          </w:p>
        </w:tc>
      </w:tr>
      <w:tr w:rsidR="009134E8" w:rsidRPr="009134E8" w14:paraId="3A917630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AA0AF7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D7347AD" w14:textId="5ED5FE3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8.9</w:t>
            </w:r>
          </w:p>
        </w:tc>
      </w:tr>
      <w:tr w:rsidR="009134E8" w:rsidRPr="009134E8" w14:paraId="4E7F99C6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6FEE12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0D1230" w14:textId="16182E3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134E8" w:rsidRPr="009134E8" w14:paraId="2EB26A27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3B0EB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AFFE0F" w14:textId="01F6430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</w:tr>
      <w:tr w:rsidR="009134E8" w:rsidRPr="009134E8" w14:paraId="7A525571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9F38C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052FA1F" w14:textId="544BFF3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</w:tr>
    </w:tbl>
    <w:p w14:paraId="7C7731B9" w14:textId="77777777" w:rsidR="005038F8" w:rsidRPr="009134E8" w:rsidRDefault="005038F8" w:rsidP="005038F8"/>
    <w:p w14:paraId="03BB74A8" w14:textId="77777777" w:rsidR="005038F8" w:rsidRPr="009134E8" w:rsidRDefault="005038F8" w:rsidP="005038F8">
      <w:pPr>
        <w:pStyle w:val="Heading1"/>
        <w:sectPr w:rsidR="005038F8" w:rsidRPr="009134E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976FA9E" w14:textId="77777777" w:rsidR="005038F8" w:rsidRPr="009134E8" w:rsidRDefault="005038F8" w:rsidP="005038F8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9134E8">
        <w:br w:type="page"/>
      </w:r>
    </w:p>
    <w:p w14:paraId="50527C2D" w14:textId="134F5DF0" w:rsidR="005038F8" w:rsidRPr="009134E8" w:rsidRDefault="00EA242B" w:rsidP="005038F8">
      <w:pPr>
        <w:pStyle w:val="Title"/>
      </w:pPr>
      <w:r>
        <w:t>The</w:t>
      </w:r>
      <w:r w:rsidR="005038F8" w:rsidRPr="009134E8">
        <w:t xml:space="preserve"> Data: Season 23</w:t>
      </w:r>
    </w:p>
    <w:p w14:paraId="07729E6C" w14:textId="77777777" w:rsidR="005038F8" w:rsidRPr="009134E8" w:rsidRDefault="005038F8" w:rsidP="005038F8">
      <w:pPr>
        <w:pStyle w:val="Heading1"/>
      </w:pPr>
      <w:r w:rsidRPr="009134E8">
        <w:t>Creating Scatter Plots</w:t>
      </w:r>
    </w:p>
    <w:p w14:paraId="53344111" w14:textId="45A5F251" w:rsidR="005038F8" w:rsidRPr="009134E8" w:rsidRDefault="005038F8" w:rsidP="005038F8">
      <w:pPr>
        <w:sectPr w:rsidR="005038F8" w:rsidRPr="009134E8" w:rsidSect="005038F8">
          <w:footerReference w:type="default" r:id="rId2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34E8">
        <w:t xml:space="preserve">Below is the data for the average rating per episode for </w:t>
      </w:r>
      <w:r w:rsidRPr="00E04681">
        <w:rPr>
          <w:i/>
          <w:iCs/>
        </w:rPr>
        <w:t>American Idol</w:t>
      </w:r>
      <w:r w:rsidRPr="009134E8">
        <w:t>. Use the data to create a scatter plot.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9134E8" w14:paraId="749AE278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B10CFC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4BD0ED" w14:textId="77777777" w:rsidR="005038F8" w:rsidRPr="009134E8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9134E8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Episode Rating</w:t>
            </w:r>
          </w:p>
        </w:tc>
      </w:tr>
      <w:tr w:rsidR="009134E8" w:rsidRPr="009134E8" w14:paraId="0B4E5237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EF15A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1E451E" w14:textId="5514982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</w:t>
            </w:r>
          </w:p>
        </w:tc>
      </w:tr>
      <w:tr w:rsidR="009134E8" w:rsidRPr="009134E8" w14:paraId="487D949F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B4B1F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D1B3999" w14:textId="0660CF0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</w:t>
            </w:r>
          </w:p>
        </w:tc>
      </w:tr>
      <w:tr w:rsidR="009134E8" w:rsidRPr="009134E8" w14:paraId="6CAF0EFB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BB8349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8A85418" w14:textId="61AD432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7.8</w:t>
            </w:r>
          </w:p>
        </w:tc>
      </w:tr>
      <w:tr w:rsidR="009134E8" w:rsidRPr="009134E8" w14:paraId="338C3042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DEB38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49A6E75" w14:textId="63877FC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</w:t>
            </w:r>
          </w:p>
        </w:tc>
      </w:tr>
      <w:tr w:rsidR="009134E8" w:rsidRPr="009134E8" w14:paraId="08FC18D8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41ED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8BF9677" w14:textId="49525D8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</w:t>
            </w:r>
          </w:p>
        </w:tc>
      </w:tr>
      <w:tr w:rsidR="009134E8" w:rsidRPr="009134E8" w14:paraId="09A99635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1C02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448B87" w14:textId="0627BF32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</w:t>
            </w:r>
          </w:p>
        </w:tc>
      </w:tr>
      <w:tr w:rsidR="009134E8" w:rsidRPr="009134E8" w14:paraId="6389654C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F432C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4C55EE" w14:textId="1FB120FA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8.1</w:t>
            </w:r>
          </w:p>
        </w:tc>
      </w:tr>
      <w:tr w:rsidR="009134E8" w:rsidRPr="009134E8" w14:paraId="39775E1B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000CA5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F1EF56" w14:textId="75E64FC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8.2</w:t>
            </w:r>
          </w:p>
        </w:tc>
      </w:tr>
      <w:tr w:rsidR="009134E8" w:rsidRPr="009134E8" w14:paraId="06FFF511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61FD91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149604B" w14:textId="5E9CBAEB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</w:t>
            </w:r>
          </w:p>
        </w:tc>
      </w:tr>
      <w:tr w:rsidR="009134E8" w:rsidRPr="009134E8" w14:paraId="484BC98E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693C2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35A019" w14:textId="65429FD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7.8</w:t>
            </w:r>
          </w:p>
        </w:tc>
      </w:tr>
      <w:tr w:rsidR="009134E8" w:rsidRPr="009134E8" w14:paraId="2D182F1E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802AC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F5ADC5" w14:textId="6BAE3E8C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</w:t>
            </w:r>
          </w:p>
        </w:tc>
      </w:tr>
      <w:tr w:rsidR="009134E8" w:rsidRPr="009134E8" w14:paraId="6878BC7C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D44F7E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FA5416" w14:textId="70E54FA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</w:t>
            </w:r>
          </w:p>
        </w:tc>
      </w:tr>
      <w:tr w:rsidR="009134E8" w:rsidRPr="009134E8" w14:paraId="50FFF766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E3E1D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5C24E4" w14:textId="079D9A78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8.2</w:t>
            </w:r>
          </w:p>
        </w:tc>
      </w:tr>
      <w:tr w:rsidR="009134E8" w:rsidRPr="009134E8" w14:paraId="1F0934EA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C2E33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D9382AD" w14:textId="3FC713E4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9134E8" w:rsidRPr="009134E8" w14:paraId="45BA1C5E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3FB778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A6E54DB" w14:textId="2EB7B5D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</w:t>
            </w:r>
          </w:p>
        </w:tc>
      </w:tr>
      <w:tr w:rsidR="009134E8" w:rsidRPr="009134E8" w14:paraId="3B324517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DF0E94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B3F01BA" w14:textId="003A3609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7.9</w:t>
            </w:r>
          </w:p>
        </w:tc>
      </w:tr>
      <w:tr w:rsidR="009134E8" w:rsidRPr="009134E8" w14:paraId="6778B5C1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915B66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D6C1BF0" w14:textId="77D784F6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8.2</w:t>
            </w:r>
          </w:p>
        </w:tc>
      </w:tr>
      <w:tr w:rsidR="009134E8" w:rsidRPr="009134E8" w14:paraId="7D0C186D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E198CA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AF3189" w14:textId="11BBD6C1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</w:t>
            </w:r>
          </w:p>
        </w:tc>
      </w:tr>
      <w:tr w:rsidR="009134E8" w:rsidRPr="009134E8" w14:paraId="3631085F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120EA0" w14:textId="7777777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9134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3C7E1DF" w14:textId="6C6EC357" w:rsidR="009134E8" w:rsidRPr="009134E8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34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</w:t>
            </w:r>
          </w:p>
        </w:tc>
      </w:tr>
    </w:tbl>
    <w:p w14:paraId="1538776A" w14:textId="77777777" w:rsidR="005038F8" w:rsidRDefault="005038F8" w:rsidP="005038F8"/>
    <w:p w14:paraId="3249DCD3" w14:textId="77777777" w:rsidR="005038F8" w:rsidRDefault="005038F8" w:rsidP="005038F8">
      <w:pPr>
        <w:pStyle w:val="Heading1"/>
        <w:sectPr w:rsidR="005038F8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A80E8F5" w14:textId="640862A8" w:rsidR="0070295C" w:rsidRPr="005038F8" w:rsidRDefault="0070295C" w:rsidP="009134E8">
      <w:pPr>
        <w:rPr>
          <w:shd w:val="clear" w:color="auto" w:fill="FFFFFF"/>
        </w:rPr>
      </w:pPr>
    </w:p>
    <w:sectPr w:rsidR="0070295C" w:rsidRPr="005038F8" w:rsidSect="0070295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6E5C" w14:textId="77777777" w:rsidR="00280BF0" w:rsidRDefault="00280BF0" w:rsidP="00DC1CA0">
      <w:r>
        <w:separator/>
      </w:r>
    </w:p>
  </w:endnote>
  <w:endnote w:type="continuationSeparator" w:id="0">
    <w:p w14:paraId="5A9F84C8" w14:textId="77777777" w:rsidR="00280BF0" w:rsidRDefault="00280BF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D69D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1462B0AE" wp14:editId="2920C33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2285440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19702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62B0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58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00E19702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2992" behindDoc="1" locked="0" layoutInCell="1" allowOverlap="1" wp14:anchorId="68ED5A02" wp14:editId="74A300C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9504566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16BC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2977E0C5" wp14:editId="76F6AD0C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880160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43476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77E0C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105.65pt;margin-top:-18.95pt;width:294.1pt;height:2in;z-index:-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" filled="f" stroked="f" strokeweight=".5pt">
              <v:textbox style="mso-fit-shape-to-text:t">
                <w:txbxContent>
                  <w:p w14:paraId="31E43476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0598A23" wp14:editId="3615466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0089054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0F15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07BF28C9" wp14:editId="4B8C58FF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1002534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85F15E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BF28C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05.65pt;margin-top:-18.95pt;width:294.1pt;height:2in;z-index:-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" filled="f" stroked="f" strokeweight=".5pt">
              <v:textbox style="mso-fit-shape-to-text:t">
                <w:txbxContent>
                  <w:p w14:paraId="5385F15E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3056" behindDoc="1" locked="0" layoutInCell="1" allowOverlap="1" wp14:anchorId="623F0E65" wp14:editId="281817C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76981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3335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2316E5B7" wp14:editId="407766B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7087262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95DF5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16E5B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105.65pt;margin-top:-18.95pt;width:294.1pt;height:2in;z-index:-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85HQIAADU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" filled="f" stroked="f" strokeweight=".5pt">
              <v:textbox style="mso-fit-shape-to-text:t">
                <w:txbxContent>
                  <w:p w14:paraId="34895DF5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1" locked="0" layoutInCell="1" allowOverlap="1" wp14:anchorId="3FAB332C" wp14:editId="25D6F288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4858012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EE3D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274831BD" wp14:editId="17A8DEA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8915368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4A7E51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4831B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105.65pt;margin-top:-18.95pt;width:294.1pt;height:2in;z-index:-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" filled="f" stroked="f" strokeweight=".5pt">
              <v:textbox style="mso-fit-shape-to-text:t">
                <w:txbxContent>
                  <w:p w14:paraId="734A7E51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9200" behindDoc="1" locked="0" layoutInCell="1" allowOverlap="1" wp14:anchorId="44736378" wp14:editId="19BBDD8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9276350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80D0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38D0AB17" wp14:editId="38406BB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4867484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69196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D0AB1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05.65pt;margin-top:-18.95pt;width:294.1pt;height:2in;z-index:-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FIHgIAADU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" filled="f" stroked="f" strokeweight=".5pt">
              <v:textbox style="mso-fit-shape-to-text:t">
                <w:txbxContent>
                  <w:p w14:paraId="62969196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2272" behindDoc="1" locked="0" layoutInCell="1" allowOverlap="1" wp14:anchorId="1A714DEF" wp14:editId="07C7865F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9502676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5458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30578B37" wp14:editId="29849B7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4031914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865802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578B3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105.65pt;margin-top:-18.95pt;width:294.1pt;height:2in;z-index:-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wPHgIAADU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" filled="f" stroked="f" strokeweight=".5pt">
              <v:textbox style="mso-fit-shape-to-text:t">
                <w:txbxContent>
                  <w:p w14:paraId="4F865802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5344" behindDoc="1" locked="0" layoutInCell="1" allowOverlap="1" wp14:anchorId="5F4CFFF1" wp14:editId="2803A6FB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9543876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21BE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5236F921" wp14:editId="22004ED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202278137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67B529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36F921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105.65pt;margin-top:-18.95pt;width:294.1pt;height:2in;z-index:-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PaHgIAADU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" filled="f" stroked="f" strokeweight=".5pt">
              <v:textbox style="mso-fit-shape-to-text:t">
                <w:txbxContent>
                  <w:p w14:paraId="5E67B529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1" locked="0" layoutInCell="1" allowOverlap="1" wp14:anchorId="00DD5E82" wp14:editId="477F50E1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0938742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3A2E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1" allowOverlap="1" wp14:anchorId="3708C43F" wp14:editId="665D6CAA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8655596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197DFB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08C43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105.65pt;margin-top:-18.95pt;width:294.1pt;height:2in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" filled="f" stroked="f" strokeweight=".5pt">
              <v:textbox style="mso-fit-shape-to-text:t">
                <w:txbxContent>
                  <w:p w14:paraId="7F197DFB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1488" behindDoc="1" locked="0" layoutInCell="1" allowOverlap="1" wp14:anchorId="291EB669" wp14:editId="1A48AF44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2081039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F24D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063559AC" wp14:editId="47BDDF25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7913673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BEAA8F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3559A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105.65pt;margin-top:-18.95pt;width:294.1pt;height:2in;z-index:-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" filled="f" stroked="f" strokeweight=".5pt">
              <v:textbox style="mso-fit-shape-to-text:t">
                <w:txbxContent>
                  <w:p w14:paraId="42BEAA8F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4560" behindDoc="1" locked="0" layoutInCell="1" allowOverlap="1" wp14:anchorId="5A26691A" wp14:editId="0E9B0269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534941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159C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1" locked="0" layoutInCell="1" allowOverlap="1" wp14:anchorId="0DA1F3AB" wp14:editId="190D9B8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84135508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D78104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A1F3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105.65pt;margin-top:-18.95pt;width:294.1pt;height:2in;z-index:-25159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jwHQIAADU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" filled="f" stroked="f" strokeweight=".5pt">
              <v:textbox style="mso-fit-shape-to-text:t">
                <w:txbxContent>
                  <w:p w14:paraId="61D78104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1" locked="0" layoutInCell="1" allowOverlap="1" wp14:anchorId="3A132FB4" wp14:editId="0D19DAB2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3314849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5DBC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02B8185" wp14:editId="0014A5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84899150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1D6DF5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2B818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mkGw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" filled="f" stroked="f" strokeweight=".5pt">
              <v:textbox style="mso-fit-shape-to-text:t">
                <w:txbxContent>
                  <w:p w14:paraId="731D6DF5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332AA00A" wp14:editId="054A7A4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4276602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6220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2D4AC9FF" wp14:editId="2933FE8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3862345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3BDFAD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4AC9FF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105.65pt;margin-top:-18.95pt;width:294.1pt;height:2in;z-index:-25159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" filled="f" stroked="f" strokeweight=".5pt">
              <v:textbox style="mso-fit-shape-to-text:t">
                <w:txbxContent>
                  <w:p w14:paraId="4F3BDFAD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0704" behindDoc="1" locked="0" layoutInCell="1" allowOverlap="1" wp14:anchorId="4AB92291" wp14:editId="3B6FE91F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79338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A357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24800" behindDoc="1" locked="0" layoutInCell="1" allowOverlap="1" wp14:anchorId="2C2153EA" wp14:editId="159D0603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63961616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7134F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153EA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105.65pt;margin-top:-18.95pt;width:294.1pt;height:2in;z-index:-25159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" filled="f" stroked="f" strokeweight=".5pt">
              <v:textbox style="mso-fit-shape-to-text:t">
                <w:txbxContent>
                  <w:p w14:paraId="5917134F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3776" behindDoc="1" locked="0" layoutInCell="1" allowOverlap="1" wp14:anchorId="43FC57F0" wp14:editId="42C66A8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1835916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8773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73C56377" wp14:editId="7685BEA5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28110735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7951F7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C56377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105.65pt;margin-top:-18.95pt;width:294.1pt;height:2in;z-index:-251588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" filled="f" stroked="f" strokeweight=".5pt">
              <v:textbox style="mso-fit-shape-to-text:t">
                <w:txbxContent>
                  <w:p w14:paraId="747951F7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6848" behindDoc="1" locked="0" layoutInCell="1" allowOverlap="1" wp14:anchorId="03EFA7DF" wp14:editId="1C07C718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5388249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3CBC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688FC942" wp14:editId="6F28CFE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5872595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D0975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8FC942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0;text-align:left;margin-left:105.65pt;margin-top:-18.95pt;width:294.1pt;height:2in;z-index:-25158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" filled="f" stroked="f" strokeweight=".5pt">
              <v:textbox style="mso-fit-shape-to-text:t">
                <w:txbxContent>
                  <w:p w14:paraId="388D0975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9920" behindDoc="1" locked="0" layoutInCell="1" allowOverlap="1" wp14:anchorId="0BBDA6F8" wp14:editId="05BB32EB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3165878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6314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7368546" wp14:editId="31A3C531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3065039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EB282F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36854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5.65pt;margin-top:-18.95pt;width:294.1pt;height:2in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" filled="f" stroked="f" strokeweight=".5pt">
              <v:textbox style="mso-fit-shape-to-text:t">
                <w:txbxContent>
                  <w:p w14:paraId="5DEB282F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72D0BED1" wp14:editId="4D3545D8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009123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8479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9640239" wp14:editId="1CB61E2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3231875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FAB6C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64023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05.65pt;margin-top:-18.95pt;width:294.1pt;height:2in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fVHQ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" filled="f" stroked="f" strokeweight=".5pt">
              <v:textbox style="mso-fit-shape-to-text:t">
                <w:txbxContent>
                  <w:p w14:paraId="42DFAB6C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11B0532E" wp14:editId="3473D358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658863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27D4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FD694A6" wp14:editId="0611781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34386819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CD44A8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D694A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05.65pt;margin-top:-18.95pt;width:294.1pt;height:2in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qSHQ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" filled="f" stroked="f" strokeweight=".5pt">
              <v:textbox style="mso-fit-shape-to-text:t">
                <w:txbxContent>
                  <w:p w14:paraId="62CD44A8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1" locked="0" layoutInCell="1" allowOverlap="1" wp14:anchorId="67384D96" wp14:editId="760567C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3204832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6027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2DA815FC" wp14:editId="2460257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4390845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B06BB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815F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05.65pt;margin-top:-18.95pt;width:294.1pt;height:2in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VHHQ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" filled="f" stroked="f" strokeweight=".5pt">
              <v:textbox style="mso-fit-shape-to-text:t">
                <w:txbxContent>
                  <w:p w14:paraId="77CB06BB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1" locked="0" layoutInCell="1" allowOverlap="1" wp14:anchorId="1788F8B4" wp14:editId="7CB9E203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1261881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3CDE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5430973" wp14:editId="17CE503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99601023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1FCB0B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43097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105.65pt;margin-top:-18.95pt;width:294.1pt;height:2in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" filled="f" stroked="f" strokeweight=".5pt">
              <v:textbox style="mso-fit-shape-to-text:t">
                <w:txbxContent>
                  <w:p w14:paraId="6A1FCB0B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1" locked="0" layoutInCell="1" allowOverlap="1" wp14:anchorId="60E7A30B" wp14:editId="3166DA21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772288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B9D8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55B8A4EB" wp14:editId="279BB2D9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7422100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5E196B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B8A4E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05.65pt;margin-top:-18.95pt;width:294.1pt;height:2in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" filled="f" stroked="f" strokeweight=".5pt">
              <v:textbox style="mso-fit-shape-to-text:t">
                <w:txbxContent>
                  <w:p w14:paraId="3E5E196B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1B2902C1" wp14:editId="0F5B6A60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883365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5B53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381E028" wp14:editId="2881178E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5691637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DB8C6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81E02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105.65pt;margin-top:-18.95pt;width:294.1pt;height:2in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d5tHQ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" filled="f" stroked="f" strokeweight=".5pt">
              <v:textbox style="mso-fit-shape-to-text:t">
                <w:txbxContent>
                  <w:p w14:paraId="551DB8C6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1" locked="0" layoutInCell="1" allowOverlap="1" wp14:anchorId="7B715ED3" wp14:editId="474FC65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2987885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E4F5" w14:textId="77777777" w:rsidR="00280BF0" w:rsidRDefault="00280BF0" w:rsidP="00DC1CA0">
      <w:r>
        <w:separator/>
      </w:r>
    </w:p>
  </w:footnote>
  <w:footnote w:type="continuationSeparator" w:id="0">
    <w:p w14:paraId="54DF8627" w14:textId="77777777" w:rsidR="00280BF0" w:rsidRDefault="00280BF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5C"/>
    <w:rsid w:val="00072D23"/>
    <w:rsid w:val="00077663"/>
    <w:rsid w:val="000C7623"/>
    <w:rsid w:val="00113002"/>
    <w:rsid w:val="001B5BA6"/>
    <w:rsid w:val="002040D8"/>
    <w:rsid w:val="00233158"/>
    <w:rsid w:val="00245200"/>
    <w:rsid w:val="00246BC1"/>
    <w:rsid w:val="0026590A"/>
    <w:rsid w:val="00274BB5"/>
    <w:rsid w:val="00280BF0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038F8"/>
    <w:rsid w:val="005345DE"/>
    <w:rsid w:val="00590716"/>
    <w:rsid w:val="005B2598"/>
    <w:rsid w:val="005B4511"/>
    <w:rsid w:val="005E3EB2"/>
    <w:rsid w:val="00610FCD"/>
    <w:rsid w:val="00644B47"/>
    <w:rsid w:val="006C5B24"/>
    <w:rsid w:val="006E2654"/>
    <w:rsid w:val="006E5083"/>
    <w:rsid w:val="006F637F"/>
    <w:rsid w:val="0070295C"/>
    <w:rsid w:val="00782F44"/>
    <w:rsid w:val="007A5710"/>
    <w:rsid w:val="008C5074"/>
    <w:rsid w:val="008D1879"/>
    <w:rsid w:val="008E31E6"/>
    <w:rsid w:val="008F712F"/>
    <w:rsid w:val="009112D3"/>
    <w:rsid w:val="009134E8"/>
    <w:rsid w:val="00914680"/>
    <w:rsid w:val="00976B6A"/>
    <w:rsid w:val="00977E3D"/>
    <w:rsid w:val="009A7873"/>
    <w:rsid w:val="009F0B2E"/>
    <w:rsid w:val="00A1673F"/>
    <w:rsid w:val="00A77EC7"/>
    <w:rsid w:val="00AF213D"/>
    <w:rsid w:val="00B76694"/>
    <w:rsid w:val="00BD7B9F"/>
    <w:rsid w:val="00BE3D7F"/>
    <w:rsid w:val="00BF08CE"/>
    <w:rsid w:val="00BF2FE6"/>
    <w:rsid w:val="00C83603"/>
    <w:rsid w:val="00C92E99"/>
    <w:rsid w:val="00CD2461"/>
    <w:rsid w:val="00CE2E34"/>
    <w:rsid w:val="00CF4EFB"/>
    <w:rsid w:val="00D72955"/>
    <w:rsid w:val="00D760BA"/>
    <w:rsid w:val="00DC1CA0"/>
    <w:rsid w:val="00DE0B48"/>
    <w:rsid w:val="00E04681"/>
    <w:rsid w:val="00E26CEB"/>
    <w:rsid w:val="00E326C3"/>
    <w:rsid w:val="00E45663"/>
    <w:rsid w:val="00E46C11"/>
    <w:rsid w:val="00E76FF3"/>
    <w:rsid w:val="00EA242B"/>
    <w:rsid w:val="00EA2AF9"/>
    <w:rsid w:val="00EB6E7A"/>
    <w:rsid w:val="00F10244"/>
    <w:rsid w:val="00F70406"/>
    <w:rsid w:val="00F80B5C"/>
    <w:rsid w:val="00F87387"/>
    <w:rsid w:val="00F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B4761"/>
  <w15:chartTrackingRefBased/>
  <w15:docId w15:val="{F4F6ECAB-92C3-455A-8687-8336FA3D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10FCD"/>
  </w:style>
  <w:style w:type="paragraph" w:styleId="Heading1">
    <w:name w:val="heading 1"/>
    <w:basedOn w:val="Normal"/>
    <w:next w:val="Normal"/>
    <w:link w:val="Heading1Char"/>
    <w:uiPriority w:val="9"/>
    <w:qFormat/>
    <w:rsid w:val="00610FC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FC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10FC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10FC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FC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FC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0FC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10FC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10FC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FC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FC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10FC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10FC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10FC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0FC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10FC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61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610FC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610FC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F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FCD"/>
  </w:style>
  <w:style w:type="paragraph" w:styleId="ListParagraph">
    <w:name w:val="List Paragraph"/>
    <w:basedOn w:val="Normal"/>
    <w:uiPriority w:val="34"/>
    <w:qFormat/>
    <w:rsid w:val="00610FCD"/>
    <w:pPr>
      <w:ind w:left="720"/>
      <w:contextualSpacing/>
    </w:pPr>
  </w:style>
  <w:style w:type="paragraph" w:customStyle="1" w:styleId="AnswerKey">
    <w:name w:val="Answer Key"/>
    <w:basedOn w:val="Normal"/>
    <w:qFormat/>
    <w:rsid w:val="00610FCD"/>
    <w:rPr>
      <w:color w:val="D30F7F" w:themeColor="accent5"/>
    </w:rPr>
  </w:style>
  <w:style w:type="table" w:styleId="TableGrid">
    <w:name w:val="Table Grid"/>
    <w:basedOn w:val="TableNormal"/>
    <w:uiPriority w:val="39"/>
    <w:rsid w:val="0026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78</TotalTime>
  <Pages>22</Pages>
  <Words>2369</Words>
  <Characters>7345</Characters>
  <Application>Microsoft Office Word</Application>
  <DocSecurity>0</DocSecurity>
  <Lines>2448</Lines>
  <Paragraphs>1942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Data- You're the Network</vt:lpstr>
    </vt:vector>
  </TitlesOfParts>
  <Manager/>
  <Company/>
  <LinksUpToDate>false</LinksUpToDate>
  <CharactersWithSpaces>7772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the Network</dc:title>
  <dc:subject/>
  <dc:creator>Eike, Michell L.</dc:creator>
  <cp:keywords/>
  <dc:description/>
  <cp:lastModifiedBy>Harris, Hudson J.</cp:lastModifiedBy>
  <cp:revision>7</cp:revision>
  <dcterms:created xsi:type="dcterms:W3CDTF">2025-11-11T19:58:00Z</dcterms:created>
  <dcterms:modified xsi:type="dcterms:W3CDTF">2026-03-24T14:32:00Z</dcterms:modified>
  <cp:category/>
</cp:coreProperties>
</file>