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AC9A" w14:textId="78D77107" w:rsidR="00DC1CA0" w:rsidRPr="00675D16" w:rsidRDefault="003146D6" w:rsidP="00072D23">
      <w:pPr>
        <w:pStyle w:val="Title"/>
        <w:rPr>
          <w:lang w:val="es-ES"/>
        </w:rPr>
      </w:pPr>
      <w:r w:rsidRPr="00675D16">
        <w:rPr>
          <w:lang w:val="es-ES"/>
        </w:rPr>
        <w:t>el juicio final</w:t>
      </w:r>
    </w:p>
    <w:p w14:paraId="769EF275" w14:textId="4D5E2A65" w:rsidR="00DC1CA0" w:rsidRPr="00675D16" w:rsidRDefault="0070295C" w:rsidP="0026590A">
      <w:pPr>
        <w:pStyle w:val="Heading1"/>
        <w:spacing w:before="0"/>
        <w:rPr>
          <w:lang w:val="es-ES"/>
        </w:rPr>
      </w:pPr>
      <w:r w:rsidRPr="00675D16">
        <w:rPr>
          <w:lang w:val="es-ES"/>
        </w:rPr>
        <w:t>Describi</w:t>
      </w:r>
      <w:r w:rsidR="003146D6" w:rsidRPr="00675D16">
        <w:rPr>
          <w:lang w:val="es-ES"/>
        </w:rPr>
        <w:t xml:space="preserve">endo </w:t>
      </w:r>
      <w:proofErr w:type="spellStart"/>
      <w:r w:rsidR="003146D6" w:rsidRPr="00675D16">
        <w:rPr>
          <w:i/>
          <w:iCs/>
          <w:lang w:val="es-ES"/>
        </w:rPr>
        <w:t>scatter</w:t>
      </w:r>
      <w:proofErr w:type="spellEnd"/>
      <w:r w:rsidR="003146D6" w:rsidRPr="00675D16">
        <w:rPr>
          <w:i/>
          <w:iCs/>
          <w:lang w:val="es-ES"/>
        </w:rPr>
        <w:t xml:space="preserve"> </w:t>
      </w:r>
      <w:proofErr w:type="spellStart"/>
      <w:r w:rsidR="003146D6" w:rsidRPr="00675D16">
        <w:rPr>
          <w:i/>
          <w:iCs/>
          <w:lang w:val="es-ES"/>
        </w:rPr>
        <w:t>plots</w:t>
      </w:r>
      <w:proofErr w:type="spellEnd"/>
    </w:p>
    <w:p w14:paraId="69A33584" w14:textId="3541A966" w:rsidR="0026590A" w:rsidRPr="00675D16" w:rsidRDefault="0026590A" w:rsidP="0026590A">
      <w:pPr>
        <w:rPr>
          <w:lang w:val="es-ES"/>
        </w:rPr>
      </w:pPr>
      <w:r w:rsidRPr="00675D16">
        <w:rPr>
          <w:lang w:val="es-ES"/>
        </w:rPr>
        <w:t xml:space="preserve">Describe </w:t>
      </w:r>
      <w:r w:rsidR="00675D16" w:rsidRPr="00675D16">
        <w:rPr>
          <w:lang w:val="es-ES"/>
        </w:rPr>
        <w:t xml:space="preserve">tu </w:t>
      </w:r>
      <w:proofErr w:type="spellStart"/>
      <w:r w:rsidR="00675D16" w:rsidRPr="00675D16">
        <w:rPr>
          <w:i/>
          <w:iCs/>
          <w:lang w:val="es-ES"/>
        </w:rPr>
        <w:t>scatter</w:t>
      </w:r>
      <w:proofErr w:type="spellEnd"/>
      <w:r w:rsidR="00675D16" w:rsidRPr="00675D16">
        <w:rPr>
          <w:i/>
          <w:iCs/>
          <w:lang w:val="es-ES"/>
        </w:rPr>
        <w:t xml:space="preserve"> </w:t>
      </w:r>
      <w:proofErr w:type="spellStart"/>
      <w:r w:rsidR="00675D16" w:rsidRPr="00675D16">
        <w:rPr>
          <w:i/>
          <w:iCs/>
          <w:lang w:val="es-ES"/>
        </w:rPr>
        <w:t>plot</w:t>
      </w:r>
      <w:proofErr w:type="spellEnd"/>
      <w:r w:rsidR="00B3234A">
        <w:rPr>
          <w:i/>
          <w:iCs/>
          <w:lang w:val="es-ES"/>
        </w:rPr>
        <w:t xml:space="preserve"> </w:t>
      </w:r>
      <w:r w:rsidR="00B3234A" w:rsidRPr="00B3234A">
        <w:rPr>
          <w:lang w:val="es-ES"/>
        </w:rPr>
        <w:t>(diagrama de dispersión)</w:t>
      </w:r>
      <w:r w:rsidR="00675D16" w:rsidRPr="00675D16">
        <w:rPr>
          <w:lang w:val="es-ES"/>
        </w:rPr>
        <w:t>, luego describe otros 3 diagramas</w:t>
      </w:r>
      <w:r w:rsidRPr="00675D16">
        <w:rPr>
          <w:lang w:val="es-ES"/>
        </w:rPr>
        <w:t xml:space="preserve">. </w:t>
      </w:r>
      <w:r w:rsidR="00BB353B" w:rsidRPr="00675D16">
        <w:rPr>
          <w:lang w:val="es-ES"/>
        </w:rPr>
        <w:t>Us</w:t>
      </w:r>
      <w:r w:rsidR="00675D16" w:rsidRPr="00675D16">
        <w:rPr>
          <w:lang w:val="es-ES"/>
        </w:rPr>
        <w:t xml:space="preserve">a tu descripción para decidir si </w:t>
      </w:r>
      <w:r w:rsidR="002F12F4">
        <w:rPr>
          <w:lang w:val="es-ES"/>
        </w:rPr>
        <w:t xml:space="preserve">le </w:t>
      </w:r>
      <w:r w:rsidR="00675D16" w:rsidRPr="00675D16">
        <w:rPr>
          <w:lang w:val="es-ES"/>
        </w:rPr>
        <w:t>recom</w:t>
      </w:r>
      <w:r w:rsidR="002F12F4">
        <w:rPr>
          <w:lang w:val="es-ES"/>
        </w:rPr>
        <w:t>i</w:t>
      </w:r>
      <w:r w:rsidR="00675D16" w:rsidRPr="00675D16">
        <w:rPr>
          <w:lang w:val="es-ES"/>
        </w:rPr>
        <w:t>endas a la cadena de televisión que renueve la serie para otra temporada o no</w:t>
      </w:r>
      <w:r w:rsidR="00BB353B" w:rsidRPr="00675D16">
        <w:rPr>
          <w:lang w:val="es-E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6590A" w:rsidRPr="00675D16" w14:paraId="71591952" w14:textId="77777777" w:rsidTr="008D1879">
        <w:tc>
          <w:tcPr>
            <w:tcW w:w="4675" w:type="dxa"/>
          </w:tcPr>
          <w:p w14:paraId="708121E7" w14:textId="21721F10" w:rsidR="0026590A" w:rsidRPr="00675D16" w:rsidRDefault="00675D16" w:rsidP="0026590A">
            <w:pPr>
              <w:spacing w:line="276" w:lineRule="auto"/>
              <w:rPr>
                <w:b/>
                <w:bCs/>
                <w:lang w:val="es-ES"/>
              </w:rPr>
            </w:pPr>
            <w:r w:rsidRPr="00675D16">
              <w:rPr>
                <w:b/>
                <w:bCs/>
                <w:lang w:val="es-ES"/>
              </w:rPr>
              <w:t>Temporada</w:t>
            </w:r>
            <w:r w:rsidR="0026590A" w:rsidRPr="00675D16">
              <w:rPr>
                <w:b/>
                <w:bCs/>
                <w:lang w:val="es-ES"/>
              </w:rPr>
              <w:t xml:space="preserve"> #: _____</w:t>
            </w:r>
          </w:p>
          <w:p w14:paraId="24FE9AE6" w14:textId="5C4394BE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  <w:r w:rsidRPr="00675D16">
              <w:rPr>
                <w:lang w:val="es-ES"/>
              </w:rPr>
              <w:t>Descrip</w:t>
            </w:r>
            <w:r w:rsidR="00675D16" w:rsidRPr="00675D16">
              <w:rPr>
                <w:lang w:val="es-ES"/>
              </w:rPr>
              <w:t>c</w:t>
            </w:r>
            <w:r w:rsidRPr="00675D16">
              <w:rPr>
                <w:lang w:val="es-ES"/>
              </w:rPr>
              <w:t>i</w:t>
            </w:r>
            <w:r w:rsidR="00675D16" w:rsidRPr="00675D16">
              <w:rPr>
                <w:lang w:val="es-ES"/>
              </w:rPr>
              <w:t>ó</w:t>
            </w:r>
            <w:r w:rsidRPr="00675D16">
              <w:rPr>
                <w:lang w:val="es-ES"/>
              </w:rPr>
              <w:t xml:space="preserve">n: </w:t>
            </w:r>
          </w:p>
          <w:p w14:paraId="56892652" w14:textId="77777777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</w:p>
          <w:p w14:paraId="668FFD8A" w14:textId="77777777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</w:p>
          <w:p w14:paraId="0EACAEBD" w14:textId="77777777" w:rsidR="008D1879" w:rsidRPr="00675D16" w:rsidRDefault="008D1879" w:rsidP="0026590A">
            <w:pPr>
              <w:spacing w:line="276" w:lineRule="auto"/>
              <w:rPr>
                <w:lang w:val="es-ES"/>
              </w:rPr>
            </w:pPr>
          </w:p>
          <w:p w14:paraId="7DDF09A9" w14:textId="77777777" w:rsidR="00874335" w:rsidRPr="00675D16" w:rsidRDefault="00874335" w:rsidP="0026590A">
            <w:pPr>
              <w:spacing w:line="276" w:lineRule="auto"/>
              <w:rPr>
                <w:lang w:val="es-ES"/>
              </w:rPr>
            </w:pPr>
          </w:p>
          <w:p w14:paraId="3CFE8A99" w14:textId="77777777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</w:p>
          <w:p w14:paraId="5628A233" w14:textId="77777777" w:rsidR="00675D16" w:rsidRPr="00675D16" w:rsidRDefault="00675D16" w:rsidP="00675D16">
            <w:pPr>
              <w:spacing w:line="276" w:lineRule="auto"/>
              <w:rPr>
                <w:lang w:val="es-ES"/>
              </w:rPr>
            </w:pPr>
            <w:r w:rsidRPr="00675D16">
              <w:rPr>
                <w:lang w:val="es-ES"/>
              </w:rPr>
              <w:t>Basándote en esta temporada, ¿debería la cadena renovar la serie para otra temporada?</w:t>
            </w:r>
          </w:p>
          <w:p w14:paraId="182AC9F0" w14:textId="6FE36819" w:rsidR="008D1879" w:rsidRPr="00675D16" w:rsidRDefault="00675D16" w:rsidP="00675D16">
            <w:pPr>
              <w:spacing w:line="276" w:lineRule="auto"/>
              <w:rPr>
                <w:lang w:val="es-ES"/>
              </w:rPr>
            </w:pPr>
            <w:r w:rsidRPr="00675D16">
              <w:rPr>
                <w:lang w:val="es-ES"/>
              </w:rPr>
              <w:t>¿Por qué sí o por qué no?</w:t>
            </w:r>
          </w:p>
          <w:p w14:paraId="3CA81772" w14:textId="77777777" w:rsidR="008D1879" w:rsidRPr="00675D16" w:rsidRDefault="008D1879" w:rsidP="0026590A">
            <w:pPr>
              <w:spacing w:line="276" w:lineRule="auto"/>
              <w:rPr>
                <w:lang w:val="es-ES"/>
              </w:rPr>
            </w:pPr>
          </w:p>
          <w:p w14:paraId="497964DF" w14:textId="77777777" w:rsidR="008D1879" w:rsidRPr="00675D16" w:rsidRDefault="008D1879" w:rsidP="0026590A">
            <w:pPr>
              <w:spacing w:line="276" w:lineRule="auto"/>
              <w:rPr>
                <w:lang w:val="es-ES"/>
              </w:rPr>
            </w:pPr>
          </w:p>
          <w:p w14:paraId="7049988B" w14:textId="77777777" w:rsidR="008D1879" w:rsidRPr="00675D16" w:rsidRDefault="008D1879" w:rsidP="0026590A">
            <w:pPr>
              <w:spacing w:line="276" w:lineRule="auto"/>
              <w:rPr>
                <w:lang w:val="es-ES"/>
              </w:rPr>
            </w:pPr>
          </w:p>
          <w:p w14:paraId="48CEAAC9" w14:textId="15F183F6" w:rsidR="008D1879" w:rsidRPr="00675D16" w:rsidRDefault="008D1879" w:rsidP="0026590A">
            <w:pPr>
              <w:spacing w:line="276" w:lineRule="auto"/>
              <w:rPr>
                <w:b/>
                <w:bCs/>
                <w:lang w:val="es-ES"/>
              </w:rPr>
            </w:pPr>
          </w:p>
        </w:tc>
        <w:tc>
          <w:tcPr>
            <w:tcW w:w="4675" w:type="dxa"/>
          </w:tcPr>
          <w:p w14:paraId="3CE9FC20" w14:textId="58BA7FAC" w:rsidR="0026590A" w:rsidRPr="00675D16" w:rsidRDefault="00675D16" w:rsidP="0026590A">
            <w:pPr>
              <w:spacing w:line="276" w:lineRule="auto"/>
              <w:rPr>
                <w:b/>
                <w:bCs/>
                <w:lang w:val="es-ES"/>
              </w:rPr>
            </w:pPr>
            <w:r w:rsidRPr="00675D16">
              <w:rPr>
                <w:b/>
                <w:bCs/>
                <w:lang w:val="es-ES"/>
              </w:rPr>
              <w:t>Temporada</w:t>
            </w:r>
            <w:r w:rsidR="0026590A" w:rsidRPr="00675D16">
              <w:rPr>
                <w:b/>
                <w:bCs/>
                <w:lang w:val="es-ES"/>
              </w:rPr>
              <w:t xml:space="preserve"> #: _____</w:t>
            </w:r>
          </w:p>
          <w:p w14:paraId="777A33C9" w14:textId="3C2F5EEE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  <w:r w:rsidRPr="00675D16">
              <w:rPr>
                <w:lang w:val="es-ES"/>
              </w:rPr>
              <w:t>Descrip</w:t>
            </w:r>
            <w:r w:rsidR="00675D16" w:rsidRPr="00675D16">
              <w:rPr>
                <w:lang w:val="es-ES"/>
              </w:rPr>
              <w:t>c</w:t>
            </w:r>
            <w:r w:rsidRPr="00675D16">
              <w:rPr>
                <w:lang w:val="es-ES"/>
              </w:rPr>
              <w:t>i</w:t>
            </w:r>
            <w:r w:rsidR="00675D16" w:rsidRPr="00675D16">
              <w:rPr>
                <w:lang w:val="es-ES"/>
              </w:rPr>
              <w:t>ó</w:t>
            </w:r>
            <w:r w:rsidRPr="00675D16">
              <w:rPr>
                <w:lang w:val="es-ES"/>
              </w:rPr>
              <w:t xml:space="preserve">n: </w:t>
            </w:r>
          </w:p>
          <w:p w14:paraId="26218FE5" w14:textId="77777777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</w:p>
          <w:p w14:paraId="709A10FE" w14:textId="77777777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</w:p>
          <w:p w14:paraId="327D10ED" w14:textId="77777777" w:rsidR="008D1879" w:rsidRPr="00675D16" w:rsidRDefault="008D1879" w:rsidP="0026590A">
            <w:pPr>
              <w:spacing w:line="276" w:lineRule="auto"/>
              <w:rPr>
                <w:lang w:val="es-ES"/>
              </w:rPr>
            </w:pPr>
          </w:p>
          <w:p w14:paraId="1BD1E82D" w14:textId="77777777" w:rsidR="00874335" w:rsidRPr="00675D16" w:rsidRDefault="00874335" w:rsidP="0026590A">
            <w:pPr>
              <w:spacing w:line="276" w:lineRule="auto"/>
              <w:rPr>
                <w:lang w:val="es-ES"/>
              </w:rPr>
            </w:pPr>
          </w:p>
          <w:p w14:paraId="618AC114" w14:textId="77777777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</w:p>
          <w:p w14:paraId="6C2E07EE" w14:textId="77777777" w:rsidR="00675D16" w:rsidRPr="00675D16" w:rsidRDefault="00675D16" w:rsidP="00675D16">
            <w:pPr>
              <w:spacing w:line="276" w:lineRule="auto"/>
              <w:rPr>
                <w:lang w:val="es-ES"/>
              </w:rPr>
            </w:pPr>
            <w:r w:rsidRPr="00675D16">
              <w:rPr>
                <w:lang w:val="es-ES"/>
              </w:rPr>
              <w:t>Basándote en esta temporada, ¿debería la cadena renovar la serie para otra temporada?</w:t>
            </w:r>
          </w:p>
          <w:p w14:paraId="6C88DC20" w14:textId="3CF326AE" w:rsidR="008D1879" w:rsidRPr="00675D16" w:rsidRDefault="00675D16" w:rsidP="00675D16">
            <w:pPr>
              <w:spacing w:line="276" w:lineRule="auto"/>
              <w:rPr>
                <w:lang w:val="es-ES"/>
              </w:rPr>
            </w:pPr>
            <w:r w:rsidRPr="00675D16">
              <w:rPr>
                <w:lang w:val="es-ES"/>
              </w:rPr>
              <w:t>¿Por qué sí o por qué no?</w:t>
            </w:r>
          </w:p>
          <w:p w14:paraId="5971B2F5" w14:textId="77777777" w:rsidR="008D1879" w:rsidRPr="00675D16" w:rsidRDefault="008D1879" w:rsidP="008D1879">
            <w:pPr>
              <w:spacing w:line="276" w:lineRule="auto"/>
              <w:rPr>
                <w:lang w:val="es-ES"/>
              </w:rPr>
            </w:pPr>
          </w:p>
          <w:p w14:paraId="5F0A4D77" w14:textId="77777777" w:rsidR="008D1879" w:rsidRPr="00675D16" w:rsidRDefault="008D1879" w:rsidP="008D1879">
            <w:pPr>
              <w:spacing w:line="276" w:lineRule="auto"/>
              <w:rPr>
                <w:lang w:val="es-ES"/>
              </w:rPr>
            </w:pPr>
          </w:p>
          <w:p w14:paraId="3E3BCCC1" w14:textId="77777777" w:rsidR="00874335" w:rsidRPr="00675D16" w:rsidRDefault="00874335" w:rsidP="008D1879">
            <w:pPr>
              <w:spacing w:line="276" w:lineRule="auto"/>
              <w:rPr>
                <w:lang w:val="es-ES"/>
              </w:rPr>
            </w:pPr>
          </w:p>
          <w:p w14:paraId="79EB3A3E" w14:textId="77777777" w:rsidR="008D1879" w:rsidRPr="00675D16" w:rsidRDefault="008D1879" w:rsidP="008D1879">
            <w:pPr>
              <w:spacing w:line="276" w:lineRule="auto"/>
              <w:rPr>
                <w:lang w:val="es-ES"/>
              </w:rPr>
            </w:pPr>
          </w:p>
          <w:p w14:paraId="3B7ACEB7" w14:textId="77777777" w:rsidR="0026590A" w:rsidRPr="00675D16" w:rsidRDefault="0026590A" w:rsidP="0026590A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  <w:tr w:rsidR="0026590A" w:rsidRPr="00675D16" w14:paraId="56BA10D5" w14:textId="77777777" w:rsidTr="008D1879">
        <w:tc>
          <w:tcPr>
            <w:tcW w:w="4675" w:type="dxa"/>
          </w:tcPr>
          <w:p w14:paraId="1363D626" w14:textId="50E0E401" w:rsidR="0026590A" w:rsidRPr="00675D16" w:rsidRDefault="00675D16" w:rsidP="0026590A">
            <w:pPr>
              <w:spacing w:line="276" w:lineRule="auto"/>
              <w:rPr>
                <w:b/>
                <w:bCs/>
                <w:lang w:val="es-ES"/>
              </w:rPr>
            </w:pPr>
            <w:r w:rsidRPr="00675D16">
              <w:rPr>
                <w:b/>
                <w:bCs/>
                <w:lang w:val="es-ES"/>
              </w:rPr>
              <w:t>Temporada</w:t>
            </w:r>
            <w:r w:rsidR="0026590A" w:rsidRPr="00675D16">
              <w:rPr>
                <w:b/>
                <w:bCs/>
                <w:lang w:val="es-ES"/>
              </w:rPr>
              <w:t xml:space="preserve"> #: _____</w:t>
            </w:r>
          </w:p>
          <w:p w14:paraId="781B25FA" w14:textId="0705E872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  <w:r w:rsidRPr="00675D16">
              <w:rPr>
                <w:lang w:val="es-ES"/>
              </w:rPr>
              <w:t>Descrip</w:t>
            </w:r>
            <w:r w:rsidR="00675D16">
              <w:rPr>
                <w:lang w:val="es-ES"/>
              </w:rPr>
              <w:t>c</w:t>
            </w:r>
            <w:r w:rsidRPr="00675D16">
              <w:rPr>
                <w:lang w:val="es-ES"/>
              </w:rPr>
              <w:t>i</w:t>
            </w:r>
            <w:r w:rsidR="00675D16">
              <w:rPr>
                <w:lang w:val="es-ES"/>
              </w:rPr>
              <w:t>ó</w:t>
            </w:r>
            <w:r w:rsidRPr="00675D16">
              <w:rPr>
                <w:lang w:val="es-ES"/>
              </w:rPr>
              <w:t xml:space="preserve">n: </w:t>
            </w:r>
          </w:p>
          <w:p w14:paraId="448CCE2C" w14:textId="77777777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</w:p>
          <w:p w14:paraId="68CE4C9E" w14:textId="77777777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</w:p>
          <w:p w14:paraId="6B5634AC" w14:textId="77777777" w:rsidR="008D1879" w:rsidRDefault="008D1879" w:rsidP="0026590A">
            <w:pPr>
              <w:spacing w:line="276" w:lineRule="auto"/>
              <w:rPr>
                <w:lang w:val="es-ES"/>
              </w:rPr>
            </w:pPr>
          </w:p>
          <w:p w14:paraId="2569C44F" w14:textId="77777777" w:rsidR="00675D16" w:rsidRPr="00675D16" w:rsidRDefault="00675D16" w:rsidP="0026590A">
            <w:pPr>
              <w:spacing w:line="276" w:lineRule="auto"/>
              <w:rPr>
                <w:lang w:val="es-ES"/>
              </w:rPr>
            </w:pPr>
          </w:p>
          <w:p w14:paraId="4D5E330C" w14:textId="77777777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</w:p>
          <w:p w14:paraId="0D5E92F8" w14:textId="77777777" w:rsidR="00675D16" w:rsidRPr="00675D16" w:rsidRDefault="00675D16" w:rsidP="00675D16">
            <w:pPr>
              <w:spacing w:line="276" w:lineRule="auto"/>
              <w:rPr>
                <w:lang w:val="es-ES"/>
              </w:rPr>
            </w:pPr>
            <w:r w:rsidRPr="00675D16">
              <w:rPr>
                <w:lang w:val="es-ES"/>
              </w:rPr>
              <w:t>Basándote en esta temporada, ¿debería la cadena renovar la serie para otra temporada?</w:t>
            </w:r>
          </w:p>
          <w:p w14:paraId="4E6C60E9" w14:textId="0038ED58" w:rsidR="008D1879" w:rsidRPr="00675D16" w:rsidRDefault="00675D16" w:rsidP="00675D16">
            <w:pPr>
              <w:spacing w:line="276" w:lineRule="auto"/>
              <w:rPr>
                <w:lang w:val="es-ES"/>
              </w:rPr>
            </w:pPr>
            <w:r w:rsidRPr="00675D16">
              <w:rPr>
                <w:lang w:val="es-ES"/>
              </w:rPr>
              <w:t>¿Por qué sí o por qué no?</w:t>
            </w:r>
          </w:p>
          <w:p w14:paraId="2ECEA397" w14:textId="77777777" w:rsidR="008D1879" w:rsidRPr="00675D16" w:rsidRDefault="008D1879" w:rsidP="008D1879">
            <w:pPr>
              <w:spacing w:line="276" w:lineRule="auto"/>
              <w:rPr>
                <w:lang w:val="es-ES"/>
              </w:rPr>
            </w:pPr>
          </w:p>
          <w:p w14:paraId="48669346" w14:textId="77777777" w:rsidR="008D1879" w:rsidRPr="00675D16" w:rsidRDefault="008D1879" w:rsidP="008D1879">
            <w:pPr>
              <w:spacing w:line="276" w:lineRule="auto"/>
              <w:rPr>
                <w:lang w:val="es-ES"/>
              </w:rPr>
            </w:pPr>
          </w:p>
          <w:p w14:paraId="022D4CA3" w14:textId="77777777" w:rsidR="0026590A" w:rsidRPr="00675D16" w:rsidRDefault="0026590A" w:rsidP="0026590A">
            <w:pPr>
              <w:spacing w:line="276" w:lineRule="auto"/>
              <w:rPr>
                <w:b/>
                <w:bCs/>
                <w:lang w:val="es-ES"/>
              </w:rPr>
            </w:pPr>
          </w:p>
        </w:tc>
        <w:tc>
          <w:tcPr>
            <w:tcW w:w="4675" w:type="dxa"/>
          </w:tcPr>
          <w:p w14:paraId="483BCAB1" w14:textId="7FF154DD" w:rsidR="0026590A" w:rsidRPr="00675D16" w:rsidRDefault="00675D16" w:rsidP="0026590A">
            <w:pPr>
              <w:spacing w:line="276" w:lineRule="auto"/>
              <w:rPr>
                <w:b/>
                <w:bCs/>
                <w:lang w:val="es-ES"/>
              </w:rPr>
            </w:pPr>
            <w:r w:rsidRPr="00675D16">
              <w:rPr>
                <w:b/>
                <w:bCs/>
                <w:lang w:val="es-ES"/>
              </w:rPr>
              <w:t>Temporada</w:t>
            </w:r>
            <w:r w:rsidR="0026590A" w:rsidRPr="00675D16">
              <w:rPr>
                <w:b/>
                <w:bCs/>
                <w:lang w:val="es-ES"/>
              </w:rPr>
              <w:t xml:space="preserve"> #: _____</w:t>
            </w:r>
          </w:p>
          <w:p w14:paraId="38DBBAA6" w14:textId="467DDF47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  <w:r w:rsidRPr="00675D16">
              <w:rPr>
                <w:lang w:val="es-ES"/>
              </w:rPr>
              <w:t>Descrip</w:t>
            </w:r>
            <w:r w:rsidR="00675D16">
              <w:rPr>
                <w:lang w:val="es-ES"/>
              </w:rPr>
              <w:t>c</w:t>
            </w:r>
            <w:r w:rsidRPr="00675D16">
              <w:rPr>
                <w:lang w:val="es-ES"/>
              </w:rPr>
              <w:t>i</w:t>
            </w:r>
            <w:r w:rsidR="00675D16">
              <w:rPr>
                <w:lang w:val="es-ES"/>
              </w:rPr>
              <w:t>ó</w:t>
            </w:r>
            <w:r w:rsidRPr="00675D16">
              <w:rPr>
                <w:lang w:val="es-ES"/>
              </w:rPr>
              <w:t xml:space="preserve">n: </w:t>
            </w:r>
          </w:p>
          <w:p w14:paraId="60943DAE" w14:textId="77777777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</w:p>
          <w:p w14:paraId="320F3213" w14:textId="77777777" w:rsidR="0026590A" w:rsidRPr="00675D16" w:rsidRDefault="0026590A" w:rsidP="0026590A">
            <w:pPr>
              <w:spacing w:line="276" w:lineRule="auto"/>
              <w:rPr>
                <w:lang w:val="es-ES"/>
              </w:rPr>
            </w:pPr>
          </w:p>
          <w:p w14:paraId="54AE8064" w14:textId="77777777" w:rsidR="008D1879" w:rsidRPr="00675D16" w:rsidRDefault="008D1879" w:rsidP="0026590A">
            <w:pPr>
              <w:spacing w:line="276" w:lineRule="auto"/>
              <w:rPr>
                <w:lang w:val="es-ES"/>
              </w:rPr>
            </w:pPr>
          </w:p>
          <w:p w14:paraId="0C00D208" w14:textId="77777777" w:rsidR="0026590A" w:rsidRDefault="0026590A" w:rsidP="0026590A">
            <w:pPr>
              <w:spacing w:line="276" w:lineRule="auto"/>
              <w:rPr>
                <w:lang w:val="es-ES"/>
              </w:rPr>
            </w:pPr>
          </w:p>
          <w:p w14:paraId="4ED8B53A" w14:textId="77777777" w:rsidR="00675D16" w:rsidRPr="00675D16" w:rsidRDefault="00675D16" w:rsidP="0026590A">
            <w:pPr>
              <w:spacing w:line="276" w:lineRule="auto"/>
              <w:rPr>
                <w:lang w:val="es-ES"/>
              </w:rPr>
            </w:pPr>
          </w:p>
          <w:p w14:paraId="1FBDC97A" w14:textId="77777777" w:rsidR="00675D16" w:rsidRPr="00675D16" w:rsidRDefault="00675D16" w:rsidP="00675D16">
            <w:pPr>
              <w:spacing w:line="276" w:lineRule="auto"/>
              <w:rPr>
                <w:lang w:val="es-ES"/>
              </w:rPr>
            </w:pPr>
            <w:r w:rsidRPr="00675D16">
              <w:rPr>
                <w:lang w:val="es-ES"/>
              </w:rPr>
              <w:t>Basándote en esta temporada, ¿debería la cadena renovar la serie para otra temporada?</w:t>
            </w:r>
          </w:p>
          <w:p w14:paraId="002CF7A6" w14:textId="4EE719F9" w:rsidR="008D1879" w:rsidRPr="00675D16" w:rsidRDefault="00675D16" w:rsidP="00675D16">
            <w:pPr>
              <w:spacing w:line="276" w:lineRule="auto"/>
              <w:rPr>
                <w:lang w:val="es-ES"/>
              </w:rPr>
            </w:pPr>
            <w:r w:rsidRPr="00675D16">
              <w:rPr>
                <w:lang w:val="es-ES"/>
              </w:rPr>
              <w:t>¿Por qué sí o por qué no?</w:t>
            </w:r>
          </w:p>
          <w:p w14:paraId="582540B1" w14:textId="77777777" w:rsidR="008D1879" w:rsidRPr="00675D16" w:rsidRDefault="008D1879" w:rsidP="008D1879">
            <w:pPr>
              <w:spacing w:line="276" w:lineRule="auto"/>
              <w:rPr>
                <w:lang w:val="es-ES"/>
              </w:rPr>
            </w:pPr>
          </w:p>
          <w:p w14:paraId="282FB8A5" w14:textId="77777777" w:rsidR="008D1879" w:rsidRPr="00675D16" w:rsidRDefault="008D1879" w:rsidP="008D1879">
            <w:pPr>
              <w:spacing w:line="276" w:lineRule="auto"/>
              <w:rPr>
                <w:lang w:val="es-ES"/>
              </w:rPr>
            </w:pPr>
          </w:p>
          <w:p w14:paraId="1EE1C7C8" w14:textId="77777777" w:rsidR="0026590A" w:rsidRPr="00675D16" w:rsidRDefault="0026590A" w:rsidP="0026590A">
            <w:pPr>
              <w:spacing w:line="276" w:lineRule="auto"/>
              <w:rPr>
                <w:b/>
                <w:bCs/>
                <w:lang w:val="es-ES"/>
              </w:rPr>
            </w:pPr>
          </w:p>
        </w:tc>
      </w:tr>
    </w:tbl>
    <w:p w14:paraId="059AE733" w14:textId="5A37A5D5" w:rsidR="00874335" w:rsidRPr="00675D16" w:rsidRDefault="00544D92" w:rsidP="00874335">
      <w:pPr>
        <w:pStyle w:val="Heading1"/>
        <w:spacing w:before="0"/>
        <w:rPr>
          <w:lang w:val="es-ES"/>
        </w:rPr>
      </w:pPr>
      <w:r>
        <w:rPr>
          <w:lang w:val="es-ES"/>
        </w:rPr>
        <w:t>Líneas de tendencia</w:t>
      </w:r>
    </w:p>
    <w:p w14:paraId="3A80E8F5" w14:textId="60056165" w:rsidR="0070295C" w:rsidRPr="00675D16" w:rsidRDefault="00874335" w:rsidP="009134E8">
      <w:pPr>
        <w:rPr>
          <w:shd w:val="clear" w:color="auto" w:fill="FFFFFF"/>
          <w:lang w:val="es-ES"/>
        </w:rPr>
      </w:pPr>
      <w:r w:rsidRPr="00675D16">
        <w:rPr>
          <w:lang w:val="es-ES"/>
        </w:rPr>
        <w:t xml:space="preserve">Usa </w:t>
      </w:r>
      <w:r w:rsidR="00675D16">
        <w:rPr>
          <w:lang w:val="es-ES"/>
        </w:rPr>
        <w:t>una regla para trazar una línea de ajuste (</w:t>
      </w:r>
      <w:r w:rsidRPr="00391679">
        <w:rPr>
          <w:i/>
          <w:iCs/>
          <w:lang w:val="es-ES"/>
        </w:rPr>
        <w:t xml:space="preserve">line </w:t>
      </w:r>
      <w:proofErr w:type="spellStart"/>
      <w:r w:rsidR="00565EC7" w:rsidRPr="00391679">
        <w:rPr>
          <w:i/>
          <w:iCs/>
          <w:lang w:val="es-ES"/>
        </w:rPr>
        <w:t>of</w:t>
      </w:r>
      <w:proofErr w:type="spellEnd"/>
      <w:r w:rsidR="00565EC7" w:rsidRPr="00391679">
        <w:rPr>
          <w:i/>
          <w:iCs/>
          <w:lang w:val="es-ES"/>
        </w:rPr>
        <w:t xml:space="preserve"> </w:t>
      </w:r>
      <w:proofErr w:type="spellStart"/>
      <w:r w:rsidR="00565EC7" w:rsidRPr="00391679">
        <w:rPr>
          <w:i/>
          <w:iCs/>
          <w:lang w:val="es-ES"/>
        </w:rPr>
        <w:t>fit</w:t>
      </w:r>
      <w:proofErr w:type="spellEnd"/>
      <w:r w:rsidR="00675D16">
        <w:rPr>
          <w:lang w:val="es-ES"/>
        </w:rPr>
        <w:t>)</w:t>
      </w:r>
      <w:r w:rsidR="00565EC7" w:rsidRPr="00675D16">
        <w:rPr>
          <w:lang w:val="es-ES"/>
        </w:rPr>
        <w:t xml:space="preserve"> </w:t>
      </w:r>
      <w:r w:rsidR="00675D16">
        <w:rPr>
          <w:lang w:val="es-ES"/>
        </w:rPr>
        <w:t xml:space="preserve">para tu </w:t>
      </w:r>
      <w:proofErr w:type="spellStart"/>
      <w:r w:rsidRPr="00675D16">
        <w:rPr>
          <w:i/>
          <w:iCs/>
          <w:lang w:val="es-ES"/>
        </w:rPr>
        <w:t>scatter</w:t>
      </w:r>
      <w:proofErr w:type="spellEnd"/>
      <w:r w:rsidRPr="00675D16">
        <w:rPr>
          <w:i/>
          <w:iCs/>
          <w:lang w:val="es-ES"/>
        </w:rPr>
        <w:t xml:space="preserve"> </w:t>
      </w:r>
      <w:proofErr w:type="spellStart"/>
      <w:r w:rsidRPr="00675D16">
        <w:rPr>
          <w:i/>
          <w:iCs/>
          <w:lang w:val="es-ES"/>
        </w:rPr>
        <w:t>plot</w:t>
      </w:r>
      <w:proofErr w:type="spellEnd"/>
      <w:r w:rsidRPr="00675D16">
        <w:rPr>
          <w:lang w:val="es-ES"/>
        </w:rPr>
        <w:t>.</w:t>
      </w:r>
    </w:p>
    <w:sectPr w:rsidR="0070295C" w:rsidRPr="00675D16" w:rsidSect="0070295C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A8FA" w14:textId="77777777" w:rsidR="00480CCB" w:rsidRDefault="00480CCB" w:rsidP="00DC1CA0">
      <w:r>
        <w:separator/>
      </w:r>
    </w:p>
  </w:endnote>
  <w:endnote w:type="continuationSeparator" w:id="0">
    <w:p w14:paraId="245B5A39" w14:textId="77777777" w:rsidR="00480CCB" w:rsidRDefault="00480CC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3CBC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688FC942" wp14:editId="6F28CFE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5872595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8D0975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8FC9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585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388D0975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9920" behindDoc="1" locked="0" layoutInCell="1" allowOverlap="1" wp14:anchorId="0BBDA6F8" wp14:editId="05BB32EB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3165878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1784" w14:textId="77777777" w:rsidR="00480CCB" w:rsidRDefault="00480CCB" w:rsidP="00DC1CA0">
      <w:r>
        <w:separator/>
      </w:r>
    </w:p>
  </w:footnote>
  <w:footnote w:type="continuationSeparator" w:id="0">
    <w:p w14:paraId="310D0F0A" w14:textId="77777777" w:rsidR="00480CCB" w:rsidRDefault="00480CC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5C"/>
    <w:rsid w:val="00072D23"/>
    <w:rsid w:val="000C7623"/>
    <w:rsid w:val="00113002"/>
    <w:rsid w:val="00150101"/>
    <w:rsid w:val="001B5BA6"/>
    <w:rsid w:val="002040D8"/>
    <w:rsid w:val="00233158"/>
    <w:rsid w:val="00245200"/>
    <w:rsid w:val="00246BC1"/>
    <w:rsid w:val="0026590A"/>
    <w:rsid w:val="00274BB5"/>
    <w:rsid w:val="00280EEE"/>
    <w:rsid w:val="00293475"/>
    <w:rsid w:val="002B7AAB"/>
    <w:rsid w:val="002D4C34"/>
    <w:rsid w:val="002F12F4"/>
    <w:rsid w:val="00304DC6"/>
    <w:rsid w:val="003146D6"/>
    <w:rsid w:val="00391679"/>
    <w:rsid w:val="00403889"/>
    <w:rsid w:val="00463853"/>
    <w:rsid w:val="00480109"/>
    <w:rsid w:val="004806AD"/>
    <w:rsid w:val="00480CCB"/>
    <w:rsid w:val="004856EB"/>
    <w:rsid w:val="004C2D48"/>
    <w:rsid w:val="004D0B87"/>
    <w:rsid w:val="005038F8"/>
    <w:rsid w:val="005345DE"/>
    <w:rsid w:val="00544D92"/>
    <w:rsid w:val="00565EC7"/>
    <w:rsid w:val="00596219"/>
    <w:rsid w:val="005B2598"/>
    <w:rsid w:val="005B4511"/>
    <w:rsid w:val="005E3EB2"/>
    <w:rsid w:val="005F1E8C"/>
    <w:rsid w:val="00644B47"/>
    <w:rsid w:val="00657C47"/>
    <w:rsid w:val="00675D16"/>
    <w:rsid w:val="006C5B24"/>
    <w:rsid w:val="006E2654"/>
    <w:rsid w:val="006E5083"/>
    <w:rsid w:val="006F637F"/>
    <w:rsid w:val="0070295C"/>
    <w:rsid w:val="00782F44"/>
    <w:rsid w:val="007A5710"/>
    <w:rsid w:val="00874335"/>
    <w:rsid w:val="008C5074"/>
    <w:rsid w:val="008D1879"/>
    <w:rsid w:val="008E31E6"/>
    <w:rsid w:val="008F712F"/>
    <w:rsid w:val="009112D3"/>
    <w:rsid w:val="009134E8"/>
    <w:rsid w:val="00914680"/>
    <w:rsid w:val="00976B6A"/>
    <w:rsid w:val="00977E3D"/>
    <w:rsid w:val="009A7873"/>
    <w:rsid w:val="009F0B2E"/>
    <w:rsid w:val="00A1673F"/>
    <w:rsid w:val="00A77EC7"/>
    <w:rsid w:val="00AB6C2A"/>
    <w:rsid w:val="00AC274C"/>
    <w:rsid w:val="00AF213D"/>
    <w:rsid w:val="00B3234A"/>
    <w:rsid w:val="00B75F29"/>
    <w:rsid w:val="00B92906"/>
    <w:rsid w:val="00BB353B"/>
    <w:rsid w:val="00BD7B9F"/>
    <w:rsid w:val="00BE3D7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70406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B4761"/>
  <w15:chartTrackingRefBased/>
  <w15:docId w15:val="{F4F6ECAB-92C3-455A-8687-8336FA3D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B7AAB"/>
  </w:style>
  <w:style w:type="paragraph" w:styleId="Heading1">
    <w:name w:val="heading 1"/>
    <w:basedOn w:val="Normal"/>
    <w:next w:val="Normal"/>
    <w:link w:val="Heading1Char"/>
    <w:uiPriority w:val="9"/>
    <w:qFormat/>
    <w:rsid w:val="002B7AA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AA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B7AA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B7AA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AA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AAB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7AAB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B7AAB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B7AAB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AAB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AAB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B7AA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B7AAB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B7AA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7AA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B7AAB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2B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B7AA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B7AA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A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AAB"/>
  </w:style>
  <w:style w:type="paragraph" w:styleId="ListParagraph">
    <w:name w:val="List Paragraph"/>
    <w:basedOn w:val="Normal"/>
    <w:uiPriority w:val="34"/>
    <w:qFormat/>
    <w:rsid w:val="002B7AAB"/>
    <w:pPr>
      <w:ind w:left="720"/>
      <w:contextualSpacing/>
    </w:pPr>
  </w:style>
  <w:style w:type="paragraph" w:customStyle="1" w:styleId="AnswerKey">
    <w:name w:val="Answer Key"/>
    <w:basedOn w:val="Normal"/>
    <w:qFormat/>
    <w:rsid w:val="002B7AAB"/>
    <w:rPr>
      <w:color w:val="D30F7F" w:themeColor="accent5"/>
    </w:rPr>
  </w:style>
  <w:style w:type="table" w:styleId="TableGrid">
    <w:name w:val="Table Grid"/>
    <w:basedOn w:val="TableNormal"/>
    <w:uiPriority w:val="39"/>
    <w:rsid w:val="0026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16</TotalTime>
  <Pages>1</Pages>
  <Words>155</Words>
  <Characters>774</Characters>
  <Application>Microsoft Office Word</Application>
  <DocSecurity>0</DocSecurity>
  <Lines>62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You're the Network</dc:title>
  <dc:subject/>
  <dc:creator>K20 Center</dc:creator>
  <cp:keywords/>
  <dc:description/>
  <cp:lastModifiedBy>Lopez, Araceli</cp:lastModifiedBy>
  <cp:revision>10</cp:revision>
  <dcterms:created xsi:type="dcterms:W3CDTF">2026-01-08T16:47:00Z</dcterms:created>
  <dcterms:modified xsi:type="dcterms:W3CDTF">2026-02-25T21:03:00Z</dcterms:modified>
  <cp:category/>
</cp:coreProperties>
</file>