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AC9A" w14:textId="6EE35F8E" w:rsidR="00DC1CA0" w:rsidRPr="00072D23" w:rsidRDefault="00596219" w:rsidP="00072D23">
      <w:pPr>
        <w:pStyle w:val="Title"/>
      </w:pPr>
      <w:r>
        <w:t>The Final Judgement</w:t>
      </w:r>
    </w:p>
    <w:p w14:paraId="769EF275" w14:textId="65D3E246" w:rsidR="00DC1CA0" w:rsidRDefault="0070295C" w:rsidP="0026590A">
      <w:pPr>
        <w:pStyle w:val="Heading1"/>
        <w:spacing w:before="0"/>
      </w:pPr>
      <w:r>
        <w:t>Describing Scatter Plots</w:t>
      </w:r>
    </w:p>
    <w:p w14:paraId="69A33584" w14:textId="75A276B1" w:rsidR="0026590A" w:rsidRPr="0026590A" w:rsidRDefault="0026590A" w:rsidP="0026590A">
      <w:r>
        <w:t xml:space="preserve">Describe your scatter plot, then describe 3 other scatter plots. </w:t>
      </w:r>
      <w:r w:rsidR="00BB353B" w:rsidRPr="00BB353B">
        <w:t>Use your description to decide if you would recommend that the network renew the show for another season or not.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6590A" w14:paraId="71591952" w14:textId="77777777" w:rsidTr="008D1879">
        <w:tc>
          <w:tcPr>
            <w:tcW w:w="4675" w:type="dxa"/>
          </w:tcPr>
          <w:p w14:paraId="708121E7" w14:textId="77777777" w:rsidR="0026590A" w:rsidRPr="0070295C" w:rsidRDefault="0026590A" w:rsidP="0026590A">
            <w:pPr>
              <w:spacing w:line="276" w:lineRule="auto"/>
              <w:rPr>
                <w:b/>
                <w:bCs/>
              </w:rPr>
            </w:pPr>
            <w:r w:rsidRPr="0070295C">
              <w:rPr>
                <w:b/>
                <w:bCs/>
              </w:rPr>
              <w:t>Season #: _____</w:t>
            </w:r>
          </w:p>
          <w:p w14:paraId="24FE9AE6" w14:textId="77777777" w:rsidR="0026590A" w:rsidRPr="008D1879" w:rsidRDefault="0026590A" w:rsidP="0026590A">
            <w:pPr>
              <w:spacing w:line="276" w:lineRule="auto"/>
            </w:pPr>
            <w:r w:rsidRPr="008D1879">
              <w:t xml:space="preserve">Description: </w:t>
            </w:r>
          </w:p>
          <w:p w14:paraId="56892652" w14:textId="77777777" w:rsidR="0026590A" w:rsidRPr="008D1879" w:rsidRDefault="0026590A" w:rsidP="0026590A">
            <w:pPr>
              <w:spacing w:line="276" w:lineRule="auto"/>
            </w:pPr>
          </w:p>
          <w:p w14:paraId="668FFD8A" w14:textId="77777777" w:rsidR="0026590A" w:rsidRPr="008D1879" w:rsidRDefault="0026590A" w:rsidP="0026590A">
            <w:pPr>
              <w:spacing w:line="276" w:lineRule="auto"/>
            </w:pPr>
          </w:p>
          <w:p w14:paraId="0EACAEBD" w14:textId="77777777" w:rsidR="008D1879" w:rsidRDefault="008D1879" w:rsidP="0026590A">
            <w:pPr>
              <w:spacing w:line="276" w:lineRule="auto"/>
            </w:pPr>
          </w:p>
          <w:p w14:paraId="7DDF09A9" w14:textId="77777777" w:rsidR="00874335" w:rsidRPr="008D1879" w:rsidRDefault="00874335" w:rsidP="0026590A">
            <w:pPr>
              <w:spacing w:line="276" w:lineRule="auto"/>
            </w:pPr>
          </w:p>
          <w:p w14:paraId="3CFE8A99" w14:textId="77777777" w:rsidR="0026590A" w:rsidRPr="008D1879" w:rsidRDefault="0026590A" w:rsidP="0026590A">
            <w:pPr>
              <w:spacing w:line="276" w:lineRule="auto"/>
            </w:pPr>
          </w:p>
          <w:p w14:paraId="20D92D9F" w14:textId="425A8A56" w:rsidR="0026590A" w:rsidRPr="008D1879" w:rsidRDefault="0026590A" w:rsidP="0026590A">
            <w:pPr>
              <w:spacing w:line="276" w:lineRule="auto"/>
            </w:pPr>
            <w:r w:rsidRPr="008D1879">
              <w:t>Based on this season, should the network renew the show f</w:t>
            </w:r>
            <w:r w:rsidR="008D1879" w:rsidRPr="008D1879">
              <w:t>or another season?</w:t>
            </w:r>
            <w:r w:rsidR="008D1879" w:rsidRPr="008D1879">
              <w:br/>
              <w:t>Why or why not?</w:t>
            </w:r>
          </w:p>
          <w:p w14:paraId="182AC9F0" w14:textId="77777777" w:rsidR="008D1879" w:rsidRPr="008D1879" w:rsidRDefault="008D1879" w:rsidP="0026590A">
            <w:pPr>
              <w:spacing w:line="276" w:lineRule="auto"/>
            </w:pPr>
          </w:p>
          <w:p w14:paraId="3CA81772" w14:textId="77777777" w:rsidR="008D1879" w:rsidRPr="008D1879" w:rsidRDefault="008D1879" w:rsidP="0026590A">
            <w:pPr>
              <w:spacing w:line="276" w:lineRule="auto"/>
            </w:pPr>
          </w:p>
          <w:p w14:paraId="497964DF" w14:textId="77777777" w:rsidR="008D1879" w:rsidRPr="008D1879" w:rsidRDefault="008D1879" w:rsidP="0026590A">
            <w:pPr>
              <w:spacing w:line="276" w:lineRule="auto"/>
            </w:pPr>
          </w:p>
          <w:p w14:paraId="7049988B" w14:textId="77777777" w:rsidR="008D1879" w:rsidRPr="008D1879" w:rsidRDefault="008D1879" w:rsidP="0026590A">
            <w:pPr>
              <w:spacing w:line="276" w:lineRule="auto"/>
            </w:pPr>
          </w:p>
          <w:p w14:paraId="48CEAAC9" w14:textId="15F183F6" w:rsidR="008D1879" w:rsidRDefault="008D1879" w:rsidP="0026590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675" w:type="dxa"/>
          </w:tcPr>
          <w:p w14:paraId="3CE9FC20" w14:textId="77777777" w:rsidR="0026590A" w:rsidRPr="0070295C" w:rsidRDefault="0026590A" w:rsidP="0026590A">
            <w:pPr>
              <w:spacing w:line="276" w:lineRule="auto"/>
              <w:rPr>
                <w:b/>
                <w:bCs/>
              </w:rPr>
            </w:pPr>
            <w:r w:rsidRPr="0070295C">
              <w:rPr>
                <w:b/>
                <w:bCs/>
              </w:rPr>
              <w:t>Season #: _____</w:t>
            </w:r>
          </w:p>
          <w:p w14:paraId="777A33C9" w14:textId="77777777" w:rsidR="0026590A" w:rsidRPr="008D1879" w:rsidRDefault="0026590A" w:rsidP="0026590A">
            <w:pPr>
              <w:spacing w:line="276" w:lineRule="auto"/>
            </w:pPr>
            <w:r w:rsidRPr="008D1879">
              <w:t xml:space="preserve">Description: </w:t>
            </w:r>
          </w:p>
          <w:p w14:paraId="26218FE5" w14:textId="77777777" w:rsidR="0026590A" w:rsidRPr="008D1879" w:rsidRDefault="0026590A" w:rsidP="0026590A">
            <w:pPr>
              <w:spacing w:line="276" w:lineRule="auto"/>
            </w:pPr>
          </w:p>
          <w:p w14:paraId="709A10FE" w14:textId="77777777" w:rsidR="0026590A" w:rsidRPr="008D1879" w:rsidRDefault="0026590A" w:rsidP="0026590A">
            <w:pPr>
              <w:spacing w:line="276" w:lineRule="auto"/>
            </w:pPr>
          </w:p>
          <w:p w14:paraId="327D10ED" w14:textId="77777777" w:rsidR="008D1879" w:rsidRDefault="008D1879" w:rsidP="0026590A">
            <w:pPr>
              <w:spacing w:line="276" w:lineRule="auto"/>
            </w:pPr>
          </w:p>
          <w:p w14:paraId="1BD1E82D" w14:textId="77777777" w:rsidR="00874335" w:rsidRPr="008D1879" w:rsidRDefault="00874335" w:rsidP="0026590A">
            <w:pPr>
              <w:spacing w:line="276" w:lineRule="auto"/>
            </w:pPr>
          </w:p>
          <w:p w14:paraId="618AC114" w14:textId="77777777" w:rsidR="0026590A" w:rsidRPr="008D1879" w:rsidRDefault="0026590A" w:rsidP="0026590A">
            <w:pPr>
              <w:spacing w:line="276" w:lineRule="auto"/>
            </w:pPr>
          </w:p>
          <w:p w14:paraId="15E77BE6" w14:textId="77777777" w:rsidR="008D1879" w:rsidRPr="008D1879" w:rsidRDefault="008D1879" w:rsidP="008D1879">
            <w:pPr>
              <w:spacing w:line="276" w:lineRule="auto"/>
            </w:pPr>
            <w:r w:rsidRPr="008D1879">
              <w:t>Based on this season, should the network renew the show for another season?</w:t>
            </w:r>
            <w:r w:rsidRPr="008D1879">
              <w:br/>
              <w:t>Why or why not?</w:t>
            </w:r>
          </w:p>
          <w:p w14:paraId="6C88DC20" w14:textId="77777777" w:rsidR="008D1879" w:rsidRPr="008D1879" w:rsidRDefault="008D1879" w:rsidP="008D1879">
            <w:pPr>
              <w:spacing w:line="276" w:lineRule="auto"/>
            </w:pPr>
          </w:p>
          <w:p w14:paraId="5971B2F5" w14:textId="77777777" w:rsidR="008D1879" w:rsidRPr="008D1879" w:rsidRDefault="008D1879" w:rsidP="008D1879">
            <w:pPr>
              <w:spacing w:line="276" w:lineRule="auto"/>
            </w:pPr>
          </w:p>
          <w:p w14:paraId="5F0A4D77" w14:textId="77777777" w:rsidR="008D1879" w:rsidRDefault="008D1879" w:rsidP="008D1879">
            <w:pPr>
              <w:spacing w:line="276" w:lineRule="auto"/>
            </w:pPr>
          </w:p>
          <w:p w14:paraId="3E3BCCC1" w14:textId="77777777" w:rsidR="00874335" w:rsidRPr="008D1879" w:rsidRDefault="00874335" w:rsidP="008D1879">
            <w:pPr>
              <w:spacing w:line="276" w:lineRule="auto"/>
            </w:pPr>
          </w:p>
          <w:p w14:paraId="79EB3A3E" w14:textId="77777777" w:rsidR="008D1879" w:rsidRPr="008D1879" w:rsidRDefault="008D1879" w:rsidP="008D1879">
            <w:pPr>
              <w:spacing w:line="276" w:lineRule="auto"/>
            </w:pPr>
          </w:p>
          <w:p w14:paraId="3B7ACEB7" w14:textId="77777777" w:rsidR="0026590A" w:rsidRDefault="0026590A" w:rsidP="0026590A">
            <w:pPr>
              <w:spacing w:line="276" w:lineRule="auto"/>
              <w:rPr>
                <w:b/>
                <w:bCs/>
              </w:rPr>
            </w:pPr>
          </w:p>
        </w:tc>
      </w:tr>
      <w:tr w:rsidR="0026590A" w14:paraId="56BA10D5" w14:textId="77777777" w:rsidTr="008D1879">
        <w:tc>
          <w:tcPr>
            <w:tcW w:w="4675" w:type="dxa"/>
          </w:tcPr>
          <w:p w14:paraId="1363D626" w14:textId="77777777" w:rsidR="0026590A" w:rsidRPr="0070295C" w:rsidRDefault="0026590A" w:rsidP="0026590A">
            <w:pPr>
              <w:spacing w:line="276" w:lineRule="auto"/>
              <w:rPr>
                <w:b/>
                <w:bCs/>
              </w:rPr>
            </w:pPr>
            <w:r w:rsidRPr="0070295C">
              <w:rPr>
                <w:b/>
                <w:bCs/>
              </w:rPr>
              <w:t>Season #: _____</w:t>
            </w:r>
          </w:p>
          <w:p w14:paraId="781B25FA" w14:textId="77777777" w:rsidR="0026590A" w:rsidRPr="008D1879" w:rsidRDefault="0026590A" w:rsidP="0026590A">
            <w:pPr>
              <w:spacing w:line="276" w:lineRule="auto"/>
            </w:pPr>
            <w:r w:rsidRPr="008D1879">
              <w:t xml:space="preserve">Description: </w:t>
            </w:r>
          </w:p>
          <w:p w14:paraId="448CCE2C" w14:textId="77777777" w:rsidR="0026590A" w:rsidRPr="008D1879" w:rsidRDefault="0026590A" w:rsidP="0026590A">
            <w:pPr>
              <w:spacing w:line="276" w:lineRule="auto"/>
            </w:pPr>
          </w:p>
          <w:p w14:paraId="68CE4C9E" w14:textId="77777777" w:rsidR="0026590A" w:rsidRDefault="0026590A" w:rsidP="0026590A">
            <w:pPr>
              <w:spacing w:line="276" w:lineRule="auto"/>
            </w:pPr>
          </w:p>
          <w:p w14:paraId="5CCBDB43" w14:textId="77777777" w:rsidR="00874335" w:rsidRPr="008D1879" w:rsidRDefault="00874335" w:rsidP="0026590A">
            <w:pPr>
              <w:spacing w:line="276" w:lineRule="auto"/>
            </w:pPr>
          </w:p>
          <w:p w14:paraId="6B5634AC" w14:textId="77777777" w:rsidR="008D1879" w:rsidRPr="008D1879" w:rsidRDefault="008D1879" w:rsidP="0026590A">
            <w:pPr>
              <w:spacing w:line="276" w:lineRule="auto"/>
            </w:pPr>
          </w:p>
          <w:p w14:paraId="4D5E330C" w14:textId="77777777" w:rsidR="0026590A" w:rsidRPr="008D1879" w:rsidRDefault="0026590A" w:rsidP="0026590A">
            <w:pPr>
              <w:spacing w:line="276" w:lineRule="auto"/>
            </w:pPr>
          </w:p>
          <w:p w14:paraId="01BD18C8" w14:textId="77777777" w:rsidR="008D1879" w:rsidRPr="008D1879" w:rsidRDefault="008D1879" w:rsidP="008D1879">
            <w:pPr>
              <w:spacing w:line="276" w:lineRule="auto"/>
            </w:pPr>
            <w:r w:rsidRPr="008D1879">
              <w:t>Based on this season, should the network renew the show for another season?</w:t>
            </w:r>
            <w:r w:rsidRPr="008D1879">
              <w:br/>
              <w:t>Why or why not?</w:t>
            </w:r>
          </w:p>
          <w:p w14:paraId="4E6C60E9" w14:textId="77777777" w:rsidR="008D1879" w:rsidRPr="008D1879" w:rsidRDefault="008D1879" w:rsidP="008D1879">
            <w:pPr>
              <w:spacing w:line="276" w:lineRule="auto"/>
            </w:pPr>
          </w:p>
          <w:p w14:paraId="2ECEA397" w14:textId="77777777" w:rsidR="008D1879" w:rsidRPr="008D1879" w:rsidRDefault="008D1879" w:rsidP="008D1879">
            <w:pPr>
              <w:spacing w:line="276" w:lineRule="auto"/>
            </w:pPr>
          </w:p>
          <w:p w14:paraId="48669346" w14:textId="77777777" w:rsidR="008D1879" w:rsidRPr="008D1879" w:rsidRDefault="008D1879" w:rsidP="008D1879">
            <w:pPr>
              <w:spacing w:line="276" w:lineRule="auto"/>
            </w:pPr>
          </w:p>
          <w:p w14:paraId="022D4CA3" w14:textId="77777777" w:rsidR="0026590A" w:rsidRDefault="0026590A" w:rsidP="0026590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675" w:type="dxa"/>
          </w:tcPr>
          <w:p w14:paraId="483BCAB1" w14:textId="77777777" w:rsidR="0026590A" w:rsidRPr="0070295C" w:rsidRDefault="0026590A" w:rsidP="0026590A">
            <w:pPr>
              <w:spacing w:line="276" w:lineRule="auto"/>
              <w:rPr>
                <w:b/>
                <w:bCs/>
              </w:rPr>
            </w:pPr>
            <w:r w:rsidRPr="0070295C">
              <w:rPr>
                <w:b/>
                <w:bCs/>
              </w:rPr>
              <w:t>Season #: _____</w:t>
            </w:r>
          </w:p>
          <w:p w14:paraId="38DBBAA6" w14:textId="77777777" w:rsidR="0026590A" w:rsidRPr="008D1879" w:rsidRDefault="0026590A" w:rsidP="0026590A">
            <w:pPr>
              <w:spacing w:line="276" w:lineRule="auto"/>
            </w:pPr>
            <w:r w:rsidRPr="008D1879">
              <w:t xml:space="preserve">Description: </w:t>
            </w:r>
          </w:p>
          <w:p w14:paraId="60943DAE" w14:textId="77777777" w:rsidR="0026590A" w:rsidRPr="008D1879" w:rsidRDefault="0026590A" w:rsidP="0026590A">
            <w:pPr>
              <w:spacing w:line="276" w:lineRule="auto"/>
            </w:pPr>
          </w:p>
          <w:p w14:paraId="320F3213" w14:textId="77777777" w:rsidR="0026590A" w:rsidRPr="008D1879" w:rsidRDefault="0026590A" w:rsidP="0026590A">
            <w:pPr>
              <w:spacing w:line="276" w:lineRule="auto"/>
            </w:pPr>
          </w:p>
          <w:p w14:paraId="54AE8064" w14:textId="77777777" w:rsidR="008D1879" w:rsidRPr="008D1879" w:rsidRDefault="008D1879" w:rsidP="0026590A">
            <w:pPr>
              <w:spacing w:line="276" w:lineRule="auto"/>
            </w:pPr>
          </w:p>
          <w:p w14:paraId="0C00D208" w14:textId="77777777" w:rsidR="0026590A" w:rsidRPr="008D1879" w:rsidRDefault="0026590A" w:rsidP="0026590A">
            <w:pPr>
              <w:spacing w:line="276" w:lineRule="auto"/>
            </w:pPr>
          </w:p>
          <w:p w14:paraId="23940267" w14:textId="77777777" w:rsidR="008D1879" w:rsidRPr="008D1879" w:rsidRDefault="008D1879" w:rsidP="008D1879">
            <w:pPr>
              <w:spacing w:line="276" w:lineRule="auto"/>
            </w:pPr>
            <w:r w:rsidRPr="008D1879">
              <w:t>Based on this season, should the network renew the show for another season?</w:t>
            </w:r>
            <w:r w:rsidRPr="008D1879">
              <w:br/>
              <w:t>Why or why not?</w:t>
            </w:r>
          </w:p>
          <w:p w14:paraId="002CF7A6" w14:textId="77777777" w:rsidR="008D1879" w:rsidRPr="008D1879" w:rsidRDefault="008D1879" w:rsidP="008D1879">
            <w:pPr>
              <w:spacing w:line="276" w:lineRule="auto"/>
            </w:pPr>
          </w:p>
          <w:p w14:paraId="582540B1" w14:textId="77777777" w:rsidR="008D1879" w:rsidRPr="008D1879" w:rsidRDefault="008D1879" w:rsidP="008D1879">
            <w:pPr>
              <w:spacing w:line="276" w:lineRule="auto"/>
            </w:pPr>
          </w:p>
          <w:p w14:paraId="282FB8A5" w14:textId="77777777" w:rsidR="008D1879" w:rsidRPr="008D1879" w:rsidRDefault="008D1879" w:rsidP="008D1879">
            <w:pPr>
              <w:spacing w:line="276" w:lineRule="auto"/>
            </w:pPr>
          </w:p>
          <w:p w14:paraId="1EE1C7C8" w14:textId="77777777" w:rsidR="0026590A" w:rsidRDefault="0026590A" w:rsidP="0026590A">
            <w:pPr>
              <w:spacing w:line="276" w:lineRule="auto"/>
              <w:rPr>
                <w:b/>
                <w:bCs/>
              </w:rPr>
            </w:pPr>
          </w:p>
        </w:tc>
      </w:tr>
    </w:tbl>
    <w:p w14:paraId="059AE733" w14:textId="2B428459" w:rsidR="00874335" w:rsidRDefault="00874335" w:rsidP="00874335">
      <w:pPr>
        <w:pStyle w:val="Heading1"/>
        <w:spacing w:before="0"/>
      </w:pPr>
      <w:r>
        <w:t>Trend Lines</w:t>
      </w:r>
    </w:p>
    <w:p w14:paraId="3A80E8F5" w14:textId="752D792A" w:rsidR="0070295C" w:rsidRPr="005038F8" w:rsidRDefault="00874335" w:rsidP="009134E8">
      <w:pPr>
        <w:rPr>
          <w:shd w:val="clear" w:color="auto" w:fill="FFFFFF"/>
        </w:rPr>
      </w:pPr>
      <w:r>
        <w:t xml:space="preserve">Use a ruler to sketch a line </w:t>
      </w:r>
      <w:r w:rsidR="00565EC7">
        <w:t xml:space="preserve">of fit </w:t>
      </w:r>
      <w:r>
        <w:t>for your scatter plot.</w:t>
      </w:r>
    </w:p>
    <w:sectPr w:rsidR="0070295C" w:rsidRPr="005038F8" w:rsidSect="0070295C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4DD4" w14:textId="77777777" w:rsidR="006514F1" w:rsidRDefault="006514F1" w:rsidP="00DC1CA0">
      <w:r>
        <w:separator/>
      </w:r>
    </w:p>
  </w:endnote>
  <w:endnote w:type="continuationSeparator" w:id="0">
    <w:p w14:paraId="74D40F7D" w14:textId="77777777" w:rsidR="006514F1" w:rsidRDefault="006514F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23CBC" w14:textId="77777777" w:rsidR="005038F8" w:rsidRPr="00304DC6" w:rsidRDefault="005038F8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688FC942" wp14:editId="6F28CFED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5872595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8D0975" w14:textId="77777777" w:rsidR="005038F8" w:rsidRPr="008C5074" w:rsidRDefault="005038F8" w:rsidP="008C5074">
                          <w:pPr>
                            <w:pStyle w:val="Footer"/>
                          </w:pPr>
                          <w:r>
                            <w:t>You’re the Network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8FC9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585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" filled="f" stroked="f" strokeweight=".5pt">
              <v:textbox style="mso-fit-shape-to-text:t">
                <w:txbxContent>
                  <w:p w14:paraId="388D0975" w14:textId="77777777" w:rsidR="005038F8" w:rsidRPr="008C5074" w:rsidRDefault="005038F8" w:rsidP="008C5074">
                    <w:pPr>
                      <w:pStyle w:val="Footer"/>
                    </w:pPr>
                    <w:r>
                      <w:t>You’re the Network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29920" behindDoc="1" locked="0" layoutInCell="1" allowOverlap="1" wp14:anchorId="0BBDA6F8" wp14:editId="05BB32EB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3165878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518F" w14:textId="77777777" w:rsidR="006514F1" w:rsidRDefault="006514F1" w:rsidP="00DC1CA0">
      <w:r>
        <w:separator/>
      </w:r>
    </w:p>
  </w:footnote>
  <w:footnote w:type="continuationSeparator" w:id="0">
    <w:p w14:paraId="048AD31D" w14:textId="77777777" w:rsidR="006514F1" w:rsidRDefault="006514F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5C"/>
    <w:rsid w:val="00072D23"/>
    <w:rsid w:val="000C7623"/>
    <w:rsid w:val="00113002"/>
    <w:rsid w:val="00150101"/>
    <w:rsid w:val="001B5BA6"/>
    <w:rsid w:val="002040D8"/>
    <w:rsid w:val="002058F9"/>
    <w:rsid w:val="00233158"/>
    <w:rsid w:val="00245200"/>
    <w:rsid w:val="00246BC1"/>
    <w:rsid w:val="0026590A"/>
    <w:rsid w:val="00274BB5"/>
    <w:rsid w:val="00293475"/>
    <w:rsid w:val="002B7AAB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038F8"/>
    <w:rsid w:val="00524FF2"/>
    <w:rsid w:val="005345DE"/>
    <w:rsid w:val="00565EC7"/>
    <w:rsid w:val="00596219"/>
    <w:rsid w:val="005B2598"/>
    <w:rsid w:val="005B4511"/>
    <w:rsid w:val="005E3EB2"/>
    <w:rsid w:val="005F1E8C"/>
    <w:rsid w:val="00644B47"/>
    <w:rsid w:val="006514F1"/>
    <w:rsid w:val="00657C47"/>
    <w:rsid w:val="006C5B24"/>
    <w:rsid w:val="006E2654"/>
    <w:rsid w:val="006E5083"/>
    <w:rsid w:val="006F637F"/>
    <w:rsid w:val="0070295C"/>
    <w:rsid w:val="00776E0C"/>
    <w:rsid w:val="00782F44"/>
    <w:rsid w:val="007A5710"/>
    <w:rsid w:val="00874335"/>
    <w:rsid w:val="008C5074"/>
    <w:rsid w:val="008D1879"/>
    <w:rsid w:val="008E31E6"/>
    <w:rsid w:val="008F712F"/>
    <w:rsid w:val="009112D3"/>
    <w:rsid w:val="009134E8"/>
    <w:rsid w:val="00914680"/>
    <w:rsid w:val="00976B6A"/>
    <w:rsid w:val="00977E3D"/>
    <w:rsid w:val="009A7873"/>
    <w:rsid w:val="009F0B2E"/>
    <w:rsid w:val="00A1673F"/>
    <w:rsid w:val="00A77EC7"/>
    <w:rsid w:val="00AB6C2A"/>
    <w:rsid w:val="00AF213D"/>
    <w:rsid w:val="00B75F29"/>
    <w:rsid w:val="00B92906"/>
    <w:rsid w:val="00BA58F7"/>
    <w:rsid w:val="00BB353B"/>
    <w:rsid w:val="00BD7B9F"/>
    <w:rsid w:val="00BE3D7F"/>
    <w:rsid w:val="00BF08CE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296E"/>
    <w:rsid w:val="00EB6E7A"/>
    <w:rsid w:val="00F10244"/>
    <w:rsid w:val="00F7040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B4761"/>
  <w15:chartTrackingRefBased/>
  <w15:docId w15:val="{F4F6ECAB-92C3-455A-8687-8336FA3D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B7AAB"/>
  </w:style>
  <w:style w:type="paragraph" w:styleId="Heading1">
    <w:name w:val="heading 1"/>
    <w:basedOn w:val="Normal"/>
    <w:next w:val="Normal"/>
    <w:link w:val="Heading1Char"/>
    <w:uiPriority w:val="9"/>
    <w:qFormat/>
    <w:rsid w:val="002B7AA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AA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B7AA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B7AA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AA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AAB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B7AAB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B7AAB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B7AAB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AAB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AAB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B7AA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B7AAB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B7AA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7AA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B7AAB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2B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2B7AA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B7AA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A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AAB"/>
  </w:style>
  <w:style w:type="paragraph" w:styleId="ListParagraph">
    <w:name w:val="List Paragraph"/>
    <w:basedOn w:val="Normal"/>
    <w:uiPriority w:val="34"/>
    <w:qFormat/>
    <w:rsid w:val="002B7AAB"/>
    <w:pPr>
      <w:ind w:left="720"/>
      <w:contextualSpacing/>
    </w:pPr>
  </w:style>
  <w:style w:type="paragraph" w:customStyle="1" w:styleId="AnswerKey">
    <w:name w:val="Answer Key"/>
    <w:basedOn w:val="Normal"/>
    <w:qFormat/>
    <w:rsid w:val="002B7AAB"/>
    <w:rPr>
      <w:color w:val="D30F7F" w:themeColor="accent5"/>
    </w:rPr>
  </w:style>
  <w:style w:type="table" w:styleId="TableGrid">
    <w:name w:val="Table Grid"/>
    <w:basedOn w:val="TableNormal"/>
    <w:uiPriority w:val="39"/>
    <w:rsid w:val="0026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2</TotalTime>
  <Pages>1</Pages>
  <Words>135</Words>
  <Characters>643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Final Judgement-You're the Network</vt:lpstr>
    </vt:vector>
  </TitlesOfParts>
  <Manager/>
  <Company/>
  <LinksUpToDate>false</LinksUpToDate>
  <CharactersWithSpaces>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the Network</dc:title>
  <dc:subject/>
  <dc:creator>Eike, Michell L.</dc:creator>
  <cp:keywords/>
  <dc:description/>
  <cp:lastModifiedBy>Harris, Hudson J.</cp:lastModifiedBy>
  <cp:revision>4</cp:revision>
  <dcterms:created xsi:type="dcterms:W3CDTF">2026-01-08T16:47:00Z</dcterms:created>
  <dcterms:modified xsi:type="dcterms:W3CDTF">2026-03-23T13:51:00Z</dcterms:modified>
  <cp:category/>
</cp:coreProperties>
</file>