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C055AD7" w14:textId="7CD08AC9" w:rsidR="00C73EA1" w:rsidRDefault="000B4CC9" w:rsidP="000B4CC9">
      <w:pPr>
        <w:pStyle w:val="Title"/>
      </w:pPr>
      <w:r>
        <w:t>Presentation Note Catcher</w:t>
      </w:r>
    </w:p>
    <w:tbl>
      <w:tblPr>
        <w:tblStyle w:val="TableGrid"/>
        <w:tblW w:w="953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30"/>
      </w:tblGrid>
      <w:tr w:rsidR="000B4CC9" w14:paraId="1A9E7956" w14:textId="77777777" w:rsidTr="000B4CC9">
        <w:tc>
          <w:tcPr>
            <w:tcW w:w="9530" w:type="dxa"/>
          </w:tcPr>
          <w:p w14:paraId="0517F280" w14:textId="77777777" w:rsidR="000B4CC9" w:rsidRDefault="000B4CC9" w:rsidP="006B4CC2">
            <w:pPr>
              <w:pStyle w:val="RowHeader"/>
            </w:pPr>
            <w:r>
              <w:t>Presenter Name:</w:t>
            </w:r>
          </w:p>
          <w:p w14:paraId="3B4E1308" w14:textId="77777777" w:rsidR="000B4CC9" w:rsidRDefault="000B4CC9" w:rsidP="006B4CC2">
            <w:pPr>
              <w:pStyle w:val="RowHeader"/>
            </w:pPr>
            <w:r>
              <w:t>Song:</w:t>
            </w:r>
          </w:p>
          <w:p w14:paraId="27A092AE" w14:textId="77777777" w:rsidR="000B4CC9" w:rsidRDefault="000B4CC9" w:rsidP="006B4CC2">
            <w:pPr>
              <w:pStyle w:val="RowHeader"/>
            </w:pPr>
            <w:r>
              <w:t>Artist:</w:t>
            </w:r>
          </w:p>
          <w:p w14:paraId="371F0942" w14:textId="77777777" w:rsidR="000B4CC9" w:rsidRDefault="000B4CC9" w:rsidP="006B4CC2">
            <w:pPr>
              <w:pStyle w:val="RowHeader"/>
            </w:pPr>
          </w:p>
          <w:p w14:paraId="1EA1132C" w14:textId="5086536B" w:rsidR="000B4CC9" w:rsidRPr="000B4CC9" w:rsidRDefault="000B4CC9" w:rsidP="006B4CC2">
            <w:pPr>
              <w:pStyle w:val="RowHeader"/>
              <w:rPr>
                <w:b w:val="0"/>
                <w:bCs/>
                <w:color w:val="auto"/>
              </w:rPr>
            </w:pPr>
            <w:r w:rsidRPr="000B4CC9">
              <w:rPr>
                <w:b w:val="0"/>
                <w:bCs/>
                <w:color w:val="auto"/>
              </w:rPr>
              <w:t>How poetic this song is:</w:t>
            </w:r>
          </w:p>
          <w:p w14:paraId="138273AB" w14:textId="77777777" w:rsidR="000B4CC9" w:rsidRDefault="000B4CC9" w:rsidP="006B4CC2">
            <w:pPr>
              <w:pStyle w:val="RowHeader"/>
            </w:pPr>
          </w:p>
          <w:p w14:paraId="57D8DE1A" w14:textId="254D736A" w:rsidR="000B4CC9" w:rsidRDefault="000B4CC9" w:rsidP="006B4CC2">
            <w:pPr>
              <w:pStyle w:val="RowHeader"/>
            </w:pPr>
            <w:r>
              <w:rPr>
                <w:rFonts w:ascii="Calibri" w:hAnsi="Calibri" w:cs="Calibri"/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1C13504F" wp14:editId="31377196">
                  <wp:extent cx="5793105" cy="581660"/>
                  <wp:effectExtent l="0" t="0" r="0" b="0"/>
                  <wp:docPr id="177834184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3105" cy="58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4CC9" w14:paraId="417A8603" w14:textId="77777777" w:rsidTr="000B4CC9">
        <w:tc>
          <w:tcPr>
            <w:tcW w:w="9530" w:type="dxa"/>
          </w:tcPr>
          <w:p w14:paraId="3CFBD92B" w14:textId="77777777" w:rsidR="000B4CC9" w:rsidRDefault="000B4CC9" w:rsidP="000B4CC9">
            <w:pPr>
              <w:pStyle w:val="RowHeader"/>
            </w:pPr>
            <w:r>
              <w:t>Presenter Name:</w:t>
            </w:r>
          </w:p>
          <w:p w14:paraId="24C71958" w14:textId="77777777" w:rsidR="000B4CC9" w:rsidRDefault="000B4CC9" w:rsidP="000B4CC9">
            <w:pPr>
              <w:pStyle w:val="RowHeader"/>
            </w:pPr>
            <w:r>
              <w:t>Song:</w:t>
            </w:r>
          </w:p>
          <w:p w14:paraId="05240CD4" w14:textId="77777777" w:rsidR="000B4CC9" w:rsidRDefault="000B4CC9" w:rsidP="000B4CC9">
            <w:pPr>
              <w:pStyle w:val="RowHeader"/>
            </w:pPr>
            <w:r>
              <w:t>Artist:</w:t>
            </w:r>
          </w:p>
          <w:p w14:paraId="530CDBE9" w14:textId="77777777" w:rsidR="000B4CC9" w:rsidRDefault="000B4CC9" w:rsidP="000B4CC9">
            <w:pPr>
              <w:pStyle w:val="RowHeader"/>
            </w:pPr>
          </w:p>
          <w:p w14:paraId="2F5D4AA5" w14:textId="77777777" w:rsidR="000B4CC9" w:rsidRPr="000B4CC9" w:rsidRDefault="000B4CC9" w:rsidP="000B4CC9">
            <w:pPr>
              <w:pStyle w:val="RowHeader"/>
              <w:rPr>
                <w:b w:val="0"/>
                <w:bCs/>
                <w:color w:val="auto"/>
              </w:rPr>
            </w:pPr>
            <w:r w:rsidRPr="000B4CC9">
              <w:rPr>
                <w:b w:val="0"/>
                <w:bCs/>
                <w:color w:val="auto"/>
              </w:rPr>
              <w:t>How poetic this song is:</w:t>
            </w:r>
          </w:p>
          <w:p w14:paraId="29055CFB" w14:textId="77777777" w:rsidR="000B4CC9" w:rsidRDefault="000B4CC9" w:rsidP="000B4CC9">
            <w:pPr>
              <w:pStyle w:val="RowHeader"/>
            </w:pPr>
          </w:p>
          <w:p w14:paraId="32960CEC" w14:textId="4DCCD622" w:rsidR="000B4CC9" w:rsidRDefault="000B4CC9" w:rsidP="000B4CC9">
            <w:pPr>
              <w:pStyle w:val="RowHeader"/>
            </w:pPr>
            <w:r>
              <w:rPr>
                <w:rFonts w:ascii="Calibri" w:hAnsi="Calibri" w:cs="Calibri"/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463FC518" wp14:editId="7BF9978A">
                  <wp:extent cx="5793105" cy="581660"/>
                  <wp:effectExtent l="0" t="0" r="0" b="0"/>
                  <wp:docPr id="34550448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3105" cy="58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4CC9" w14:paraId="0A2195A8" w14:textId="77777777" w:rsidTr="000B4CC9">
        <w:tc>
          <w:tcPr>
            <w:tcW w:w="9530" w:type="dxa"/>
          </w:tcPr>
          <w:p w14:paraId="436D461D" w14:textId="77777777" w:rsidR="000B4CC9" w:rsidRDefault="000B4CC9" w:rsidP="000B4CC9">
            <w:pPr>
              <w:pStyle w:val="RowHeader"/>
            </w:pPr>
            <w:r>
              <w:t>Presenter Name:</w:t>
            </w:r>
          </w:p>
          <w:p w14:paraId="52279D2D" w14:textId="77777777" w:rsidR="000B4CC9" w:rsidRDefault="000B4CC9" w:rsidP="000B4CC9">
            <w:pPr>
              <w:pStyle w:val="RowHeader"/>
            </w:pPr>
            <w:r>
              <w:t>Song:</w:t>
            </w:r>
          </w:p>
          <w:p w14:paraId="54C5B14C" w14:textId="77777777" w:rsidR="000B4CC9" w:rsidRDefault="000B4CC9" w:rsidP="000B4CC9">
            <w:pPr>
              <w:pStyle w:val="RowHeader"/>
            </w:pPr>
            <w:r>
              <w:t>Artist:</w:t>
            </w:r>
          </w:p>
          <w:p w14:paraId="3F2F844E" w14:textId="77777777" w:rsidR="000B4CC9" w:rsidRDefault="000B4CC9" w:rsidP="000B4CC9">
            <w:pPr>
              <w:pStyle w:val="RowHeader"/>
            </w:pPr>
          </w:p>
          <w:p w14:paraId="1CF37A0E" w14:textId="77777777" w:rsidR="000B4CC9" w:rsidRPr="000B4CC9" w:rsidRDefault="000B4CC9" w:rsidP="000B4CC9">
            <w:pPr>
              <w:pStyle w:val="RowHeader"/>
              <w:rPr>
                <w:b w:val="0"/>
                <w:bCs/>
                <w:color w:val="auto"/>
              </w:rPr>
            </w:pPr>
            <w:r w:rsidRPr="000B4CC9">
              <w:rPr>
                <w:b w:val="0"/>
                <w:bCs/>
                <w:color w:val="auto"/>
              </w:rPr>
              <w:t>How poetic this song is:</w:t>
            </w:r>
          </w:p>
          <w:p w14:paraId="439E3D22" w14:textId="77777777" w:rsidR="000B4CC9" w:rsidRDefault="000B4CC9" w:rsidP="000B4CC9">
            <w:pPr>
              <w:pStyle w:val="RowHeader"/>
            </w:pPr>
          </w:p>
          <w:p w14:paraId="13A05D22" w14:textId="289C1739" w:rsidR="000B4CC9" w:rsidRDefault="000B4CC9" w:rsidP="000B4CC9">
            <w:pPr>
              <w:pStyle w:val="RowHeader"/>
            </w:pPr>
            <w:r>
              <w:rPr>
                <w:rFonts w:ascii="Calibri" w:hAnsi="Calibri" w:cs="Calibri"/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07339F55" wp14:editId="27762F19">
                  <wp:extent cx="5793105" cy="581660"/>
                  <wp:effectExtent l="0" t="0" r="0" b="0"/>
                  <wp:docPr id="9076996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3105" cy="58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4CC9" w14:paraId="08FB4355" w14:textId="77777777" w:rsidTr="000B4CC9">
        <w:tc>
          <w:tcPr>
            <w:tcW w:w="9530" w:type="dxa"/>
          </w:tcPr>
          <w:p w14:paraId="20621029" w14:textId="77777777" w:rsidR="000B4CC9" w:rsidRDefault="000B4CC9" w:rsidP="000B4CC9">
            <w:pPr>
              <w:pStyle w:val="RowHeader"/>
            </w:pPr>
            <w:r>
              <w:t>Presenter Name:</w:t>
            </w:r>
          </w:p>
          <w:p w14:paraId="6D12C9C9" w14:textId="77777777" w:rsidR="000B4CC9" w:rsidRDefault="000B4CC9" w:rsidP="000B4CC9">
            <w:pPr>
              <w:pStyle w:val="RowHeader"/>
            </w:pPr>
            <w:r>
              <w:t>Song:</w:t>
            </w:r>
          </w:p>
          <w:p w14:paraId="04D41C82" w14:textId="77777777" w:rsidR="000B4CC9" w:rsidRDefault="000B4CC9" w:rsidP="000B4CC9">
            <w:pPr>
              <w:pStyle w:val="RowHeader"/>
            </w:pPr>
            <w:r>
              <w:t>Artist:</w:t>
            </w:r>
          </w:p>
          <w:p w14:paraId="58565DB3" w14:textId="77777777" w:rsidR="000B4CC9" w:rsidRDefault="000B4CC9" w:rsidP="000B4CC9">
            <w:pPr>
              <w:pStyle w:val="RowHeader"/>
            </w:pPr>
          </w:p>
          <w:p w14:paraId="045577E5" w14:textId="77777777" w:rsidR="000B4CC9" w:rsidRPr="000B4CC9" w:rsidRDefault="000B4CC9" w:rsidP="000B4CC9">
            <w:pPr>
              <w:pStyle w:val="RowHeader"/>
              <w:rPr>
                <w:b w:val="0"/>
                <w:bCs/>
                <w:color w:val="auto"/>
              </w:rPr>
            </w:pPr>
            <w:r w:rsidRPr="000B4CC9">
              <w:rPr>
                <w:b w:val="0"/>
                <w:bCs/>
                <w:color w:val="auto"/>
              </w:rPr>
              <w:t>How poetic this song is:</w:t>
            </w:r>
          </w:p>
          <w:p w14:paraId="5DE533D4" w14:textId="77777777" w:rsidR="000B4CC9" w:rsidRDefault="000B4CC9" w:rsidP="000B4CC9">
            <w:pPr>
              <w:pStyle w:val="RowHeader"/>
            </w:pPr>
          </w:p>
          <w:p w14:paraId="4E0AA225" w14:textId="3D02293A" w:rsidR="000B4CC9" w:rsidRDefault="000B4CC9" w:rsidP="000B4CC9">
            <w:pPr>
              <w:pStyle w:val="RowHeader"/>
            </w:pPr>
            <w:r>
              <w:rPr>
                <w:rFonts w:ascii="Calibri" w:hAnsi="Calibri" w:cs="Calibri"/>
                <w:noProof/>
                <w:color w:val="000000"/>
                <w:bdr w:val="none" w:sz="0" w:space="0" w:color="auto" w:frame="1"/>
              </w:rPr>
              <w:drawing>
                <wp:inline distT="0" distB="0" distL="0" distR="0" wp14:anchorId="16F46E6A" wp14:editId="40B62A01">
                  <wp:extent cx="5793105" cy="581660"/>
                  <wp:effectExtent l="0" t="0" r="0" b="0"/>
                  <wp:docPr id="3590711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3105" cy="58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804A1E" w14:textId="34CC4C18" w:rsidR="0036040A" w:rsidRPr="0036040A" w:rsidRDefault="0036040A" w:rsidP="00F72D02"/>
    <w:sectPr w:rsidR="0036040A" w:rsidRPr="0036040A"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9FAE7" w14:textId="77777777" w:rsidR="00C46891" w:rsidRDefault="00C46891" w:rsidP="00293785">
      <w:pPr>
        <w:spacing w:after="0" w:line="240" w:lineRule="auto"/>
      </w:pPr>
      <w:r>
        <w:separator/>
      </w:r>
    </w:p>
  </w:endnote>
  <w:endnote w:type="continuationSeparator" w:id="0">
    <w:p w14:paraId="776741B8" w14:textId="77777777" w:rsidR="00C46891" w:rsidRDefault="00C46891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123EE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B4138BF" wp14:editId="702AE89A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4E20BD" w14:textId="0705E927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E801F60EB915463987780E00AA5EFF55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0B4CC9">
                                <w:t>The Poetry Playlist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4138B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" filled="f" stroked="f">
              <v:textbox>
                <w:txbxContent>
                  <w:p w14:paraId="2A4E20BD" w14:textId="0705E927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E801F60EB915463987780E00AA5EFF55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0B4CC9">
                          <w:t>The Poetry Playlist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392A4765" wp14:editId="2601B374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BE1A9" w14:textId="77777777" w:rsidR="00C46891" w:rsidRDefault="00C46891" w:rsidP="00293785">
      <w:pPr>
        <w:spacing w:after="0" w:line="240" w:lineRule="auto"/>
      </w:pPr>
      <w:r>
        <w:separator/>
      </w:r>
    </w:p>
  </w:footnote>
  <w:footnote w:type="continuationSeparator" w:id="0">
    <w:p w14:paraId="66D91E24" w14:textId="77777777" w:rsidR="00C46891" w:rsidRDefault="00C46891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057167">
    <w:abstractNumId w:val="6"/>
  </w:num>
  <w:num w:numId="2" w16cid:durableId="47579475">
    <w:abstractNumId w:val="7"/>
  </w:num>
  <w:num w:numId="3" w16cid:durableId="480194970">
    <w:abstractNumId w:val="0"/>
  </w:num>
  <w:num w:numId="4" w16cid:durableId="1669476167">
    <w:abstractNumId w:val="2"/>
  </w:num>
  <w:num w:numId="5" w16cid:durableId="1816139467">
    <w:abstractNumId w:val="3"/>
  </w:num>
  <w:num w:numId="6" w16cid:durableId="266426160">
    <w:abstractNumId w:val="5"/>
  </w:num>
  <w:num w:numId="7" w16cid:durableId="1527404917">
    <w:abstractNumId w:val="4"/>
  </w:num>
  <w:num w:numId="8" w16cid:durableId="721561203">
    <w:abstractNumId w:val="8"/>
  </w:num>
  <w:num w:numId="9" w16cid:durableId="1460949328">
    <w:abstractNumId w:val="9"/>
  </w:num>
  <w:num w:numId="10" w16cid:durableId="1428699067">
    <w:abstractNumId w:val="10"/>
  </w:num>
  <w:num w:numId="11" w16cid:durableId="1793670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CC9"/>
    <w:rsid w:val="00013782"/>
    <w:rsid w:val="0004006F"/>
    <w:rsid w:val="00053775"/>
    <w:rsid w:val="0005619A"/>
    <w:rsid w:val="0008589D"/>
    <w:rsid w:val="000B4CC9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92DBF"/>
    <w:rsid w:val="00BD119F"/>
    <w:rsid w:val="00C46891"/>
    <w:rsid w:val="00C73EA1"/>
    <w:rsid w:val="00C8524A"/>
    <w:rsid w:val="00CC4F77"/>
    <w:rsid w:val="00CD3CF6"/>
    <w:rsid w:val="00CE336D"/>
    <w:rsid w:val="00D106FF"/>
    <w:rsid w:val="00D269D8"/>
    <w:rsid w:val="00D626EB"/>
    <w:rsid w:val="00DC7A6D"/>
    <w:rsid w:val="00EA74D2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3F7C2B"/>
  <w15:docId w15:val="{754A7316-E8DC-40CD-870B-A2C094D76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r0057\Desktop\Computer%20Files\Instructional%20Design\Templates\Vertical%20LEARN%20Attachment%20with%20Instructions&#8212;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801F60EB915463987780E00AA5EF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70C47-50D9-4439-BB33-7AF041542A4F}"/>
      </w:docPartPr>
      <w:docPartBody>
        <w:p w:rsidR="00000000" w:rsidRDefault="00000000">
          <w:pPr>
            <w:pStyle w:val="E801F60EB915463987780E00AA5EFF55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0A5"/>
    <w:rsid w:val="00013782"/>
    <w:rsid w:val="004A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801F60EB915463987780E00AA5EFF55">
    <w:name w:val="E801F60EB915463987780E00AA5EFF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948B8C59B5B54881A902ED9A75DDB4" ma:contentTypeVersion="7" ma:contentTypeDescription="Create a new document." ma:contentTypeScope="" ma:versionID="28b9fa3224942b635fa696e3958b187f">
  <xsd:schema xmlns:xsd="http://www.w3.org/2001/XMLSchema" xmlns:xs="http://www.w3.org/2001/XMLSchema" xmlns:p="http://schemas.microsoft.com/office/2006/metadata/properties" xmlns:ns2="75d9c401-6781-4bfe-8c35-d41a045eaf31" xmlns:ns3="8dcace12-f43a-49c1-8347-3ffc57de5fd6" targetNamespace="http://schemas.microsoft.com/office/2006/metadata/properties" ma:root="true" ma:fieldsID="51a539d48bf65c9634230b3c6931dac2" ns2:_="" ns3:_="">
    <xsd:import namespace="75d9c401-6781-4bfe-8c35-d41a045eaf31"/>
    <xsd:import namespace="8dcace12-f43a-49c1-8347-3ffc57de5f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9c401-6781-4bfe-8c35-d41a045ea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ce12-f43a-49c1-8347-3ffc57de5f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5d9c401-6781-4bfe-8c35-d41a045eaf3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DC5DAC-3C99-469D-A2ED-4E1AC6D04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d9c401-6781-4bfe-8c35-d41a045eaf31"/>
    <ds:schemaRef ds:uri="8dcace12-f43a-49c1-8347-3ffc57de5f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81C436-3FC8-4C31-9493-C73E852367DF}">
  <ds:schemaRefs>
    <ds:schemaRef ds:uri="http://schemas.microsoft.com/office/2006/metadata/properties"/>
    <ds:schemaRef ds:uri="http://schemas.microsoft.com/office/infopath/2007/PartnerControls"/>
    <ds:schemaRef ds:uri="75d9c401-6781-4bfe-8c35-d41a045eaf31"/>
  </ds:schemaRefs>
</ds:datastoreItem>
</file>

<file path=customXml/itemProps3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056922-3C6D-4B29-A22E-3716A2067C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Attachment with Instructions—Template</Template>
  <TotalTime>9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Creating LEARN Attachments in Word</vt:lpstr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Poetry Playlist</dc:title>
  <dc:creator>Corrigan, MacKenzie D.</dc:creator>
  <cp:lastModifiedBy>Corrigan, MacKenzie D.</cp:lastModifiedBy>
  <cp:revision>1</cp:revision>
  <cp:lastPrinted>2016-07-14T14:08:00Z</cp:lastPrinted>
  <dcterms:created xsi:type="dcterms:W3CDTF">2025-03-06T21:04:00Z</dcterms:created>
  <dcterms:modified xsi:type="dcterms:W3CDTF">2025-03-06T21:13:00Z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0x0101005D948B8C59B5B54881A902ED9A75DDB4</vt:lpwstr>
  </property>
</Properties>
</file>