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055AD7" w14:textId="7CD08AC9" w:rsidR="00C73EA1" w:rsidRDefault="000B4CC9" w:rsidP="000B4CC9">
      <w:pPr>
        <w:pStyle w:val="Title"/>
      </w:pPr>
      <w:r>
        <w:t>Presentation Note Catcher</w:t>
      </w:r>
    </w:p>
    <w:tbl>
      <w:tblPr>
        <w:tblStyle w:val="TableGrid"/>
        <w:tblW w:w="953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30"/>
      </w:tblGrid>
      <w:tr w:rsidR="000B4CC9" w14:paraId="1A9E7956" w14:textId="77777777" w:rsidTr="000B4CC9">
        <w:tc>
          <w:tcPr>
            <w:tcW w:w="9530" w:type="dxa"/>
          </w:tcPr>
          <w:p w14:paraId="0517F280" w14:textId="77777777" w:rsidR="000B4CC9" w:rsidRDefault="000B4CC9" w:rsidP="006B4CC2">
            <w:pPr>
              <w:pStyle w:val="RowHeader"/>
            </w:pPr>
            <w:r>
              <w:t>Presenter Name:</w:t>
            </w:r>
          </w:p>
          <w:p w14:paraId="3B4E1308" w14:textId="77777777" w:rsidR="000B4CC9" w:rsidRDefault="000B4CC9" w:rsidP="006B4CC2">
            <w:pPr>
              <w:pStyle w:val="RowHeader"/>
            </w:pPr>
            <w:r>
              <w:t>Song:</w:t>
            </w:r>
          </w:p>
          <w:p w14:paraId="27A092AE" w14:textId="77777777" w:rsidR="000B4CC9" w:rsidRDefault="000B4CC9" w:rsidP="006B4CC2">
            <w:pPr>
              <w:pStyle w:val="RowHeader"/>
            </w:pPr>
            <w:r>
              <w:t>Artist:</w:t>
            </w:r>
          </w:p>
          <w:p w14:paraId="371F0942" w14:textId="77777777" w:rsidR="000B4CC9" w:rsidRDefault="000B4CC9" w:rsidP="006B4CC2">
            <w:pPr>
              <w:pStyle w:val="RowHeader"/>
            </w:pPr>
          </w:p>
          <w:p w14:paraId="1EA1132C" w14:textId="5086536B" w:rsidR="000B4CC9" w:rsidRPr="000B4CC9" w:rsidRDefault="000B4CC9" w:rsidP="006B4CC2">
            <w:pPr>
              <w:pStyle w:val="RowHeader"/>
              <w:rPr>
                <w:b w:val="0"/>
                <w:bCs/>
                <w:color w:val="auto"/>
              </w:rPr>
            </w:pPr>
            <w:r w:rsidRPr="000B4CC9">
              <w:rPr>
                <w:b w:val="0"/>
                <w:bCs/>
                <w:color w:val="auto"/>
              </w:rPr>
              <w:t>How poetic this song is:</w:t>
            </w:r>
          </w:p>
          <w:p w14:paraId="138273AB" w14:textId="77777777" w:rsidR="000B4CC9" w:rsidRDefault="000B4CC9" w:rsidP="006B4CC2">
            <w:pPr>
              <w:pStyle w:val="RowHeader"/>
            </w:pPr>
          </w:p>
          <w:p w14:paraId="57D8DE1A" w14:textId="254D736A" w:rsidR="000B4CC9" w:rsidRDefault="000B4CC9" w:rsidP="006B4CC2">
            <w:pPr>
              <w:pStyle w:val="RowHeader"/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1C13504F" wp14:editId="31377196">
                  <wp:extent cx="5793105" cy="581660"/>
                  <wp:effectExtent l="0" t="0" r="0" b="0"/>
                  <wp:docPr id="17783418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10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C9" w14:paraId="417A8603" w14:textId="77777777" w:rsidTr="000B4CC9">
        <w:tc>
          <w:tcPr>
            <w:tcW w:w="9530" w:type="dxa"/>
          </w:tcPr>
          <w:p w14:paraId="3CFBD92B" w14:textId="77777777" w:rsidR="000B4CC9" w:rsidRDefault="000B4CC9" w:rsidP="000B4CC9">
            <w:pPr>
              <w:pStyle w:val="RowHeader"/>
            </w:pPr>
            <w:r>
              <w:t>Presenter Name:</w:t>
            </w:r>
          </w:p>
          <w:p w14:paraId="24C71958" w14:textId="77777777" w:rsidR="000B4CC9" w:rsidRDefault="000B4CC9" w:rsidP="000B4CC9">
            <w:pPr>
              <w:pStyle w:val="RowHeader"/>
            </w:pPr>
            <w:r>
              <w:t>Song:</w:t>
            </w:r>
          </w:p>
          <w:p w14:paraId="05240CD4" w14:textId="77777777" w:rsidR="000B4CC9" w:rsidRDefault="000B4CC9" w:rsidP="000B4CC9">
            <w:pPr>
              <w:pStyle w:val="RowHeader"/>
            </w:pPr>
            <w:r>
              <w:t>Artist:</w:t>
            </w:r>
          </w:p>
          <w:p w14:paraId="530CDBE9" w14:textId="77777777" w:rsidR="000B4CC9" w:rsidRDefault="000B4CC9" w:rsidP="000B4CC9">
            <w:pPr>
              <w:pStyle w:val="RowHeader"/>
            </w:pPr>
          </w:p>
          <w:p w14:paraId="2F5D4AA5" w14:textId="77777777" w:rsidR="000B4CC9" w:rsidRPr="000B4CC9" w:rsidRDefault="000B4CC9" w:rsidP="000B4CC9">
            <w:pPr>
              <w:pStyle w:val="RowHeader"/>
              <w:rPr>
                <w:b w:val="0"/>
                <w:bCs/>
                <w:color w:val="auto"/>
              </w:rPr>
            </w:pPr>
            <w:r w:rsidRPr="000B4CC9">
              <w:rPr>
                <w:b w:val="0"/>
                <w:bCs/>
                <w:color w:val="auto"/>
              </w:rPr>
              <w:t>How poetic this song is:</w:t>
            </w:r>
          </w:p>
          <w:p w14:paraId="29055CFB" w14:textId="77777777" w:rsidR="000B4CC9" w:rsidRDefault="000B4CC9" w:rsidP="000B4CC9">
            <w:pPr>
              <w:pStyle w:val="RowHeader"/>
            </w:pPr>
          </w:p>
          <w:p w14:paraId="32960CEC" w14:textId="4DCCD622" w:rsidR="000B4CC9" w:rsidRDefault="000B4CC9" w:rsidP="000B4CC9">
            <w:pPr>
              <w:pStyle w:val="RowHeader"/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463FC518" wp14:editId="7BF9978A">
                  <wp:extent cx="5793105" cy="581660"/>
                  <wp:effectExtent l="0" t="0" r="0" b="0"/>
                  <wp:docPr id="3455044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10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C9" w14:paraId="0A2195A8" w14:textId="77777777" w:rsidTr="000B4CC9">
        <w:tc>
          <w:tcPr>
            <w:tcW w:w="9530" w:type="dxa"/>
          </w:tcPr>
          <w:p w14:paraId="436D461D" w14:textId="77777777" w:rsidR="000B4CC9" w:rsidRDefault="000B4CC9" w:rsidP="000B4CC9">
            <w:pPr>
              <w:pStyle w:val="RowHeader"/>
            </w:pPr>
            <w:r>
              <w:t>Presenter Name:</w:t>
            </w:r>
          </w:p>
          <w:p w14:paraId="52279D2D" w14:textId="77777777" w:rsidR="000B4CC9" w:rsidRDefault="000B4CC9" w:rsidP="000B4CC9">
            <w:pPr>
              <w:pStyle w:val="RowHeader"/>
            </w:pPr>
            <w:r>
              <w:t>Song:</w:t>
            </w:r>
          </w:p>
          <w:p w14:paraId="54C5B14C" w14:textId="77777777" w:rsidR="000B4CC9" w:rsidRDefault="000B4CC9" w:rsidP="000B4CC9">
            <w:pPr>
              <w:pStyle w:val="RowHeader"/>
            </w:pPr>
            <w:r>
              <w:t>Artist:</w:t>
            </w:r>
          </w:p>
          <w:p w14:paraId="3F2F844E" w14:textId="77777777" w:rsidR="000B4CC9" w:rsidRDefault="000B4CC9" w:rsidP="000B4CC9">
            <w:pPr>
              <w:pStyle w:val="RowHeader"/>
            </w:pPr>
          </w:p>
          <w:p w14:paraId="1CF37A0E" w14:textId="77777777" w:rsidR="000B4CC9" w:rsidRPr="000B4CC9" w:rsidRDefault="000B4CC9" w:rsidP="000B4CC9">
            <w:pPr>
              <w:pStyle w:val="RowHeader"/>
              <w:rPr>
                <w:b w:val="0"/>
                <w:bCs/>
                <w:color w:val="auto"/>
              </w:rPr>
            </w:pPr>
            <w:r w:rsidRPr="000B4CC9">
              <w:rPr>
                <w:b w:val="0"/>
                <w:bCs/>
                <w:color w:val="auto"/>
              </w:rPr>
              <w:t>How poetic this song is:</w:t>
            </w:r>
          </w:p>
          <w:p w14:paraId="439E3D22" w14:textId="77777777" w:rsidR="000B4CC9" w:rsidRDefault="000B4CC9" w:rsidP="000B4CC9">
            <w:pPr>
              <w:pStyle w:val="RowHeader"/>
            </w:pPr>
          </w:p>
          <w:p w14:paraId="13A05D22" w14:textId="289C1739" w:rsidR="000B4CC9" w:rsidRDefault="000B4CC9" w:rsidP="000B4CC9">
            <w:pPr>
              <w:pStyle w:val="RowHeader"/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7339F55" wp14:editId="27762F19">
                  <wp:extent cx="5793105" cy="581660"/>
                  <wp:effectExtent l="0" t="0" r="0" b="0"/>
                  <wp:docPr id="907699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10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C9" w14:paraId="08FB4355" w14:textId="77777777" w:rsidTr="000B4CC9">
        <w:tc>
          <w:tcPr>
            <w:tcW w:w="9530" w:type="dxa"/>
          </w:tcPr>
          <w:p w14:paraId="20621029" w14:textId="77777777" w:rsidR="000B4CC9" w:rsidRDefault="000B4CC9" w:rsidP="000B4CC9">
            <w:pPr>
              <w:pStyle w:val="RowHeader"/>
            </w:pPr>
            <w:r>
              <w:t>Presenter Name:</w:t>
            </w:r>
          </w:p>
          <w:p w14:paraId="6D12C9C9" w14:textId="77777777" w:rsidR="000B4CC9" w:rsidRDefault="000B4CC9" w:rsidP="000B4CC9">
            <w:pPr>
              <w:pStyle w:val="RowHeader"/>
            </w:pPr>
            <w:r>
              <w:t>Song:</w:t>
            </w:r>
          </w:p>
          <w:p w14:paraId="04D41C82" w14:textId="77777777" w:rsidR="000B4CC9" w:rsidRDefault="000B4CC9" w:rsidP="000B4CC9">
            <w:pPr>
              <w:pStyle w:val="RowHeader"/>
            </w:pPr>
            <w:r>
              <w:t>Artist:</w:t>
            </w:r>
          </w:p>
          <w:p w14:paraId="58565DB3" w14:textId="77777777" w:rsidR="000B4CC9" w:rsidRDefault="000B4CC9" w:rsidP="000B4CC9">
            <w:pPr>
              <w:pStyle w:val="RowHeader"/>
            </w:pPr>
          </w:p>
          <w:p w14:paraId="045577E5" w14:textId="77777777" w:rsidR="000B4CC9" w:rsidRPr="000B4CC9" w:rsidRDefault="000B4CC9" w:rsidP="000B4CC9">
            <w:pPr>
              <w:pStyle w:val="RowHeader"/>
              <w:rPr>
                <w:b w:val="0"/>
                <w:bCs/>
                <w:color w:val="auto"/>
              </w:rPr>
            </w:pPr>
            <w:r w:rsidRPr="000B4CC9">
              <w:rPr>
                <w:b w:val="0"/>
                <w:bCs/>
                <w:color w:val="auto"/>
              </w:rPr>
              <w:t>How poetic this song is:</w:t>
            </w:r>
          </w:p>
          <w:p w14:paraId="5DE533D4" w14:textId="77777777" w:rsidR="000B4CC9" w:rsidRDefault="000B4CC9" w:rsidP="000B4CC9">
            <w:pPr>
              <w:pStyle w:val="RowHeader"/>
            </w:pPr>
          </w:p>
          <w:p w14:paraId="4E0AA225" w14:textId="3D02293A" w:rsidR="000B4CC9" w:rsidRDefault="000B4CC9" w:rsidP="000B4CC9">
            <w:pPr>
              <w:pStyle w:val="RowHeader"/>
            </w:pPr>
            <w:r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16F46E6A" wp14:editId="40B62A01">
                  <wp:extent cx="5793105" cy="581660"/>
                  <wp:effectExtent l="0" t="0" r="0" b="0"/>
                  <wp:docPr id="35907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10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804A1E" w14:textId="34CC4C18" w:rsidR="0036040A" w:rsidRPr="0036040A" w:rsidRDefault="0036040A" w:rsidP="00F72D02"/>
    <w:sectPr w:rsidR="0036040A" w:rsidRPr="0036040A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FAE7" w14:textId="77777777" w:rsidR="00C46891" w:rsidRDefault="00C46891" w:rsidP="00293785">
      <w:pPr>
        <w:spacing w:after="0" w:line="240" w:lineRule="auto"/>
      </w:pPr>
      <w:r>
        <w:separator/>
      </w:r>
    </w:p>
  </w:endnote>
  <w:endnote w:type="continuationSeparator" w:id="0">
    <w:p w14:paraId="776741B8" w14:textId="77777777" w:rsidR="00C46891" w:rsidRDefault="00C468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23E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4138BF" wp14:editId="702AE8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E20BD" w14:textId="0705E92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801F60EB915463987780E00AA5EFF5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B4CC9">
                                <w:t>The Poetry Playlist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138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A4E20BD" w14:textId="0705E92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801F60EB915463987780E00AA5EFF5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B4CC9">
                          <w:t>The Poetry Playlist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92A4765" wp14:editId="2601B37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E1A9" w14:textId="77777777" w:rsidR="00C46891" w:rsidRDefault="00C46891" w:rsidP="00293785">
      <w:pPr>
        <w:spacing w:after="0" w:line="240" w:lineRule="auto"/>
      </w:pPr>
      <w:r>
        <w:separator/>
      </w:r>
    </w:p>
  </w:footnote>
  <w:footnote w:type="continuationSeparator" w:id="0">
    <w:p w14:paraId="66D91E24" w14:textId="77777777" w:rsidR="00C46891" w:rsidRDefault="00C468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057167">
    <w:abstractNumId w:val="6"/>
  </w:num>
  <w:num w:numId="2" w16cid:durableId="47579475">
    <w:abstractNumId w:val="7"/>
  </w:num>
  <w:num w:numId="3" w16cid:durableId="480194970">
    <w:abstractNumId w:val="0"/>
  </w:num>
  <w:num w:numId="4" w16cid:durableId="1669476167">
    <w:abstractNumId w:val="2"/>
  </w:num>
  <w:num w:numId="5" w16cid:durableId="1816139467">
    <w:abstractNumId w:val="3"/>
  </w:num>
  <w:num w:numId="6" w16cid:durableId="266426160">
    <w:abstractNumId w:val="5"/>
  </w:num>
  <w:num w:numId="7" w16cid:durableId="1527404917">
    <w:abstractNumId w:val="4"/>
  </w:num>
  <w:num w:numId="8" w16cid:durableId="721561203">
    <w:abstractNumId w:val="8"/>
  </w:num>
  <w:num w:numId="9" w16cid:durableId="1460949328">
    <w:abstractNumId w:val="9"/>
  </w:num>
  <w:num w:numId="10" w16cid:durableId="1428699067">
    <w:abstractNumId w:val="10"/>
  </w:num>
  <w:num w:numId="11" w16cid:durableId="179367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C9"/>
    <w:rsid w:val="00013782"/>
    <w:rsid w:val="0004006F"/>
    <w:rsid w:val="00053775"/>
    <w:rsid w:val="0005619A"/>
    <w:rsid w:val="0008589D"/>
    <w:rsid w:val="000B4CC9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46891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F7C2B"/>
  <w15:docId w15:val="{754A7316-E8DC-40CD-870B-A2C094D7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1F60EB915463987780E00AA5E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70C47-50D9-4439-BB33-7AF041542A4F}"/>
      </w:docPartPr>
      <w:docPartBody>
        <w:p w:rsidR="00000000" w:rsidRDefault="00000000">
          <w:pPr>
            <w:pStyle w:val="E801F60EB915463987780E00AA5EFF5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A5"/>
    <w:rsid w:val="00013782"/>
    <w:rsid w:val="004A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01F60EB915463987780E00AA5EFF55">
    <w:name w:val="E801F60EB915463987780E00AA5EF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Poetry Playlist</dc:title>
  <dc:creator>Corrigan, MacKenzie D.</dc:creator>
  <cp:lastModifiedBy>Corrigan, MacKenzie D.</cp:lastModifiedBy>
  <cp:revision>1</cp:revision>
  <cp:lastPrinted>2016-07-14T14:08:00Z</cp:lastPrinted>
  <dcterms:created xsi:type="dcterms:W3CDTF">2025-03-06T21:04:00Z</dcterms:created>
  <dcterms:modified xsi:type="dcterms:W3CDTF">2025-03-06T21:13:00Z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