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58CACA5" w14:textId="088122BA" w:rsidR="00446C13" w:rsidRPr="00DC7A6D" w:rsidRDefault="00FE3E0C" w:rsidP="00DC7A6D">
      <w:pPr>
        <w:pStyle w:val="Title"/>
      </w:pPr>
      <w:bookmarkStart w:id="0" w:name="_Hlk156888767"/>
      <w:r>
        <w:t xml:space="preserve"> </w:t>
      </w:r>
      <w:r w:rsidR="009C1F8A">
        <w:t>LIFE CYCLE CARDS</w:t>
      </w:r>
    </w:p>
    <w:tbl>
      <w:tblPr>
        <w:tblStyle w:val="TableGrid"/>
        <w:tblW w:w="5000" w:type="pct"/>
        <w:tblBorders>
          <w:top w:val="dashed" w:sz="12" w:space="0" w:color="BED7D3" w:themeColor="accent3"/>
          <w:left w:val="dashed" w:sz="12" w:space="0" w:color="BED7D3" w:themeColor="accent3"/>
          <w:bottom w:val="dashed" w:sz="12" w:space="0" w:color="BED7D3" w:themeColor="accent3"/>
          <w:right w:val="dashed" w:sz="12" w:space="0" w:color="BED7D3" w:themeColor="accent3"/>
          <w:insideH w:val="dashed" w:sz="12" w:space="0" w:color="BED7D3" w:themeColor="accent3"/>
          <w:insideV w:val="dashed" w:sz="12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66"/>
        <w:gridCol w:w="1866"/>
        <w:gridCol w:w="1866"/>
        <w:gridCol w:w="1866"/>
        <w:gridCol w:w="1866"/>
      </w:tblGrid>
      <w:tr w:rsidR="00B105D5" w14:paraId="71F39B5C" w14:textId="60604057" w:rsidTr="00B105D5">
        <w:trPr>
          <w:trHeight w:val="1094"/>
        </w:trPr>
        <w:tc>
          <w:tcPr>
            <w:tcW w:w="1000" w:type="pct"/>
            <w:vAlign w:val="center"/>
          </w:tcPr>
          <w:p w14:paraId="4B49D3CB" w14:textId="267C3E52" w:rsidR="00B105D5" w:rsidRPr="006E2BF8" w:rsidRDefault="00B105D5" w:rsidP="004B318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Adult</w:t>
            </w:r>
          </w:p>
        </w:tc>
        <w:tc>
          <w:tcPr>
            <w:tcW w:w="1000" w:type="pct"/>
            <w:vAlign w:val="center"/>
          </w:tcPr>
          <w:p w14:paraId="6A4EF400" w14:textId="7F639DAF" w:rsidR="00B105D5" w:rsidRPr="006E2BF8" w:rsidRDefault="00B105D5" w:rsidP="004B318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Eggs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14:paraId="06B792A7" w14:textId="77777777" w:rsidR="00B105D5" w:rsidRDefault="00B105D5" w:rsidP="004B3188">
            <w:pPr>
              <w:spacing w:after="160" w:line="259" w:lineRule="auto"/>
              <w:rPr>
                <w:sz w:val="32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67912C82" w14:textId="119E733C" w:rsidR="00B105D5" w:rsidRPr="00B105D5" w:rsidRDefault="00B105D5" w:rsidP="00B105D5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Adult</w:t>
            </w:r>
          </w:p>
        </w:tc>
        <w:tc>
          <w:tcPr>
            <w:tcW w:w="1000" w:type="pct"/>
            <w:vAlign w:val="center"/>
          </w:tcPr>
          <w:p w14:paraId="47656E70" w14:textId="5DBBE55C" w:rsidR="00B105D5" w:rsidRPr="00B105D5" w:rsidRDefault="00B105D5" w:rsidP="00B105D5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Eggs</w:t>
            </w:r>
          </w:p>
        </w:tc>
      </w:tr>
      <w:tr w:rsidR="00B105D5" w14:paraId="21AB039D" w14:textId="0C5AE86C" w:rsidTr="00B105D5">
        <w:trPr>
          <w:trHeight w:val="1094"/>
        </w:trPr>
        <w:tc>
          <w:tcPr>
            <w:tcW w:w="1000" w:type="pct"/>
            <w:vAlign w:val="center"/>
          </w:tcPr>
          <w:p w14:paraId="60B20E9A" w14:textId="6E948EA2" w:rsidR="00B105D5" w:rsidRPr="006E2BF8" w:rsidRDefault="00B105D5" w:rsidP="004B318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 1</w:t>
            </w:r>
            <w:r w:rsidRPr="00E8044B">
              <w:rPr>
                <w:sz w:val="32"/>
                <w:szCs w:val="28"/>
                <w:vertAlign w:val="superscript"/>
              </w:rPr>
              <w:t>st</w:t>
            </w:r>
            <w:r>
              <w:rPr>
                <w:sz w:val="32"/>
                <w:szCs w:val="28"/>
              </w:rPr>
              <w:t xml:space="preserve"> Instar Larva</w:t>
            </w:r>
          </w:p>
        </w:tc>
        <w:tc>
          <w:tcPr>
            <w:tcW w:w="1000" w:type="pct"/>
            <w:vAlign w:val="center"/>
          </w:tcPr>
          <w:p w14:paraId="29E718B1" w14:textId="0CF39B61" w:rsidR="00B105D5" w:rsidRPr="006E2BF8" w:rsidRDefault="00B105D5" w:rsidP="004B318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</w:t>
            </w:r>
            <w:r w:rsidRPr="00E8044B">
              <w:rPr>
                <w:sz w:val="32"/>
                <w:szCs w:val="28"/>
                <w:vertAlign w:val="superscript"/>
              </w:rPr>
              <w:t>nd</w:t>
            </w:r>
            <w:r>
              <w:rPr>
                <w:sz w:val="32"/>
                <w:szCs w:val="28"/>
              </w:rPr>
              <w:t xml:space="preserve"> Instar Larva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14:paraId="4669CBBC" w14:textId="77777777" w:rsidR="00B105D5" w:rsidRDefault="00B105D5" w:rsidP="004B3188">
            <w:pPr>
              <w:spacing w:after="160" w:line="259" w:lineRule="auto"/>
              <w:rPr>
                <w:sz w:val="32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16931D3A" w14:textId="40598C57" w:rsidR="00B105D5" w:rsidRPr="00B105D5" w:rsidRDefault="00B105D5" w:rsidP="00B105D5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</w:t>
            </w:r>
            <w:r w:rsidRPr="00B105D5">
              <w:rPr>
                <w:sz w:val="32"/>
                <w:szCs w:val="28"/>
              </w:rPr>
              <w:t>st</w:t>
            </w:r>
            <w:r>
              <w:rPr>
                <w:sz w:val="32"/>
                <w:szCs w:val="28"/>
              </w:rPr>
              <w:t xml:space="preserve"> Instar Larva</w:t>
            </w:r>
          </w:p>
        </w:tc>
        <w:tc>
          <w:tcPr>
            <w:tcW w:w="1000" w:type="pct"/>
            <w:vAlign w:val="center"/>
          </w:tcPr>
          <w:p w14:paraId="24D4F112" w14:textId="2AC4DCA9" w:rsidR="00B105D5" w:rsidRPr="00B105D5" w:rsidRDefault="00B105D5" w:rsidP="00B105D5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</w:t>
            </w:r>
            <w:r w:rsidRPr="00B105D5">
              <w:rPr>
                <w:sz w:val="32"/>
                <w:szCs w:val="28"/>
              </w:rPr>
              <w:t>nd</w:t>
            </w:r>
            <w:r>
              <w:rPr>
                <w:sz w:val="32"/>
                <w:szCs w:val="28"/>
              </w:rPr>
              <w:t xml:space="preserve"> Instar Larva</w:t>
            </w:r>
          </w:p>
        </w:tc>
      </w:tr>
      <w:tr w:rsidR="00B105D5" w14:paraId="5212FCFC" w14:textId="5D51F8DD" w:rsidTr="00B105D5">
        <w:trPr>
          <w:trHeight w:val="1094"/>
        </w:trPr>
        <w:tc>
          <w:tcPr>
            <w:tcW w:w="1000" w:type="pct"/>
            <w:vAlign w:val="center"/>
          </w:tcPr>
          <w:p w14:paraId="457BBF19" w14:textId="4B78CEFA" w:rsidR="00B105D5" w:rsidRPr="006E2BF8" w:rsidRDefault="00B105D5" w:rsidP="004B318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</w:t>
            </w:r>
            <w:r w:rsidRPr="00E8044B">
              <w:rPr>
                <w:sz w:val="32"/>
                <w:szCs w:val="28"/>
                <w:vertAlign w:val="superscript"/>
              </w:rPr>
              <w:t>rd</w:t>
            </w:r>
            <w:r>
              <w:rPr>
                <w:sz w:val="32"/>
                <w:szCs w:val="28"/>
              </w:rPr>
              <w:t xml:space="preserve"> Instar Larva</w:t>
            </w:r>
          </w:p>
        </w:tc>
        <w:tc>
          <w:tcPr>
            <w:tcW w:w="1000" w:type="pct"/>
            <w:vAlign w:val="center"/>
          </w:tcPr>
          <w:p w14:paraId="375EFCBF" w14:textId="235D32BE" w:rsidR="00B105D5" w:rsidRPr="006E2BF8" w:rsidRDefault="00B105D5" w:rsidP="004B318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Pupa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14:paraId="3EFA7149" w14:textId="77777777" w:rsidR="00B105D5" w:rsidRDefault="00B105D5" w:rsidP="004B3188">
            <w:pPr>
              <w:spacing w:after="160" w:line="259" w:lineRule="auto"/>
              <w:rPr>
                <w:sz w:val="32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2CC51C57" w14:textId="13A86A15" w:rsidR="00B105D5" w:rsidRPr="00B105D5" w:rsidRDefault="00B105D5" w:rsidP="00B105D5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</w:t>
            </w:r>
            <w:r w:rsidRPr="00B105D5">
              <w:rPr>
                <w:sz w:val="32"/>
                <w:szCs w:val="28"/>
              </w:rPr>
              <w:t>rd</w:t>
            </w:r>
            <w:r>
              <w:rPr>
                <w:sz w:val="32"/>
                <w:szCs w:val="28"/>
              </w:rPr>
              <w:t xml:space="preserve"> Instar Larva</w:t>
            </w:r>
          </w:p>
        </w:tc>
        <w:tc>
          <w:tcPr>
            <w:tcW w:w="1000" w:type="pct"/>
            <w:vAlign w:val="center"/>
          </w:tcPr>
          <w:p w14:paraId="20DCF838" w14:textId="0E969D48" w:rsidR="00B105D5" w:rsidRPr="00B105D5" w:rsidRDefault="00B105D5" w:rsidP="00B105D5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Pupa</w:t>
            </w:r>
          </w:p>
        </w:tc>
      </w:tr>
      <w:tr w:rsidR="00275068" w14:paraId="7AA82120" w14:textId="431C79F8" w:rsidTr="00B105D5">
        <w:trPr>
          <w:trHeight w:val="1094"/>
        </w:trPr>
        <w:tc>
          <w:tcPr>
            <w:tcW w:w="1000" w:type="pct"/>
            <w:vAlign w:val="center"/>
          </w:tcPr>
          <w:p w14:paraId="4C0E94D3" w14:textId="300F9590" w:rsidR="00275068" w:rsidRPr="006E2BF8" w:rsidRDefault="00275068" w:rsidP="0027506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5 days</w:t>
            </w:r>
          </w:p>
        </w:tc>
        <w:tc>
          <w:tcPr>
            <w:tcW w:w="1000" w:type="pct"/>
            <w:vAlign w:val="center"/>
          </w:tcPr>
          <w:p w14:paraId="66703B84" w14:textId="0854C910" w:rsidR="00275068" w:rsidRPr="006E2BF8" w:rsidRDefault="00275068" w:rsidP="0027506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12-24 hrs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14:paraId="683991F6" w14:textId="77777777" w:rsidR="00275068" w:rsidRDefault="00275068" w:rsidP="00275068">
            <w:pPr>
              <w:spacing w:after="160" w:line="259" w:lineRule="auto"/>
              <w:rPr>
                <w:sz w:val="32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367FFC61" w14:textId="62A6A786" w:rsidR="00275068" w:rsidRPr="00B105D5" w:rsidRDefault="00275068" w:rsidP="0027506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5 days</w:t>
            </w:r>
          </w:p>
        </w:tc>
        <w:tc>
          <w:tcPr>
            <w:tcW w:w="1000" w:type="pct"/>
            <w:vAlign w:val="center"/>
          </w:tcPr>
          <w:p w14:paraId="6701F48C" w14:textId="75691D1E" w:rsidR="00275068" w:rsidRPr="00B105D5" w:rsidRDefault="00275068" w:rsidP="0027506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12-24 hrs</w:t>
            </w:r>
          </w:p>
        </w:tc>
      </w:tr>
      <w:tr w:rsidR="00275068" w14:paraId="73578E8A" w14:textId="4A3D65CB" w:rsidTr="00B105D5">
        <w:trPr>
          <w:trHeight w:val="1094"/>
        </w:trPr>
        <w:tc>
          <w:tcPr>
            <w:tcW w:w="1000" w:type="pct"/>
            <w:vAlign w:val="center"/>
          </w:tcPr>
          <w:p w14:paraId="32E173C5" w14:textId="5B84852B" w:rsidR="00275068" w:rsidRPr="006E2BF8" w:rsidRDefault="00275068" w:rsidP="0027506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9 days</w:t>
            </w:r>
          </w:p>
        </w:tc>
        <w:tc>
          <w:tcPr>
            <w:tcW w:w="1000" w:type="pct"/>
            <w:vAlign w:val="center"/>
          </w:tcPr>
          <w:p w14:paraId="0E2317DF" w14:textId="4CAD7E66" w:rsidR="00275068" w:rsidRPr="006E2BF8" w:rsidRDefault="00275068" w:rsidP="0027506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10-13 days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14:paraId="63298C8F" w14:textId="77777777" w:rsidR="00275068" w:rsidRDefault="00275068" w:rsidP="00275068">
            <w:pPr>
              <w:spacing w:after="160" w:line="259" w:lineRule="auto"/>
              <w:rPr>
                <w:sz w:val="32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3076F3F7" w14:textId="73CF7ADD" w:rsidR="00275068" w:rsidRPr="00B105D5" w:rsidRDefault="00275068" w:rsidP="0027506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9 days</w:t>
            </w:r>
          </w:p>
        </w:tc>
        <w:tc>
          <w:tcPr>
            <w:tcW w:w="1000" w:type="pct"/>
            <w:vAlign w:val="center"/>
          </w:tcPr>
          <w:p w14:paraId="5E7A0EB0" w14:textId="7536129B" w:rsidR="00275068" w:rsidRPr="00B105D5" w:rsidRDefault="00275068" w:rsidP="0027506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10-13 days</w:t>
            </w:r>
          </w:p>
        </w:tc>
      </w:tr>
      <w:tr w:rsidR="00275068" w14:paraId="2FCA36CA" w14:textId="546C873E" w:rsidTr="00B105D5">
        <w:trPr>
          <w:trHeight w:val="1094"/>
        </w:trPr>
        <w:tc>
          <w:tcPr>
            <w:tcW w:w="1000" w:type="pct"/>
            <w:vAlign w:val="center"/>
          </w:tcPr>
          <w:p w14:paraId="0A9A2BE5" w14:textId="12B881CE" w:rsidR="00275068" w:rsidRPr="006E2BF8" w:rsidRDefault="00275068" w:rsidP="0027506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14 days</w:t>
            </w:r>
          </w:p>
        </w:tc>
        <w:tc>
          <w:tcPr>
            <w:tcW w:w="1000" w:type="pct"/>
            <w:vAlign w:val="center"/>
          </w:tcPr>
          <w:p w14:paraId="5792A4D4" w14:textId="077E9BEB" w:rsidR="00275068" w:rsidRPr="006E2BF8" w:rsidRDefault="00275068" w:rsidP="0027506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21 days</w:t>
            </w:r>
          </w:p>
        </w:tc>
        <w:tc>
          <w:tcPr>
            <w:tcW w:w="1000" w:type="pct"/>
            <w:tcBorders>
              <w:top w:val="nil"/>
              <w:bottom w:val="nil"/>
            </w:tcBorders>
          </w:tcPr>
          <w:p w14:paraId="48695A32" w14:textId="77777777" w:rsidR="00275068" w:rsidRDefault="00275068" w:rsidP="00275068">
            <w:pPr>
              <w:spacing w:after="160" w:line="259" w:lineRule="auto"/>
              <w:rPr>
                <w:sz w:val="32"/>
                <w:szCs w:val="28"/>
              </w:rPr>
            </w:pPr>
          </w:p>
        </w:tc>
        <w:tc>
          <w:tcPr>
            <w:tcW w:w="1000" w:type="pct"/>
            <w:vAlign w:val="center"/>
          </w:tcPr>
          <w:p w14:paraId="628D4025" w14:textId="348D566A" w:rsidR="00275068" w:rsidRPr="00B105D5" w:rsidRDefault="00275068" w:rsidP="0027506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14 days</w:t>
            </w:r>
          </w:p>
        </w:tc>
        <w:tc>
          <w:tcPr>
            <w:tcW w:w="1000" w:type="pct"/>
            <w:vAlign w:val="center"/>
          </w:tcPr>
          <w:p w14:paraId="5FE2B77D" w14:textId="2D38DE66" w:rsidR="00275068" w:rsidRPr="00B105D5" w:rsidRDefault="00275068" w:rsidP="0027506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21 days</w:t>
            </w:r>
          </w:p>
        </w:tc>
      </w:tr>
      <w:bookmarkEnd w:id="0"/>
    </w:tbl>
    <w:p w14:paraId="0EDB44EE" w14:textId="7575A9BA" w:rsidR="0036040A" w:rsidRPr="0036040A" w:rsidRDefault="0036040A" w:rsidP="00C461D4">
      <w:pPr>
        <w:pStyle w:val="Title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C2879" w14:textId="77777777" w:rsidR="00A767E0" w:rsidRDefault="00A767E0" w:rsidP="00293785">
      <w:pPr>
        <w:spacing w:after="0" w:line="240" w:lineRule="auto"/>
      </w:pPr>
      <w:r>
        <w:separator/>
      </w:r>
    </w:p>
  </w:endnote>
  <w:endnote w:type="continuationSeparator" w:id="0">
    <w:p w14:paraId="0748F399" w14:textId="77777777" w:rsidR="00A767E0" w:rsidRDefault="00A767E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1A6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F8F68A" wp14:editId="5C16C59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DE9F2" w14:textId="6C1C505B" w:rsidR="00293785" w:rsidRDefault="00E11A3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6E4E37BA4CA4F0996566C307F042F1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461D4">
                                <w:t>CRIME SOLVING INSECTS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F6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DBDE9F2" w14:textId="6C1C505B" w:rsidR="00293785" w:rsidRDefault="00E11A3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6E4E37BA4CA4F0996566C307F042F1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461D4">
                          <w:t>CRIME SOLVING INSECTS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0A78AFF" wp14:editId="668C419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53C83" w14:textId="77777777" w:rsidR="00A767E0" w:rsidRDefault="00A767E0" w:rsidP="00293785">
      <w:pPr>
        <w:spacing w:after="0" w:line="240" w:lineRule="auto"/>
      </w:pPr>
      <w:r>
        <w:separator/>
      </w:r>
    </w:p>
  </w:footnote>
  <w:footnote w:type="continuationSeparator" w:id="0">
    <w:p w14:paraId="702ACAFA" w14:textId="77777777" w:rsidR="00A767E0" w:rsidRDefault="00A767E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48721">
    <w:abstractNumId w:val="6"/>
  </w:num>
  <w:num w:numId="2" w16cid:durableId="788202420">
    <w:abstractNumId w:val="7"/>
  </w:num>
  <w:num w:numId="3" w16cid:durableId="717778651">
    <w:abstractNumId w:val="0"/>
  </w:num>
  <w:num w:numId="4" w16cid:durableId="1987009065">
    <w:abstractNumId w:val="2"/>
  </w:num>
  <w:num w:numId="5" w16cid:durableId="1545823521">
    <w:abstractNumId w:val="3"/>
  </w:num>
  <w:num w:numId="6" w16cid:durableId="1303848991">
    <w:abstractNumId w:val="5"/>
  </w:num>
  <w:num w:numId="7" w16cid:durableId="595018071">
    <w:abstractNumId w:val="4"/>
  </w:num>
  <w:num w:numId="8" w16cid:durableId="396712405">
    <w:abstractNumId w:val="8"/>
  </w:num>
  <w:num w:numId="9" w16cid:durableId="1891962199">
    <w:abstractNumId w:val="9"/>
  </w:num>
  <w:num w:numId="10" w16cid:durableId="1727877130">
    <w:abstractNumId w:val="10"/>
  </w:num>
  <w:num w:numId="11" w16cid:durableId="9722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83"/>
    <w:rsid w:val="0004006F"/>
    <w:rsid w:val="00053775"/>
    <w:rsid w:val="0005619A"/>
    <w:rsid w:val="0008589D"/>
    <w:rsid w:val="000B08AF"/>
    <w:rsid w:val="000C2515"/>
    <w:rsid w:val="0011259B"/>
    <w:rsid w:val="00116FDD"/>
    <w:rsid w:val="00125621"/>
    <w:rsid w:val="00167C5C"/>
    <w:rsid w:val="001D0BBF"/>
    <w:rsid w:val="001E1F85"/>
    <w:rsid w:val="001E53FD"/>
    <w:rsid w:val="001F125D"/>
    <w:rsid w:val="002345CC"/>
    <w:rsid w:val="002409E5"/>
    <w:rsid w:val="002643FE"/>
    <w:rsid w:val="00275068"/>
    <w:rsid w:val="00293785"/>
    <w:rsid w:val="002C0879"/>
    <w:rsid w:val="002C37B4"/>
    <w:rsid w:val="003043B7"/>
    <w:rsid w:val="0036040A"/>
    <w:rsid w:val="003810DE"/>
    <w:rsid w:val="00397FA9"/>
    <w:rsid w:val="003A67C5"/>
    <w:rsid w:val="00443155"/>
    <w:rsid w:val="00446C13"/>
    <w:rsid w:val="004B3188"/>
    <w:rsid w:val="004E5C99"/>
    <w:rsid w:val="005078B4"/>
    <w:rsid w:val="0053328A"/>
    <w:rsid w:val="00540FC6"/>
    <w:rsid w:val="005511B6"/>
    <w:rsid w:val="00553C98"/>
    <w:rsid w:val="005A7635"/>
    <w:rsid w:val="005D4F88"/>
    <w:rsid w:val="00645D7F"/>
    <w:rsid w:val="0064756F"/>
    <w:rsid w:val="00656940"/>
    <w:rsid w:val="00657AED"/>
    <w:rsid w:val="00665274"/>
    <w:rsid w:val="00666C03"/>
    <w:rsid w:val="00672483"/>
    <w:rsid w:val="00686DAB"/>
    <w:rsid w:val="006B4CC2"/>
    <w:rsid w:val="006E1542"/>
    <w:rsid w:val="006E2BF8"/>
    <w:rsid w:val="00707C8C"/>
    <w:rsid w:val="00721EA4"/>
    <w:rsid w:val="00797CB5"/>
    <w:rsid w:val="007A2C05"/>
    <w:rsid w:val="007B055F"/>
    <w:rsid w:val="007E6F1D"/>
    <w:rsid w:val="00817054"/>
    <w:rsid w:val="00880013"/>
    <w:rsid w:val="008920A4"/>
    <w:rsid w:val="008E2705"/>
    <w:rsid w:val="008F4CD6"/>
    <w:rsid w:val="008F5386"/>
    <w:rsid w:val="00913172"/>
    <w:rsid w:val="00981E19"/>
    <w:rsid w:val="009A1837"/>
    <w:rsid w:val="009B52E4"/>
    <w:rsid w:val="009C1F8A"/>
    <w:rsid w:val="009D6E8D"/>
    <w:rsid w:val="00A101E8"/>
    <w:rsid w:val="00A16051"/>
    <w:rsid w:val="00A708E6"/>
    <w:rsid w:val="00A767E0"/>
    <w:rsid w:val="00AC349E"/>
    <w:rsid w:val="00B105D5"/>
    <w:rsid w:val="00B12CA2"/>
    <w:rsid w:val="00B225C8"/>
    <w:rsid w:val="00B60115"/>
    <w:rsid w:val="00B92DBF"/>
    <w:rsid w:val="00BD119F"/>
    <w:rsid w:val="00C176F1"/>
    <w:rsid w:val="00C461D4"/>
    <w:rsid w:val="00C73EA1"/>
    <w:rsid w:val="00C8524A"/>
    <w:rsid w:val="00CC4F77"/>
    <w:rsid w:val="00CD3CF6"/>
    <w:rsid w:val="00CE336D"/>
    <w:rsid w:val="00D106FF"/>
    <w:rsid w:val="00D269D8"/>
    <w:rsid w:val="00D54B65"/>
    <w:rsid w:val="00D626EB"/>
    <w:rsid w:val="00D9637A"/>
    <w:rsid w:val="00DC7A6D"/>
    <w:rsid w:val="00E11A30"/>
    <w:rsid w:val="00E8044B"/>
    <w:rsid w:val="00E87972"/>
    <w:rsid w:val="00EA74D2"/>
    <w:rsid w:val="00EB0BFF"/>
    <w:rsid w:val="00ED24C8"/>
    <w:rsid w:val="00F377E2"/>
    <w:rsid w:val="00F50748"/>
    <w:rsid w:val="00F72D02"/>
    <w:rsid w:val="00FE1BA7"/>
    <w:rsid w:val="00FE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5EA6C"/>
  <w15:docId w15:val="{2B611FDA-0755-4757-835F-D95A44A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E4E37BA4CA4F0996566C307F042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1839-F13E-452B-86A6-A401D95B55CF}"/>
      </w:docPartPr>
      <w:docPartBody>
        <w:p w:rsidR="00B156E1" w:rsidRDefault="00B156E1">
          <w:pPr>
            <w:pStyle w:val="66E4E37BA4CA4F0996566C307F042F1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E1"/>
    <w:rsid w:val="000B08AF"/>
    <w:rsid w:val="000E3975"/>
    <w:rsid w:val="001F5FA2"/>
    <w:rsid w:val="002643FE"/>
    <w:rsid w:val="0064756F"/>
    <w:rsid w:val="00657AED"/>
    <w:rsid w:val="00B156E1"/>
    <w:rsid w:val="00D9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E4E37BA4CA4F0996566C307F042F1A">
    <w:name w:val="66E4E37BA4CA4F0996566C307F042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0</TotalTime>
  <Pages>1</Pages>
  <Words>40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 Sort</vt:lpstr>
    </vt:vector>
  </TitlesOfParts>
  <Manager/>
  <Company/>
  <LinksUpToDate>false</LinksUpToDate>
  <CharactersWithSpaces>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 SOLVING INSECTS</dc:title>
  <dc:subject/>
  <dc:creator>K20 Center</dc:creator>
  <cp:keywords/>
  <dc:description/>
  <cp:lastModifiedBy>McLeod Porter, Delma</cp:lastModifiedBy>
  <cp:revision>2</cp:revision>
  <cp:lastPrinted>2016-07-14T14:08:00Z</cp:lastPrinted>
  <dcterms:created xsi:type="dcterms:W3CDTF">2025-03-25T17:20:00Z</dcterms:created>
  <dcterms:modified xsi:type="dcterms:W3CDTF">2025-03-25T17:20:00Z</dcterms:modified>
  <cp:category/>
</cp:coreProperties>
</file>